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МИНИСТЕРСТВО РОССИЙСКОЙ ФЕДЕРАЦИИ ПО ДЕЛАМ ГРАЖДАНСКОЙ ОБОРОНЫ,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ЧРЕЗВЫЧАЙНЫМ СИТУАЦИЯМ И ЛИКВИДАЦИИ ПОСЛЕДСТВИЙ СТИХИЙНЫХ БЕДСТВИЙ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С В О Д П РА В И Л </w:t>
      </w:r>
      <w:r>
        <w:rPr>
          <w:rFonts w:ascii="Arial-BoldMT" w:hAnsi="Arial-BoldMT" w:cs="Arial-BoldMT"/>
          <w:b/>
          <w:bCs/>
          <w:sz w:val="36"/>
          <w:szCs w:val="36"/>
        </w:rPr>
        <w:t>СП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Системы противопожарной защиты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ЭВАКУАЦИОННЫЕ ПУТИ И ВЫХОДЫ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Издание официальное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Москва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Предисловие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принципы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27 </w:t>
      </w:r>
      <w:r>
        <w:rPr>
          <w:rFonts w:ascii="ArialMT" w:eastAsia="ArialMT" w:hAnsi="Arial-BoldMT" w:cs="ArialMT" w:hint="eastAsia"/>
          <w:sz w:val="20"/>
          <w:szCs w:val="20"/>
        </w:rPr>
        <w:t>декабря</w:t>
      </w:r>
      <w:r>
        <w:rPr>
          <w:rFonts w:ascii="ArialMT" w:eastAsia="ArialMT" w:hAnsi="Arial-BoldMT" w:cs="ArialMT"/>
          <w:sz w:val="20"/>
          <w:szCs w:val="20"/>
        </w:rPr>
        <w:t xml:space="preserve"> 2002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184-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постановлением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Правительства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утверждения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19 </w:t>
      </w:r>
      <w:r>
        <w:rPr>
          <w:rFonts w:ascii="ArialMT" w:eastAsia="ArialMT" w:hAnsi="Arial-BoldMT" w:cs="ArialMT" w:hint="eastAsia"/>
          <w:sz w:val="20"/>
          <w:szCs w:val="20"/>
        </w:rPr>
        <w:t>ноября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858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Сведения о cводе правил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ВНЕСЕН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комитетом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ТК</w:t>
      </w:r>
      <w:r>
        <w:rPr>
          <w:rFonts w:ascii="ArialMT" w:eastAsia="ArialMT" w:hAnsi="Arial-BoldMT" w:cs="ArialMT"/>
          <w:sz w:val="20"/>
          <w:szCs w:val="20"/>
        </w:rPr>
        <w:t xml:space="preserve"> 274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безопасность</w:t>
      </w:r>
      <w:r>
        <w:rPr>
          <w:rFonts w:ascii="Arial" w:eastAsia="ArialMT" w:hAnsi="Arial" w:cs="Arial"/>
          <w:sz w:val="20"/>
          <w:szCs w:val="20"/>
        </w:rPr>
        <w:t>≫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УТВЕРЖДЕН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Приказом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марта</w:t>
      </w:r>
      <w:r>
        <w:rPr>
          <w:rFonts w:ascii="ArialMT" w:eastAsia="ArialMT" w:hAnsi="Arial-BoldMT" w:cs="ArialMT"/>
          <w:sz w:val="20"/>
          <w:szCs w:val="20"/>
        </w:rPr>
        <w:t xml:space="preserve"> 2009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171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ЗАРЕГИСТРИРОВАН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агентством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метрологии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ВПЕРВЫЕ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Информация об изменениях к настоящему своду правил публикуется в ежегодно издаваемом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информационном указателе «Национальные стандарты», а текст изменений и поправок — в еже-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месячно издаваемых информационных указателях «Национальные стандарты». В случае пере-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смотра (замены) или отмены настоящего свода правил соответствующее уведомление будет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опубликовано в ежемесячно издаваемом информационном указателе «Национальные стандарты».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Соответствующая информация, уведомление и тексты размещаются также в информационной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системе общего пользования — на официальном сайте разработчика (ФГУ ВНИИПО МЧС России)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в сети Интернет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воспроизведен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тиражирован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официального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III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Содержание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Область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аварийные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.....................................................................................................................4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 </w:t>
      </w:r>
      <w:r>
        <w:rPr>
          <w:rFonts w:ascii="ArialMT" w:eastAsia="ArialMT" w:hAnsi="Arial-BoldMT" w:cs="ArialMT" w:hint="eastAsia"/>
          <w:sz w:val="20"/>
          <w:szCs w:val="20"/>
        </w:rPr>
        <w:t>Эвакуация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клеткам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.......................................................................4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1) ........................................................................................................................................6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 </w:t>
      </w:r>
      <w:r>
        <w:rPr>
          <w:rFonts w:ascii="ArialMT" w:eastAsia="ArialMT" w:hAnsi="Arial-BoldMT" w:cs="ArialMT" w:hint="eastAsia"/>
          <w:sz w:val="20"/>
          <w:szCs w:val="20"/>
        </w:rPr>
        <w:t>Детские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дошкольные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специализированные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престарелых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валидов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неквартирные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больницы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школ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интернатов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детских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1.1) .........................................................................................................................6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 </w:t>
      </w:r>
      <w:r>
        <w:rPr>
          <w:rFonts w:ascii="ArialMT" w:eastAsia="ArialMT" w:hAnsi="Arial-BoldMT" w:cs="ArialMT" w:hint="eastAsia"/>
          <w:sz w:val="20"/>
          <w:szCs w:val="20"/>
        </w:rPr>
        <w:t>Гостиницы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общежития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санаториев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отдыха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кемпингов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мотелей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пансионатов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1.2) .................................................................................10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 </w:t>
      </w:r>
      <w:r>
        <w:rPr>
          <w:rFonts w:ascii="ArialMT" w:eastAsia="ArialMT" w:hAnsi="Arial-BoldMT" w:cs="ArialMT" w:hint="eastAsia"/>
          <w:sz w:val="20"/>
          <w:szCs w:val="20"/>
        </w:rPr>
        <w:t>Многоквартирные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1.3) ........................................................................................13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 </w:t>
      </w:r>
      <w:r>
        <w:rPr>
          <w:rFonts w:ascii="ArialMT" w:eastAsia="ArialMT" w:hAnsi="Arial-BoldMT" w:cs="ArialMT" w:hint="eastAsia"/>
          <w:sz w:val="20"/>
          <w:szCs w:val="20"/>
        </w:rPr>
        <w:t>Одноквартирные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блокированные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1.4) ........................................16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 </w:t>
      </w:r>
      <w:r>
        <w:rPr>
          <w:rFonts w:ascii="ArialMT" w:eastAsia="ArialMT" w:hAnsi="Arial-BoldMT" w:cs="ArialMT" w:hint="eastAsia"/>
          <w:sz w:val="20"/>
          <w:szCs w:val="20"/>
        </w:rPr>
        <w:t>Зрелищные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просветительские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2) ...............................................16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6.1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.......................................................................................................................16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6.2 </w:t>
      </w:r>
      <w:r>
        <w:rPr>
          <w:rFonts w:ascii="ArialMT" w:eastAsia="ArialMT" w:hAnsi="Arial-BoldMT" w:cs="ArialMT" w:hint="eastAsia"/>
          <w:sz w:val="20"/>
          <w:szCs w:val="20"/>
        </w:rPr>
        <w:t>Театры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кинотеатры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концертные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клубы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цирки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спортивные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трибунами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библиотеки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посадочных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посетителей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закрытых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2.1) .....................................................................21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6.3 </w:t>
      </w:r>
      <w:r>
        <w:rPr>
          <w:rFonts w:ascii="ArialMT" w:eastAsia="ArialMT" w:hAnsi="Arial-BoldMT" w:cs="ArialMT" w:hint="eastAsia"/>
          <w:sz w:val="20"/>
          <w:szCs w:val="20"/>
        </w:rPr>
        <w:t>Музеи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выставки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танцевальные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залы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2.2) ............................................................................22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6.4 </w:t>
      </w:r>
      <w:r>
        <w:rPr>
          <w:rFonts w:ascii="ArialMT" w:eastAsia="ArialMT" w:hAnsi="Arial-BoldMT" w:cs="ArialMT" w:hint="eastAsia"/>
          <w:sz w:val="20"/>
          <w:szCs w:val="20"/>
        </w:rPr>
        <w:t>Учреждения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указанные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6.2,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2.3) .....................................................22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7 </w:t>
      </w:r>
      <w:r>
        <w:rPr>
          <w:rFonts w:ascii="ArialMT" w:eastAsia="ArialMT" w:hAnsi="Arial-BoldMT" w:cs="ArialMT" w:hint="eastAsia"/>
          <w:sz w:val="20"/>
          <w:szCs w:val="20"/>
        </w:rPr>
        <w:t>Предприятия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населения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3) ....................................................................23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7.1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.......................................................................................................................23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7.2 </w:t>
      </w:r>
      <w:r>
        <w:rPr>
          <w:rFonts w:ascii="ArialMT" w:eastAsia="ArialMT" w:hAnsi="Arial-BoldMT" w:cs="ArialMT" w:hint="eastAsia"/>
          <w:sz w:val="20"/>
          <w:szCs w:val="20"/>
        </w:rPr>
        <w:t>Предприятия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3.1) .....................................................................................................27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7.3 </w:t>
      </w:r>
      <w:r>
        <w:rPr>
          <w:rFonts w:ascii="ArialMT" w:eastAsia="ArialMT" w:hAnsi="Arial-BoldMT" w:cs="ArialMT" w:hint="eastAsia"/>
          <w:sz w:val="20"/>
          <w:szCs w:val="20"/>
        </w:rPr>
        <w:t>Предприятия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3.2) ............................................................................28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7.4 </w:t>
      </w:r>
      <w:r>
        <w:rPr>
          <w:rFonts w:ascii="ArialMT" w:eastAsia="ArialMT" w:hAnsi="Arial-BoldMT" w:cs="ArialMT" w:hint="eastAsia"/>
          <w:sz w:val="20"/>
          <w:szCs w:val="20"/>
        </w:rPr>
        <w:t>Вокзалы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3.3) .............................................................................................................................28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7.5 </w:t>
      </w:r>
      <w:r>
        <w:rPr>
          <w:rFonts w:ascii="ArialMT" w:eastAsia="ArialMT" w:hAnsi="Arial-BoldMT" w:cs="ArialMT" w:hint="eastAsia"/>
          <w:sz w:val="20"/>
          <w:szCs w:val="20"/>
        </w:rPr>
        <w:t>Поликлиники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амбулатории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3.4) ...........................................................................................29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7.6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посетителей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почт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сберегательных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касс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транспортных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агенств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юридических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консультаций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нота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контор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прачечных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ателье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пошиву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обуви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одежды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химиче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чистки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парикмахерских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подобных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ритуальных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культовых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нерасчетным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посадочных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посетителей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3.5) .....................29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8 </w:t>
      </w:r>
      <w:r>
        <w:rPr>
          <w:rFonts w:ascii="ArialMT" w:eastAsia="ArialMT" w:hAnsi="Arial-BoldMT" w:cs="ArialMT" w:hint="eastAsia"/>
          <w:sz w:val="20"/>
          <w:szCs w:val="20"/>
        </w:rPr>
        <w:t>Учебные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заведения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научные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учреждения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4) ...........29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8.1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.......................................................................................................................29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8.2 </w:t>
      </w:r>
      <w:r>
        <w:rPr>
          <w:rFonts w:ascii="ArialMT" w:eastAsia="ArialMT" w:hAnsi="Arial-BoldMT" w:cs="ArialMT" w:hint="eastAsia"/>
          <w:sz w:val="20"/>
          <w:szCs w:val="20"/>
        </w:rPr>
        <w:t>Школы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внешкольные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учебные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заведения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средние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учебные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заведения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профессионально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училища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4.1) .......................................................................33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8.3 </w:t>
      </w:r>
      <w:r>
        <w:rPr>
          <w:rFonts w:ascii="ArialMT" w:eastAsia="ArialMT" w:hAnsi="Arial-BoldMT" w:cs="ArialMT" w:hint="eastAsia"/>
          <w:sz w:val="20"/>
          <w:szCs w:val="20"/>
        </w:rPr>
        <w:t>Учреждения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проектно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конструкторские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инфор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редакционно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издательские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научно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исследовательские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организации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банки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конторы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офисы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4.3) .............................................................................33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9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5) .............................34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9.1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.......................................................................................................................34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9.2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лабораторные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мастерские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5.1) ......................................................................................................35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9.3 </w:t>
      </w:r>
      <w:r>
        <w:rPr>
          <w:rFonts w:ascii="ArialMT" w:eastAsia="ArialMT" w:hAnsi="Arial-BoldMT" w:cs="ArialMT" w:hint="eastAsia"/>
          <w:sz w:val="20"/>
          <w:szCs w:val="20"/>
        </w:rPr>
        <w:t>Складские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книгохранилища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архивы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складские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5.2) ............................................................................................................................................38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9.4 </w:t>
      </w:r>
      <w:r>
        <w:rPr>
          <w:rFonts w:ascii="ArialMT" w:eastAsia="ArialMT" w:hAnsi="Arial-BoldMT" w:cs="ArialMT" w:hint="eastAsia"/>
          <w:sz w:val="20"/>
          <w:szCs w:val="20"/>
        </w:rPr>
        <w:t>Стоянки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автомобилей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5.2) .......................39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9.5 </w:t>
      </w:r>
      <w:r>
        <w:rPr>
          <w:rFonts w:ascii="ArialMT" w:eastAsia="ArialMT" w:hAnsi="Arial-BoldMT" w:cs="ArialMT" w:hint="eastAsia"/>
          <w:sz w:val="20"/>
          <w:szCs w:val="20"/>
        </w:rPr>
        <w:t>Сельскохозяйственные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5.3) .......................................................................................40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Библиография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............................................................................................................................................42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</w:rPr>
      </w:pPr>
      <w:r>
        <w:rPr>
          <w:rFonts w:ascii="ArialMT" w:eastAsia="ArialMT" w:hAnsi="Arial-BoldMT" w:cs="ArialMT" w:hint="eastAsia"/>
          <w:b/>
          <w:bCs/>
        </w:rPr>
        <w:t>С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В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О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Д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П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РА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В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И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Системы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защиты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ЭВАКУАЦИОННЫЕ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ПУТИ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ВЫХОДЫ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The systems of fi re protection.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Evacuation ways and exits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Дата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введения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2009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>05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>01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1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Область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применения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статьей</w:t>
      </w:r>
      <w:r>
        <w:rPr>
          <w:rFonts w:ascii="ArialMT" w:eastAsia="ArialMT" w:hAnsi="Arial-BoldMT" w:cs="ArialMT"/>
          <w:sz w:val="20"/>
          <w:szCs w:val="20"/>
        </w:rPr>
        <w:t xml:space="preserve"> 89 </w:t>
      </w:r>
      <w:r>
        <w:rPr>
          <w:rFonts w:ascii="ArialMT" w:eastAsia="ArialMT" w:hAnsi="Arial-BoldMT" w:cs="ArialMT" w:hint="eastAsia"/>
          <w:sz w:val="20"/>
          <w:szCs w:val="20"/>
        </w:rPr>
        <w:t>Федерального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22 </w:t>
      </w:r>
      <w:r>
        <w:rPr>
          <w:rFonts w:ascii="ArialMT" w:eastAsia="ArialMT" w:hAnsi="Arial-BoldMT" w:cs="ArialMT" w:hint="eastAsia"/>
          <w:sz w:val="20"/>
          <w:szCs w:val="20"/>
        </w:rPr>
        <w:t>июля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>123-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являет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добровольного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далее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взрывчатых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выработок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изменении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существующих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изменении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планировочных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решений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новым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1.4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Нормативные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ссылки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53296-2009 </w:t>
      </w:r>
      <w:r>
        <w:rPr>
          <w:rFonts w:ascii="ArialMT" w:eastAsia="ArialMT" w:hAnsi="Arial-BoldMT" w:cs="ArialMT" w:hint="eastAsia"/>
          <w:sz w:val="20"/>
          <w:szCs w:val="20"/>
        </w:rPr>
        <w:t>Лифты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транспортирования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подразделений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оружениях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целесообразно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проверить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действие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классификаторов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официальном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сайте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Федерального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агентства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регулированию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метрологии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Интернет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ежегодно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указателю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 w:hint="eastAsia"/>
          <w:sz w:val="18"/>
          <w:szCs w:val="18"/>
        </w:rPr>
        <w:t>Национальные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стандарты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который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опубликован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января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ежемесячно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указателям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опубликованным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году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заменен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заменяющим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измененным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стандартом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отменен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положение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применяется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затраги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Термины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определения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приняты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приведенные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того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далее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применены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ветствующими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определениями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Издание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официальное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3.1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высота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Высота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верхнего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считая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верхнего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отметок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поверхности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проезда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машин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границы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открывающегося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окна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ружной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4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Общие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Общие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положения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направлены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своевременную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беспрепятственную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спасение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подвергнуться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воздействию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факторов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защиту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воздействия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факторов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 </w:t>
      </w:r>
      <w:r>
        <w:rPr>
          <w:rFonts w:ascii="ArialMT" w:eastAsia="ArialMT" w:hAnsi="Arial-BoldMT" w:cs="ArialMT" w:hint="eastAsia"/>
          <w:sz w:val="20"/>
          <w:szCs w:val="20"/>
        </w:rPr>
        <w:t>Спасение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представляет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собой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вынужденное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перемещение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воздействии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факторов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возникновении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непосредственной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угрозы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воздействия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Спасение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осуществляется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самостоятельно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помощью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подразделений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обученного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персонала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спасательных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аварийные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 </w:t>
      </w:r>
      <w:r>
        <w:rPr>
          <w:rFonts w:ascii="ArialMT" w:eastAsia="ArialMT" w:hAnsi="Arial-BoldMT" w:cs="ArialMT" w:hint="eastAsia"/>
          <w:sz w:val="20"/>
          <w:szCs w:val="20"/>
        </w:rPr>
        <w:t>Защита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комплексом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планировочных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эргономических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инженерно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мероприятий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Эвакуационные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противодымной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выходящих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численности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эвакуируемых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количества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целом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слоев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отделок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облицовок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ограничиваться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меропри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ятий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4.1.4 </w:t>
      </w:r>
      <w:r>
        <w:rPr>
          <w:rFonts w:ascii="ArialMT" w:eastAsia="ArialMT" w:hAnsi="Arial-BoldMT" w:cs="ArialMT" w:hint="eastAsia"/>
          <w:sz w:val="20"/>
          <w:szCs w:val="20"/>
        </w:rPr>
        <w:t>Мероприятия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спасения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ветствующие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предъявляемым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ровании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процесса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учитываются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4.1.5 </w:t>
      </w:r>
      <w:r>
        <w:rPr>
          <w:rFonts w:ascii="ArialMT" w:eastAsia="ArialMT" w:hAnsi="Arial-BoldMT" w:cs="ArialMT" w:hint="eastAsia"/>
          <w:sz w:val="20"/>
          <w:szCs w:val="20"/>
        </w:rPr>
        <w:t>Эффективность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мероприятий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оцениваться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путем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4.1.6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когда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предполагается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отступления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какого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либо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излагается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допускаются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отступления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Эвакуационные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аварийные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выходы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6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 xml:space="preserve">., </w:t>
      </w:r>
      <w:r>
        <w:rPr>
          <w:rFonts w:ascii="ArialMT" w:eastAsia="ArialMT" w:hAnsi="Arial-BoldMT" w:cs="ArialMT" w:hint="eastAsia"/>
          <w:sz w:val="20"/>
          <w:szCs w:val="20"/>
        </w:rPr>
        <w:t>один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непосредственно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наружу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чистого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4,5 </w:t>
      </w:r>
      <w:r>
        <w:rPr>
          <w:rFonts w:ascii="ArialMT" w:eastAsia="ArialMT" w:hAnsi="Arial-BoldMT" w:cs="ArialMT" w:hint="eastAsia"/>
          <w:sz w:val="20"/>
          <w:szCs w:val="20"/>
        </w:rPr>
        <w:t>метра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5 </w:t>
      </w:r>
      <w:r>
        <w:rPr>
          <w:rFonts w:ascii="ArialMT" w:eastAsia="ArialMT" w:hAnsi="Arial-BoldMT" w:cs="ArialMT" w:hint="eastAsia"/>
          <w:sz w:val="20"/>
          <w:szCs w:val="20"/>
        </w:rPr>
        <w:t>метров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дверь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0,75</w:t>
      </w:r>
      <w:r>
        <w:rPr>
          <w:rFonts w:ascii="ArialMT" w:eastAsia="ArialMT" w:hAnsi="Arial-BoldMT" w:cs="ArialMT" w:hint="eastAsia"/>
          <w:sz w:val="20"/>
          <w:szCs w:val="20"/>
        </w:rPr>
        <w:t>×</w:t>
      </w:r>
      <w:r>
        <w:rPr>
          <w:rFonts w:ascii="ArialMT" w:eastAsia="ArialMT" w:hAnsi="Arial-BoldMT" w:cs="ArialMT"/>
          <w:sz w:val="20"/>
          <w:szCs w:val="20"/>
        </w:rPr>
        <w:t xml:space="preserve">1,5 </w:t>
      </w:r>
      <w:r>
        <w:rPr>
          <w:rFonts w:ascii="ArialMT" w:eastAsia="ArialMT" w:hAnsi="Arial-BoldMT" w:cs="ArialMT" w:hint="eastAsia"/>
          <w:sz w:val="20"/>
          <w:szCs w:val="20"/>
        </w:rPr>
        <w:t>метра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0,6</w:t>
      </w:r>
      <w:r>
        <w:rPr>
          <w:rFonts w:ascii="ArialMT" w:eastAsia="ArialMT" w:hAnsi="Arial-BoldMT" w:cs="ArialMT" w:hint="eastAsia"/>
          <w:sz w:val="20"/>
          <w:szCs w:val="20"/>
        </w:rPr>
        <w:t>×</w:t>
      </w:r>
      <w:r>
        <w:rPr>
          <w:rFonts w:ascii="ArialMT" w:eastAsia="ArialMT" w:hAnsi="Arial-BoldMT" w:cs="ArialMT"/>
          <w:sz w:val="20"/>
          <w:szCs w:val="20"/>
        </w:rPr>
        <w:t xml:space="preserve">0,8 </w:t>
      </w:r>
      <w:r>
        <w:rPr>
          <w:rFonts w:ascii="ArialMT" w:eastAsia="ArialMT" w:hAnsi="Arial-BoldMT" w:cs="ArialMT" w:hint="eastAsia"/>
          <w:sz w:val="20"/>
          <w:szCs w:val="20"/>
        </w:rPr>
        <w:t>метра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приямок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приямке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ницей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Уклон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нормируется;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4.2.2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300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4.2.3 </w:t>
      </w:r>
      <w:r>
        <w:rPr>
          <w:rFonts w:ascii="ArialMT" w:eastAsia="ArialMT" w:hAnsi="Arial-BoldMT" w:cs="ArialMT" w:hint="eastAsia"/>
          <w:sz w:val="20"/>
          <w:szCs w:val="20"/>
        </w:rPr>
        <w:t>Число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4.2.4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средоточенно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незадымляемые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). </w:t>
      </w:r>
      <w:r>
        <w:rPr>
          <w:rFonts w:ascii="ArialMT" w:eastAsia="ArialMT" w:hAnsi="Arial-BoldMT" w:cs="ArialMT" w:hint="eastAsia"/>
          <w:sz w:val="20"/>
          <w:szCs w:val="20"/>
        </w:rPr>
        <w:t>Мини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мальное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-ItalicMT" w:eastAsia="ArialMT" w:hAnsi="Arial-ItalicMT" w:cs="Arial-ItalicMT"/>
          <w:i/>
          <w:iCs/>
          <w:sz w:val="20"/>
          <w:szCs w:val="20"/>
        </w:rPr>
        <w:t>L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наиболее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удаленными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один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формулам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(1)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(2)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-ItalicMT" w:eastAsia="ArialMT" w:hAnsi="Arial-ItalicMT" w:cs="Arial-ItalicMT"/>
          <w:i/>
          <w:iCs/>
          <w:sz w:val="20"/>
          <w:szCs w:val="20"/>
        </w:rPr>
        <w:t xml:space="preserve">Р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периметр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-ItalicMT" w:eastAsia="ArialMT" w:hAnsi="Arial-ItalicMT" w:cs="Arial-ItalicMT"/>
          <w:i/>
          <w:iCs/>
          <w:sz w:val="20"/>
          <w:szCs w:val="20"/>
        </w:rPr>
        <w:t xml:space="preserve">n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-ItalicMT" w:eastAsia="ArialMT" w:hAnsi="Arial-ItalicMT" w:cs="Arial-ItalicMT"/>
          <w:i/>
          <w:iCs/>
          <w:sz w:val="20"/>
          <w:szCs w:val="20"/>
        </w:rPr>
        <w:t xml:space="preserve">D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пропускная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помещении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4.2.5 </w:t>
      </w:r>
      <w:r>
        <w:rPr>
          <w:rFonts w:ascii="ArialMT" w:eastAsia="ArialMT" w:hAnsi="Arial-BoldMT" w:cs="ArialMT" w:hint="eastAsia"/>
          <w:sz w:val="20"/>
          <w:szCs w:val="20"/>
        </w:rPr>
        <w:t>Высота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1,9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0,8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такой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геометрии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эвакуационного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было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беспрепятственно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пронести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носилки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человеком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4.2.6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направлению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нормируется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1.4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 xml:space="preserve">.,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кладовых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200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санитарных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узлов;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наружных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северной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климатической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зоне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4.2.7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поэтажных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холлов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фойе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вестибюлей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запоров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препятствующих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свободному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изнутри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ключа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квартирных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глухими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армированным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стеклом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приспособлением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самозакрывания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уплотнением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притворах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приспособления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самозакрывания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уплотнение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притворах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ведущих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квартиры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ведущих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непосред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принудительной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противодымной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защитой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приспособлениями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самозакрывания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уплотнением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притворах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эксплуатироваться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закрывание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4.2.8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отвечающие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предъявляемым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рассматриваться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аварийные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повышения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Аварийные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учитываются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4.2.9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1,8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прокладки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инженерных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сетей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аварийные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размерами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0,75</w:t>
      </w:r>
      <w:r>
        <w:rPr>
          <w:rFonts w:ascii="ArialMT" w:eastAsia="ArialMT" w:hAnsi="Arial-BoldMT" w:cs="ArialMT" w:hint="eastAsia"/>
          <w:sz w:val="20"/>
          <w:szCs w:val="20"/>
        </w:rPr>
        <w:t>×</w:t>
      </w:r>
      <w:r>
        <w:rPr>
          <w:rFonts w:ascii="ArialMT" w:eastAsia="ArialMT" w:hAnsi="Arial-BoldMT" w:cs="ArialMT"/>
          <w:sz w:val="20"/>
          <w:szCs w:val="20"/>
        </w:rPr>
        <w:t xml:space="preserve">1,5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люки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размерами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0,6</w:t>
      </w:r>
      <w:r>
        <w:rPr>
          <w:rFonts w:ascii="ArialMT" w:eastAsia="ArialMT" w:hAnsi="Arial-BoldMT" w:cs="ArialMT" w:hint="eastAsia"/>
          <w:sz w:val="20"/>
          <w:szCs w:val="20"/>
        </w:rPr>
        <w:t>×</w:t>
      </w:r>
      <w:r>
        <w:rPr>
          <w:rFonts w:ascii="ArialMT" w:eastAsia="ArialMT" w:hAnsi="Arial-BoldMT" w:cs="ArialMT"/>
          <w:sz w:val="20"/>
          <w:szCs w:val="20"/>
        </w:rPr>
        <w:t xml:space="preserve">0,8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4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300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один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каждые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неполные</w:t>
      </w:r>
      <w:r>
        <w:rPr>
          <w:rFonts w:ascii="ArialMT" w:eastAsia="ArialMT" w:hAnsi="Arial-BoldMT" w:cs="ArialMT"/>
          <w:sz w:val="20"/>
          <w:szCs w:val="20"/>
        </w:rPr>
        <w:t xml:space="preserve"> 2000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еще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подпольях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обособлены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непосредственно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Эвакуационные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пути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4.3.1 </w:t>
      </w:r>
      <w:r>
        <w:rPr>
          <w:rFonts w:ascii="ArialMT" w:eastAsia="ArialMT" w:hAnsi="Arial-BoldMT" w:cs="ArialMT" w:hint="eastAsia"/>
          <w:sz w:val="20"/>
          <w:szCs w:val="20"/>
        </w:rPr>
        <w:t>Пути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освещены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[1].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4.3.2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3,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опасностью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1,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1,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потолков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заполнения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потолков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вестибюлях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лифтовых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холлах;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3,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3,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потолков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заполнения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потолков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холлах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фойе;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РП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лифтовых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холлах;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РП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3,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холлах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фойе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Каркасы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потолков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негорю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4.3.3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выступающее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плоскости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газопроводы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жидкостями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встроенные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шкафы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шкафов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коммуникаций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кранов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Коридоры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длиной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60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участки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длина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[2], </w:t>
      </w: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превышать</w:t>
      </w:r>
      <w:r>
        <w:rPr>
          <w:rFonts w:ascii="ArialMT" w:eastAsia="ArialMT" w:hAnsi="Arial-BoldMT" w:cs="ArialMT"/>
          <w:sz w:val="20"/>
          <w:szCs w:val="20"/>
        </w:rPr>
        <w:t xml:space="preserve"> 60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открывающихся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ридору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принимать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уменьшенную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половину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полотна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одностороннем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дверей;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полотна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двустороннем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дверей;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пространяется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поэтажные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коридоры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холлы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устраиваемые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секциях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выходом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квартиры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4.3.4 </w:t>
      </w:r>
      <w:r>
        <w:rPr>
          <w:rFonts w:ascii="ArialMT" w:eastAsia="ArialMT" w:hAnsi="Arial-BoldMT" w:cs="ArialMT" w:hint="eastAsia"/>
          <w:sz w:val="20"/>
          <w:szCs w:val="20"/>
        </w:rPr>
        <w:t>Высота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горизонтальных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горизонтальных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пандусов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0,7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одиночным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местам;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1,0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остальных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случаях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любом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геометрии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было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беспрепятственно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пронести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носилки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лежащим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человеком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перепады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45 </w:t>
      </w:r>
      <w:r>
        <w:rPr>
          <w:rFonts w:ascii="ArialMT" w:eastAsia="ArialMT" w:hAnsi="Arial-BoldMT" w:cs="ArialMT" w:hint="eastAsia"/>
          <w:sz w:val="20"/>
          <w:szCs w:val="20"/>
        </w:rPr>
        <w:t>см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выступы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порогов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проемах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перепада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ступеней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пандусы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уклоном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1:6.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45 </w:t>
      </w:r>
      <w:r>
        <w:rPr>
          <w:rFonts w:ascii="ArialMT" w:eastAsia="ArialMT" w:hAnsi="Arial-BoldMT" w:cs="ArialMT" w:hint="eastAsia"/>
          <w:sz w:val="20"/>
          <w:szCs w:val="20"/>
        </w:rPr>
        <w:t>см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перилами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винтовых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стично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криволинейных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забежных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криволинейных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ступеней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ступеней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шириной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проступи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Эвакуация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лестницам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лестничным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клеткам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любого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) 1,35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1.1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)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любом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первого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200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) 0,7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ведущих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одиночным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местам;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) 0,9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остальных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4.4.2 </w:t>
      </w:r>
      <w:r>
        <w:rPr>
          <w:rFonts w:ascii="ArialMT" w:eastAsia="ArialMT" w:hAnsi="Arial-BoldMT" w:cs="ArialMT" w:hint="eastAsia"/>
          <w:sz w:val="20"/>
          <w:szCs w:val="20"/>
        </w:rPr>
        <w:t>Уклон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1:1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тупи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см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ступени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22 </w:t>
      </w:r>
      <w:r>
        <w:rPr>
          <w:rFonts w:ascii="ArialMT" w:eastAsia="ArialMT" w:hAnsi="Arial-BoldMT" w:cs="ArialMT" w:hint="eastAsia"/>
          <w:sz w:val="20"/>
          <w:szCs w:val="20"/>
        </w:rPr>
        <w:t>см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Уклон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одиночным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увеличивать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2:1.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уменьшать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проступи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криволинейных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парадных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22 </w:t>
      </w:r>
      <w:r>
        <w:rPr>
          <w:rFonts w:ascii="ArialMT" w:eastAsia="ArialMT" w:hAnsi="Arial-BoldMT" w:cs="ArialMT" w:hint="eastAsia"/>
          <w:sz w:val="20"/>
          <w:szCs w:val="20"/>
        </w:rPr>
        <w:t>см;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проступи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ведущих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кате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 xml:space="preserve">.,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12 </w:t>
      </w:r>
      <w:r>
        <w:rPr>
          <w:rFonts w:ascii="ArialMT" w:eastAsia="ArialMT" w:hAnsi="Arial-BoldMT" w:cs="ArialMT" w:hint="eastAsia"/>
          <w:sz w:val="20"/>
          <w:szCs w:val="20"/>
        </w:rPr>
        <w:t>см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глухих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проемов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частей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REI 30. </w:t>
      </w:r>
      <w:r>
        <w:rPr>
          <w:rFonts w:ascii="ArialMT" w:eastAsia="ArialMT" w:hAnsi="Arial-BoldMT" w:cs="ArialMT" w:hint="eastAsia"/>
          <w:sz w:val="20"/>
          <w:szCs w:val="20"/>
        </w:rPr>
        <w:t>Эти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той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установленным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щадок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клетках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4.4.3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лифты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распашными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суммы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половины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лифта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1,6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Промежуточные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прямом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выходящие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клетку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уменьшать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расчетную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ширину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4.4.4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жидкостями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встроенные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шкафы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шкафов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коммуникаций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кранов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открыто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проложенные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кабели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провода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электропроводки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слаботочных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устройств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грузовых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лифтов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грузовых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подъемников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выступающее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плоскости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2,2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проступей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28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включительно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обычных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мусоропроводы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скрытую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электропроводку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обычных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любого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охраны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первого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цокольного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отоплением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водомерных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вводно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распределительных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незадымляемых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приборы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отопления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4.4.5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незадымляемых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пассажирских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опускающихся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ограждающими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лифтовых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шахт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ненормируемыми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Лифтовые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шахты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размещаемые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негорючих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ненормируемыми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4.4.6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прилегающую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непосредственно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отделенный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примыкающих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дверями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одна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непосредственно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непосредственно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4.4.7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световые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50 % </w:t>
      </w:r>
      <w:r>
        <w:rPr>
          <w:rFonts w:ascii="ArialMT" w:eastAsia="ArialMT" w:hAnsi="Arial-BoldMT" w:cs="ArialMT" w:hint="eastAsia"/>
          <w:sz w:val="20"/>
          <w:szCs w:val="20"/>
        </w:rPr>
        <w:t>внутренних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подпором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28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независимо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подпором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3"/>
          <w:szCs w:val="13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4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просветом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0,7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световую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шахту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горизонтального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4.4.8 </w:t>
      </w:r>
      <w:r>
        <w:rPr>
          <w:rFonts w:ascii="ArialMT" w:eastAsia="ArialMT" w:hAnsi="Arial-BoldMT" w:cs="ArialMT" w:hint="eastAsia"/>
          <w:sz w:val="20"/>
          <w:szCs w:val="20"/>
        </w:rPr>
        <w:t>Противодымная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[2].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отсеки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глухими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переходом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Окна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неоткрывающимися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4.4.9 </w:t>
      </w:r>
      <w:r>
        <w:rPr>
          <w:rFonts w:ascii="ArialMT" w:eastAsia="ArialMT" w:hAnsi="Arial-BoldMT" w:cs="ArialMT" w:hint="eastAsia"/>
          <w:sz w:val="20"/>
          <w:szCs w:val="20"/>
        </w:rPr>
        <w:t>Незадымляемость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зону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ведущих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незадымляемым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лестничным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1,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планировоч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решениями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Эти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переходы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внутренних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примыкании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135</w:t>
      </w:r>
      <w:r>
        <w:rPr>
          <w:rFonts w:ascii="ArialMT" w:eastAsia="ArialMT" w:hAnsi="Arial-BoldMT" w:cs="ArialMT" w:hint="eastAsia"/>
          <w:sz w:val="13"/>
          <w:szCs w:val="13"/>
        </w:rPr>
        <w:t>о</w:t>
      </w:r>
      <w:r>
        <w:rPr>
          <w:rFonts w:ascii="ArialMT" w:eastAsia="ArialMT" w:hAnsi="Arial-BoldMT" w:cs="ArialMT"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чтобы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горизонтали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ближайшего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зоне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вершины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внутреннего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было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4 </w:t>
      </w:r>
      <w:r>
        <w:rPr>
          <w:rFonts w:ascii="ArialMT" w:eastAsia="ArialMT" w:hAnsi="Arial-BoldMT" w:cs="ArialMT" w:hint="eastAsia"/>
          <w:sz w:val="20"/>
          <w:szCs w:val="20"/>
        </w:rPr>
        <w:t>м;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уменьшено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величины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выступа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переходы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положенные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внутренних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углах</w:t>
      </w:r>
      <w:r>
        <w:rPr>
          <w:rFonts w:ascii="ArialMT" w:eastAsia="ArialMT" w:hAnsi="Arial-BoldMT" w:cs="ArialMT"/>
          <w:sz w:val="20"/>
          <w:szCs w:val="20"/>
        </w:rPr>
        <w:t xml:space="preserve"> 135</w:t>
      </w:r>
      <w:r>
        <w:rPr>
          <w:rFonts w:ascii="ArialMT" w:eastAsia="ArialMT" w:hAnsi="Arial-BoldMT" w:cs="ArialMT" w:hint="eastAsia"/>
          <w:sz w:val="13"/>
          <w:szCs w:val="13"/>
        </w:rPr>
        <w:t>о</w:t>
      </w:r>
      <w:r>
        <w:rPr>
          <w:rFonts w:ascii="ArialMT" w:eastAsia="ArialMT" w:hAnsi="Arial-BoldMT" w:cs="ArialMT"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выступ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величиной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зоны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ближайшим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простенка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Переходы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простенка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зоне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4.4.10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</w:t>
      </w: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28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4.4.11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I, II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0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4,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9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увеличивать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12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верхнего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автономных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извещателей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таких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50 %, </w:t>
      </w:r>
      <w:r>
        <w:rPr>
          <w:rFonts w:ascii="ArialMT" w:eastAsia="ArialMT" w:hAnsi="Arial-BoldMT" w:cs="ArialMT" w:hint="eastAsia"/>
          <w:sz w:val="20"/>
          <w:szCs w:val="20"/>
        </w:rPr>
        <w:t>остальные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секционного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квартире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4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аварийный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4.4.12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28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незадымляемые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1.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коридорного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50 %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>2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50 %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подпором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есте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освещением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подпором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</w:t>
      </w: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глухой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каждые</w:t>
      </w:r>
      <w:r>
        <w:rPr>
          <w:rFonts w:ascii="ArialMT" w:eastAsia="ArialMT" w:hAnsi="Arial-BoldMT" w:cs="ArialMT"/>
          <w:sz w:val="20"/>
          <w:szCs w:val="20"/>
        </w:rPr>
        <w:t xml:space="preserve"> 20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переходом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4.4.13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незадымляемыми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дымную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вестибюлей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холлов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фойе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4.4.14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0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смежных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4.4.15 </w:t>
      </w:r>
      <w:r>
        <w:rPr>
          <w:rFonts w:ascii="ArialMT" w:eastAsia="ArialMT" w:hAnsi="Arial-BoldMT" w:cs="ArialMT" w:hint="eastAsia"/>
          <w:sz w:val="20"/>
          <w:szCs w:val="20"/>
        </w:rPr>
        <w:t>Эскалаторы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установленными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5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Объекты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предназначенные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для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постоянного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проживания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временного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пребывания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людей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класс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Ф</w:t>
      </w:r>
      <w:r>
        <w:rPr>
          <w:rFonts w:ascii="ArialMT" w:eastAsia="ArialMT" w:hAnsi="Arial-BoldMT" w:cs="ArialMT"/>
          <w:b/>
          <w:bCs/>
          <w:sz w:val="24"/>
          <w:szCs w:val="24"/>
        </w:rPr>
        <w:t>1)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Общие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положения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5.1.1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горизонтальных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пандусов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эвакуироваться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Детские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дошкольные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учреждения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специализированные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дома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престарелых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инвалидов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>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неквартирные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больницы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спальные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корпуса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школ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интернатов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детских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учреждений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Ф</w:t>
      </w:r>
      <w:r>
        <w:rPr>
          <w:rFonts w:ascii="ArialMT" w:eastAsia="ArialMT" w:hAnsi="Arial-BoldMT" w:cs="ArialMT"/>
          <w:b/>
          <w:bCs/>
          <w:sz w:val="20"/>
          <w:szCs w:val="20"/>
        </w:rPr>
        <w:t>1.1)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 </w:t>
      </w:r>
      <w:r>
        <w:rPr>
          <w:rFonts w:ascii="ArialMT" w:eastAsia="ArialMT" w:hAnsi="Arial-BoldMT" w:cs="ArialMT" w:hint="eastAsia"/>
          <w:sz w:val="20"/>
          <w:szCs w:val="20"/>
        </w:rPr>
        <w:t>Число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подъемов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площадками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криволинейных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3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16.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одномаршевых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трехмаршевых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18 </w:t>
      </w:r>
      <w:r>
        <w:rPr>
          <w:rFonts w:ascii="ArialMT" w:eastAsia="ArialMT" w:hAnsi="Arial-BoldMT" w:cs="ArialMT" w:hint="eastAsia"/>
          <w:sz w:val="20"/>
          <w:szCs w:val="20"/>
        </w:rPr>
        <w:t>подъемов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поручнями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5.2.3 </w:t>
      </w:r>
      <w:r>
        <w:rPr>
          <w:rFonts w:ascii="ArialMT" w:eastAsia="ArialMT" w:hAnsi="Arial-BoldMT" w:cs="ArialMT" w:hint="eastAsia"/>
          <w:sz w:val="20"/>
          <w:szCs w:val="20"/>
        </w:rPr>
        <w:t>Перед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дверью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эвакуационным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выходом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горизонтальная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входная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площадка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глубиной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1,5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полотна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Наружные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тротуара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0,45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входах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 </w:t>
      </w:r>
      <w:r>
        <w:rPr>
          <w:rFonts w:ascii="ArialMT" w:eastAsia="ArialMT" w:hAnsi="Arial-BoldMT" w:cs="ArialMT" w:hint="eastAsia"/>
          <w:sz w:val="20"/>
          <w:szCs w:val="20"/>
        </w:rPr>
        <w:t>Уклон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надземных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принимать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1:2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трибун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спортивных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Уклон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ведущих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чердак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надземных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принимать</w:t>
      </w:r>
      <w:r>
        <w:rPr>
          <w:rFonts w:ascii="ArialMT" w:eastAsia="ArialMT" w:hAnsi="Arial-BoldMT" w:cs="ArialMT"/>
          <w:sz w:val="20"/>
          <w:szCs w:val="20"/>
        </w:rPr>
        <w:t xml:space="preserve"> 1:1,5.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Уклон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пандусов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передвижения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принимать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внутри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 1:6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стационарах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лечебных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1:20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снаружи</w:t>
      </w:r>
      <w:r>
        <w:rPr>
          <w:rFonts w:ascii="ArialMT" w:eastAsia="ArialMT" w:hAnsi="Arial-BoldMT" w:cs="ArialMT"/>
          <w:sz w:val="20"/>
          <w:szCs w:val="20"/>
        </w:rPr>
        <w:t xml:space="preserve"> 1:8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передвижения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инвалидов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колясках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снаружи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1:12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 5.2.1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проектирование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проходов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ступенями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рядами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зрительных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спортивных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аудиториях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5.2.5.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наиболее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населенного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1,35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Промежуточная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прямом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глубину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5.2.6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лечебных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независимо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1,35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маршей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ведущих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больных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лестничный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0,9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5.2.7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надземных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обособленные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отделенные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глухой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перегородкой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5.2.8 </w:t>
      </w:r>
      <w:r>
        <w:rPr>
          <w:rFonts w:ascii="ArialMT" w:eastAsia="ArialMT" w:hAnsi="Arial-BoldMT" w:cs="ArialMT" w:hint="eastAsia"/>
          <w:sz w:val="20"/>
          <w:szCs w:val="20"/>
        </w:rPr>
        <w:t>Отдельные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сообщения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этажом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ведущие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холл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учитываются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5.2.9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надземной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средственно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5.2.10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винтовые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забежные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ступени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разрезные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криволинейных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лечебных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ведущих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служебных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 xml:space="preserve">.,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криволинейных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парадных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ступеней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0,22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служебных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0,12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5.2.11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климатическом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районе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III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климатическом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подрайоне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стационарных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лечебных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5.2.12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одновременного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10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5.2.13 </w:t>
      </w:r>
      <w:r>
        <w:rPr>
          <w:rFonts w:ascii="ArialMT" w:eastAsia="ArialMT" w:hAnsi="Arial-BoldMT" w:cs="ArialMT" w:hint="eastAsia"/>
          <w:sz w:val="20"/>
          <w:szCs w:val="20"/>
        </w:rPr>
        <w:t>Каждый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5.2.14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рующихся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5.2.15 </w:t>
      </w:r>
      <w:r>
        <w:rPr>
          <w:rFonts w:ascii="ArialMT" w:eastAsia="ArialMT" w:hAnsi="Arial-BoldMT" w:cs="ArialMT" w:hint="eastAsia"/>
          <w:sz w:val="20"/>
          <w:szCs w:val="20"/>
        </w:rPr>
        <w:t>Поручни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дошкольных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отвечать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высота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используемых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детьми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дошкольных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учреждениях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нарушением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умственного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развития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1,8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1,5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сплошном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сеткой;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вертикальные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элементы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просвет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0,1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горизон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членения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допускаются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крылец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подъеме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ступеньки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0,8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5.2.16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климатических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районах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уклоном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60</w:t>
      </w:r>
      <w:r>
        <w:rPr>
          <w:rFonts w:ascii="ArialMT" w:eastAsia="ArialMT" w:hAnsi="Arial-BoldMT" w:cs="ArialMT" w:hint="eastAsia"/>
          <w:sz w:val="20"/>
          <w:szCs w:val="20"/>
        </w:rPr>
        <w:t>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детских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дошкольных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45</w:t>
      </w:r>
      <w:r>
        <w:rPr>
          <w:rFonts w:ascii="ArialMT" w:eastAsia="ArialMT" w:hAnsi="Arial-BoldMT" w:cs="ArialMT" w:hint="eastAsia"/>
          <w:sz w:val="20"/>
          <w:szCs w:val="20"/>
        </w:rPr>
        <w:t>°</w:t>
      </w:r>
      <w:r>
        <w:rPr>
          <w:rFonts w:ascii="ArialMT" w:eastAsia="ArialMT" w:hAnsi="Arial-BoldMT" w:cs="ArialMT"/>
          <w:sz w:val="20"/>
          <w:szCs w:val="20"/>
        </w:rPr>
        <w:t>)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детских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дошкольных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детей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нарушениями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физического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умственного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развития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детских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дошкольных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III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стационаров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лечебных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рассчитаны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эвакуируемых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70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50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III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30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0,8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сплошных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проступей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ступе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кровли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неэксплуатируемые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галереи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несущие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галерей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R(EI) 30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>0.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5.2.17 </w:t>
      </w:r>
      <w:r>
        <w:rPr>
          <w:rFonts w:ascii="ArialMT" w:eastAsia="ArialMT" w:hAnsi="Arial-BoldMT" w:cs="ArialMT" w:hint="eastAsia"/>
          <w:sz w:val="20"/>
          <w:szCs w:val="20"/>
        </w:rPr>
        <w:t>Лестничные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естественным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освещением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наружных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стенах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подвалов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50 %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этажных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3-</w:t>
      </w:r>
      <w:r>
        <w:rPr>
          <w:rFonts w:ascii="ArialMT" w:eastAsia="ArialMT" w:hAnsi="Arial-BoldMT" w:cs="ArialMT" w:hint="eastAsia"/>
          <w:sz w:val="20"/>
          <w:szCs w:val="20"/>
        </w:rPr>
        <w:t>этажных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просвета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предусмотрено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освещение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стационаров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лечебных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предусмотрено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фонарей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5.2.18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стационарах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лечебных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включаются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5.2.19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независимо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кладовых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стерских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один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непосредственно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гардеробную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поэтажный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холл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фойе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примыкающие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лестницам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5.2.20 </w:t>
      </w:r>
      <w:r>
        <w:rPr>
          <w:rFonts w:ascii="ArialMT" w:eastAsia="ArialMT" w:hAnsi="Arial-BoldMT" w:cs="ArialMT" w:hint="eastAsia"/>
          <w:sz w:val="20"/>
          <w:szCs w:val="20"/>
        </w:rPr>
        <w:t>Наружные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150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периметру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главного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фасада</w:t>
      </w:r>
      <w:r>
        <w:rPr>
          <w:rFonts w:ascii="ArialMT" w:eastAsia="ArialMT" w:hAnsi="Arial-BoldMT" w:cs="ArialMT"/>
          <w:sz w:val="20"/>
          <w:szCs w:val="20"/>
        </w:rPr>
        <w:t xml:space="preserve">). </w:t>
      </w:r>
      <w:r>
        <w:rPr>
          <w:rFonts w:ascii="ArialMT" w:eastAsia="ArialMT" w:hAnsi="Arial-BoldMT" w:cs="ArialMT" w:hint="eastAsia"/>
          <w:sz w:val="20"/>
          <w:szCs w:val="20"/>
        </w:rPr>
        <w:t>Необходимость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определяется</w:t>
      </w:r>
      <w:r>
        <w:rPr>
          <w:rFonts w:ascii="ArialMT" w:eastAsia="ArialMT" w:hAnsi="Arial-BoldMT" w:cs="ArialMT"/>
          <w:sz w:val="20"/>
          <w:szCs w:val="20"/>
        </w:rPr>
        <w:t xml:space="preserve"> [4].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5.2.21 </w:t>
      </w:r>
      <w:r>
        <w:rPr>
          <w:rFonts w:ascii="ArialMT" w:eastAsia="ArialMT" w:hAnsi="Arial-BoldMT" w:cs="ArialMT" w:hint="eastAsia"/>
          <w:sz w:val="20"/>
          <w:szCs w:val="20"/>
        </w:rPr>
        <w:t>Ширину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клетку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маршей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эвакуирующихся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1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0 ...........................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165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1 ...........................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115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3 ....................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80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5.2.22 </w:t>
      </w:r>
      <w:r>
        <w:rPr>
          <w:rFonts w:ascii="ArialMT" w:eastAsia="ArialMT" w:hAnsi="Arial-BoldMT" w:cs="ArialMT" w:hint="eastAsia"/>
          <w:sz w:val="20"/>
          <w:szCs w:val="20"/>
        </w:rPr>
        <w:t>Наибольшее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любой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точки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залы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ожиданий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посетителей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отдыха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.)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ближайшего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нимать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таблице</w:t>
      </w:r>
      <w:r>
        <w:rPr>
          <w:rFonts w:ascii="ArialMT" w:eastAsia="ArialMT" w:hAnsi="Arial-BoldMT" w:cs="ArialMT"/>
          <w:sz w:val="20"/>
          <w:szCs w:val="20"/>
        </w:rPr>
        <w:t xml:space="preserve"> 1.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объединении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суммарной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объединяемых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проходов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0 30 45 55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1 20 30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3 15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Здесь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означает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отсутствие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нормативных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ввиду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недопустимости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сочетаний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значений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исходных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данных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Например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2,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тыс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>3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5.2.23 </w:t>
      </w:r>
      <w:r>
        <w:rPr>
          <w:rFonts w:ascii="ArialMT" w:eastAsia="ArialMT" w:hAnsi="Arial-BoldMT" w:cs="ArialMT" w:hint="eastAsia"/>
          <w:sz w:val="20"/>
          <w:szCs w:val="20"/>
        </w:rPr>
        <w:t>Расстояние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наиболее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удаленных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уборных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умывальных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курительных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душевых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детских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дошкольных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учреждениях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ячейки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таблице</w:t>
      </w:r>
      <w:r>
        <w:rPr>
          <w:rFonts w:ascii="ArialMT" w:eastAsia="ArialMT" w:hAnsi="Arial-BoldMT" w:cs="ArialMT"/>
          <w:sz w:val="20"/>
          <w:szCs w:val="20"/>
        </w:rPr>
        <w:t xml:space="preserve"> 2. </w:t>
      </w:r>
      <w:r>
        <w:rPr>
          <w:rFonts w:ascii="ArialMT" w:eastAsia="ArialMT" w:hAnsi="Arial-BoldMT" w:cs="ArialMT" w:hint="eastAsia"/>
          <w:sz w:val="20"/>
          <w:szCs w:val="20"/>
        </w:rPr>
        <w:t>Вместимость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выходящих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тупиковый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холл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80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*,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3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4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0 60 50 40 35 20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1 40 35 30 25 15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1 20 15 15 10 7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3 15 10 10 5 5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sz w:val="18"/>
          <w:szCs w:val="18"/>
        </w:rPr>
        <w:t>Отношение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эвакуирующихся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эвакуации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Приведенные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таблице</w:t>
      </w:r>
      <w:r>
        <w:rPr>
          <w:rFonts w:ascii="ArialMT" w:eastAsia="ArialMT" w:hAnsi="Arial-BoldMT" w:cs="ArialMT"/>
          <w:sz w:val="20"/>
          <w:szCs w:val="20"/>
        </w:rPr>
        <w:t xml:space="preserve"> 2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принимать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детских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дошкольных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</w:t>
      </w:r>
      <w:r>
        <w:rPr>
          <w:rFonts w:ascii="ArialMT" w:eastAsia="ArialMT" w:hAnsi="Arial-BoldMT" w:cs="ArialMT"/>
          <w:sz w:val="20"/>
          <w:szCs w:val="20"/>
        </w:rPr>
        <w:t>. 6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стационаров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лечебных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</w:t>
      </w:r>
      <w:r>
        <w:rPr>
          <w:rFonts w:ascii="ArialMT" w:eastAsia="ArialMT" w:hAnsi="Arial-BoldMT" w:cs="ArialMT"/>
          <w:sz w:val="20"/>
          <w:szCs w:val="20"/>
        </w:rPr>
        <w:t xml:space="preserve">. 5.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остальных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плотность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5.2.24 </w:t>
      </w:r>
      <w:r>
        <w:rPr>
          <w:rFonts w:ascii="ArialMT" w:eastAsia="ArialMT" w:hAnsi="Arial-BoldMT" w:cs="ArialMT" w:hint="eastAsia"/>
          <w:sz w:val="20"/>
          <w:szCs w:val="20"/>
        </w:rPr>
        <w:t>Ширину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эвакуирующихся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согласно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таблице</w:t>
      </w:r>
      <w:r>
        <w:rPr>
          <w:rFonts w:ascii="ArialMT" w:eastAsia="ArialMT" w:hAnsi="Arial-BoldMT" w:cs="ArialMT"/>
          <w:sz w:val="20"/>
          <w:szCs w:val="20"/>
        </w:rPr>
        <w:t xml:space="preserve"> 3, </w:t>
      </w: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вместимостью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чел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0 75 100 125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1 50 70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3 40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5.2.25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демонстраци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5.2.26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палатных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5.2.27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остекленных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детских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дошкольных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защитные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решетки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5.2.28 </w:t>
      </w:r>
      <w:r>
        <w:rPr>
          <w:rFonts w:ascii="ArialMT" w:eastAsia="ArialMT" w:hAnsi="Arial-BoldMT" w:cs="ArialMT" w:hint="eastAsia"/>
          <w:sz w:val="16"/>
          <w:szCs w:val="16"/>
        </w:rPr>
        <w:t>Расчет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гардеробных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исходя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барьером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равного</w:t>
      </w:r>
      <w:r>
        <w:rPr>
          <w:rFonts w:ascii="ArialMT" w:eastAsia="ArialMT" w:hAnsi="Arial-BoldMT" w:cs="ArialMT"/>
          <w:sz w:val="16"/>
          <w:szCs w:val="16"/>
        </w:rPr>
        <w:t xml:space="preserve"> 30 %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крючков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гардеробной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5.2.29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рассчитанных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единовременное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амфитеатр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второй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дверь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5.2.30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трансформирующими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5.2.31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5.2.32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перепаде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городкой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исключающее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5.2.33 </w:t>
      </w:r>
      <w:r>
        <w:rPr>
          <w:rFonts w:ascii="ArialMT" w:eastAsia="ArialMT" w:hAnsi="Arial-BoldMT" w:cs="ArialMT" w:hint="eastAsia"/>
          <w:sz w:val="16"/>
          <w:szCs w:val="16"/>
        </w:rPr>
        <w:t>Кресла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стулья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скамьи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звенья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крепления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трансформируемыми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кресел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стульев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скамей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звеньев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крепле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предотвращающим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опрокидывание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сдвижку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5.3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Гостиницы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общежития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спальные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корпуса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санаториев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отдыха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кемпингов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мотелей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пансионатов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1.2)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5.3.1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одномаршевых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трехмаршевых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подъемов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5.3.2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поручнями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5.3.3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дверью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входная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полотна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тротуара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0,45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входах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5.3.4 </w:t>
      </w: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1:2.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чердак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1:1,5.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передвижения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1:6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1:8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передвижения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инвалидов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колясках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1:12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 5.3.1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проектирование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проходов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ступенями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рядами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зрительных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аудиториях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5.3.5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1,35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0,9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Промежуточная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прямом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обособленные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перегородкой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5.3.7 </w:t>
      </w:r>
      <w:r>
        <w:rPr>
          <w:rFonts w:ascii="ArialMT" w:eastAsia="ArialMT" w:hAnsi="Arial-BoldMT" w:cs="ArialMT" w:hint="eastAsia"/>
          <w:sz w:val="16"/>
          <w:szCs w:val="16"/>
        </w:rPr>
        <w:t>Отдельные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сообщения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учитываются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5.3.8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все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5.3.9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винтовые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забежные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разрезные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5.3.10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климатическом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районе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III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климатическом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подрайоне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5.3.11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5.3.12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преградами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численностью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sz w:val="16"/>
          <w:szCs w:val="16"/>
        </w:rPr>
        <w:t>приложения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регламенту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5.3.13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5.3.14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подвалов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3-</w:t>
      </w:r>
      <w:r>
        <w:rPr>
          <w:rFonts w:ascii="ArialMT" w:eastAsia="ArialMT" w:hAnsi="Arial-BoldMT" w:cs="ArialMT" w:hint="eastAsia"/>
          <w:sz w:val="16"/>
          <w:szCs w:val="16"/>
        </w:rPr>
        <w:t>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просвета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равном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5.3.15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соединяющие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требуемых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котором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хотя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случаев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5.3.16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кладовых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стерских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гардеробную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поэтажный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фойе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примыкающие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5.3.17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климатических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районах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уклоном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</w:t>
      </w:r>
      <w:r>
        <w:rPr>
          <w:rFonts w:ascii="ArialMT" w:eastAsia="ArialMT" w:hAnsi="Arial-BoldMT" w:cs="ArialMT" w:hint="eastAsia"/>
          <w:sz w:val="16"/>
          <w:szCs w:val="16"/>
        </w:rPr>
        <w:t>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рассчитаны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проступей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неэксплуатируемые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R(EI) 30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>0.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5.3.18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главного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фасада</w:t>
      </w:r>
      <w:r>
        <w:rPr>
          <w:rFonts w:ascii="ArialMT" w:eastAsia="ArialMT" w:hAnsi="Arial-BoldMT" w:cs="ArialMT"/>
          <w:sz w:val="16"/>
          <w:szCs w:val="16"/>
        </w:rPr>
        <w:t xml:space="preserve">).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[4].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5.3.19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0 ...........................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1 ...........................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115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5.3.20 </w:t>
      </w: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ожиданий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кассовые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отдыха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4.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4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0 30 45 55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1 20 30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3 15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5.3.21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убор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умывальных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курительных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душевых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5.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*,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3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4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0 60 50 40 35 20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1 40 35 30 25 15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1 20 15 15 10 7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3 15 10 10 5 5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sz w:val="18"/>
          <w:szCs w:val="18"/>
        </w:rPr>
        <w:t>Отношение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эвакуирующихся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эвакуации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Приведенные</w:t>
      </w:r>
      <w:r>
        <w:rPr>
          <w:rFonts w:ascii="ArialMT" w:eastAsia="ArialMT" w:hAnsi="Arial-BoldMT" w:cs="ArialMT"/>
          <w:sz w:val="16"/>
          <w:szCs w:val="16"/>
        </w:rPr>
        <w:t xml:space="preserve"> _____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гостиниц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</w:t>
      </w:r>
      <w:r>
        <w:rPr>
          <w:rFonts w:ascii="ArialMT" w:eastAsia="ArialMT" w:hAnsi="Arial-BoldMT" w:cs="ArialMT"/>
          <w:sz w:val="16"/>
          <w:szCs w:val="16"/>
        </w:rPr>
        <w:t xml:space="preserve">. 4.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5.3.22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0 75 100 125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1 50 70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3 40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5.3.23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демонстрацион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проведения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семейных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5.3.24 </w:t>
      </w:r>
      <w:r>
        <w:rPr>
          <w:rFonts w:ascii="ArialMT" w:eastAsia="ArialMT" w:hAnsi="Arial-BoldMT" w:cs="ArialMT" w:hint="eastAsia"/>
          <w:sz w:val="16"/>
          <w:szCs w:val="16"/>
        </w:rPr>
        <w:t>Гостиницы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вокзалов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самостоятельные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куации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5.3.25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остекленных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отдыха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санаториях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родителей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детьми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решетки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5.3.26 </w:t>
      </w:r>
      <w:r>
        <w:rPr>
          <w:rFonts w:ascii="ArialMT" w:eastAsia="ArialMT" w:hAnsi="Arial-BoldMT" w:cs="ArialMT" w:hint="eastAsia"/>
          <w:sz w:val="16"/>
          <w:szCs w:val="16"/>
        </w:rPr>
        <w:t>Расчет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гардеробных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исходя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барьером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равного</w:t>
      </w:r>
      <w:r>
        <w:rPr>
          <w:rFonts w:ascii="ArialMT" w:eastAsia="ArialMT" w:hAnsi="Arial-BoldMT" w:cs="ArialMT"/>
          <w:sz w:val="16"/>
          <w:szCs w:val="16"/>
        </w:rPr>
        <w:t xml:space="preserve"> 30 %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крючков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гардеробной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5.3.27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рассчитанных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единовременное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амфитеатр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второй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дверь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5.3.28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трансформирующими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5.3.29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5.3.30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перепаде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городкой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исключающее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5.3.31 </w:t>
      </w:r>
      <w:r>
        <w:rPr>
          <w:rFonts w:ascii="ArialMT" w:eastAsia="ArialMT" w:hAnsi="Arial-BoldMT" w:cs="ArialMT" w:hint="eastAsia"/>
          <w:sz w:val="16"/>
          <w:szCs w:val="16"/>
        </w:rPr>
        <w:t>Кресла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стулья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скамьи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звенья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конференц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крепления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трансформируемыми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кресел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стульев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скамей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звеньев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креплением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предотвращающим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опрокидывание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сдвижку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Дополнительные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5.3.32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ляемыми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Остальные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5.3.33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45.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Противодымную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верхнюю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отсеков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Избыточное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5.3.34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4.1.35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оконных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вестибюли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отверстий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целью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избыточного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5.3.36 </w:t>
      </w:r>
      <w:r>
        <w:rPr>
          <w:rFonts w:ascii="ArialMT" w:eastAsia="ArialMT" w:hAnsi="Arial-BoldMT" w:cs="ArialMT" w:hint="eastAsia"/>
          <w:sz w:val="16"/>
          <w:szCs w:val="16"/>
        </w:rPr>
        <w:t>Внутренние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светопрозрачных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отделя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(R)EI 45.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5.4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Многоквартирные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1.3)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5.4.1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уровнях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5.4.2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квартир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меньшей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каждая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5.4.3 </w:t>
      </w:r>
      <w:r>
        <w:rPr>
          <w:rFonts w:ascii="ArialMT" w:eastAsia="ArialMT" w:hAnsi="Arial-BoldMT" w:cs="ArialMT" w:hint="eastAsia"/>
          <w:sz w:val="16"/>
          <w:szCs w:val="16"/>
        </w:rPr>
        <w:t>Наибольшие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7.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14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0 40 25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1 30 20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20 10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имеющий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воздушную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дымоудаления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коридоре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холле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это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7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5.4.4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1,4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1,6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огнестойкостью</w:t>
      </w:r>
      <w:r>
        <w:rPr>
          <w:rFonts w:ascii="ArialMT" w:eastAsia="ArialMT" w:hAnsi="Arial-BoldMT" w:cs="ArialMT"/>
          <w:sz w:val="16"/>
          <w:szCs w:val="16"/>
        </w:rPr>
        <w:t xml:space="preserve"> EI 30, </w:t>
      </w:r>
      <w:r>
        <w:rPr>
          <w:rFonts w:ascii="ArialMT" w:eastAsia="ArialMT" w:hAnsi="Arial-BoldMT" w:cs="ArialMT" w:hint="eastAsia"/>
          <w:sz w:val="16"/>
          <w:szCs w:val="16"/>
        </w:rPr>
        <w:t>оборудованными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закрывателями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остекленные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четыре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армированным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стеклом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5.4.6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 4.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5.4.7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проектируемых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климатическом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районе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IIIB </w:t>
      </w:r>
      <w:r>
        <w:rPr>
          <w:rFonts w:ascii="ArialMT" w:eastAsia="ArialMT" w:hAnsi="Arial-BoldMT" w:cs="ArialMT" w:hint="eastAsia"/>
          <w:sz w:val="16"/>
          <w:szCs w:val="16"/>
        </w:rPr>
        <w:t>климатическом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подрайоне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60.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5.4.8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коридорного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галерейного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H1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предусмотрены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противоположном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5.4.9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надстройке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существующих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сохра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существующей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надстраиваемого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аварийным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соответствующим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лоджию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простенком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метра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балкона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лоджии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остекленной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1,6 </w:t>
      </w:r>
      <w:r>
        <w:rPr>
          <w:rFonts w:ascii="ArialMT" w:eastAsia="ArialMT" w:hAnsi="Arial-BoldMT" w:cs="ArialMT" w:hint="eastAsia"/>
          <w:sz w:val="16"/>
          <w:szCs w:val="16"/>
        </w:rPr>
        <w:t>метра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остеклен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выходящими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лоджию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метра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1.3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лоджию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оборудованные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поэтажно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соединяющей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лоджии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5.4.10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эвакуация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осуществляться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обычные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незадымляемые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коридорного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галерейного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дома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обычную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датчиками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адресной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сигнализации;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санузлов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комнат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душевых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постирочных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датчиками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адресной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сигнализации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пожаротушением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5.4.11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многоуровневой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квартиры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имеющий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ветствующим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лоджию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простенком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метра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балкона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лоджии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остекленной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1,6 </w:t>
      </w:r>
      <w:r>
        <w:rPr>
          <w:rFonts w:ascii="ArialMT" w:eastAsia="ArialMT" w:hAnsi="Arial-BoldMT" w:cs="ArialMT" w:hint="eastAsia"/>
          <w:sz w:val="16"/>
          <w:szCs w:val="16"/>
        </w:rPr>
        <w:t>метра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остеклен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выходящими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лоджию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метра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1.3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лоджию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оборудованные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поэтажно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соединяющей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лоджии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Внутриквартирную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деревянной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5.4.12 </w:t>
      </w: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воздушную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шахт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  <w:r>
        <w:rPr>
          <w:rFonts w:ascii="ArialMT" w:eastAsia="ArialMT" w:hAnsi="Arial-BoldMT" w:cs="ArialMT"/>
          <w:sz w:val="16"/>
          <w:szCs w:val="16"/>
        </w:rPr>
        <w:t xml:space="preserve"> [3] (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 4.24).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5.4.13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эвакуа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обеспечивающего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подразделений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ветствующего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</w:t>
      </w:r>
      <w:r>
        <w:rPr>
          <w:rFonts w:ascii="ArialMT" w:eastAsia="ArialMT" w:hAnsi="Arial-BoldMT" w:cs="ArialMT"/>
          <w:sz w:val="16"/>
          <w:szCs w:val="16"/>
        </w:rPr>
        <w:t xml:space="preserve"> 53296.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шахт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шлюзов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5.4.14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тип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 xml:space="preserve">1)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отсутствии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отделенный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1 -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сообщение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воздушную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зону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заполнение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воздушной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решеткой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считая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последовательно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5.4.15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цокольных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подполья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сообщаться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 4.2.9.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осуществлять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воздушную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5.4.16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мансардных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переходные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мостики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ницам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2.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5.4.17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изолированные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мастерских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художников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архитекторов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конторских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жилой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сообщение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Дверь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выходящая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5.5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Одноквартирные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блокированные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жилые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дома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1.4)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5.5.1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жилой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блок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минимум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лестницу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Самостоятельный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связанные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индивидуальной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предприниматель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деятельностью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располагают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генератор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газообразном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хранят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топливо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цокольных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дополнительно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4,5 </w:t>
      </w:r>
      <w:r>
        <w:rPr>
          <w:rFonts w:ascii="ArialMT" w:eastAsia="ArialMT" w:hAnsi="Arial-BoldMT" w:cs="ArialMT" w:hint="eastAsia"/>
          <w:sz w:val="16"/>
          <w:szCs w:val="16"/>
        </w:rPr>
        <w:t>метра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метров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0,75 </w:t>
      </w:r>
      <w:r>
        <w:rPr>
          <w:rFonts w:ascii="ArialMT" w:eastAsia="ArialMT" w:hAnsi="Arial-BoldMT" w:cs="ArialMT" w:hint="eastAsia"/>
          <w:sz w:val="16"/>
          <w:szCs w:val="16"/>
        </w:rPr>
        <w:t>×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метра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0,6 </w:t>
      </w:r>
      <w:r>
        <w:rPr>
          <w:rFonts w:ascii="ArialMT" w:eastAsia="ArialMT" w:hAnsi="Arial-BoldMT" w:cs="ArialMT" w:hint="eastAsia"/>
          <w:sz w:val="16"/>
          <w:szCs w:val="16"/>
        </w:rPr>
        <w:t>×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метра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приямок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приямке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крывания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уплотнением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притворе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Эта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спальню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5.5.2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(2-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винтовые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забежными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ступенями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элементов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уклон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регламентируются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5.5.3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подняться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спуститься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уровень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спуститься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соблюдении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каждое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которое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окна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упомянутых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7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5.5.4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включающих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предал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REI 45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1. </w:t>
      </w:r>
      <w:r>
        <w:rPr>
          <w:rFonts w:ascii="ArialMT" w:eastAsia="ArialMT" w:hAnsi="Arial-BoldMT" w:cs="ArialMT" w:hint="eastAsia"/>
          <w:sz w:val="16"/>
          <w:szCs w:val="16"/>
        </w:rPr>
        <w:t>Лестничная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световых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светом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деревянными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5.5.5 </w:t>
      </w:r>
      <w:r>
        <w:rPr>
          <w:rFonts w:ascii="ArialMT" w:eastAsia="ArialMT" w:hAnsi="Arial-BoldMT" w:cs="ArialMT" w:hint="eastAsia"/>
          <w:sz w:val="16"/>
          <w:szCs w:val="16"/>
        </w:rPr>
        <w:t>Дома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блоки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лестницу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6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Зрелищные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культурно</w:t>
      </w:r>
      <w:r>
        <w:rPr>
          <w:rFonts w:ascii="ArialMT" w:eastAsia="ArialMT" w:hAnsi="Arial-BoldMT" w:cs="ArialMT"/>
          <w:b/>
          <w:bCs/>
          <w:sz w:val="24"/>
          <w:szCs w:val="24"/>
        </w:rPr>
        <w:t>-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просветительские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учреждения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класс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Ф</w:t>
      </w:r>
      <w:r>
        <w:rPr>
          <w:rFonts w:ascii="ArialMT" w:eastAsia="ArialMT" w:hAnsi="Arial-BoldMT" w:cs="ArialMT"/>
          <w:b/>
          <w:bCs/>
          <w:sz w:val="24"/>
          <w:szCs w:val="24"/>
        </w:rPr>
        <w:t>2)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положения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одномаршевых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трехмаршевых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подъемов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поручнями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дверью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входная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полотна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тротуара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0,45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входах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6.1.4 </w:t>
      </w: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1:2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трибун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чердак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1:1,5.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передвижения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1:6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1:8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передвижения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инвалидов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колясках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1:12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 6.1.1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проектирование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проходов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ступенями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рядами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зрительных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спортивных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аудиториях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6.1.5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1,35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0,9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Промежуточная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прямом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обособленные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перегородкой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6.1.7 </w:t>
      </w:r>
      <w:r>
        <w:rPr>
          <w:rFonts w:ascii="ArialMT" w:eastAsia="ArialMT" w:hAnsi="Arial-BoldMT" w:cs="ArialMT" w:hint="eastAsia"/>
          <w:sz w:val="16"/>
          <w:szCs w:val="16"/>
        </w:rPr>
        <w:t>Отдельные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сообщения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учитываются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6.1.8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все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6.1.9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винтовые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забежные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разрезные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6.1.10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климатическом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районе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III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климатическом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подрайоне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6.1.11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6.1.12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6.1.13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колосниковых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зрелищных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3-</w:t>
      </w:r>
      <w:r>
        <w:rPr>
          <w:rFonts w:ascii="ArialMT" w:eastAsia="ArialMT" w:hAnsi="Arial-BoldMT" w:cs="ArialMT" w:hint="eastAsia"/>
          <w:sz w:val="16"/>
          <w:szCs w:val="16"/>
        </w:rPr>
        <w:t>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просвета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равном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соединяющие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требуемых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хотя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случаев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6.1.15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кладовых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стерских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гардеробную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поэтажный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фойе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примыкающие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климатических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районах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уклоном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</w:t>
      </w:r>
      <w:r>
        <w:rPr>
          <w:rFonts w:ascii="ArialMT" w:eastAsia="ArialMT" w:hAnsi="Arial-BoldMT" w:cs="ArialMT" w:hint="eastAsia"/>
          <w:sz w:val="16"/>
          <w:szCs w:val="16"/>
        </w:rPr>
        <w:t>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рассчитаны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проступей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неэксплуатируемые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R(EI) 30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>0.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6.1.17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главного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фасада</w:t>
      </w:r>
      <w:r>
        <w:rPr>
          <w:rFonts w:ascii="ArialMT" w:eastAsia="ArialMT" w:hAnsi="Arial-BoldMT" w:cs="ArialMT"/>
          <w:sz w:val="16"/>
          <w:szCs w:val="16"/>
        </w:rPr>
        <w:t xml:space="preserve">).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[4]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 6.2.7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6.1.18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0 ...........................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1 ...........................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115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6.1.19 </w:t>
      </w: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ожиданий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кассовые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отдыха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8.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0 30 45 55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1 20 30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3 15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6.1.20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убор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умывальных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курительных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душевых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9.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*,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3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4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0 60 50 40 35 20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1 40 35 30 25 15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1 20 15 15 10 7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3 15 10 10 5 5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sz w:val="18"/>
          <w:szCs w:val="18"/>
        </w:rPr>
        <w:t>Отношение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эвакуирующихся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эвакуации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6.1.21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0 75 100 125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1 50 70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3 40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6.1.22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демонстрацион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проведения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семейных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6.1.23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1,2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2,4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кулуаров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2,4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уплотненными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творами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6.1.24 </w:t>
      </w:r>
      <w:r>
        <w:rPr>
          <w:rFonts w:ascii="ArialMT" w:eastAsia="ArialMT" w:hAnsi="Arial-BoldMT" w:cs="ArialMT" w:hint="eastAsia"/>
          <w:sz w:val="16"/>
          <w:szCs w:val="16"/>
        </w:rPr>
        <w:t>Глубина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кресел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стульев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скамей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рядами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0,45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непрерывно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ряду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одностороннем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ряда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26,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двустороннем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6.1.25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сцены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эстрады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эстрадой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эстрады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6.1.27 </w:t>
      </w:r>
      <w:r>
        <w:rPr>
          <w:rFonts w:ascii="ArialMT" w:eastAsia="ArialMT" w:hAnsi="Arial-BoldMT" w:cs="ArialMT" w:hint="eastAsia"/>
          <w:sz w:val="16"/>
          <w:szCs w:val="16"/>
        </w:rPr>
        <w:t>Эвакуация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осуществляться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актовый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6.1.28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светопроекционных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комплекса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осуществлять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6.1.29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разнице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рядов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0,55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ряда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мешающее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видимости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6.1.30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ярусах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рядом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барьера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барьерах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предохраняющие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предметов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вниз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6.1.31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приведенное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Виды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Необходимое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t</w:t>
      </w:r>
      <w:r>
        <w:rPr>
          <w:rFonts w:ascii="ArialMT" w:eastAsia="ArialMT" w:hAnsi="Arial-BoldMT" w:cs="ArialMT" w:hint="eastAsia"/>
          <w:sz w:val="10"/>
          <w:szCs w:val="10"/>
        </w:rPr>
        <w:t>изб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мин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объеме</w:t>
      </w:r>
      <w:r>
        <w:rPr>
          <w:rFonts w:ascii="ArialMT" w:eastAsia="ArialMT" w:hAnsi="Arial-BoldMT" w:cs="ArialMT"/>
          <w:sz w:val="16"/>
          <w:szCs w:val="16"/>
        </w:rPr>
        <w:t xml:space="preserve"> *,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целом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5 10 20 25 40 60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колосниковой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сценой</w:t>
      </w:r>
      <w:r>
        <w:rPr>
          <w:rFonts w:ascii="ArialMT" w:eastAsia="ArialMT" w:hAnsi="Arial-BoldMT" w:cs="ArialMT"/>
          <w:sz w:val="16"/>
          <w:szCs w:val="16"/>
        </w:rPr>
        <w:t xml:space="preserve"> 1,5 2 2,5 2,5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колосниковой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сцены</w:t>
      </w:r>
      <w:r>
        <w:rPr>
          <w:rFonts w:ascii="ArialMT" w:eastAsia="ArialMT" w:hAnsi="Arial-BoldMT" w:cs="ArialMT"/>
          <w:sz w:val="16"/>
          <w:szCs w:val="16"/>
        </w:rPr>
        <w:t xml:space="preserve"> 2 3 3,5 3,7 4 4,5 6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sz w:val="18"/>
          <w:szCs w:val="18"/>
        </w:rPr>
        <w:t>Объем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внутренним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ограждающим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конструкциям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трибунами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учета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трибуны</w:t>
      </w:r>
      <w:r>
        <w:rPr>
          <w:rFonts w:ascii="ArialMT" w:eastAsia="ArialMT" w:hAnsi="Arial-BoldMT" w:cs="ArialMT"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промежуточных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значениях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необходимое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время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эвакуации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интерполяции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приведенные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11 </w:t>
      </w:r>
      <w:r>
        <w:rPr>
          <w:rFonts w:ascii="ArialMT" w:eastAsia="ArialMT" w:hAnsi="Arial-BoldMT" w:cs="ArialMT" w:hint="eastAsia"/>
          <w:sz w:val="16"/>
          <w:szCs w:val="16"/>
        </w:rPr>
        <w:t>данные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уменьшены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30 %,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2,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50 %.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уменьшать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вдвое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11).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W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необходимое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формуле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(3)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мин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Необходимое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рассчитанное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формуле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уменьшаться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35 %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65 %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составляющей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меньших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значениях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необходимое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интерполяции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экстраполяции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Необходимое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t</w:t>
      </w:r>
      <w:r>
        <w:rPr>
          <w:rFonts w:ascii="ArialMT" w:eastAsia="ArialMT" w:hAnsi="Arial-BoldMT" w:cs="ArialMT" w:hint="eastAsia"/>
          <w:sz w:val="13"/>
          <w:szCs w:val="13"/>
        </w:rPr>
        <w:t>нбзд</w:t>
      </w:r>
      <w:r>
        <w:rPr>
          <w:rFonts w:ascii="ArialMT" w:eastAsia="ArialMT" w:hAnsi="Arial-BoldMT" w:cs="ArialMT"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вышать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мин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Необходимое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сцены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эстрады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мин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планшета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сцены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эстрады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-ItalicMT" w:eastAsia="ArialMT" w:hAnsi="Arial-ItalicMT" w:cs="Arial-ItalicMT"/>
          <w:i/>
          <w:iCs/>
          <w:sz w:val="16"/>
          <w:szCs w:val="16"/>
        </w:rPr>
        <w:t>t</w:t>
      </w:r>
      <w:r>
        <w:rPr>
          <w:rFonts w:ascii="ArialMT" w:eastAsia="ArialMT" w:hAnsi="Arial-BoldMT" w:cs="ArialMT" w:hint="eastAsia"/>
          <w:sz w:val="13"/>
          <w:szCs w:val="13"/>
        </w:rPr>
        <w:t>нбзд</w:t>
      </w:r>
      <w:r>
        <w:rPr>
          <w:rFonts w:ascii="ArialMT" w:eastAsia="ArialMT" w:hAnsi="Arial-BoldMT" w:cs="ArialMT"/>
          <w:sz w:val="13"/>
          <w:szCs w:val="13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6.1.32 </w:t>
      </w:r>
      <w:r>
        <w:rPr>
          <w:rFonts w:ascii="ArialMT" w:eastAsia="ArialMT" w:hAnsi="Arial-BoldMT" w:cs="ArialMT" w:hint="eastAsia"/>
          <w:sz w:val="16"/>
          <w:szCs w:val="16"/>
        </w:rPr>
        <w:t>Расчет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гардеробных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исходя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барьером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равного</w:t>
      </w:r>
      <w:r>
        <w:rPr>
          <w:rFonts w:ascii="ArialMT" w:eastAsia="ArialMT" w:hAnsi="Arial-BoldMT" w:cs="ArialMT"/>
          <w:sz w:val="16"/>
          <w:szCs w:val="16"/>
        </w:rPr>
        <w:t xml:space="preserve"> 30 %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крючков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гардеробной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рассчитанных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единовременное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амфитеатр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рабочего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дверь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6.1.34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трансформирующими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6.1.35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6.1.36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перепаде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городкой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исключающее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Это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страняется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планшета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сцены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обращенную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6.1.37 </w:t>
      </w:r>
      <w:r>
        <w:rPr>
          <w:rFonts w:ascii="ArialMT" w:eastAsia="ArialMT" w:hAnsi="Arial-BoldMT" w:cs="ArialMT" w:hint="eastAsia"/>
          <w:sz w:val="16"/>
          <w:szCs w:val="16"/>
        </w:rPr>
        <w:t>Кресла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стулья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скамьи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звенья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конференц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крепления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трансформируемыми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кресел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стульев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скамей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звеньев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креплением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предотвращающим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опрокидывание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сдвижку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Дополнительные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6.1.38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ляемыми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Остальные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6.1.39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45.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Противодымную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верхнюю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отсеков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Избыточное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6.1.40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6.1.41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оконных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вестибюли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отверстий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целью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избыточного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6.1.42 </w:t>
      </w:r>
      <w:r>
        <w:rPr>
          <w:rFonts w:ascii="ArialMT" w:eastAsia="ArialMT" w:hAnsi="Arial-BoldMT" w:cs="ArialMT" w:hint="eastAsia"/>
          <w:sz w:val="16"/>
          <w:szCs w:val="16"/>
        </w:rPr>
        <w:t>Внутренние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светопрозрачных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отделя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(R)EI 45.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Театры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кинотеатры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концертные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залы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клубы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цирки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спортивные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трибу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библиотеки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другие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учреждения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расчетным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посадочных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посетителей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закрытых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2.1)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6.2.2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поручни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разделительных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поручней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6.2.3 </w:t>
      </w: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1:1,6,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поручней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заменяющих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1:1,4.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6.2.4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клубов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кинотеатров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1,35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лестничный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комплексе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театров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клетках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учитываются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следующего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комплекса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изолиро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театров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комплексе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сцены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чердак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кровлю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6.2.7 </w:t>
      </w:r>
      <w:r>
        <w:rPr>
          <w:rFonts w:ascii="ArialMT" w:eastAsia="ArialMT" w:hAnsi="Arial-BoldMT" w:cs="ArialMT" w:hint="eastAsia"/>
          <w:sz w:val="16"/>
          <w:szCs w:val="16"/>
        </w:rPr>
        <w:t>Сценическая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коробка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доведенные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сцены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сообщающиеся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колосниками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колосникового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настила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отсутствии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колосниковых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6.2.8 </w:t>
      </w: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СНиП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12.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эвакуирующегося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0 30 45 55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1 20 30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3 15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6.2.9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13,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Плот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0 165 220 275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1 115 155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3 80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6.2.10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люк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дверь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партера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арене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6.2.11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пандусов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трибунах;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1,35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6.2.12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люках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уплотненными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притворами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6.2.13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сцены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эстрады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колосникового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трюма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оркестровой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сейфа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скатанных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декораций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кинотеатрах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круглогодичного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действия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клубах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кинопоказ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которые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заданию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рассчитаны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кинотеатров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сезонного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действия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фойе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считать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кинотеатрах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эстрады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Музеи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выставки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танцевальные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залы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2.2)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6.3.1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6.3.2 </w:t>
      </w: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14.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объединяемых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14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0 30 45 55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1 20 30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3 15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Учреждения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6.2,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открытом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воздухе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2.3)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поручни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разделительных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поручней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6.4.2 </w:t>
      </w: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1:1,6,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поручней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заменяющих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1:1,4.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6.4.3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клубов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кинотеатров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1,35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лестничный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6.4.4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вниз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вверх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вверх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0 600 825 620 1230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1 420 580 435 860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3 300 415 310 615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1500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трибунах</w:t>
      </w:r>
      <w:r>
        <w:rPr>
          <w:rFonts w:ascii="ArialMT" w:eastAsia="ArialMT" w:hAnsi="Arial-BoldMT" w:cs="ArialMT"/>
          <w:sz w:val="16"/>
          <w:szCs w:val="16"/>
        </w:rPr>
        <w:t xml:space="preserve"> I,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трибунах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уменьшено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30 %,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50 %.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6.4.5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пандусов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трибунах;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трибун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6.4.6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сцены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эстрады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колосникового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настила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трюма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оркестровой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сейфа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скатанных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декораций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6.4.7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кинотеатрах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круглогодичного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действия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клубах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предусматривается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кинопоказ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которые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заданию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проектирование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рассчитаны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кинотеатров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сезонного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действия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фойе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считать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6.4.8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кинотеатрах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эстрады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7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Предприятия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обслуживанию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населения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класс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Ф</w:t>
      </w:r>
      <w:r>
        <w:rPr>
          <w:rFonts w:ascii="ArialMT" w:eastAsia="ArialMT" w:hAnsi="Arial-BoldMT" w:cs="ArialMT"/>
          <w:b/>
          <w:bCs/>
          <w:sz w:val="24"/>
          <w:szCs w:val="24"/>
        </w:rPr>
        <w:t>3)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7.1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положения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7.1.1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одномаршевых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трехмаршевых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подъемов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7.1.2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поручнями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7.1.3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дверью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входная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полотна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тротуара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0,45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входах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7.1.4 </w:t>
      </w: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1:2.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чердак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1:1,5.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передвижения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1:6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1:20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1:8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передвижения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инвалидов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колясках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1:12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 7.1.1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проектирование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проходов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ступенями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рядами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спортивных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аудиториях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24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7.1.5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1,35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0,9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Промежуточная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прямом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обособленные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перегородкой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7.1.7 </w:t>
      </w:r>
      <w:r>
        <w:rPr>
          <w:rFonts w:ascii="ArialMT" w:eastAsia="ArialMT" w:hAnsi="Arial-BoldMT" w:cs="ArialMT" w:hint="eastAsia"/>
          <w:sz w:val="16"/>
          <w:szCs w:val="16"/>
        </w:rPr>
        <w:t>Отдельные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сообщения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учитываются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7.1.8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все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7.1.9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винтовые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забежные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амбулаторно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поликлинических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парадных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7.1.10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климатическом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районе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III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климатическом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подрайоне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7.1.11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7.1.12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преградами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численностью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sz w:val="16"/>
          <w:szCs w:val="16"/>
        </w:rPr>
        <w:t>приложения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регламенту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7.1.13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7.1.14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7.1.15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подвалов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3-</w:t>
      </w:r>
      <w:r>
        <w:rPr>
          <w:rFonts w:ascii="ArialMT" w:eastAsia="ArialMT" w:hAnsi="Arial-BoldMT" w:cs="ArialMT" w:hint="eastAsia"/>
          <w:sz w:val="16"/>
          <w:szCs w:val="16"/>
        </w:rPr>
        <w:t>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просвета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равном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7.1.16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соединяющие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требуемых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хотя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случаев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7.1.17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кладовых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стерских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гардеробную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поэтажный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фойе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примыкающие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7.1.18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онаров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климатических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районах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уклоном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</w:t>
      </w:r>
      <w:r>
        <w:rPr>
          <w:rFonts w:ascii="ArialMT" w:eastAsia="ArialMT" w:hAnsi="Arial-BoldMT" w:cs="ArialMT" w:hint="eastAsia"/>
          <w:sz w:val="16"/>
          <w:szCs w:val="16"/>
        </w:rPr>
        <w:t>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рассчитаны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проступей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неэксплуатируемые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R(EI) 30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>0.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7.1.19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главного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фасада</w:t>
      </w:r>
      <w:r>
        <w:rPr>
          <w:rFonts w:ascii="ArialMT" w:eastAsia="ArialMT" w:hAnsi="Arial-BoldMT" w:cs="ArialMT"/>
          <w:sz w:val="16"/>
          <w:szCs w:val="16"/>
        </w:rPr>
        <w:t xml:space="preserve">).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[4].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7.1.20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кинотеатров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клубов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театров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>):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0 ...........................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1 ...........................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115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2,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3 .....................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7.1.21 </w:t>
      </w: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ожиданий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кассовые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отдыха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16.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0 30 45 55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1 20 30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3 15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7.1.22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убор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умывальных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курительных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душевых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17.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*,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3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4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0 60 50 40 35 20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1 40 35 30 25 15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1 20 15 15 10 7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3 15 10 10 5 5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sz w:val="18"/>
          <w:szCs w:val="18"/>
        </w:rPr>
        <w:t>Отношение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эвакуирующихся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эвакуации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Приведенные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17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стационаров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</w:t>
      </w:r>
      <w:r>
        <w:rPr>
          <w:rFonts w:ascii="ArialMT" w:eastAsia="ArialMT" w:hAnsi="Arial-BoldMT" w:cs="ArialMT"/>
          <w:sz w:val="16"/>
          <w:szCs w:val="16"/>
        </w:rPr>
        <w:t xml:space="preserve">. 5.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7.1.23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18,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0 75 100 125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1 50 70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3 40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7.1.24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демонстраци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7.1.25 </w:t>
      </w:r>
      <w:r>
        <w:rPr>
          <w:rFonts w:ascii="ArialMT" w:eastAsia="ArialMT" w:hAnsi="Arial-BoldMT" w:cs="ArialMT" w:hint="eastAsia"/>
          <w:sz w:val="16"/>
          <w:szCs w:val="16"/>
        </w:rPr>
        <w:t>Расчет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гардеробных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исходя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барьером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равного</w:t>
      </w:r>
      <w:r>
        <w:rPr>
          <w:rFonts w:ascii="ArialMT" w:eastAsia="ArialMT" w:hAnsi="Arial-BoldMT" w:cs="ArialMT"/>
          <w:sz w:val="16"/>
          <w:szCs w:val="16"/>
        </w:rPr>
        <w:t xml:space="preserve"> 30 %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крючков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гардеробной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7.1.26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рассчитанных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единовременное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амфитеатр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второй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дверь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7.1.27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трансформирующими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7.1.28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7.1.29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перепаде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городкой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исключающее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Дополнительные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7.1.30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ляемыми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Остальные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7.1.31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45. </w:t>
      </w: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дымную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верхнюю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часть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отсеков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Избыточное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7.1.32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7.1.33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оконных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вестибюли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отверстий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целью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избыточного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7.1.34 </w:t>
      </w:r>
      <w:r>
        <w:rPr>
          <w:rFonts w:ascii="ArialMT" w:eastAsia="ArialMT" w:hAnsi="Arial-BoldMT" w:cs="ArialMT" w:hint="eastAsia"/>
          <w:sz w:val="16"/>
          <w:szCs w:val="16"/>
        </w:rPr>
        <w:t>Внутренние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светопрозрачных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отделя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(R)EI 45.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7.2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Предприятия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торговли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3.1)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7.2.1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розничной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торговли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отсутствии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усмотренного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 5.3.15.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розничной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учитывать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покупателей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соответствующем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покупателей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Длину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включается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7.2.2 </w:t>
      </w: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19.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объединяемых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, %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0 50 65 80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1 35 45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3 25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0 25 30 35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1 15 20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3 10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7.2.3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25%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0 165 220 275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1 115 155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25%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3 80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0 75 100 125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1 50 70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3 40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7.2.4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1,4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1,6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.100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150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2,5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турникетами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кабинами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контролеров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кассиров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включается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7.2.5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покупателей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человека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магазинов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включая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занятую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оборудованием;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рынков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1,6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торгового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рыночной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торговли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7.2.6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розничной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учитывать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связанные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прямым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коридором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19.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разгрузочные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7.2.7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розничной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сельских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неторговых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исключая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кладовые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7.2.8 </w:t>
      </w:r>
      <w:r>
        <w:rPr>
          <w:rFonts w:ascii="ArialMT" w:eastAsia="ArialMT" w:hAnsi="Arial-BoldMT" w:cs="ArialMT" w:hint="eastAsia"/>
          <w:sz w:val="16"/>
          <w:szCs w:val="16"/>
        </w:rPr>
        <w:t>Входы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персонала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покупателей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магазинов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кладовые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неторговые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полнительные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товаров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кладовых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7.3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Предприятия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общественного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питания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3.2)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7.3.1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отсутствии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 5.3.15.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7.3.2 </w:t>
      </w: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обеденных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21.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эвакуирующегося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объединении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0 30 45 55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1 20 30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2 ,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3 15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7.3.3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обеденных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22,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Плот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./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0 165 220 275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1 115 155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3 80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7.3.4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питания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связанные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прямым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коридором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разгрузочные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7.4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Вокзалы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3.3)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7.4.1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вокзалов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освещения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>3.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7.4.2 </w:t>
      </w:r>
      <w:r>
        <w:rPr>
          <w:rFonts w:ascii="ArialMT" w:eastAsia="ArialMT" w:hAnsi="Arial-BoldMT" w:cs="ArialMT" w:hint="eastAsia"/>
          <w:sz w:val="16"/>
          <w:szCs w:val="16"/>
        </w:rPr>
        <w:t>Гостиницы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вокзалов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самостоятельные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куации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7.4.3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вокзалов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объединенный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пассажирский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платформу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считаются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7.5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Поликлиники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амбулатории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3.4)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7.5.1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1,35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больных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предназначены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лестничный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7.5.2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дополнение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 7.1.15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автоматическое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7.5.3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включаются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7.5.4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палатных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7.6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посетителей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предприятий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бытового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коммунального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обслуживания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почт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сберегательных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касс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транспортных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агенств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юридических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консультаций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нотариальных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контор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прачечных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ателье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пошиву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ремонту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обуви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одежды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химической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парикма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херских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других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подобных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ритуальных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культовых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учреждений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нерасчетным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числом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посадочных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посетителей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3.5)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7.6.1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одновре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1,35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включая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занятую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7.6.2 </w:t>
      </w:r>
      <w:r>
        <w:rPr>
          <w:rFonts w:ascii="ArialMT" w:eastAsia="ArialMT" w:hAnsi="Arial-BoldMT" w:cs="ArialMT" w:hint="eastAsia"/>
          <w:sz w:val="16"/>
          <w:szCs w:val="16"/>
        </w:rPr>
        <w:t>Входы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персонала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кладовые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неторговые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8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Учебные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заведения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научные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проектные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организации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учреждения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управления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класс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Ф</w:t>
      </w:r>
      <w:r>
        <w:rPr>
          <w:rFonts w:ascii="ArialMT" w:eastAsia="ArialMT" w:hAnsi="Arial-BoldMT" w:cs="ArialMT"/>
          <w:b/>
          <w:bCs/>
          <w:sz w:val="24"/>
          <w:szCs w:val="24"/>
        </w:rPr>
        <w:t>4)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8.1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положения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8.1.1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одномаршевых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трехмаршевых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подъемов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8.1.2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поручнями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8.1.3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дверью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входная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полотна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тротуара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0,45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входах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8.1.4 </w:t>
      </w: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1:2.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чердак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1:1,5.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передвижения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1:6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1:8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передвижения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инвалидов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колясках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1:12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 8.1.1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проектирование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проходов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ступенями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рядами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зрительных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спортивных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аудиториях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8.1.5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1,35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0,9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Промежуточная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прямом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обособленные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перегородкой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8.1.7 </w:t>
      </w:r>
      <w:r>
        <w:rPr>
          <w:rFonts w:ascii="ArialMT" w:eastAsia="ArialMT" w:hAnsi="Arial-BoldMT" w:cs="ArialMT" w:hint="eastAsia"/>
          <w:sz w:val="16"/>
          <w:szCs w:val="16"/>
        </w:rPr>
        <w:t>Отдельные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сообщения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учитываются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8.1.8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все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8.1.9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винтовые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забежные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разрезные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криволинейных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8.1.10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климатическом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районе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III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климатическом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подрайоне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8.1.11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8.1.12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8.1.13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8.1.14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школ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школ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интернатов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климатических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районах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уклоном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</w:t>
      </w:r>
      <w:r>
        <w:rPr>
          <w:rFonts w:ascii="ArialMT" w:eastAsia="ArialMT" w:hAnsi="Arial-BoldMT" w:cs="ArialMT" w:hint="eastAsia"/>
          <w:sz w:val="16"/>
          <w:szCs w:val="16"/>
        </w:rPr>
        <w:t>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рассчитаны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проступей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неэксплуатируемые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R(EI) 30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>0.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8.1.15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подвалов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3-</w:t>
      </w:r>
      <w:r>
        <w:rPr>
          <w:rFonts w:ascii="ArialMT" w:eastAsia="ArialMT" w:hAnsi="Arial-BoldMT" w:cs="ArialMT" w:hint="eastAsia"/>
          <w:sz w:val="16"/>
          <w:szCs w:val="16"/>
        </w:rPr>
        <w:t>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просвета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равном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8.1.16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соединяющие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требуемых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хотя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случаев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8.1.17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кладовых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стерских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гардеробную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поэтажный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фойе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примыкающие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8.1.18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главного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фасада</w:t>
      </w:r>
      <w:r>
        <w:rPr>
          <w:rFonts w:ascii="ArialMT" w:eastAsia="ArialMT" w:hAnsi="Arial-BoldMT" w:cs="ArialMT"/>
          <w:sz w:val="16"/>
          <w:szCs w:val="16"/>
        </w:rPr>
        <w:t xml:space="preserve">).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[4]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 6.2.7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8.1.19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0 ...........................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1 ...........................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115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3 ....................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8.1.20 </w:t>
      </w: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ожиданий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посетителей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кассовые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отдыха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23.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0 30 45 55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1 20 30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3 15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8.1.21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убор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умывальных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курительных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душевых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24.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24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>*,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3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4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0 60 50 40 35 20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1 40 35 30 25 15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1 20 15 15 10 7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3 15 10 10 5 5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sz w:val="18"/>
          <w:szCs w:val="18"/>
        </w:rPr>
        <w:t>Отношение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эвакуирующихся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эвакуации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Приведенные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школ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профессионально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технических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средних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высших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заведений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</w:t>
      </w:r>
      <w:r>
        <w:rPr>
          <w:rFonts w:ascii="ArialMT" w:eastAsia="ArialMT" w:hAnsi="Arial-BoldMT" w:cs="ArialMT"/>
          <w:sz w:val="16"/>
          <w:szCs w:val="16"/>
        </w:rPr>
        <w:t xml:space="preserve">. 3.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8.1.22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25,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0 75 100 125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1 50 70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3 40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8.1.23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демонстрацион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проведения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семейных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8.1.24 </w:t>
      </w:r>
      <w:r>
        <w:rPr>
          <w:rFonts w:ascii="ArialMT" w:eastAsia="ArialMT" w:hAnsi="Arial-BoldMT" w:cs="ArialMT" w:hint="eastAsia"/>
          <w:sz w:val="16"/>
          <w:szCs w:val="16"/>
        </w:rPr>
        <w:t>Расчет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гардеробных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исходя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барьером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равного</w:t>
      </w:r>
      <w:r>
        <w:rPr>
          <w:rFonts w:ascii="ArialMT" w:eastAsia="ArialMT" w:hAnsi="Arial-BoldMT" w:cs="ArialMT"/>
          <w:sz w:val="16"/>
          <w:szCs w:val="16"/>
        </w:rPr>
        <w:t xml:space="preserve"> 30%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крючков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гардеробной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8.1.25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рассчитанных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единовременное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амфитеатр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второй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дверь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8.1.26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трансформирующими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8.1.27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8.1.28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перепаде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городкой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исключающее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Это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страняется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планшета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сцены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обращенную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8.1.29 </w:t>
      </w:r>
      <w:r>
        <w:rPr>
          <w:rFonts w:ascii="ArialMT" w:eastAsia="ArialMT" w:hAnsi="Arial-BoldMT" w:cs="ArialMT" w:hint="eastAsia"/>
          <w:sz w:val="16"/>
          <w:szCs w:val="16"/>
        </w:rPr>
        <w:t>Кресла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стулья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скамьи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звенья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конференц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крепления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трансформируемыми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кресел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стульев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скамей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звеньев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креплением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предотвращающим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опрокидывание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сдвижку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Дополнительные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8.1.30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ляемыми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Остальные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8.1.31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45. </w:t>
      </w: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дымную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верхнюю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часть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отсеков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Избыточное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8.1.32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незадымляемой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8.1.33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оконных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вестибюли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отверстий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целью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избыточного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8.1.34 </w:t>
      </w:r>
      <w:r>
        <w:rPr>
          <w:rFonts w:ascii="ArialMT" w:eastAsia="ArialMT" w:hAnsi="Arial-BoldMT" w:cs="ArialMT" w:hint="eastAsia"/>
          <w:sz w:val="16"/>
          <w:szCs w:val="16"/>
        </w:rPr>
        <w:t>Внутренние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светопрозрачных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отделя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(R)EI 45.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8.2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Школы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внешкольные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учебные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заведения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специальные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учебные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заведения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профессионально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училища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4.1)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8.2.1 </w:t>
      </w:r>
      <w:r>
        <w:rPr>
          <w:rFonts w:ascii="ArialMT" w:eastAsia="ArialMT" w:hAnsi="Arial-BoldMT" w:cs="ArialMT" w:hint="eastAsia"/>
          <w:sz w:val="16"/>
          <w:szCs w:val="16"/>
        </w:rPr>
        <w:t>Поручни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школ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школ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интернатов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используемых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детьми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вертикальные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элементы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просвет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0,1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горизон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членения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допускаются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крылец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ступеньки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8.2.2 </w:t>
      </w: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школ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школ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интернатов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интернатов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школах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исходя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трудового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обучения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актового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лекционной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аудитории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8.2.3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8.2.4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выходящих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школ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фессионально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технических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заведений</w:t>
      </w:r>
      <w:r>
        <w:rPr>
          <w:rFonts w:ascii="ArialMT" w:eastAsia="ArialMT" w:hAnsi="Arial-BoldMT" w:cs="ArialMT"/>
          <w:sz w:val="16"/>
          <w:szCs w:val="16"/>
        </w:rPr>
        <w:t xml:space="preserve"> I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удаленных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дальнюю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8.2.5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школ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школ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интернатов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мастерских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обработке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древесины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комбиниро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мастерской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обработке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древесины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дополнитель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утепленный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примыкающий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мастерским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отсутствует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кабинетов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лабораторий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8.2.6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остекленных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школах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решетки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8.3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Учреждения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органов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управления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проектно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конструкторские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организации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информа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ционные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редакционно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издательские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организации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научно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исследовательские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организации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банки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конторы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офисы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4.3)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8.3.1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 4.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8.3.2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маршей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165 </w:t>
      </w:r>
      <w:r>
        <w:rPr>
          <w:rFonts w:ascii="ArialMT" w:eastAsia="ArialMT" w:hAnsi="Arial-BoldMT" w:cs="ArialMT" w:hint="eastAsia"/>
          <w:sz w:val="16"/>
          <w:szCs w:val="16"/>
        </w:rPr>
        <w:t>человек;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115 </w:t>
      </w:r>
      <w:r>
        <w:rPr>
          <w:rFonts w:ascii="ArialMT" w:eastAsia="ArialMT" w:hAnsi="Arial-BoldMT" w:cs="ArialMT" w:hint="eastAsia"/>
          <w:sz w:val="16"/>
          <w:szCs w:val="16"/>
        </w:rPr>
        <w:t>человек;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Минимальная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главы</w:t>
      </w:r>
      <w:r>
        <w:rPr>
          <w:rFonts w:ascii="ArialMT" w:eastAsia="ArialMT" w:hAnsi="Arial-BoldMT" w:cs="ArialMT"/>
          <w:sz w:val="16"/>
          <w:szCs w:val="16"/>
        </w:rPr>
        <w:t xml:space="preserve"> 4.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8.3.3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уборных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умывальных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курительных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26.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вышает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коридоре</w:t>
      </w:r>
      <w:r>
        <w:rPr>
          <w:rFonts w:ascii="ArialMT" w:eastAsia="ArialMT" w:hAnsi="Arial-BoldMT" w:cs="ArialMT"/>
          <w:sz w:val="16"/>
          <w:szCs w:val="16"/>
        </w:rPr>
        <w:t xml:space="preserve">* 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./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4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0 60 50 40 35 20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1 40 35 30 25 15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  <w:r>
        <w:rPr>
          <w:rFonts w:ascii="ArialMT" w:eastAsia="ArialMT" w:hAnsi="Arial-BoldMT" w:cs="ArialMT"/>
          <w:sz w:val="16"/>
          <w:szCs w:val="16"/>
        </w:rPr>
        <w:t xml:space="preserve">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0 30 25 20 15 10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1 20 15 15 10 7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  <w:r>
        <w:rPr>
          <w:rFonts w:ascii="ArialMT" w:eastAsia="ArialMT" w:hAnsi="Arial-BoldMT" w:cs="ArialMT"/>
          <w:sz w:val="16"/>
          <w:szCs w:val="16"/>
        </w:rPr>
        <w:t xml:space="preserve"> 15 10 10 5 5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sz w:val="18"/>
          <w:szCs w:val="18"/>
        </w:rPr>
        <w:t>Отношение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эвакуирующихся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коридора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эвакуации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34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8.3.4 </w:t>
      </w:r>
      <w:r>
        <w:rPr>
          <w:rFonts w:ascii="ArialMT" w:eastAsia="ArialMT" w:hAnsi="Arial-BoldMT" w:cs="ArialMT" w:hint="eastAsia"/>
          <w:sz w:val="16"/>
          <w:szCs w:val="16"/>
        </w:rPr>
        <w:t>Наибольшее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27.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объединяемых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Назначение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выставочные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конференц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тренажерные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Обеденные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читальные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основного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эвакуирующегося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человека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———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Прочерк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означает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имеют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указанные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объемы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8.3.5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лестницу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соответствуют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таблицы</w:t>
      </w:r>
      <w:r>
        <w:rPr>
          <w:rFonts w:ascii="ArialMT" w:eastAsia="ArialMT" w:hAnsi="Arial-BoldMT" w:cs="ArialMT"/>
          <w:sz w:val="16"/>
          <w:szCs w:val="16"/>
        </w:rPr>
        <w:t xml:space="preserve"> 28.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эвакуируемых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9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0 70 40 20 15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50 35 15 15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8.3.6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REI 30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основание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кровля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РП</w:t>
      </w:r>
      <w:r>
        <w:rPr>
          <w:rFonts w:ascii="ArialMT" w:eastAsia="ArialMT" w:hAnsi="Arial-BoldMT" w:cs="ArialMT"/>
          <w:sz w:val="16"/>
          <w:szCs w:val="16"/>
        </w:rPr>
        <w:t>-1.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9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Производственные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складские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здания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сооружения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помещения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класс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Ф</w:t>
      </w:r>
      <w:r>
        <w:rPr>
          <w:rFonts w:ascii="ArialMT" w:eastAsia="ArialMT" w:hAnsi="Arial-BoldMT" w:cs="ArialMT"/>
          <w:b/>
          <w:bCs/>
          <w:sz w:val="24"/>
          <w:szCs w:val="24"/>
        </w:rPr>
        <w:t>5)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положения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9.1.1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численностью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многочисленной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смене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.,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яруса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9.1.2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многочисленной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.,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9.1.3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9.1.4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производятся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применяются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хранятся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легковоспламеняющиеся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горючести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9.1.5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эвакуироваться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9.1.6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лабораторные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щения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мастерские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5.1)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9.2.1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 8.3.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9.2.2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оборудованием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проходящие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9.2.3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встройках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вставках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четырех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встроек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вставок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встройка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вставка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изолированные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9.2.4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антресолях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вставках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встройках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I, II, III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антресолях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отсутствии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29.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превышает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9.2.5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численность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многочисленной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превышает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15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c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9.2.6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последнего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[3])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9.2.7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значений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приведенных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29.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указанное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29, </w:t>
      </w:r>
      <w:r>
        <w:rPr>
          <w:rFonts w:ascii="ArialMT" w:eastAsia="ArialMT" w:hAnsi="Arial-BoldMT" w:cs="ArialMT" w:hint="eastAsia"/>
          <w:sz w:val="16"/>
          <w:szCs w:val="16"/>
        </w:rPr>
        <w:t>включает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ведет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равной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29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умножаются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коэффициент</w:t>
      </w:r>
      <w:r>
        <w:rPr>
          <w:rFonts w:ascii="ArialMT" w:eastAsia="ArialMT" w:hAnsi="Arial-BoldMT" w:cs="ArialMT"/>
          <w:sz w:val="16"/>
          <w:szCs w:val="16"/>
        </w:rPr>
        <w:t xml:space="preserve"> 50/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F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 xml:space="preserve">F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разлива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определяемая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линейной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интер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поляцией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36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нимается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ферм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увеличиваются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20 %, 18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30 %, 24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40 %,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240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увеличение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линейной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интерполяцией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таблицах</w:t>
      </w:r>
      <w:r>
        <w:rPr>
          <w:rFonts w:ascii="ArialMT" w:eastAsia="ArialMT" w:hAnsi="Arial-BoldMT" w:cs="ArialMT"/>
          <w:sz w:val="16"/>
          <w:szCs w:val="16"/>
        </w:rPr>
        <w:t xml:space="preserve"> 29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32 </w:t>
      </w:r>
      <w:r>
        <w:rPr>
          <w:rFonts w:ascii="ArialMT" w:eastAsia="ArialMT" w:hAnsi="Arial-BoldMT" w:cs="ArialMT" w:hint="eastAsia"/>
          <w:sz w:val="16"/>
          <w:szCs w:val="16"/>
        </w:rPr>
        <w:t>установлены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усмотренных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сочетаниях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четаниях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численность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принимаются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худшему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показателей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</w:t>
      </w:r>
      <w:r>
        <w:rPr>
          <w:rFonts w:ascii="ArialMT" w:eastAsia="ArialMT" w:hAnsi="Arial-BoldMT" w:cs="ArialMT"/>
          <w:sz w:val="16"/>
          <w:szCs w:val="16"/>
        </w:rPr>
        <w:t>c</w:t>
      </w:r>
      <w:r>
        <w:rPr>
          <w:rFonts w:ascii="ArialMT" w:eastAsia="ArialMT" w:hAnsi="Arial-BoldMT" w:cs="ArialMT" w:hint="eastAsia"/>
          <w:sz w:val="16"/>
          <w:szCs w:val="16"/>
        </w:rPr>
        <w:t>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./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 c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. 3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0 40 25 15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30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I, 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0 60 35 25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lll,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145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40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I, 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0 80 50 35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lll,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I, 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0 120 70 50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lll,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I, 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0 140 35 30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lll,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lll,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240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140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объема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lll,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He o</w:t>
      </w:r>
      <w:r>
        <w:rPr>
          <w:rFonts w:ascii="ArialMT" w:eastAsia="ArialMT" w:hAnsi="Arial-BoldMT" w:cs="ArialMT" w:hint="eastAsia"/>
          <w:sz w:val="16"/>
          <w:szCs w:val="16"/>
        </w:rPr>
        <w:t>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He o</w:t>
      </w:r>
      <w:r>
        <w:rPr>
          <w:rFonts w:ascii="ArialMT" w:eastAsia="ArialMT" w:hAnsi="Arial-BoldMT" w:cs="ArialMT" w:hint="eastAsia"/>
          <w:sz w:val="16"/>
          <w:szCs w:val="16"/>
        </w:rPr>
        <w:t>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lll,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0,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2,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He o</w:t>
      </w:r>
      <w:r>
        <w:rPr>
          <w:rFonts w:ascii="ArialMT" w:eastAsia="ArialMT" w:hAnsi="Arial-BoldMT" w:cs="ArialMT" w:hint="eastAsia"/>
          <w:sz w:val="16"/>
          <w:szCs w:val="16"/>
        </w:rPr>
        <w:t>гр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9.2.8 </w:t>
      </w:r>
      <w:r>
        <w:rPr>
          <w:rFonts w:ascii="ArialMT" w:eastAsia="ArialMT" w:hAnsi="Arial-BoldMT" w:cs="ArialMT" w:hint="eastAsia"/>
          <w:sz w:val="16"/>
          <w:szCs w:val="16"/>
        </w:rPr>
        <w:t>Внутренние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яруса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превышающей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29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лестнице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ярусов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вышает</w:t>
      </w:r>
      <w:r>
        <w:rPr>
          <w:rFonts w:ascii="ArialMT" w:eastAsia="ArialMT" w:hAnsi="Arial-BoldMT" w:cs="ArialMT"/>
          <w:sz w:val="16"/>
          <w:szCs w:val="16"/>
        </w:rPr>
        <w:t xml:space="preserve"> 40 %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лестницу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9.2.9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</w:t>
      </w: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3- 50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3-40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37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50%,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занятая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рудованием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составляет</w:t>
      </w:r>
      <w:r>
        <w:rPr>
          <w:rFonts w:ascii="ArialMT" w:eastAsia="ArialMT" w:hAnsi="Arial-BoldMT" w:cs="ArialMT"/>
          <w:sz w:val="16"/>
          <w:szCs w:val="16"/>
        </w:rPr>
        <w:t xml:space="preserve"> 75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работающего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многочис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смене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невозможности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соблю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72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9.2.10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приведенных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30.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./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 c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. 4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I, 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0 50 50 40 35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I, II, III,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140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I, II, III,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эвакуи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открывающихся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уменьшенной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полотна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одностороннем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дверей;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полотна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двустороннем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9.2.11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установленного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31,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работающих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инвалидов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нарушениями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двигательного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интерполяцией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увеличивается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20 %, 18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30 %, 24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40 %,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интерполяцией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38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31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тыс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I, 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0 45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30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II, 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110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40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>,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I, 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0 85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175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I, 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0 130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195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135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I, 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0 150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объема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Ill, lV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He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He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9.2.12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эвакуирующихся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установленного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32,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инвалидов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нарушениями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двигательного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32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  <w:r>
        <w:rPr>
          <w:rFonts w:ascii="ArialMT" w:eastAsia="ArialMT" w:hAnsi="Arial-BoldMT" w:cs="ArialMT"/>
          <w:sz w:val="16"/>
          <w:szCs w:val="16"/>
        </w:rPr>
        <w:t xml:space="preserve"> __________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выходя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>,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I, 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0 85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2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175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I, II, III, 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260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130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9.2.13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инвалидов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нарушениями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двигательного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марша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9.2.14 </w:t>
      </w:r>
      <w:r>
        <w:rPr>
          <w:rFonts w:ascii="ArialMT" w:eastAsia="ArialMT" w:hAnsi="Arial-BoldMT" w:cs="ArialMT" w:hint="eastAsia"/>
          <w:sz w:val="16"/>
          <w:szCs w:val="16"/>
        </w:rPr>
        <w:t>Незадымляемые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маршей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каждые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переходам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9.2.15 </w:t>
      </w:r>
      <w:r>
        <w:rPr>
          <w:rFonts w:ascii="ArialMT" w:eastAsia="ArialMT" w:hAnsi="Arial-BoldMT" w:cs="ArialMT" w:hint="eastAsia"/>
          <w:sz w:val="16"/>
          <w:szCs w:val="16"/>
        </w:rPr>
        <w:t>Открывающиеся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зенитные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учитываемые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дымоудаления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равномерно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Складские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сооружения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книгохранилища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архивы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складские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5.2)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9.3.1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делом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главой</w:t>
      </w:r>
      <w:r>
        <w:rPr>
          <w:rFonts w:ascii="ArialMT" w:eastAsia="ArialMT" w:hAnsi="Arial-BoldMT" w:cs="ArialMT"/>
          <w:sz w:val="16"/>
          <w:szCs w:val="16"/>
        </w:rPr>
        <w:t xml:space="preserve"> 9.2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 9.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9.3.2 </w:t>
      </w: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выступающих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элементов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регулярного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9.3.3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стеллажах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каждые</w:t>
      </w:r>
      <w:r>
        <w:rPr>
          <w:rFonts w:ascii="ArialMT" w:eastAsia="ArialMT" w:hAnsi="Arial-BoldMT" w:cs="ArialMT"/>
          <w:sz w:val="16"/>
          <w:szCs w:val="16"/>
        </w:rPr>
        <w:t xml:space="preserve"> 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Проходы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стеллажей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стеллажей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поперечных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стеллажах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9.3.4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Переходные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мостики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конвейерами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сплошной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настил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отбортовкой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понизу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0,15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перилами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конвейерных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лент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дренчерные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завесы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сухотрубами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диаметром</w:t>
      </w:r>
      <w:r>
        <w:rPr>
          <w:rFonts w:ascii="ArialMT" w:eastAsia="ArialMT" w:hAnsi="Arial-BoldMT" w:cs="ArialMT"/>
          <w:sz w:val="16"/>
          <w:szCs w:val="16"/>
        </w:rPr>
        <w:t xml:space="preserve"> 77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оборудованными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соединительными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головками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подключения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машин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Стоянки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автомобилей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обслуживания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ремонта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5.2)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9.4.1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заданию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проектирование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сервисного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диагностирования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регули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Такие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въезды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изолированы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въездов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9.4.2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обычные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функциональной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шлюзов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пожаре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сообщения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противодымную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защиту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шахт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Сообщение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 9.4.3)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дренчерной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завесы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9.4.3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механизированных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рассредоточенных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лестницу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изолированную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рампу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тротуарам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полуэтаж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считать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Эвакуационные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дежурного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персонала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контрольные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кассовые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диспетчерская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охрана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инженерного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санитарных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кладовой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багажа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клиентов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инвалидов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телефонов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Кладовую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багажа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клиентов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посадочном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Допустимое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33.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33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Подземная</w:t>
      </w:r>
      <w:r>
        <w:rPr>
          <w:rFonts w:ascii="ArialMT" w:eastAsia="ArialMT" w:hAnsi="Arial-BoldMT" w:cs="ArialMT"/>
          <w:sz w:val="16"/>
          <w:szCs w:val="16"/>
        </w:rPr>
        <w:t xml:space="preserve"> 40 20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Надземная</w:t>
      </w:r>
      <w:r>
        <w:rPr>
          <w:rFonts w:ascii="ArialMT" w:eastAsia="ArialMT" w:hAnsi="Arial-BoldMT" w:cs="ArialMT"/>
          <w:sz w:val="16"/>
          <w:szCs w:val="16"/>
        </w:rPr>
        <w:t xml:space="preserve"> 60 25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Измерение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длины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эвакуации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проводится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проходов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проездов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расстановки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автомобилей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тротуар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9.4.4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вблизи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ворот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воротах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дверь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калитку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см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9.4.5 </w:t>
      </w:r>
      <w:r>
        <w:rPr>
          <w:rFonts w:ascii="ArialMT" w:eastAsia="ArialMT" w:hAnsi="Arial-BoldMT" w:cs="ArialMT" w:hint="eastAsia"/>
          <w:sz w:val="16"/>
          <w:szCs w:val="16"/>
        </w:rPr>
        <w:t>Покрытие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пешеходных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дорожек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скольжение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9.4.6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Сельскохозяйственные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</w:t>
      </w:r>
      <w:r>
        <w:rPr>
          <w:rFonts w:ascii="ArialMT" w:eastAsia="ArialMT" w:hAnsi="Arial-BoldMT" w:cs="ArialMT"/>
          <w:b/>
          <w:bCs/>
          <w:sz w:val="16"/>
          <w:szCs w:val="16"/>
        </w:rPr>
        <w:t>5.3)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низа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коммуникаций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всех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регулярного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прохода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1,8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нерегулярного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прохода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эвакуации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распашных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раздвижных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воротах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автомобильного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транспорта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калитки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порогов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порогами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0,1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крывающиеся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направлению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выхода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Пути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эвакуации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животноводческих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птицеводческих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звероводческих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9.2.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чистоте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чердачных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животноводческих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птицеводческих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зверовод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ческих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грубых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кормов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подстилки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средней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части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чердака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размещения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люков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перекрытии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1,9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Встроенные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животноводческие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птицеводческие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звероводческие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пристроен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отдельные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взрывопожароопасными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пожароопасными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производствами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запаса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грубых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кормов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иметь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выход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наружу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текущего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запаса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грубых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кормов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инвентаря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подстилки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устраивать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выход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внутрь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Заполнения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проемов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дверей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ворот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проемов</w:t>
      </w:r>
      <w:r>
        <w:rPr>
          <w:rFonts w:ascii="ArialMT" w:eastAsia="ArialMT" w:hAnsi="Arial-BoldMT" w:cs="ArialMT"/>
          <w:b/>
          <w:bCs/>
          <w:sz w:val="16"/>
          <w:szCs w:val="16"/>
        </w:rPr>
        <w:t>)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перегородках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выполняться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несгораемых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трудносгораемых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мате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риалов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оборудованы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устройствами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самозакрывания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Геометрические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параметры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теплиц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парников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назначаться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соответствии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технологической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частью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проекта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отметки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поверхности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почвы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низа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теплиц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подвешенного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коммуникаций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назначаться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условия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свободного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проезда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предусмотренных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технологией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машин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механизмов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2,2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9.5.7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переработке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сборного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железобетона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незадымляемой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рабочих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как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поэтажными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входами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через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воздушную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зону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балконам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лоджиям</w:t>
      </w:r>
      <w:r>
        <w:rPr>
          <w:rFonts w:ascii="ArialMT" w:eastAsia="ArialMT" w:hAnsi="Arial-BoldMT" w:cs="ArialMT"/>
          <w:b/>
          <w:bCs/>
          <w:sz w:val="16"/>
          <w:szCs w:val="16"/>
        </w:rPr>
        <w:t>).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9.5.8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Размеры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переработке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принимать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нормам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проектирования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(8.2).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эвакуации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принимать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ширину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маршей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0,9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уклон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1:1,5.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9.5.9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переработки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количестве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постоянно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работающих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рабочем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первого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соединенных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силосных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корпусах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корпусах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сырья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готовой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продукции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наиболее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многочисленную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смену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отсутствии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рабочих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инвалидов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уклон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маршей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увеличивать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1:1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;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предусматривать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огнестойкости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REI 15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;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открытые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стальные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используемые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эвакуации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проектировать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уклоном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1,7:1.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переработки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ширину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маршей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открытых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ведущих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антресоли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приямки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уменьшать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0,7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уклон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маршей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увеличивать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1,5:1,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нерегулярном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использовании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2:1.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ведущие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антресоли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отсутствии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постоянно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работающих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проектировать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винтовыми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забежными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ступенями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9.5.11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переработки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клетку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проектировать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снаружи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41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9.5.12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переработки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где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выше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первого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работающих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постоянно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эвакуационный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выход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незадымляемой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клетке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открытой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защищенной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стальной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маршами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шириной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0,7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уклоном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1:1.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9.5.13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переработки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зерна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наиболее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удаленного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рабочего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кроме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рабочего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инвалида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ближайшего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выхода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категории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увеличивать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сравнению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предусмотренным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8.2,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занятого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рудованием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работающего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наиболее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многочисленной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смене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составляет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75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9.5.14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рабочих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элеваторов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проектировать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выхода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через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тамбур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шлюзы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подпором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воздуха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время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кгс</w:t>
      </w:r>
      <w:r>
        <w:rPr>
          <w:rFonts w:ascii="ArialMT" w:eastAsia="ArialMT" w:hAnsi="Arial-BoldMT" w:cs="ArialMT"/>
          <w:b/>
          <w:bCs/>
          <w:sz w:val="16"/>
          <w:szCs w:val="16"/>
        </w:rPr>
        <w:t>/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>2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условии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устройства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легкосбрасываемых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площадью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0,06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встроенными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пассажирскими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лифтами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разрешается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делять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высоте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перегородками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9.5.15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многоэтажных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стальные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предназначенные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эвакуации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правило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размещать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глухих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участков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располагать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эти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против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остекленных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проемов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стороны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остекления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иметь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сплошное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ограждение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материалов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группы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выходы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располагаться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ограждения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9.5.16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качестве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эвакуационных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выходов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надсилосных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силосных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корпусов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могут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использованы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транспортерные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галереи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ведущие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другим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сооружениям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оборудованным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клетками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эвакуационными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лестницами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9.5.17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силосных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корпусах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объединенных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сооружение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соединенных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между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собой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рабочими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элеваторов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переработке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зерновых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продуктов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галереями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могут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устраиваться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рабочем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элева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торов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силосных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корпусах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эвакуационные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открытые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стальные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которые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силосных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корпусах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доходить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крыши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надсилосного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Расстояние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наиболее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удаленной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части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надсилосного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этажа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ближайшего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выхода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лестницу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лестничную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клетку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75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силосных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корпусах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поэтажно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связанных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производственными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эвакуационные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выходы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наружным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переходным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балконам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ведущим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лестницам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этих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наружным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лестницам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которые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быть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правило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закрыты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сплошным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ограждением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1,8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ступеней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9.5.18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Размеры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транспортерных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галерей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тоннелей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выходы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должны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приниматься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ответствии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требованиями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[5]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технологии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производства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длине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тоннеля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свыше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120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промежуточные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выходы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реже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чем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через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ведущие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каналы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1,5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шириной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0,7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заканчивающиеся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зер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носклада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силоса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колодцем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люком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оборудованным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металлической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лестницей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скобами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выхода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Лестницы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галерей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выполнять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открытыми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стальными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уклоном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1,7:1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шириной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менее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0,7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отсутствии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работающих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постоянно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допускается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лестницу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высотой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одного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конца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галереи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уклоном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6:1.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42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Библиография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[1]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СНиП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23-05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95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Естественное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искусственное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освещение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[2]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7.13130.2009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Отопление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вентиляция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кондиционирование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[3]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4.13130.2009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Системы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противопожарной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Ограничение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распространения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объектах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объемно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планировочным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конструктив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решениям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[4]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Проект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Средства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индивидуальной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защиты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спасения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Нормы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правила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размещения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применения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[5]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СНиП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II-91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77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Сооружения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промышленных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предприятий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1.13130.2009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УДК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614.841.33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ОКС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13.220.01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ВЭД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L 7523040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Ключевые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слова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эвакуация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людей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эвакуационные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пути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эвакуационные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выходы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лестницы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лест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ничные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клетки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Редактор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А.Д. Чайка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редактор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А.А. Блинов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Подписано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17.04.2009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Формат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84 1/8.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Бумага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офсетная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офсетная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Усл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5,58.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</w:t>
      </w:r>
      <w:r>
        <w:rPr>
          <w:rFonts w:ascii="ArialMT" w:eastAsia="ArialMT" w:hAnsi="Arial-BoldMT" w:cs="ArialMT"/>
          <w:b/>
          <w:bCs/>
          <w:sz w:val="16"/>
          <w:szCs w:val="16"/>
        </w:rPr>
        <w:t>.-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3,61.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250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экз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Заказ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№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20.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Типография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ФГУ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ВНИИПО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МЧС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России</w:t>
      </w:r>
    </w:p>
    <w:p w:rsidR="000A4956" w:rsidRDefault="000A4956" w:rsidP="00752C7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мкр. ВНИИПО, д. 12, г. Балашиха,</w:t>
      </w:r>
    </w:p>
    <w:p w:rsidR="000A4956" w:rsidRDefault="000A4956" w:rsidP="00752C70"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Московская обл., 143903</w:t>
      </w:r>
      <w:r>
        <w:rPr>
          <w:rFonts w:ascii="ArialMT" w:eastAsia="ArialMT" w:hAnsi="Arial-BoldMT" w:cs="ArialMT"/>
          <w:b/>
          <w:bCs/>
          <w:sz w:val="16"/>
          <w:szCs w:val="16"/>
        </w:rPr>
        <w:t>__</w:t>
      </w:r>
      <w:bookmarkStart w:id="0" w:name="_GoBack"/>
      <w:bookmarkEnd w:id="0"/>
    </w:p>
    <w:sectPr w:rsidR="000A4956" w:rsidSect="0098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C70"/>
    <w:rsid w:val="000A4956"/>
    <w:rsid w:val="00752C70"/>
    <w:rsid w:val="00987F61"/>
    <w:rsid w:val="00B21298"/>
    <w:rsid w:val="00CA4EAE"/>
    <w:rsid w:val="00FC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22467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1</dc:creator>
  <cp:keywords/>
  <dc:description/>
  <cp:lastModifiedBy>User</cp:lastModifiedBy>
  <cp:revision>2</cp:revision>
  <dcterms:created xsi:type="dcterms:W3CDTF">2012-09-18T09:05:00Z</dcterms:created>
  <dcterms:modified xsi:type="dcterms:W3CDTF">2012-09-18T09:05:00Z</dcterms:modified>
</cp:coreProperties>
</file>