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МИНИСТЕРСТВО РОССИЙСКОЙ ФЕДЕРАЦИИ ПО ДЕЛАМ ГРАЖДАНСКОЙ ОБОРОНЫ,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ЧРЕЗВЫЧАЙНЫМ СИТУАЦИЯМ И ЛИКВИДАЦИИ ПОСЛЕДСТВИЙ СТИХИЙНЫХ БЕДСТВИЙ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С В О Д П РА В И Л </w:t>
      </w:r>
      <w:r>
        <w:rPr>
          <w:rFonts w:ascii="Arial-BoldMT" w:hAnsi="Arial-BoldMT" w:cs="Arial-BoldMT"/>
          <w:b/>
          <w:bCs/>
          <w:sz w:val="36"/>
          <w:szCs w:val="36"/>
        </w:rPr>
        <w:t>СП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Системы противопожарной защиты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ОБЕСПЕЧЕНИЕ 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ОБЪЕКТОВ ЗАЩИТЫ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Издание официальное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Москва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Предисловие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принципы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законом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27 </w:t>
      </w:r>
      <w:r>
        <w:rPr>
          <w:rFonts w:ascii="ArialMT" w:eastAsia="ArialMT" w:hAnsi="Arial-BoldMT" w:cs="ArialMT" w:hint="eastAsia"/>
          <w:sz w:val="20"/>
          <w:szCs w:val="20"/>
        </w:rPr>
        <w:t>декабря</w:t>
      </w:r>
      <w:r>
        <w:rPr>
          <w:rFonts w:ascii="ArialMT" w:eastAsia="ArialMT" w:hAnsi="Arial-BoldMT" w:cs="ArialMT"/>
          <w:sz w:val="20"/>
          <w:szCs w:val="20"/>
        </w:rPr>
        <w:t xml:space="preserve"> 2002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184-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постановлением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Правительства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утверждения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19 </w:t>
      </w:r>
      <w:r>
        <w:rPr>
          <w:rFonts w:ascii="ArialMT" w:eastAsia="ArialMT" w:hAnsi="Arial-BoldMT" w:cs="ArialMT" w:hint="eastAsia"/>
          <w:sz w:val="20"/>
          <w:szCs w:val="20"/>
        </w:rPr>
        <w:t>ноября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858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Сведения о cводе правил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ВНЕСЕН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комитетом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ТК</w:t>
      </w:r>
      <w:r>
        <w:rPr>
          <w:rFonts w:ascii="ArialMT" w:eastAsia="ArialMT" w:hAnsi="Arial-BoldMT" w:cs="ArialMT"/>
          <w:sz w:val="20"/>
          <w:szCs w:val="20"/>
        </w:rPr>
        <w:t xml:space="preserve"> 274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безопасность</w:t>
      </w:r>
      <w:r>
        <w:rPr>
          <w:rFonts w:ascii="Arial" w:eastAsia="ArialMT" w:hAnsi="Arial" w:cs="Arial"/>
          <w:sz w:val="20"/>
          <w:szCs w:val="20"/>
        </w:rPr>
        <w:t>≫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УТВЕРЖДЕН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Приказом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марта</w:t>
      </w:r>
      <w:r>
        <w:rPr>
          <w:rFonts w:ascii="ArialMT" w:eastAsia="ArialMT" w:hAnsi="Arial-BoldMT" w:cs="ArialMT"/>
          <w:sz w:val="20"/>
          <w:szCs w:val="20"/>
        </w:rPr>
        <w:t xml:space="preserve"> 2009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172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ЗАРЕГИСТРИРОВАН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агентством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метрологии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ВПЕРВЫЕ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Информация об изменениях к настоящему своду правил публикуется в ежегодно издаваемом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информационном указателе «Национальные стандарты», а текст изменений и поправок — в еже-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месячно издаваемых информационных указателях «Национальные стандарты». В случае пере-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смотра (замены) или отмены настоящего свода правил соответствующее уведомление будет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опубликовано в ежемесячно издаваемом информационном указателе «Национальные стандарты».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Соответствующая информация, уведомление и тексты размещаются также в информационной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системе общего пользования — на официальном сайте разработчика (ФГУ ВНИИПО МЧС России)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в сети Интернет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частично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воспроизведен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тиражирован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распространен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официального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территории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Содержание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Область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ссылки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Основные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Пожарно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техническая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классификация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 </w:t>
      </w:r>
      <w:r>
        <w:rPr>
          <w:rFonts w:ascii="ArialMT" w:eastAsia="ArialMT" w:hAnsi="Arial-BoldMT" w:cs="ArialMT" w:hint="eastAsia"/>
          <w:sz w:val="20"/>
          <w:szCs w:val="20"/>
        </w:rPr>
        <w:t>Строительные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преграды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........................................................................................................4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........................................................................................5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 </w:t>
      </w:r>
      <w:r>
        <w:rPr>
          <w:rFonts w:ascii="ArialMT" w:eastAsia="ArialMT" w:hAnsi="Arial-BoldMT" w:cs="ArialMT" w:hint="eastAsia"/>
          <w:sz w:val="20"/>
          <w:szCs w:val="20"/>
        </w:rPr>
        <w:t>Определение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требуемой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этажности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пожарного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отсека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происходящих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технологических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процессов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.............................6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6.1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............................................................................................................6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6.2 </w:t>
      </w:r>
      <w:r>
        <w:rPr>
          <w:rFonts w:ascii="ArialMT" w:eastAsia="ArialMT" w:hAnsi="Arial-BoldMT" w:cs="ArialMT" w:hint="eastAsia"/>
          <w:sz w:val="20"/>
          <w:szCs w:val="20"/>
        </w:rPr>
        <w:t>Складские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..........................................................................................................................8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6.3 </w:t>
      </w:r>
      <w:r>
        <w:rPr>
          <w:rFonts w:ascii="ArialMT" w:eastAsia="ArialMT" w:hAnsi="Arial-BoldMT" w:cs="ArialMT" w:hint="eastAsia"/>
          <w:sz w:val="20"/>
          <w:szCs w:val="20"/>
        </w:rPr>
        <w:t>Стоянки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автомобилей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6.4 </w:t>
      </w:r>
      <w:r>
        <w:rPr>
          <w:rFonts w:ascii="ArialMT" w:eastAsia="ArialMT" w:hAnsi="Arial-BoldMT" w:cs="ArialMT" w:hint="eastAsia"/>
          <w:sz w:val="20"/>
          <w:szCs w:val="20"/>
        </w:rPr>
        <w:t>Надземные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автостоянки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легковых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автомобилей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.....................................10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6.5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дома</w:t>
      </w:r>
      <w:r>
        <w:rPr>
          <w:rFonts w:ascii="ArialMT" w:eastAsia="ArialMT" w:hAnsi="Arial-BoldMT" w:cs="ArialMT"/>
          <w:sz w:val="20"/>
          <w:szCs w:val="20"/>
        </w:rPr>
        <w:t>) ..................................................................................................................10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6.6 </w:t>
      </w:r>
      <w:r>
        <w:rPr>
          <w:rFonts w:ascii="ArialMT" w:eastAsia="ArialMT" w:hAnsi="Arial-BoldMT" w:cs="ArialMT" w:hint="eastAsia"/>
          <w:sz w:val="20"/>
          <w:szCs w:val="20"/>
        </w:rPr>
        <w:t>Общественные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административного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административно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бытовые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....................................................................................12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6.7 </w:t>
      </w:r>
      <w:r>
        <w:rPr>
          <w:rFonts w:ascii="ArialMT" w:eastAsia="ArialMT" w:hAnsi="Arial-BoldMT" w:cs="ArialMT" w:hint="eastAsia"/>
          <w:sz w:val="20"/>
          <w:szCs w:val="20"/>
        </w:rPr>
        <w:t>Общественные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административного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..........................................................12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6.8 </w:t>
      </w:r>
      <w:r>
        <w:rPr>
          <w:rFonts w:ascii="ArialMT" w:eastAsia="ArialMT" w:hAnsi="Arial-BoldMT" w:cs="ArialMT" w:hint="eastAsia"/>
          <w:sz w:val="20"/>
          <w:szCs w:val="20"/>
        </w:rPr>
        <w:t>Общественные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................................................................................................................13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Библиография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............................................................................................................................................18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ВВЕДЕНИЕ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22 </w:t>
      </w:r>
      <w:r>
        <w:rPr>
          <w:rFonts w:ascii="ArialMT" w:eastAsia="ArialMT" w:hAnsi="Arial-BoldMT" w:cs="ArialMT" w:hint="eastAsia"/>
          <w:sz w:val="20"/>
          <w:szCs w:val="20"/>
        </w:rPr>
        <w:t>июля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Технический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регламент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>. 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 2 (2),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 xml:space="preserve">. 4 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.1 (1), 3)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разъяснения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указанного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Положения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реализации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 xml:space="preserve">. 6 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 3,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>. 13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 15,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 xml:space="preserve">. 32 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 2,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 xml:space="preserve">. 35 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 4,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 xml:space="preserve">. 36 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 3,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 xml:space="preserve">. 57 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 2,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 xml:space="preserve">. 64 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 2,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 xml:space="preserve">. 87 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 9, 10,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 xml:space="preserve">. 147 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>. 5 (4).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носит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рекомендательный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характер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подлежат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определении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риска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 xml:space="preserve">. 6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sz w:val="20"/>
          <w:szCs w:val="20"/>
        </w:rPr>
        <w:t>ФЗ;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составлении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декларации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 xml:space="preserve">. 64 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 2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sz w:val="20"/>
          <w:szCs w:val="20"/>
        </w:rPr>
        <w:t>ФЗ;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оценке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продукции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осуществляющих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подтверж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процессов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производства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строительства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монтажа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наладки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перевозки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реализации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утилизации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 xml:space="preserve">. 144 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 1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введение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техни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показателей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продукции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показатели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классификацией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принятой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</w:rPr>
      </w:pPr>
      <w:r>
        <w:rPr>
          <w:rFonts w:ascii="ArialMT" w:eastAsia="ArialMT" w:hAnsi="Arial-BoldMT" w:cs="ArialMT" w:hint="eastAsia"/>
          <w:b/>
          <w:bCs/>
        </w:rPr>
        <w:t>С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В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О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Д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П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РА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В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И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Л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Си</w:t>
      </w:r>
      <w:r>
        <w:rPr>
          <w:rFonts w:ascii="ArialMT" w:eastAsia="ArialMT" w:hAnsi="Arial-BoldMT" w:cs="ArialMT"/>
          <w:b/>
          <w:bCs/>
          <w:sz w:val="20"/>
          <w:szCs w:val="20"/>
        </w:rPr>
        <w:t>c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темы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защиты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ОБЕСПЕЧЕНИЕ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ОБЪЕКТОВ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ЗАЩИТЫ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Systems of fi re protection.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Fire-resistance security of protecting units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Дата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введения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2009</w:t>
      </w:r>
      <w:r>
        <w:rPr>
          <w:rFonts w:ascii="ArialMT" w:eastAsia="ArialMT" w:hAnsi="Arial-BoldMT" w:cs="ArialMT"/>
          <w:b/>
          <w:b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sz w:val="20"/>
          <w:szCs w:val="20"/>
        </w:rPr>
        <w:t>05</w:t>
      </w:r>
      <w:r>
        <w:rPr>
          <w:rFonts w:ascii="ArialMT" w:eastAsia="ArialMT" w:hAnsi="Arial-BoldMT" w:cs="ArialMT"/>
          <w:b/>
          <w:b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sz w:val="20"/>
          <w:szCs w:val="20"/>
        </w:rPr>
        <w:t>01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1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Область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применения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статьей</w:t>
      </w:r>
      <w:r>
        <w:rPr>
          <w:rFonts w:ascii="ArialMT" w:eastAsia="ArialMT" w:hAnsi="Arial-BoldMT" w:cs="ArialMT"/>
          <w:sz w:val="20"/>
          <w:szCs w:val="20"/>
        </w:rPr>
        <w:t xml:space="preserve"> 87 </w:t>
      </w:r>
      <w:r>
        <w:rPr>
          <w:rFonts w:ascii="ArialMT" w:eastAsia="ArialMT" w:hAnsi="Arial-BoldMT" w:cs="ArialMT" w:hint="eastAsia"/>
          <w:sz w:val="20"/>
          <w:szCs w:val="20"/>
        </w:rPr>
        <w:t>Федерального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22 </w:t>
      </w:r>
      <w:r>
        <w:rPr>
          <w:rFonts w:ascii="ArialMT" w:eastAsia="ArialMT" w:hAnsi="Arial-BoldMT" w:cs="ArialMT" w:hint="eastAsia"/>
          <w:sz w:val="20"/>
          <w:szCs w:val="20"/>
        </w:rPr>
        <w:t>июля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Технический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регламент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является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добровольного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отсеков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далее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этапах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строительства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капитального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ремонта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связанных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частичной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заменой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заменой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запол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нормируемыми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изменении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sz w:val="20"/>
          <w:szCs w:val="20"/>
        </w:rPr>
        <w:t>Нормативная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строительные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изделия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материалы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содержать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характеристики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регламентируемые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настоящим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сводом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строительстве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основываться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Наряду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соблюдаться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изло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утвержденных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установленном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Эти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содержать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дополнения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уточнения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учитывающие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особенности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специфику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1.4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отсутствуют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75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*,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подземных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перечисленных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>. 48</w:t>
      </w:r>
      <w:r>
        <w:rPr>
          <w:rFonts w:ascii="ArialMT" w:eastAsia="ArialMT" w:hAnsi="Arial-BoldMT" w:cs="ArialMT"/>
          <w:sz w:val="13"/>
          <w:szCs w:val="13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Градостроительного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кодекса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соблюдения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требований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 2 </w:t>
      </w:r>
      <w:r>
        <w:rPr>
          <w:rFonts w:ascii="ArialMT" w:eastAsia="ArialMT" w:hAnsi="Arial-BoldMT" w:cs="ArialMT" w:hint="eastAsia"/>
          <w:sz w:val="20"/>
          <w:szCs w:val="20"/>
        </w:rPr>
        <w:t>Ст</w:t>
      </w:r>
      <w:r>
        <w:rPr>
          <w:rFonts w:ascii="ArialMT" w:eastAsia="ArialMT" w:hAnsi="Arial-BoldMT" w:cs="ArialMT"/>
          <w:sz w:val="20"/>
          <w:szCs w:val="20"/>
        </w:rPr>
        <w:t xml:space="preserve">. 78 </w:t>
      </w:r>
      <w:r>
        <w:rPr>
          <w:rFonts w:ascii="ArialMT" w:eastAsia="ArialMT" w:hAnsi="Arial-BoldMT" w:cs="ArialMT" w:hint="eastAsia"/>
          <w:sz w:val="20"/>
          <w:szCs w:val="20"/>
        </w:rPr>
        <w:t>Федерального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22 </w:t>
      </w:r>
      <w:r>
        <w:rPr>
          <w:rFonts w:ascii="ArialMT" w:eastAsia="ArialMT" w:hAnsi="Arial-BoldMT" w:cs="ArialMT" w:hint="eastAsia"/>
          <w:sz w:val="20"/>
          <w:szCs w:val="20"/>
        </w:rPr>
        <w:t>июля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Технический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регламент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" w:eastAsia="ArialMT" w:hAnsi="Arial" w:cs="Arial"/>
          <w:sz w:val="20"/>
          <w:szCs w:val="20"/>
        </w:rPr>
        <w:t>≫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далее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отражающие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специфику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включая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дополнительных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инженерно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мероприятий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Специальные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обосновываться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ходимыми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расчетами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1.5 </w:t>
      </w:r>
      <w:r>
        <w:rPr>
          <w:rFonts w:ascii="ArialMT" w:eastAsia="ArialMT" w:hAnsi="Arial-BoldMT" w:cs="ArialMT" w:hint="eastAsia"/>
          <w:sz w:val="20"/>
          <w:szCs w:val="20"/>
        </w:rPr>
        <w:t>Разрешение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отступления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конкретным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обоснованных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производится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мероприятий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компен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сирующих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отступления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установленном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Издание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официальное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 </w:t>
      </w:r>
      <w:r>
        <w:rPr>
          <w:rFonts w:ascii="ArialMT" w:eastAsia="ArialMT" w:hAnsi="Arial-BoldMT" w:cs="ArialMT" w:hint="eastAsia"/>
          <w:sz w:val="18"/>
          <w:szCs w:val="18"/>
        </w:rPr>
        <w:t>Здесь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далее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кроме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оговоренных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случаев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располо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верхнего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считая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верхнего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расположения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ностью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отметок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поверхности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проезда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машин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нижней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границы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открывающегося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проема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окна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наружной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стене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Отдельные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новые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решения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требуемый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уровень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направленные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счет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технологий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согласовании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установленном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1.6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изменении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существующих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изменении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планировочных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решений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меняться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новым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назначением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1.7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разработке</w:t>
      </w:r>
      <w:r>
        <w:rPr>
          <w:rFonts w:ascii="ArialMT" w:eastAsia="ArialMT" w:hAnsi="Arial-BoldMT" w:cs="ArialMT"/>
          <w:sz w:val="20"/>
          <w:szCs w:val="20"/>
        </w:rPr>
        <w:t xml:space="preserve"> c</w:t>
      </w:r>
      <w:r>
        <w:rPr>
          <w:rFonts w:ascii="ArialMT" w:eastAsia="ArialMT" w:hAnsi="Arial-BoldMT" w:cs="ArialMT" w:hint="eastAsia"/>
          <w:sz w:val="20"/>
          <w:szCs w:val="20"/>
        </w:rPr>
        <w:t>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Нормативные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ссылки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ссылки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стандарты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30247.0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94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огнестойкость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30247.1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94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огнестойкость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Несущие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ограждающие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30247.3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2002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огнестойкость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шахт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лифтов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30403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96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31251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2003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наружные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внешней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51136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2008 </w:t>
      </w:r>
      <w:r>
        <w:rPr>
          <w:rFonts w:ascii="ArialMT" w:eastAsia="ArialMT" w:hAnsi="Arial-BoldMT" w:cs="ArialMT" w:hint="eastAsia"/>
          <w:sz w:val="20"/>
          <w:szCs w:val="20"/>
        </w:rPr>
        <w:t>Стекла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многослойные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53292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sz w:val="20"/>
          <w:szCs w:val="20"/>
        </w:rPr>
        <w:t>Огнезащитные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древесины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основе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53295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sz w:val="20"/>
          <w:szCs w:val="20"/>
        </w:rPr>
        <w:t>Средства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огнезащитной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эффективности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53298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sz w:val="20"/>
          <w:szCs w:val="20"/>
        </w:rPr>
        <w:t>Потолки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подвесные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53306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sz w:val="20"/>
          <w:szCs w:val="20"/>
        </w:rPr>
        <w:t>Узлы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пересечения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трубопроводами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полимерных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53307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ворота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пытаний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53308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Светопрозрачные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заполнения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проемов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53309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фрагменты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натурных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испытаний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целесообразно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проверить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действие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лочных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классификаторов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официальном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сайте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Федерального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агентства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регулированию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метрологии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Интернет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ежегодно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указателю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 w:hint="eastAsia"/>
          <w:sz w:val="18"/>
          <w:szCs w:val="18"/>
        </w:rPr>
        <w:t>Национальные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стандарты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который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опубликован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состоянию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sz w:val="18"/>
          <w:szCs w:val="18"/>
        </w:rPr>
        <w:t>января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соответствующим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ежемесячно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информационным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указателям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опубликованным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году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заменен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руководствоваться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заменяющим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измененным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стандартом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стандарт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отменен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положение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него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применяется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затраги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ссылку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Термины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определения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оговоренных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случаев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приняты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термины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приведенные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</w:t>
      </w:r>
      <w:r>
        <w:rPr>
          <w:rFonts w:ascii="ArialMT" w:eastAsia="ArialMT" w:hAnsi="Arial-BoldMT" w:cs="ArialMT"/>
          <w:sz w:val="18"/>
          <w:szCs w:val="18"/>
        </w:rPr>
        <w:t xml:space="preserve">. 2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термины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соответствующими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определениями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строительной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Способность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сохра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несущие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ограждающие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фактическая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строительной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Время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возникновения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наступления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нормируемых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состояний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кости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3.3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эквивалентная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продолжительность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Продолжительность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испытаний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воздействие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аналогично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воздействию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 w:hint="eastAsia"/>
          <w:sz w:val="18"/>
          <w:szCs w:val="18"/>
        </w:rPr>
        <w:t>реального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4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Основные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положения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4.1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процессе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характеристики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статей</w:t>
      </w:r>
      <w:r>
        <w:rPr>
          <w:rFonts w:ascii="ArialMT" w:eastAsia="ArialMT" w:hAnsi="Arial-BoldMT" w:cs="ArialMT"/>
          <w:sz w:val="18"/>
          <w:szCs w:val="18"/>
        </w:rPr>
        <w:t xml:space="preserve"> 87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88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4.2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процессе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необходимо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приоритетное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выполнение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мероприятий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предусмотренных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проектом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разработанным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действующими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нормативными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документами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утвержденным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установленном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порядке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4.3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процессе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эксплуатации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обеспечить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содержание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документации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них;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изменений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конструктивных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объемно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планировочных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инженерно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технических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решений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разработанного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действующими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нормативными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документами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утвержденного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установленном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порядке;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проведении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ремонтных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работ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применения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отве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чающих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действующих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5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</w:t>
      </w:r>
      <w:r>
        <w:rPr>
          <w:rFonts w:ascii="ArialMT" w:eastAsia="ArialMT" w:hAnsi="Arial-BoldMT" w:cs="ArialMT"/>
          <w:b/>
          <w:bCs/>
          <w:sz w:val="24"/>
          <w:szCs w:val="24"/>
        </w:rPr>
        <w:t>-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техническая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классификация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5.1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положения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5.1.1 </w:t>
      </w:r>
      <w:r>
        <w:rPr>
          <w:rFonts w:ascii="ArialMT" w:eastAsia="ArialMT" w:hAnsi="Arial-BoldMT" w:cs="ArialMT" w:hint="eastAsia"/>
          <w:sz w:val="18"/>
          <w:szCs w:val="18"/>
        </w:rPr>
        <w:t>Пожарно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техническая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классификация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предназначается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необходимых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требований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защите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элементов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зависимости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5.1.2 </w:t>
      </w:r>
      <w:r>
        <w:rPr>
          <w:rFonts w:ascii="ArialMT" w:eastAsia="ArialMT" w:hAnsi="Arial-BoldMT" w:cs="ArialMT" w:hint="eastAsia"/>
          <w:sz w:val="18"/>
          <w:szCs w:val="18"/>
        </w:rPr>
        <w:t>Строительные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классифицируются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классифицируются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способу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предотвращения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распространения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фак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подбора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заполнения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необходимым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Классификация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осуществляется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</w:t>
      </w:r>
      <w:r>
        <w:rPr>
          <w:rFonts w:ascii="ArialMT" w:eastAsia="ArialMT" w:hAnsi="Arial-BoldMT" w:cs="ArialMT"/>
          <w:sz w:val="18"/>
          <w:szCs w:val="18"/>
        </w:rPr>
        <w:t xml:space="preserve">. 35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37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техническая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классификация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строений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определяемая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исходя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участия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развитии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образовании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факторов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осуществляется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</w:t>
      </w:r>
      <w:r>
        <w:rPr>
          <w:rFonts w:ascii="ArialMT" w:eastAsia="ArialMT" w:hAnsi="Arial-BoldMT" w:cs="ArialMT"/>
          <w:sz w:val="18"/>
          <w:szCs w:val="18"/>
        </w:rPr>
        <w:t xml:space="preserve">. 31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5.2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Строительные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5.2.1 </w:t>
      </w:r>
      <w:r>
        <w:rPr>
          <w:rFonts w:ascii="ArialMT" w:eastAsia="ArialMT" w:hAnsi="Arial-BoldMT" w:cs="ArialMT" w:hint="eastAsia"/>
          <w:sz w:val="18"/>
          <w:szCs w:val="18"/>
        </w:rPr>
        <w:t>Предел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времени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минутах</w:t>
      </w:r>
      <w:r>
        <w:rPr>
          <w:rFonts w:ascii="ArialMT" w:eastAsia="ArialMT" w:hAnsi="Arial-BoldMT" w:cs="ArialMT"/>
          <w:sz w:val="18"/>
          <w:szCs w:val="18"/>
        </w:rPr>
        <w:t>)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начала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огневого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испытания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температурном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режиме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наступления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нормируемых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состояний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перечисленных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. 2 </w:t>
      </w:r>
      <w:r>
        <w:rPr>
          <w:rFonts w:ascii="ArialMT" w:eastAsia="ArialMT" w:hAnsi="Arial-BoldMT" w:cs="ArialMT" w:hint="eastAsia"/>
          <w:sz w:val="18"/>
          <w:szCs w:val="18"/>
        </w:rPr>
        <w:t>Ст</w:t>
      </w:r>
      <w:r>
        <w:rPr>
          <w:rFonts w:ascii="ArialMT" w:eastAsia="ArialMT" w:hAnsi="Arial-BoldMT" w:cs="ArialMT"/>
          <w:sz w:val="18"/>
          <w:szCs w:val="18"/>
        </w:rPr>
        <w:t xml:space="preserve">. 35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Пределы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обозначения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устанавливают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30247,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51136,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53307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53308.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Предел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узлов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крепления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сочленения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ниже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требуемого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самих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5.2.2 </w:t>
      </w:r>
      <w:r>
        <w:rPr>
          <w:rFonts w:ascii="ArialMT" w:eastAsia="ArialMT" w:hAnsi="Arial-BoldMT" w:cs="ArialMT" w:hint="eastAsia"/>
          <w:sz w:val="18"/>
          <w:szCs w:val="18"/>
        </w:rPr>
        <w:t>Класс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устанавливают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30403,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31251,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30403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31251.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5.2.3 </w:t>
      </w:r>
      <w:r>
        <w:rPr>
          <w:rFonts w:ascii="ArialMT" w:eastAsia="ArialMT" w:hAnsi="Arial-BoldMT" w:cs="ArialMT" w:hint="eastAsia"/>
          <w:sz w:val="18"/>
          <w:szCs w:val="18"/>
        </w:rPr>
        <w:t>Узлы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пересечения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кабелями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ограждающих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нормируемыми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пределами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снижать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технических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4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показателей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устанавливают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53306. </w:t>
      </w:r>
      <w:r>
        <w:rPr>
          <w:rFonts w:ascii="ArialMT" w:eastAsia="ArialMT" w:hAnsi="Arial-BoldMT" w:cs="ArialMT" w:hint="eastAsia"/>
          <w:sz w:val="18"/>
          <w:szCs w:val="18"/>
        </w:rPr>
        <w:t>Заделку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неплотностей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осуществлять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средствами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огнезащиты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5.2.4 </w:t>
      </w:r>
      <w:r>
        <w:rPr>
          <w:rFonts w:ascii="ArialMT" w:eastAsia="ArialMT" w:hAnsi="Arial-BoldMT" w:cs="ArialMT" w:hint="eastAsia"/>
          <w:sz w:val="18"/>
          <w:szCs w:val="18"/>
        </w:rPr>
        <w:t>Эффективность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средств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огнезащиты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применяемых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снижения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оцениваться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посредством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испытаний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показателей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установленных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</w:t>
      </w:r>
      <w:r>
        <w:rPr>
          <w:rFonts w:ascii="ArialMT" w:eastAsia="ArialMT" w:hAnsi="Arial-BoldMT" w:cs="ArialMT"/>
          <w:sz w:val="18"/>
          <w:szCs w:val="18"/>
        </w:rPr>
        <w:t xml:space="preserve">. 13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Эффективность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средств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огнезащиты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применяемых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оцениваться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посредством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испытаний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пределов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установленных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</w:t>
      </w:r>
      <w:r>
        <w:rPr>
          <w:rFonts w:ascii="ArialMT" w:eastAsia="ArialMT" w:hAnsi="Arial-BoldMT" w:cs="ArialMT"/>
          <w:sz w:val="18"/>
          <w:szCs w:val="18"/>
        </w:rPr>
        <w:t xml:space="preserve">. 35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Эффективность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средств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огнезащиты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оценивается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53292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53295. </w:t>
      </w:r>
      <w:r>
        <w:rPr>
          <w:rFonts w:ascii="ArialMT" w:eastAsia="ArialMT" w:hAnsi="Arial-BoldMT" w:cs="ArialMT" w:hint="eastAsia"/>
          <w:sz w:val="18"/>
          <w:szCs w:val="18"/>
        </w:rPr>
        <w:t>Пределы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огнезащитой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устанавливают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30247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30403.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5.2.5 </w:t>
      </w:r>
      <w:r>
        <w:rPr>
          <w:rFonts w:ascii="ArialMT" w:eastAsia="ArialMT" w:hAnsi="Arial-BoldMT" w:cs="ArialMT" w:hint="eastAsia"/>
          <w:sz w:val="18"/>
          <w:szCs w:val="18"/>
        </w:rPr>
        <w:t>Подвесные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потолки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применяемые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повышения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соответствовать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предъявляемым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перекрытиям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покрытиям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Пределы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подвесных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потолков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устанавливают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53298. </w:t>
      </w:r>
      <w:r>
        <w:rPr>
          <w:rFonts w:ascii="ArialMT" w:eastAsia="ArialMT" w:hAnsi="Arial-BoldMT" w:cs="ArialMT" w:hint="eastAsia"/>
          <w:sz w:val="18"/>
          <w:szCs w:val="18"/>
        </w:rPr>
        <w:t>Предел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подвесными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потолками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устанавливают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30247.1.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перегородки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подвесными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потолками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странство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ними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пространстве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подвесными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потолками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размещение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кана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транспортирования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горючих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газов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пылевоздушных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смесей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жидкостей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Подвесные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потолки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5.3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преграды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5.3.1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конструкциям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выполняющим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строений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относятся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перегородки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занавесы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шторы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экраны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5.3.2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характеризуются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опасностью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Огнестойкость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элементов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ограждающей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части;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обеспечивающих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устойчивость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преграды;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опирается;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узлов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крепления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сочленения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собой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Пределы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обеспечивающих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устойчивость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торые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опирается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узлов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крепления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сочленения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собой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признаку</w:t>
      </w:r>
      <w:r>
        <w:rPr>
          <w:rFonts w:ascii="ArialMT" w:eastAsia="ArialMT" w:hAnsi="Arial-BoldMT" w:cs="ArialMT"/>
          <w:sz w:val="18"/>
          <w:szCs w:val="18"/>
        </w:rPr>
        <w:t xml:space="preserve"> R,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требуемого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ограждающей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ограж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узлами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крепления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обеспечивающих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устойчивость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5.3.3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зависимости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ограждающей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подразделяются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согласно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23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заполнения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преградах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двери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ворота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люки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клапаны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окна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занавесы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24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тамбур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шлюзы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предусматриваемые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25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Перегородки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тамбур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шлюзов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0.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оговоренных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случаях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применять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</w:t>
      </w:r>
      <w:r>
        <w:rPr>
          <w:rFonts w:ascii="ArialMT" w:eastAsia="ArialMT" w:hAnsi="Arial-BoldMT" w:cs="ArialMT"/>
          <w:sz w:val="18"/>
          <w:szCs w:val="18"/>
        </w:rPr>
        <w:t xml:space="preserve"> 2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4-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>1.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5.3.4 </w:t>
      </w:r>
      <w:r>
        <w:rPr>
          <w:rFonts w:ascii="ArialMT" w:eastAsia="ArialMT" w:hAnsi="Arial-BoldMT" w:cs="ArialMT" w:hint="eastAsia"/>
          <w:sz w:val="18"/>
          <w:szCs w:val="18"/>
        </w:rPr>
        <w:t>Общая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ограждений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лиф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товых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шахт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превышать</w:t>
      </w:r>
      <w:r>
        <w:rPr>
          <w:rFonts w:ascii="ArialMT" w:eastAsia="ArialMT" w:hAnsi="Arial-BoldMT" w:cs="ArialMT"/>
          <w:sz w:val="18"/>
          <w:szCs w:val="18"/>
        </w:rPr>
        <w:t xml:space="preserve"> 25 %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нормируется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заполнения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равен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5.3.5 </w:t>
      </w:r>
      <w:r>
        <w:rPr>
          <w:rFonts w:ascii="ArialMT" w:eastAsia="ArialMT" w:hAnsi="Arial-BoldMT" w:cs="ArialMT" w:hint="eastAsia"/>
          <w:sz w:val="18"/>
          <w:szCs w:val="18"/>
        </w:rPr>
        <w:t>Заполнение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выполняться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негорючих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</w:t>
      </w:r>
      <w:r>
        <w:rPr>
          <w:rFonts w:ascii="ArialMT" w:eastAsia="ArialMT" w:hAnsi="Arial-BoldMT" w:cs="ArialMT"/>
          <w:sz w:val="18"/>
          <w:szCs w:val="18"/>
        </w:rPr>
        <w:t xml:space="preserve">. 24, 25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5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5.4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отсеки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5.4.1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сооружения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далее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</w:t>
      </w:r>
      <w:r>
        <w:rPr>
          <w:rFonts w:ascii="ArialMT" w:eastAsia="ArialMT" w:hAnsi="Arial-BoldMT" w:cs="ArialMT"/>
          <w:sz w:val="18"/>
          <w:szCs w:val="18"/>
        </w:rPr>
        <w:t xml:space="preserve">. 29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подразделяются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степеням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классам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выделения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применяются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перекрытия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1-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отделенных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смежных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перекрытиями</w:t>
      </w:r>
      <w:r>
        <w:rPr>
          <w:rFonts w:ascii="ArialMT" w:eastAsia="ArialMT" w:hAnsi="Arial-BoldMT" w:cs="ArialMT"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Класс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назначением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тем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мере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безопасность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людей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находится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угрозой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учетом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возраста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физического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состояния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количества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возможного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состояния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пребывания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сна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бодрствования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вида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основного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контингента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сооружения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строения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строений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связанные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собой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подразделяются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согласно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</w:t>
      </w:r>
      <w:r>
        <w:rPr>
          <w:rFonts w:ascii="ArialMT" w:eastAsia="ArialMT" w:hAnsi="Arial-BoldMT" w:cs="ArialMT"/>
          <w:sz w:val="18"/>
          <w:szCs w:val="18"/>
        </w:rPr>
        <w:t xml:space="preserve">. 32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5.4.2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подразделяются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степеням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согласно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21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несущим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элементам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относятся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обеспечивающие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устойчивость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геометрическую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неизменяемость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несущие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колонны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рамы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арки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фермы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кроме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арок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ферм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бесчердачных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покрытий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обеспечивающие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устойчивость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связи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диафрагмы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жесткости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элементы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перекрытий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балки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ригели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плиты</w:t>
      </w:r>
      <w:r>
        <w:rPr>
          <w:rFonts w:ascii="ArialMT" w:eastAsia="ArialMT" w:hAnsi="Arial-BoldMT" w:cs="ArialMT"/>
          <w:sz w:val="18"/>
          <w:szCs w:val="18"/>
        </w:rPr>
        <w:t>).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когда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минимальный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требуемый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составе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указан</w:t>
      </w:r>
      <w:r>
        <w:rPr>
          <w:rFonts w:ascii="ArialMT" w:eastAsia="ArialMT" w:hAnsi="Arial-BoldMT" w:cs="ArialMT"/>
          <w:sz w:val="18"/>
          <w:szCs w:val="18"/>
        </w:rPr>
        <w:t xml:space="preserve"> R 15 (RE 15, REI 15),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незащищенные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независимо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фактического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случаев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когда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несущих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элементов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результатам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испытаний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составляет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R 8.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</w:t>
      </w:r>
      <w:r>
        <w:rPr>
          <w:rFonts w:ascii="ArialMT" w:eastAsia="ArialMT" w:hAnsi="Arial-BoldMT" w:cs="ArialMT"/>
          <w:sz w:val="18"/>
          <w:szCs w:val="18"/>
        </w:rPr>
        <w:t xml:space="preserve">. 87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.4 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 xml:space="preserve">-123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незадымляемых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лестничных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клетках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лестничные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марши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R 15 </w:t>
      </w: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>0.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5.4.3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подразделяются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классы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согласно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22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заполнения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ограждающих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дверей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ворот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окон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люков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световых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фонарей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зенитных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стропил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обрешетки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чердачных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нормируется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заполнения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светопро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зрачных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0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выполнять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негорючих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5.4.4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внедрении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практику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конструктивных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торых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может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установлен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могут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отнесены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деленному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основании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испытаний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расчетным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путем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проводить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огневые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испытания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натурных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фрагментов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учетом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стандарта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53309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комплексную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экспериментальную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оценку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необходимых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формировать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объекта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основе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фактической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полученной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путем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расчетов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динамики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развития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экспериментальным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путем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фрагменте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учетом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эквивалентной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продолжительности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оценки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эффективности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решений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обеспечению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5.4.5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разделяющие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возводиться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всю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перекрытий</w:t>
      </w:r>
      <w:r>
        <w:rPr>
          <w:rFonts w:ascii="ArialMT" w:eastAsia="ArialMT" w:hAnsi="Arial-BoldMT" w:cs="ArialMT"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обеспечивать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нераспространение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смежный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горизонтали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обрушении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стороны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очага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5.4.6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высокого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широкого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6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5.4.7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опираться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фундаменты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фундаментные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балки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пересекать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5.4.8 </w:t>
      </w:r>
      <w:r>
        <w:rPr>
          <w:rFonts w:ascii="ArialMT" w:eastAsia="ArialMT" w:hAnsi="Arial-BoldMT" w:cs="ArialMT" w:hint="eastAsia"/>
          <w:sz w:val="18"/>
          <w:szCs w:val="18"/>
        </w:rPr>
        <w:t>Противоположные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непосредственно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каркаса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выполненные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отвечающие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следующим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требованиям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пределы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обеспечивающих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устойчивость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которые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опирается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узлов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крепления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признаку</w:t>
      </w:r>
      <w:r>
        <w:rPr>
          <w:rFonts w:ascii="ArialMT" w:eastAsia="ArialMT" w:hAnsi="Arial-BoldMT" w:cs="ArialMT"/>
          <w:sz w:val="18"/>
          <w:szCs w:val="18"/>
        </w:rPr>
        <w:t xml:space="preserve"> R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емого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ограждающей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преграды;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узла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крепления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требуемой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самой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5.4.9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возвышаться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кровлей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60 </w:t>
      </w:r>
      <w:r>
        <w:rPr>
          <w:rFonts w:ascii="ArialMT" w:eastAsia="ArialMT" w:hAnsi="Arial-BoldMT" w:cs="ArialMT" w:hint="eastAsia"/>
          <w:sz w:val="18"/>
          <w:szCs w:val="18"/>
        </w:rPr>
        <w:t>см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хотя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один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элементов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чердачного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бесчердачного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кровли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выполнен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 xml:space="preserve">3,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>4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30 </w:t>
      </w:r>
      <w:r>
        <w:rPr>
          <w:rFonts w:ascii="ArialMT" w:eastAsia="ArialMT" w:hAnsi="Arial-BoldMT" w:cs="ArialMT" w:hint="eastAsia"/>
          <w:sz w:val="18"/>
          <w:szCs w:val="18"/>
        </w:rPr>
        <w:t>см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элементы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чердачного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бесчердачного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покрытия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кровли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выполнены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 xml:space="preserve">1,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>2.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5.4.10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могут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возвышаться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кровлей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элементы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чердачного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бесчердачного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кровли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выполнены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НГ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5.4.11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1,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пересекать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выступать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плоскость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30 </w:t>
      </w:r>
      <w:r>
        <w:rPr>
          <w:rFonts w:ascii="ArialMT" w:eastAsia="ArialMT" w:hAnsi="Arial-BoldMT" w:cs="ArialMT" w:hint="eastAsia"/>
          <w:sz w:val="18"/>
          <w:szCs w:val="18"/>
        </w:rPr>
        <w:t>см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5.4.12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ленточным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остеклением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остекление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чтобы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противопожарная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стена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выступала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плоскость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5.4.13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размещать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окна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двери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ворота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ненормируемыми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кровлей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примыкающего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8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вертикали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горизонтали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5.4.14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примыкании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смежных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углом</w:t>
      </w:r>
      <w:r>
        <w:rPr>
          <w:rFonts w:ascii="ArialMT" w:eastAsia="ArialMT" w:hAnsi="Arial-BoldMT" w:cs="ArialMT"/>
          <w:sz w:val="18"/>
          <w:szCs w:val="18"/>
        </w:rPr>
        <w:t xml:space="preserve"> 135</w:t>
      </w:r>
      <w:r>
        <w:rPr>
          <w:rFonts w:ascii="ArialMT" w:eastAsia="ArialMT" w:hAnsi="Arial-BoldMT" w:cs="ArialMT" w:hint="eastAsia"/>
          <w:sz w:val="18"/>
          <w:szCs w:val="18"/>
        </w:rPr>
        <w:t>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участки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образующих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угол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общей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длиной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смежных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отсеков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выполнены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образом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чтобы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отвечали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предъявляемым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стене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6.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Определение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требуемой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степени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огнестойкости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зданий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сооружений</w:t>
      </w:r>
      <w:r>
        <w:rPr>
          <w:rFonts w:ascii="ArialMT" w:eastAsia="ArialMT" w:hAnsi="Arial-BoldMT" w:cs="ArialMT"/>
          <w:b/>
          <w:bCs/>
          <w:sz w:val="24"/>
          <w:szCs w:val="24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строений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в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зависимости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от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их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этажности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класса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функциональной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опасности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площади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пожарного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отсека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опасности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происходящих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них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технологических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процессов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Выбор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зависимости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сочетаниях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показателей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предусмотренных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разделом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худшему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показателей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рассматриваемого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твующего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разработаны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специальные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технические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</w:t>
      </w:r>
      <w:r>
        <w:rPr>
          <w:rFonts w:ascii="ArialMT" w:eastAsia="ArialMT" w:hAnsi="Arial-BoldMT" w:cs="ArialMT"/>
          <w:sz w:val="18"/>
          <w:szCs w:val="18"/>
        </w:rPr>
        <w:t xml:space="preserve">. 78 </w:t>
      </w:r>
      <w:r>
        <w:rPr>
          <w:rFonts w:ascii="ArialMT" w:eastAsia="ArialMT" w:hAnsi="Arial-BoldMT" w:cs="ArialMT" w:hint="eastAsia"/>
          <w:sz w:val="18"/>
          <w:szCs w:val="18"/>
        </w:rPr>
        <w:t>№</w:t>
      </w:r>
      <w:r>
        <w:rPr>
          <w:rFonts w:ascii="ArialMT" w:eastAsia="ArialMT" w:hAnsi="Arial-BoldMT" w:cs="ArialMT"/>
          <w:sz w:val="18"/>
          <w:szCs w:val="18"/>
        </w:rPr>
        <w:t xml:space="preserve"> 123-</w:t>
      </w:r>
      <w:r>
        <w:rPr>
          <w:rFonts w:ascii="ArialMT" w:eastAsia="ArialMT" w:hAnsi="Arial-BoldMT" w:cs="ArialMT" w:hint="eastAsia"/>
          <w:sz w:val="18"/>
          <w:szCs w:val="18"/>
        </w:rPr>
        <w:t>ФЗ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проектировании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строительстве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реконструкции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капитальном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ремонте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вооружении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дополнительно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руководство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положениями</w:t>
      </w:r>
      <w:r>
        <w:rPr>
          <w:rFonts w:ascii="ArialMT" w:eastAsia="ArialMT" w:hAnsi="Arial-BoldMT" w:cs="ArialMT"/>
          <w:sz w:val="18"/>
          <w:szCs w:val="18"/>
        </w:rPr>
        <w:t xml:space="preserve"> [1].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6.1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Степень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класс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высоту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класс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 5.1)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6.1.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площадью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ограниченной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стеной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7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наличии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площадок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этажерок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антресолей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любой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отметке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превышает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40 %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многоэтажного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определенным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учетом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площадок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ярусов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этажерок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антресолей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любой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отметке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составляет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40 %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оборудовании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це</w:t>
      </w:r>
      <w:r>
        <w:rPr>
          <w:rFonts w:ascii="ArialMT" w:eastAsia="ArialMT" w:hAnsi="Arial-BoldMT" w:cs="ArialMT"/>
          <w:sz w:val="18"/>
          <w:szCs w:val="18"/>
        </w:rPr>
        <w:t xml:space="preserve"> 6.1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увеличивать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100 %,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IV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классов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1,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V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наличии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технологических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смежных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суммарная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превышать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указанной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6.1.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наличии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высоту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пределах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указанные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6.1, </w:t>
      </w:r>
      <w:r>
        <w:rPr>
          <w:rFonts w:ascii="ArialMT" w:eastAsia="ArialMT" w:hAnsi="Arial-BoldMT" w:cs="ArialMT" w:hint="eastAsia"/>
          <w:sz w:val="18"/>
          <w:szCs w:val="18"/>
        </w:rPr>
        <w:t>необходимо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уменьшить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25 %.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6.1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отсеков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*,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36 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</w:t>
      </w:r>
      <w:r>
        <w:rPr>
          <w:rFonts w:ascii="ArialMT" w:eastAsia="ArialMT" w:hAnsi="Arial-BoldMT" w:cs="ArialMT"/>
          <w:sz w:val="16"/>
          <w:szCs w:val="16"/>
        </w:rPr>
        <w:t>. 5200 3500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36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24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агр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36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24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48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24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l, 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7800**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5200**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600***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5200**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3600**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———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54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36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24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l, ll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ограничивается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" w:eastAsia="ArialMT" w:hAnsi="Arial" w:cs="Arial"/>
          <w:sz w:val="16"/>
          <w:szCs w:val="16"/>
        </w:rPr>
        <w:t>≫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54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36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24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l, ll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ограничивается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" w:eastAsia="ArialMT" w:hAnsi="Arial" w:cs="Arial"/>
          <w:sz w:val="16"/>
          <w:szCs w:val="16"/>
        </w:rPr>
        <w:t>≫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 </w:t>
      </w: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измеряется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пола</w:t>
      </w:r>
      <w:r>
        <w:rPr>
          <w:rFonts w:ascii="ArialMT" w:eastAsia="ArialMT" w:hAnsi="Arial-BoldMT" w:cs="ArialMT"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потолка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верхнего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включая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технический;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переменной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потолка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средняя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одноэтажных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0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нормируется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**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деревообрабатывающих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***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лесопильных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цехов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четырех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деревообрабатывающих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цехов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первичной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обработки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древесины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рубильных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дробления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древесины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6.1.2 </w:t>
      </w:r>
      <w:r>
        <w:rPr>
          <w:rFonts w:ascii="ArialMT" w:eastAsia="ArialMT" w:hAnsi="Arial-BoldMT" w:cs="ArialMT" w:hint="eastAsia"/>
          <w:sz w:val="18"/>
          <w:szCs w:val="18"/>
        </w:rPr>
        <w:t>Степень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класс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высоту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животноводческих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птицеводческих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звероводческих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степень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6.2.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8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6.2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производства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Допускаемое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противоположными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многоэтажных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321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ограничивается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ограничивается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ограничивается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321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ограничивается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ограничивается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одноэтажных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V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содержания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птицы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овец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указанную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увеличивать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1800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технологии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Складские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6.2.1 </w:t>
      </w:r>
      <w:r>
        <w:rPr>
          <w:rFonts w:ascii="ArialMT" w:eastAsia="ArialMT" w:hAnsi="Arial-BoldMT" w:cs="ArialMT" w:hint="eastAsia"/>
          <w:sz w:val="18"/>
          <w:szCs w:val="18"/>
        </w:rPr>
        <w:t>Степень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класс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высоту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(</w:t>
      </w:r>
      <w:r>
        <w:rPr>
          <w:rFonts w:ascii="ArialMT" w:eastAsia="ArialMT" w:hAnsi="Arial-BoldMT" w:cs="ArialMT" w:hint="eastAsia"/>
          <w:sz w:val="18"/>
          <w:szCs w:val="18"/>
        </w:rPr>
        <w:t>класс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 5.2)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6.3.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наличии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площадок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этажерок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ярусов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антресолей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согласно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>. 6.1.1.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наличии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технологических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смежных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суммарная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превышать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указанной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6.3.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оборудовании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занные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6.3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увеличивать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100 %,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IV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всех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V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размещении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пределах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число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превышать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значений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указанных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6.3.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6.2.2 </w:t>
      </w:r>
      <w:r>
        <w:rPr>
          <w:rFonts w:ascii="ArialMT" w:eastAsia="ArialMT" w:hAnsi="Arial-BoldMT" w:cs="ArialMT" w:hint="eastAsia"/>
          <w:sz w:val="18"/>
          <w:szCs w:val="18"/>
        </w:rPr>
        <w:t>Многоэтажные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60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6.2.3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первого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многоэтажного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нормам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одноэтажного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первым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является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</w:t>
      </w:r>
      <w:r>
        <w:rPr>
          <w:rFonts w:ascii="ArialMT" w:eastAsia="ArialMT" w:hAnsi="Arial-BoldMT" w:cs="ArialMT"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6.3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склада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*,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многоэтажных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———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I, 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75**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————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————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18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———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I, 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75**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———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———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36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24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———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I, 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———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———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36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I, 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" w:eastAsia="ArialMT" w:hAnsi="Arial" w:cs="Arial"/>
          <w:sz w:val="16"/>
          <w:szCs w:val="16"/>
        </w:rPr>
        <w:t>≫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———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 </w:t>
      </w: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измеряется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пола</w:t>
      </w:r>
      <w:r>
        <w:rPr>
          <w:rFonts w:ascii="ArialMT" w:eastAsia="ArialMT" w:hAnsi="Arial-BoldMT" w:cs="ArialMT"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потолка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верхнего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включая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нический;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переменной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потолка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средняя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одноэтажных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I, 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III </w:t>
      </w:r>
      <w:r>
        <w:rPr>
          <w:rFonts w:ascii="ArialMT" w:eastAsia="ArialMT" w:hAnsi="Arial-BoldMT" w:cs="ArialMT" w:hint="eastAsia"/>
          <w:sz w:val="18"/>
          <w:szCs w:val="18"/>
        </w:rPr>
        <w:t>степеней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0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нормируется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Высоту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одноэтажных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IV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классов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0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25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классов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18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(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несущих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опоре</w:t>
      </w:r>
      <w:r>
        <w:rPr>
          <w:rFonts w:ascii="ArialMT" w:eastAsia="ArialMT" w:hAnsi="Arial-BoldMT" w:cs="ArialMT"/>
          <w:sz w:val="18"/>
          <w:szCs w:val="18"/>
        </w:rPr>
        <w:t>).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** </w:t>
      </w:r>
      <w:r>
        <w:rPr>
          <w:rFonts w:ascii="ArialMT" w:eastAsia="ArialMT" w:hAnsi="Arial-BoldMT" w:cs="ArialMT" w:hint="eastAsia"/>
          <w:sz w:val="18"/>
          <w:szCs w:val="18"/>
        </w:rPr>
        <w:t>Мобильные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6.2.4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стеллажным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одноэтажными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фонарями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вытяжными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шахтами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покрытии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дымоудаления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6.2.5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одноэтажными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6.2.6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6.4.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6.4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увеличивать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100 %,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навесов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навесов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интенсивности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раствора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пенообразователя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10 %.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6.4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>,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I, II, III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0 9600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0,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1 4800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2,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3 2400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V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 1200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Стоянки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автомобилей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6.3.1 </w:t>
      </w:r>
      <w:r>
        <w:rPr>
          <w:rFonts w:ascii="ArialMT" w:eastAsia="ArialMT" w:hAnsi="Arial-BoldMT" w:cs="ArialMT" w:hint="eastAsia"/>
          <w:sz w:val="16"/>
          <w:szCs w:val="16"/>
        </w:rPr>
        <w:t>Требуемую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допустимые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6.5.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6.5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Допустимое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этажей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0 5 3000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0 3 3000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6.3.2 </w:t>
      </w:r>
      <w:r>
        <w:rPr>
          <w:rFonts w:ascii="ArialMT" w:eastAsia="ArialMT" w:hAnsi="Arial-BoldMT" w:cs="ArialMT" w:hint="eastAsia"/>
          <w:sz w:val="16"/>
          <w:szCs w:val="16"/>
        </w:rPr>
        <w:t>Требуемую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допустимые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6.6.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6.6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Допустимое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одноэтажного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многоэтажного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I, II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0 9 10400 5200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1 2 5200 2000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0 5 7800 3600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1 2 3600 1200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0 1 5200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1 1 3600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3 1 1200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V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1 1200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Надземные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автостоянки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открытого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легковых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автомобилей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6.4.1 </w:t>
      </w:r>
      <w:r>
        <w:rPr>
          <w:rFonts w:ascii="ArialMT" w:eastAsia="ArialMT" w:hAnsi="Arial-BoldMT" w:cs="ArialMT" w:hint="eastAsia"/>
          <w:sz w:val="16"/>
          <w:szCs w:val="16"/>
        </w:rPr>
        <w:t>Требуемую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допустимые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6.7.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6.7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Допустимое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одноэтажного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многоэтажного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I, 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0 9 10400 5200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1 2 3500 2000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0 6 7800 3600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1 2 2000 1200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0 6 7300 2000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1 2 2600 800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Жилые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дома</w:t>
      </w:r>
      <w:r>
        <w:rPr>
          <w:rFonts w:ascii="ArialMT" w:eastAsia="ArialMT" w:hAnsi="Arial-BoldMT" w:cs="ArialMT"/>
          <w:b/>
          <w:bCs/>
          <w:sz w:val="16"/>
          <w:szCs w:val="16"/>
        </w:rPr>
        <w:t>)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6.5.1 </w:t>
      </w:r>
      <w:r>
        <w:rPr>
          <w:rFonts w:ascii="ArialMT" w:eastAsia="ArialMT" w:hAnsi="Arial-BoldMT" w:cs="ArialMT" w:hint="eastAsia"/>
          <w:sz w:val="16"/>
          <w:szCs w:val="16"/>
        </w:rPr>
        <w:t>Допустимую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1.3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6.8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6.8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Наибольшая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допустимая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Наибольшая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допустимая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0 75 2500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0 50 2500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1 28 2200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0 28 1800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1 15 1800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5 1000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3 1400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5 800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3 1200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5 500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3 900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V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5 500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3 800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Степень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неотапливаемыми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пристройками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отапливаемой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6.5.2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I, 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мансардным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элементами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 45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6.8,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75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Ограждающие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предъявляемым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надстраиваемого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деревянных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огнезащиту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обеспечивающую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6.5.3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R 60 </w:t>
      </w:r>
      <w:r>
        <w:rPr>
          <w:rFonts w:ascii="ArialMT" w:eastAsia="ArialMT" w:hAnsi="Arial-BoldMT" w:cs="ArialMT" w:hint="eastAsia"/>
          <w:sz w:val="16"/>
          <w:szCs w:val="16"/>
        </w:rPr>
        <w:t>несущих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элементов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огнезащиту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облицовка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обетонирование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штукатурка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.).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Применение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тонкослойных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огнезащитных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</w:t>
      </w:r>
      <w:r>
        <w:rPr>
          <w:rFonts w:ascii="ArialMT" w:eastAsia="ArialMT" w:hAnsi="Arial-BoldMT" w:cs="ArialMT"/>
          <w:sz w:val="16"/>
          <w:szCs w:val="16"/>
        </w:rPr>
        <w:t>–</w:t>
      </w:r>
      <w:r>
        <w:rPr>
          <w:rFonts w:ascii="ArialMT" w:eastAsia="ArialMT" w:hAnsi="Arial-BoldMT" w:cs="ArialMT"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приведенной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толщиной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металла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согласно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</w:t>
      </w:r>
      <w:r>
        <w:rPr>
          <w:rFonts w:ascii="ArialMT" w:eastAsia="ArialMT" w:hAnsi="Arial-BoldMT" w:cs="ArialMT"/>
          <w:sz w:val="16"/>
          <w:szCs w:val="16"/>
        </w:rPr>
        <w:t xml:space="preserve"> 53295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5,8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Применение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тонкослойных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железобетонных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оценки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нанесенными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средствами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огнезащиты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6.5.4 </w:t>
      </w:r>
      <w:r>
        <w:rPr>
          <w:rFonts w:ascii="ArialMT" w:eastAsia="ArialMT" w:hAnsi="Arial-BoldMT" w:cs="ArialMT" w:hint="eastAsia"/>
          <w:sz w:val="16"/>
          <w:szCs w:val="16"/>
        </w:rPr>
        <w:t>Несущие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элементы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 30.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6.5.5 </w:t>
      </w: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межкомнатных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шкафных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сборно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разборных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раздвижных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нормируются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6.5.6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3"/>
          <w:szCs w:val="13"/>
        </w:rPr>
        <w:t xml:space="preserve">1)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6.5.7 </w:t>
      </w:r>
      <w:r>
        <w:rPr>
          <w:rFonts w:ascii="ArialMT" w:eastAsia="ArialMT" w:hAnsi="Arial-BoldMT" w:cs="ArialMT" w:hint="eastAsia"/>
          <w:sz w:val="16"/>
          <w:szCs w:val="16"/>
        </w:rPr>
        <w:t>Несущие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пристроенной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 45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0.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ориенти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пристроенную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уровень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Утеплитель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BoldItalicMT" w:eastAsia="ArialMT" w:hAnsi="Arial-BoldItalicMT" w:cs="Arial-Bold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-BoldItalicMT" w:eastAsia="ArialMT" w:hAnsi="Arial-BoldItalicMT" w:cs="Arial-BoldItalicMT"/>
          <w:b/>
          <w:bCs/>
          <w:i/>
          <w:i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6.5.8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Одноквартирные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жилые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блокированные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функциональной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1.4)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6.5.8.1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Блокированные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дополнительно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разделены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глухими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отсеки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площадью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включающие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один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несколько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жилых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блоков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6.5.8.2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пересекать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все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выполненные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горючих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разделяющие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отсеки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возвышаться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кровлей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выступать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облицовку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менении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покрытии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кровли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групп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горючести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4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возвышаться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над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кровлей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выступать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поверхность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см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Прямое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горизонтали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любыми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проемами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расположенными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соседних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жарных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отсеках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соседних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жилых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блоках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примыкании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смежных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отсеков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углом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136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участок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образующей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угол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длиной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смежных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отсеков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выполнен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таким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образом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чтобы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отвечал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требованиям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предъявляемым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соответс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твующей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стене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6.5.8.3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домам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двух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включительно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предъявляются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6.5.8.4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основные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соответствовать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требованиям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предъявляемым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конструкциям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несущих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элементов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R 45,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перекрытий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REI 45,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ненесущих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R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15,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настилов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бесчердачных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покрытий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RE 15,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открытых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ферм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балок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прогонов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бесчердачных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покры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R 15.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межкомнатных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перегородок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регламентируется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тивной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2.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принимать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несущих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элементов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R 30,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перекрытий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REI 30.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6.5.8.5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тивной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1.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6.5.8.6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Строительные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способствовать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скрытому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распространению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Пустоты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перегородках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перекрытиях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покрытиях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ограниченные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материалами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групп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горю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чести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имеющие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минимальный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размер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пазухи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чердаков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мансард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следует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разделять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глухими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диафрагмами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участки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размеры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которых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ограничены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контуром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ограж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даемого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Глухие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диафрагмы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выполняться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термопластичных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пенопластов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6.5.8.7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Встроенная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автостоянка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двух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машин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отделяться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других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блока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перегородками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перекрытиями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REI 45.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Дверь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автостоянкой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жилыми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помещениями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оборудована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уплотнением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притворах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устройством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самозакрывания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выходить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сна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2"/>
          <w:szCs w:val="12"/>
        </w:rPr>
        <w:t xml:space="preserve">1)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общественного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назначения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данном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разделе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предназначенные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осу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ществления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деятельности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обслуживанию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жильцов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дома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жителей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прилегающего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жилого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района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другие</w:t>
      </w:r>
      <w:r>
        <w:rPr>
          <w:rFonts w:ascii="ArialMT" w:eastAsia="ArialMT" w:hAnsi="Arial-BoldMT" w:cs="ArialMT"/>
          <w:b/>
          <w:bCs/>
          <w:sz w:val="18"/>
          <w:szCs w:val="18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разрешенные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размещению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жилых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органами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госсанэпиднадзора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Общественные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административного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назначения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административно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бытовые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предприятий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6.6.1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допустимую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высоту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отсека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общественных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административного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назначения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административно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бытовых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складских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предприятий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отдельно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стоящих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пристроек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вставок</w:t>
      </w:r>
      <w:r>
        <w:rPr>
          <w:rFonts w:ascii="ArialMT" w:eastAsia="ArialMT" w:hAnsi="Arial-BoldMT" w:cs="ArialMT"/>
          <w:b/>
          <w:bCs/>
          <w:sz w:val="16"/>
          <w:szCs w:val="16"/>
        </w:rPr>
        <w:t>)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4.3)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принимать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таблице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6.9.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6.9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конструктивной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Допустимая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отсека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1 2 3 4,5 6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9 10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16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0 50 6000 5000 5000 5000 5000 2500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0 50 6000 4000 4000 4000 4000 2200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1 28 5000 3000 3000 2000 1200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0 15 3000 2000 2000 1200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1 12 2000 1400 1200 800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0 9 2000 1400 1200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1 6 2000 1400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6 1200 800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6 1200 800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-BoldItalicMT" w:eastAsia="ArialMT" w:hAnsi="Arial-BoldItalicMT" w:cs="Arial-BoldItalicMT"/>
          <w:b/>
          <w:bCs/>
          <w:i/>
          <w:iCs/>
          <w:sz w:val="18"/>
          <w:szCs w:val="18"/>
        </w:rPr>
        <w:t xml:space="preserve">—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Прочерк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означает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что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данной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иметь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указанное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этажей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6.6.2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два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элементы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несущих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трукций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иметь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R 45.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6.6.3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обеспечения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требуемого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R 60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несущих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элементов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применять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только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конструктивную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огнезащиту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облицовка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обетонирование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штукатурка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sz w:val="16"/>
          <w:szCs w:val="16"/>
        </w:rPr>
        <w:t>.).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Применение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тонкослойных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огнезащитных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покрытий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стальных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несущих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I</w:t>
      </w:r>
      <w:r>
        <w:rPr>
          <w:rFonts w:ascii="ArialMT" w:eastAsia="ArialMT" w:hAnsi="Arial-BoldMT" w:cs="ArialMT"/>
          <w:b/>
          <w:bCs/>
          <w:sz w:val="16"/>
          <w:szCs w:val="16"/>
        </w:rPr>
        <w:t>–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возможно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условии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приведенной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толщиной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металла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согласно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53295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5,8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Применение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тонкослойных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покрытий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железобетонных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возможно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условии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оценки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нанесенными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средствами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огнезащиты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6.6.4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I, II, 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мансардного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принимать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несущих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строительных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R 45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обеспечением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отделении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нижних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противопожарным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перекрытием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этом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случае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мансардный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разделяться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перегородками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отсеки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площадью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2000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1400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перегородки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возвышаться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кровлей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чем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хотя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один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элементов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чердачного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бесчердачного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покрытия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исключением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кровли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выполнен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групп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3,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>4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;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элементы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чердачного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бесчердачного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покрытия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кровли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выполнены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групп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>2.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перегородки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могут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возвышаться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кровлей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все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элементы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чердачного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бесчердачного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покрытия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кровли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выполнены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группы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НГ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мансардах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включительно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применение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деревянных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ций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огнезащитой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обеспечивающей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>0.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6.7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Общественные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административного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назначения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6.7.1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пристроенных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навесов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террас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галерей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отделен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других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сооружений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принимать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6.7.2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оборудовании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установками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указанные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таблице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6.9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увеличивать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100 %,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исключением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наличии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открытых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проемов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перекрытиях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смежных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суммарная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превышать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указанной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таблице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6.9.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одноэтажных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двухэтажной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частью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нимающей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15 %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застройки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принимать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одноэтажного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6.7.3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наличии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мансардном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установок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пожаротушения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отсеков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указанная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6.6.4,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может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увеличена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раза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6.7.4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Ограждающие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переходов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иметь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равные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пределам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ограждающих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основного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Пешеходные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коммуникационные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тоннели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иметь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местах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примыкания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переходов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тоннелей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REI 45.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Двери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проемах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ведущие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переходы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тоннели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6.7.5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выше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качестве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светопрозрачного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заполнения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дверей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фрамуг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две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перегородках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включая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внутренние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лестничных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клеток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перегородок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следует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применять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закаленное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армированное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стекло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стеклоблоки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виды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стеклопрозрачного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заполнения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ограничиваются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двери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лестничных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клеток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ведущие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коридоры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двери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лифтовых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холлов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тамбуров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шлюзов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глухими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армированными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стеклами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6.8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Общественные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6.8.1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зависимости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указанной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табл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6.9,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предприятий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бытового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обслуживания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3.5)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табл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6.10,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предприятий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торговли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магазинов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3.1)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табл</w:t>
      </w:r>
      <w:r>
        <w:rPr>
          <w:rFonts w:ascii="ArialMT" w:eastAsia="ArialMT" w:hAnsi="Arial-BoldMT" w:cs="ArialMT"/>
          <w:b/>
          <w:bCs/>
          <w:sz w:val="16"/>
          <w:szCs w:val="16"/>
        </w:rPr>
        <w:t>. 6.11.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6.10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тивной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Допустимая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сота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отсека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одноэтажных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многоэтажных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>)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0 18 3000 2500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0 18 3000 2500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1 6 2500 1000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0 6 2500 1000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1 5 1000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1 5 1000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5 500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5 500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6.11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конструктивной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ниже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Наибольшая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сота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одноэтажные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этажные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I,II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0 15 3500 3000 2500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1 5 2500 2000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III C0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C1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53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2000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1000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IV, V C1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3 3 500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я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1.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одноэтажных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продовольственных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магазинов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магазинов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" w:eastAsia="ArialMT" w:hAnsi="Arial" w:cs="Arial"/>
          <w:b/>
          <w:bCs/>
          <w:sz w:val="18"/>
          <w:szCs w:val="18"/>
        </w:rPr>
        <w:t>≪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Универсам</w:t>
      </w:r>
      <w:r>
        <w:rPr>
          <w:rFonts w:ascii="Arial" w:eastAsia="ArialMT" w:hAnsi="Arial" w:cs="Arial"/>
          <w:b/>
          <w:bCs/>
          <w:sz w:val="18"/>
          <w:szCs w:val="18"/>
        </w:rPr>
        <w:t>≫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увеличена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вдвое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условии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торгового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магазина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2.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увеличена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вдвое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3.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кладовых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служебных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бытовых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верхних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магазинов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увеличена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один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14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наличии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увеличена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вдвое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отношению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установленной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</w:t>
      </w:r>
      <w:r>
        <w:rPr>
          <w:rFonts w:ascii="ArialMT" w:eastAsia="ArialMT" w:hAnsi="Arial-BoldMT" w:cs="ArialMT"/>
          <w:b/>
          <w:bCs/>
          <w:sz w:val="18"/>
          <w:szCs w:val="18"/>
        </w:rPr>
        <w:t>. 6.9.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одноэтажных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двухэтажной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частью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занимающей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15 %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застройки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одноэтажных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соответствии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</w:t>
      </w:r>
      <w:r>
        <w:rPr>
          <w:rFonts w:ascii="ArialMT" w:eastAsia="ArialMT" w:hAnsi="Arial-BoldMT" w:cs="ArialMT"/>
          <w:b/>
          <w:bCs/>
          <w:sz w:val="18"/>
          <w:szCs w:val="18"/>
        </w:rPr>
        <w:t>. 6.9.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вокзалов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вместо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устройство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водяных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дренчер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завес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расположенных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расстоянии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0,5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обеспечивающих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интенсивность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орошения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/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длины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завес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времени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работы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штор</w:t>
      </w:r>
      <w:r>
        <w:rPr>
          <w:rFonts w:ascii="ArialMT" w:eastAsia="ArialMT" w:hAnsi="Arial-BoldMT" w:cs="ArialMT"/>
          <w:b/>
          <w:bCs/>
          <w:sz w:val="18"/>
          <w:szCs w:val="18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экранов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устройств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пределом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60.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аэровокзалов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может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увеличена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10 000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если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подвальных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цокольных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располагаются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склады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кладовые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наличием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горючих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камер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хранения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багажа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гардеробных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персонала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Камеры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хранения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оборудованных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автоматическими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ячейками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гардеробные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остальных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подвала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перегородками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1-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оборудовать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командно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диспетчерские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пункты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6.8.6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аэровокзалов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площадь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ограничивают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условии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оборудования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6.8.7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пристроенных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навесов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террас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галерей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отделен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служебных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6.8.8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спортивных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крытых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катков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ванн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бассейнов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зрителей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подготовительных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занятий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бассейнов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зонах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крытых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тиров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размещаемых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трибунами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встроенных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общественные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превышении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отношению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установленной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6.9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зальными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тирах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огневой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зоной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стрелковой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галереей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другими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помещениями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вестибюлей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фойе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превышении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отношению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установленной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6.9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вместо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можно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светопрозрачные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6.8.9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I, II, III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выполнение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мансардного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определяется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>. 6.6.4.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6.8.10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Ограждающие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переходов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корпусами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лы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соответствующие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основному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корпусу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Пешеходные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коммуникационные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тоннели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примыкания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переходов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тоннелей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пределом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R 120.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проемах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ведущие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переходы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тоннели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2-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6.8.11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хранения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взрывоопасных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рентгеновских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пленок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легко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воспламеняющихся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жидкостей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отдельные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ниже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Кладовые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легковоспламеняющихся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товаров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горючих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жидкостей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общественных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сооружениях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располагать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наружных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оконными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проемами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перекрытиями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3-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вход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через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тамбур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шлюз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6.8.12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бань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банно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оздоровительных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комплексов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вместимостью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III.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6.8.13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класс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наибольшую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высоту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детских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дошкольных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Ф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1.1)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наибольшего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</w:t>
      </w:r>
      <w:r>
        <w:rPr>
          <w:rFonts w:ascii="ArialMT" w:eastAsia="ArialMT" w:hAnsi="Arial-BoldMT" w:cs="ArialMT"/>
          <w:b/>
          <w:bCs/>
          <w:sz w:val="18"/>
          <w:szCs w:val="18"/>
        </w:rPr>
        <w:t>. 6.12.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15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6.12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Наибольшая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50 IV, 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3 3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0 3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" w:eastAsia="ArialMT" w:hAnsi="Arial" w:cs="Arial"/>
          <w:b/>
          <w:b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100 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1 3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" w:eastAsia="ArialMT" w:hAnsi="Arial" w:cs="Arial"/>
          <w:b/>
          <w:b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150 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1 6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" w:eastAsia="ArialMT" w:hAnsi="Arial" w:cs="Arial"/>
          <w:b/>
          <w:b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350 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0 9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6.8.14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Деревянные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стороны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потолки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V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детских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дошкольных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лечебных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амбулаторно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поликлинических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детских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оздоровительных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клубов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одноэтажных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клубов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рублеными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брусчатыми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отштукатурены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обработаны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покрыты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огнезащитными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питками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красками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лаками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обеспечивающими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класс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>1.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6.8.15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Трехэтажные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детских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дошкольных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независимо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Коридоры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соединяющие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лестничные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клетки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обходимо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разделять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дверями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3-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Входные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групповых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ячеек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выполнены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уплотнением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притворах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6.8.16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специализированных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дошкольных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независимо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этажей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6.8.17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детским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дошкольным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общему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устройстве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детским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дошкольным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школой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каждой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части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6.8.18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Пристроенные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прогулочные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веранды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детских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дошкольных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что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основные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6.8.19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кладовых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хранения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горючих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мастерских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переработки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горючих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электрощитовых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вентиляционных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камер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пожароопасных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технических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кладовых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хранения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белья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гладильных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детских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дошкольных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EI 30.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6.8.20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класс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наибольшую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высоту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школ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учебных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корпусов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школ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интернатов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Ф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4.1)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учащихся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</w:t>
      </w:r>
      <w:r>
        <w:rPr>
          <w:rFonts w:ascii="ArialMT" w:eastAsia="ArialMT" w:hAnsi="Arial-BoldMT" w:cs="ArialMT"/>
          <w:b/>
          <w:bCs/>
          <w:sz w:val="18"/>
          <w:szCs w:val="18"/>
        </w:rPr>
        <w:t>. 6.13.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6.13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учащихся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Допустимая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270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3 IV 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0 III 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" w:eastAsia="ArialMT" w:hAnsi="Arial" w:cs="Arial"/>
          <w:b/>
          <w:b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350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1 II 5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" w:eastAsia="ArialMT" w:hAnsi="Arial" w:cs="Arial"/>
          <w:b/>
          <w:b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0 II 5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" w:eastAsia="ArialMT" w:hAnsi="Arial" w:cs="Arial"/>
          <w:b/>
          <w:b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1600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1 I 5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нормируется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0 I 12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Актовые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лекционные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аудитории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школ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школ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интернатов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второго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Перекрытие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актовым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лекционной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ауди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торией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6.8.21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специализированных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школ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школ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интернатов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детей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нарушением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физиче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умственного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развития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этажей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6.8.22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школах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интернатах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спальные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блоках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частях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других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6.8.23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подвальными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школ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школ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интернатов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IV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3-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6.8.24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класс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наибольшую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высоту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учебных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заведений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повышения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квалификации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Ф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4.2)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аудиториях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</w:t>
      </w:r>
      <w:r>
        <w:rPr>
          <w:rFonts w:ascii="ArialMT" w:eastAsia="ArialMT" w:hAnsi="Arial-BoldMT" w:cs="ArialMT"/>
          <w:b/>
          <w:bCs/>
          <w:sz w:val="18"/>
          <w:szCs w:val="18"/>
        </w:rPr>
        <w:t>. 6.14.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16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6.14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ниже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аудитории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зале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Допустимая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C1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300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300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50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83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1 300 3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III C0 300 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IV C3 100 3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6.8.25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класс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наибольшая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культурно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зрелищных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Ф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2.1,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Ф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2.3)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вмес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тимости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зрительных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</w:t>
      </w:r>
      <w:r>
        <w:rPr>
          <w:rFonts w:ascii="ArialMT" w:eastAsia="ArialMT" w:hAnsi="Arial-BoldMT" w:cs="ArialMT"/>
          <w:b/>
          <w:bCs/>
          <w:sz w:val="18"/>
          <w:szCs w:val="18"/>
        </w:rPr>
        <w:t>. 6.15.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6.15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оружения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конструктивной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Допустимая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Наибольшая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вместимость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зала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Кинотеатры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2.1)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2 3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0 5 </w:t>
      </w:r>
      <w:r>
        <w:rPr>
          <w:rFonts w:ascii="Arial" w:eastAsia="ArialMT" w:hAnsi="Arial" w:cs="Arial"/>
          <w:b/>
          <w:b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1 5 </w:t>
      </w:r>
      <w:r>
        <w:rPr>
          <w:rFonts w:ascii="Arial" w:eastAsia="ArialMT" w:hAnsi="Arial" w:cs="Arial"/>
          <w:b/>
          <w:b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1 5 </w:t>
      </w:r>
      <w:r>
        <w:rPr>
          <w:rFonts w:ascii="Arial" w:eastAsia="ArialMT" w:hAnsi="Arial" w:cs="Arial"/>
          <w:b/>
          <w:b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800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нормируются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2.3):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Закрытые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2 3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Закрытые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0 3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I, 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нормируется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Открытые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Любая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Любая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I, 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нормируется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Клубы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3 3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1 5 </w:t>
      </w:r>
      <w:r>
        <w:rPr>
          <w:rFonts w:ascii="Arial" w:eastAsia="ArialMT" w:hAnsi="Arial" w:cs="Arial"/>
          <w:b/>
          <w:b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0 5 </w:t>
      </w:r>
      <w:r>
        <w:rPr>
          <w:rFonts w:ascii="Arial" w:eastAsia="ArialMT" w:hAnsi="Arial" w:cs="Arial"/>
          <w:b/>
          <w:b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8* </w:t>
      </w:r>
      <w:r>
        <w:rPr>
          <w:rFonts w:ascii="Arial" w:eastAsia="ArialMT" w:hAnsi="Arial" w:cs="Arial"/>
          <w:b/>
          <w:bCs/>
          <w:sz w:val="16"/>
          <w:szCs w:val="16"/>
        </w:rPr>
        <w:t>≫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600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8*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нормируется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нормируются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Театры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*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Зрительные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второго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блокировании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кинотеатра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круглогодичного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действия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кинотеатром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сезонного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действия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между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предусмотрена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мещении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кинотеатре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нескольких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суммарная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вместимость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превышать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указанную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таблице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6.8.26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зрительного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фойе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втором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подвальными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цокольными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III, IV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V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3-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6.8.27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Чердачное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пространство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зрительным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ограждать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смежных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пространств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перегородками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1-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6.8.28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Складские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кладовые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мастерские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монтажа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станковых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емных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декораций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камера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пылеудаления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вентиляционные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камеры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лебедок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жарного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занавеса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дымовых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люков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аккумуляторные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трансформаторные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подстанции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иметь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перекрытия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3-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6.8.29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зрительными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несущие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перекрытия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фермы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балки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защищены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сверху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снизу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настилами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пределом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EI 45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НГ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17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6.8.30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проектировании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театров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клубов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размещением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резервных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складов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основном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остальных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6.8.31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лечебных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коек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амбулаторно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поликлинических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90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посещений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смену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можно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IV, V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рублеными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брусчатыми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6.8.32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отдыха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летнего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функционирования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V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также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детских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оздоровительных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учреждений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санаториев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IV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V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проектировать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одноэтажными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6.8.33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трибун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любой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вместимости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открытых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спортивных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зрелищных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использованием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подтрибунного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пространства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вспомогательных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двух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одноэтажном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размещении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вспомогательных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подтрибунном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пространстве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нормируется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Несущие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трибун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открытых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спортивных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зрелищных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без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использования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подтрибунного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пространства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рядов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выполнены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пределом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R 45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числом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рядов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нормируется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6.8.34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крытых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спортивных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сооружений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вер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хнем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только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вспомогательных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могут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двухэтажными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колоннах</w:t>
      </w:r>
      <w:r>
        <w:rPr>
          <w:rFonts w:ascii="ArialMT" w:eastAsia="ArialMT" w:hAnsi="Arial-BoldMT" w:cs="ArialMT"/>
          <w:b/>
          <w:bCs/>
          <w:sz w:val="18"/>
          <w:szCs w:val="18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лестницах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междуэтажных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перекрытиях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имеющих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пределы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требуемые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II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пяти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всех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случаях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вспомогательные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зального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6.8.35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крытых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спортивных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сооружениях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несущие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стационарных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трибун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вместимос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тью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600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зрителей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выполнять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300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600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зрителей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групп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1,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sz w:val="18"/>
          <w:szCs w:val="18"/>
        </w:rPr>
        <w:t>2.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несущих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групп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1,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R 45.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несущих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стационарных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трибун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вместимостью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300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зрителей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любой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горючести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несущих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трансформируемых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трибун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выдвижных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неза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висимо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вместимости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R 15.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Приведенные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временные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зрительские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места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устанавлива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емые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арены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трансформации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6.8.36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макетных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мастерских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иметь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ограждающие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негорючих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пределом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EI 60.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6.8.37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Положение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отделяющей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кладовые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торгового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ределяется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учетом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возможного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расширения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торгового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кладовых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негорючих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товаров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без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упаковки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размещаемых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площади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предназначенной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последующего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расширения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торгового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противопожарную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отделяющую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кладовые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торгового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зала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6.8.38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качестве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светопрозрачного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заполнения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дверей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фра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муг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дверях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включая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внутренние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лестничных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клеток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перегородок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следует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применять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закаленное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армированное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стекло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стеклоблоки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этажей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виды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светопрозрачного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заполнения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ограничиваются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6.8.39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Раздвижные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перегородки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защищены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обеих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сторон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материалами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группы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НГ</w:t>
      </w:r>
      <w:r>
        <w:rPr>
          <w:rFonts w:ascii="ArialMT" w:eastAsia="ArialMT" w:hAnsi="Arial-BoldMT" w:cs="ArialMT"/>
          <w:b/>
          <w:bCs/>
          <w:sz w:val="18"/>
          <w:szCs w:val="18"/>
        </w:rPr>
        <w:t>,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обеспечивающими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EI 45,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исключением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V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18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Библиография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[1]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4.13130.2009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Ограничение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распространения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объектах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объемно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планировочным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конструктив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решениям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2.13130.2009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УДК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614.841.332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ОКС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13.220.50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ВЭД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L 7523040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Ключевые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слова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степень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класс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опасности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огнестойкость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строительных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конструкций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преграды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предел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огнестойкости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отсек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Редактор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А.Д. Чайка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редактор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А.А. Блинов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Подписано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печать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17.04.2009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Формат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84 1/8.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Бумага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офсетная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Печать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офсетная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Усл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печ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2,79.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</w:t>
      </w:r>
      <w:r>
        <w:rPr>
          <w:rFonts w:ascii="ArialMT" w:eastAsia="ArialMT" w:hAnsi="Arial-BoldMT" w:cs="ArialMT"/>
          <w:b/>
          <w:bCs/>
          <w:sz w:val="16"/>
          <w:szCs w:val="16"/>
        </w:rPr>
        <w:t>.-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1,49.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250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экз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Заказ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№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21.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Типография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ФГУ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ВНИИПО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МЧС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России</w:t>
      </w:r>
    </w:p>
    <w:p w:rsidR="00077F6D" w:rsidRDefault="00077F6D" w:rsidP="005F4B6D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</w:pPr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мкр. ВНИИПО, д. 12, г. Балашиха,</w:t>
      </w:r>
    </w:p>
    <w:p w:rsidR="00077F6D" w:rsidRDefault="00077F6D" w:rsidP="005F4B6D"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Московская обл., 143903</w:t>
      </w:r>
      <w:r>
        <w:rPr>
          <w:rFonts w:ascii="ArialMT" w:eastAsia="ArialMT" w:hAnsi="Arial-BoldMT" w:cs="ArialMT"/>
          <w:b/>
          <w:bCs/>
          <w:sz w:val="18"/>
          <w:szCs w:val="18"/>
        </w:rPr>
        <w:t>__</w:t>
      </w:r>
      <w:bookmarkStart w:id="0" w:name="_GoBack"/>
      <w:bookmarkEnd w:id="0"/>
    </w:p>
    <w:sectPr w:rsidR="00077F6D" w:rsidSect="009F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B6D"/>
    <w:rsid w:val="00061BF7"/>
    <w:rsid w:val="00077F6D"/>
    <w:rsid w:val="005F4B6D"/>
    <w:rsid w:val="00891671"/>
    <w:rsid w:val="009F5C62"/>
    <w:rsid w:val="00B4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9370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1</dc:creator>
  <cp:keywords/>
  <dc:description/>
  <cp:lastModifiedBy>User</cp:lastModifiedBy>
  <cp:revision>2</cp:revision>
  <dcterms:created xsi:type="dcterms:W3CDTF">2012-09-18T09:06:00Z</dcterms:created>
  <dcterms:modified xsi:type="dcterms:W3CDTF">2012-09-18T09:06:00Z</dcterms:modified>
</cp:coreProperties>
</file>