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МИНИСТЕРСТВО РОССИЙСКОЙ ФЕДЕРАЦИИ ПО ДЕЛАМ ГРАЖДАНСКОЙ ОБОРОНЫ,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ЧРЕЗВЫЧАЙНЫМ СИТУАЦИЯМ И ЛИКВИДАЦИИ ПОСЛЕДСТВИЙ СТИХИЙНЫХ БЕДСТВИЙ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С В О Д П РА В И Л </w:t>
      </w:r>
      <w:r>
        <w:rPr>
          <w:rFonts w:ascii="Arial-BoldMT" w:hAnsi="Arial-BoldMT" w:cs="Arial-BoldMT"/>
          <w:b/>
          <w:bCs/>
          <w:sz w:val="36"/>
          <w:szCs w:val="36"/>
        </w:rPr>
        <w:t>СП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Системы противопожарной защиты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ОГРАНИЧЕНИЕ РАСПРОСТРАНЕНИЯ ПОЖАРА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НА ОБЪЕКТАХ ЗАЩИТЫ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Требования к объемно-планировочным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и конструктивным решениям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Издание официальное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Москва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СП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II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Предисловие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Цели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принципы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установлены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законом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27 </w:t>
      </w:r>
      <w:r>
        <w:rPr>
          <w:rFonts w:ascii="ArialMT" w:eastAsia="ArialMT" w:hAnsi="Arial-BoldMT" w:cs="ArialMT" w:hint="eastAsia"/>
          <w:sz w:val="20"/>
          <w:szCs w:val="20"/>
        </w:rPr>
        <w:t>декабря</w:t>
      </w:r>
      <w:r>
        <w:rPr>
          <w:rFonts w:ascii="ArialMT" w:eastAsia="ArialMT" w:hAnsi="Arial-BoldMT" w:cs="ArialMT"/>
          <w:sz w:val="20"/>
          <w:szCs w:val="20"/>
        </w:rPr>
        <w:t xml:space="preserve"> 2002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184-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регулировании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постановлением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Правительства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утверждения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19 </w:t>
      </w:r>
      <w:r>
        <w:rPr>
          <w:rFonts w:ascii="ArialMT" w:eastAsia="ArialMT" w:hAnsi="Arial-BoldMT" w:cs="ArialMT" w:hint="eastAsia"/>
          <w:sz w:val="20"/>
          <w:szCs w:val="20"/>
        </w:rPr>
        <w:t>ноября</w:t>
      </w:r>
      <w:r>
        <w:rPr>
          <w:rFonts w:ascii="ArialMT" w:eastAsia="ArialMT" w:hAnsi="Arial-BoldMT" w:cs="ArialMT"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858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Сведения о cводе правил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РАЗРАБОТАН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ВНЕСЕН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комитетом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ТК</w:t>
      </w:r>
      <w:r>
        <w:rPr>
          <w:rFonts w:ascii="ArialMT" w:eastAsia="ArialMT" w:hAnsi="Arial-BoldMT" w:cs="ArialMT"/>
          <w:sz w:val="20"/>
          <w:szCs w:val="20"/>
        </w:rPr>
        <w:t xml:space="preserve"> 274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Пожарная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безопасность</w:t>
      </w:r>
      <w:r>
        <w:rPr>
          <w:rFonts w:ascii="Arial" w:eastAsia="ArialMT" w:hAnsi="Arial" w:cs="Arial"/>
          <w:sz w:val="20"/>
          <w:szCs w:val="20"/>
        </w:rPr>
        <w:t>≫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УТВЕРЖДЕН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ВВЕДЕН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Приказом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25 </w:t>
      </w:r>
      <w:r>
        <w:rPr>
          <w:rFonts w:ascii="ArialMT" w:eastAsia="ArialMT" w:hAnsi="Arial-BoldMT" w:cs="ArialMT" w:hint="eastAsia"/>
          <w:sz w:val="20"/>
          <w:szCs w:val="20"/>
        </w:rPr>
        <w:t>марта</w:t>
      </w:r>
      <w:r>
        <w:rPr>
          <w:rFonts w:ascii="ArialMT" w:eastAsia="ArialMT" w:hAnsi="Arial-BoldMT" w:cs="ArialMT"/>
          <w:sz w:val="20"/>
          <w:szCs w:val="20"/>
        </w:rPr>
        <w:t xml:space="preserve"> 2009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174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ЗАРЕГИСТРИРОВАН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агентством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регулированию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метрологии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ВВЕДЕН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ВПЕРВЫЕ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Информация об изменениях к настоящему своду правил публикуется в ежегодно издаваемом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информационном указателе «Национальные стандарты», а текст изменений и поправок — в еже-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месячно издаваемых информационных указателях «Национальные стандарты». В случае пере-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смотра (замены) или отмены настоящего свода правил соответствующее уведомление будет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опубликовано в ежемесячно издаваемом информационном указателе «Национальные стандарты».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Соответствующая информация, уведомление и тексты размещаются также в информационной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системе общего пользования — на официальном сайте разработчика (ФГУ ВНИИПО МЧС России)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в сети Интернет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c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>, 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c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>, 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частично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воспроизведен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тиражирован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качестве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официального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территории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III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Содержание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Область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Нормативные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ссылки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Термины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постоянного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проживания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времен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зрелищных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культурно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просветительных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................... 11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населения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.........................................13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5.5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научных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образовательных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научных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ектных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органов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............................................................16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.......................................17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6.1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...................17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6.2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................................................................................22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6.3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..............................................................................................24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6.4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нефтепродуктов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......................................................................26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6.5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........................................................37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6.6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нефтепродуктопроводам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прокладываемым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территории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населенных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пунктов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........................................................................................................44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6.7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газораспределительным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системам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.....................................................................48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6.8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..............................................................................56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6.9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котельных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..............................................................................................62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6.10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сооружениям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строениям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нефтепе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рерабатывающих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нефтехимических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предприятий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................................................................64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6.11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стоянкам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автомобилей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ремонта</w:t>
      </w:r>
      <w:r>
        <w:rPr>
          <w:rFonts w:ascii="ArialMT" w:eastAsia="ArialMT" w:hAnsi="Arial-BoldMT" w:cs="ArialMT"/>
          <w:sz w:val="20"/>
          <w:szCs w:val="20"/>
        </w:rPr>
        <w:t xml:space="preserve"> ................75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Библиография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............................................................................................................................................80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</w:rPr>
      </w:pPr>
      <w:r>
        <w:rPr>
          <w:rFonts w:ascii="ArialMT" w:eastAsia="ArialMT" w:hAnsi="Arial-BoldMT" w:cs="ArialMT" w:hint="eastAsia"/>
          <w:b/>
          <w:bCs/>
        </w:rPr>
        <w:t>С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В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О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Д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П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РА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В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И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Л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Системы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защиты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ОГРАНИЧЕНИЕ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РАСПРОСТРАНЕНИЯ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ОБЪЕКТАХ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ЗАЩИТЫ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объемно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планировочным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конструктивным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решениям</w:t>
      </w:r>
    </w:p>
    <w:p w:rsidR="0030557F" w:rsidRPr="002448CD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  <w:lang w:val="en-US"/>
        </w:rPr>
      </w:pPr>
      <w:r w:rsidRPr="002448CD">
        <w:rPr>
          <w:rFonts w:ascii="ArialMT" w:eastAsia="ArialMT" w:hAnsi="Arial-BoldMT" w:cs="ArialMT"/>
          <w:sz w:val="20"/>
          <w:szCs w:val="20"/>
          <w:lang w:val="en-US"/>
        </w:rPr>
        <w:t>Systems of fi re protection.</w:t>
      </w:r>
    </w:p>
    <w:p w:rsidR="0030557F" w:rsidRPr="002448CD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  <w:lang w:val="en-US"/>
        </w:rPr>
      </w:pPr>
      <w:r w:rsidRPr="002448CD">
        <w:rPr>
          <w:rFonts w:ascii="ArialMT" w:eastAsia="ArialMT" w:hAnsi="Arial-BoldMT" w:cs="ArialMT"/>
          <w:sz w:val="20"/>
          <w:szCs w:val="20"/>
          <w:lang w:val="en-US"/>
        </w:rPr>
        <w:t>Restriction of fi re spread at objekt of defence.</w:t>
      </w:r>
    </w:p>
    <w:p w:rsidR="0030557F" w:rsidRPr="002448CD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  <w:lang w:val="en-US"/>
        </w:rPr>
      </w:pPr>
      <w:r w:rsidRPr="002448CD">
        <w:rPr>
          <w:rFonts w:ascii="ArialMT" w:eastAsia="ArialMT" w:hAnsi="Arial-BoldMT" w:cs="ArialMT"/>
          <w:sz w:val="20"/>
          <w:szCs w:val="20"/>
          <w:lang w:val="en-US"/>
        </w:rPr>
        <w:t>Requirements to spacial layout</w:t>
      </w:r>
    </w:p>
    <w:p w:rsidR="0030557F" w:rsidRPr="002448CD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  <w:lang w:val="en-US"/>
        </w:rPr>
      </w:pPr>
      <w:r w:rsidRPr="002448CD">
        <w:rPr>
          <w:rFonts w:ascii="ArialMT" w:eastAsia="ArialMT" w:hAnsi="Arial-BoldMT" w:cs="ArialMT"/>
          <w:sz w:val="20"/>
          <w:szCs w:val="20"/>
          <w:lang w:val="en-US"/>
        </w:rPr>
        <w:t>and structural decisions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Дата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введения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2009</w:t>
      </w:r>
      <w:r>
        <w:rPr>
          <w:rFonts w:ascii="ArialMT" w:eastAsia="ArialMT" w:hAnsi="Arial-BoldMT" w:cs="ArialMT"/>
          <w:b/>
          <w:bCs/>
          <w:sz w:val="20"/>
          <w:szCs w:val="20"/>
        </w:rPr>
        <w:t>—</w:t>
      </w:r>
      <w:r>
        <w:rPr>
          <w:rFonts w:ascii="ArialMT" w:eastAsia="ArialMT" w:hAnsi="Arial-BoldMT" w:cs="ArialMT"/>
          <w:b/>
          <w:bCs/>
          <w:sz w:val="20"/>
          <w:szCs w:val="20"/>
        </w:rPr>
        <w:t>05</w:t>
      </w:r>
      <w:r>
        <w:rPr>
          <w:rFonts w:ascii="ArialMT" w:eastAsia="ArialMT" w:hAnsi="Arial-BoldMT" w:cs="ArialMT"/>
          <w:b/>
          <w:bCs/>
          <w:sz w:val="20"/>
          <w:szCs w:val="20"/>
        </w:rPr>
        <w:t>—</w:t>
      </w:r>
      <w:r>
        <w:rPr>
          <w:rFonts w:ascii="ArialMT" w:eastAsia="ArialMT" w:hAnsi="Arial-BoldMT" w:cs="ArialMT"/>
          <w:b/>
          <w:bCs/>
          <w:sz w:val="20"/>
          <w:szCs w:val="20"/>
        </w:rPr>
        <w:t>01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1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Область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применения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статьей</w:t>
      </w:r>
      <w:r>
        <w:rPr>
          <w:rFonts w:ascii="ArialMT" w:eastAsia="ArialMT" w:hAnsi="Arial-BoldMT" w:cs="ArialMT"/>
          <w:sz w:val="20"/>
          <w:szCs w:val="20"/>
        </w:rPr>
        <w:t xml:space="preserve"> 52, </w:t>
      </w:r>
      <w:r>
        <w:rPr>
          <w:rFonts w:ascii="ArialMT" w:eastAsia="ArialMT" w:hAnsi="Arial-BoldMT" w:cs="ArialMT" w:hint="eastAsia"/>
          <w:sz w:val="20"/>
          <w:szCs w:val="20"/>
        </w:rPr>
        <w:t>главой</w:t>
      </w:r>
      <w:r>
        <w:rPr>
          <w:rFonts w:ascii="ArialMT" w:eastAsia="ArialMT" w:hAnsi="Arial-BoldMT" w:cs="ArialMT"/>
          <w:sz w:val="20"/>
          <w:szCs w:val="20"/>
        </w:rPr>
        <w:t xml:space="preserve"> 16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статьей</w:t>
      </w:r>
      <w:r>
        <w:rPr>
          <w:rFonts w:ascii="ArialMT" w:eastAsia="ArialMT" w:hAnsi="Arial-BoldMT" w:cs="ArialMT"/>
          <w:sz w:val="20"/>
          <w:szCs w:val="20"/>
        </w:rPr>
        <w:t xml:space="preserve"> 88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Федерального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закона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22 </w:t>
      </w:r>
      <w:r>
        <w:rPr>
          <w:rFonts w:ascii="ArialMT" w:eastAsia="ArialMT" w:hAnsi="Arial-BoldMT" w:cs="ArialMT" w:hint="eastAsia"/>
          <w:sz w:val="20"/>
          <w:szCs w:val="20"/>
        </w:rPr>
        <w:t>июля</w:t>
      </w:r>
      <w:r>
        <w:rPr>
          <w:rFonts w:ascii="ArialMT" w:eastAsia="ArialMT" w:hAnsi="Arial-BoldMT" w:cs="ArialMT"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123-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Технический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регламент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является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области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добровольного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устанавливает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ограни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касающейся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планировочных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решений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строений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ними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1.2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производства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взрывчатых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взрывания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военного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подзем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метрополитенов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горных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выработок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75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50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особо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сложные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уникальные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вокзалы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аэровокзалы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депо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1.3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изменении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существующих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измене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планировочных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решений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основываться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действующих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новым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1.4.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условий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проектирование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2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Нормативные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ссылки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ссылки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стандарты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19433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88* </w:t>
      </w:r>
      <w:r>
        <w:rPr>
          <w:rFonts w:ascii="ArialMT" w:eastAsia="ArialMT" w:hAnsi="Arial-BoldMT" w:cs="ArialMT" w:hint="eastAsia"/>
          <w:sz w:val="20"/>
          <w:szCs w:val="20"/>
        </w:rPr>
        <w:t>Грузы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опасные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Классификация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маркировка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53324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sz w:val="20"/>
          <w:szCs w:val="20"/>
        </w:rPr>
        <w:t>Ограждения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резервуаров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целесообразно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проверить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действие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лочных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сводов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классификаторов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официальном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сайте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национального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органа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Российской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Федерации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стандартизации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Интернет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ежегодно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издаваемому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указателю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 w:hint="eastAsia"/>
          <w:sz w:val="18"/>
          <w:szCs w:val="18"/>
        </w:rPr>
        <w:t>Национальные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стандарты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который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опубликован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стоянию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sz w:val="18"/>
          <w:szCs w:val="18"/>
        </w:rPr>
        <w:t>января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текущего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года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соответствующим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ежемесячно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издаваемым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указателям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опубликованным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текущем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году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ссылочный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документ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заменен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изменен</w:t>
      </w:r>
      <w:r>
        <w:rPr>
          <w:rFonts w:ascii="ArialMT" w:eastAsia="ArialMT" w:hAnsi="Arial-BoldMT" w:cs="ArialMT"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sz w:val="18"/>
          <w:szCs w:val="18"/>
        </w:rPr>
        <w:t>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настоящим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стандартом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руководствоваться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замененным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измененным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документом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ссылочный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документ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отменен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без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положение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него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применяется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затрагивающей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ссылку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Издание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официальное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3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Термины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определения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термины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соответствующими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ниями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автостоянка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открытого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Автостоянка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ограждений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Автостоянкой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открытого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считается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крайней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мере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положных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сторон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наибольшей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протяженности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Сторона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считается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открытой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верстий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распределенных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стороне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составляет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50 % </w:t>
      </w:r>
      <w:r>
        <w:rPr>
          <w:rFonts w:ascii="ArialMT" w:eastAsia="ArialMT" w:hAnsi="Arial-BoldMT" w:cs="ArialMT" w:hint="eastAsia"/>
          <w:sz w:val="20"/>
          <w:szCs w:val="20"/>
        </w:rPr>
        <w:t>наружной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поверхности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стороны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каждом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ярусе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этаже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автостоянки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пандусами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рампами</w:t>
      </w:r>
      <w:r>
        <w:rPr>
          <w:rFonts w:ascii="ArialMT" w:eastAsia="ArialMT" w:hAnsi="Arial-BoldMT" w:cs="ArialMT"/>
          <w:b/>
          <w:bCs/>
          <w:sz w:val="20"/>
          <w:szCs w:val="20"/>
        </w:rPr>
        <w:t>)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Автостоянки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используют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ряд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постоянно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повышающихся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понижающихся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полов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ряд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соединительных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пандусов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позволяют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автомашине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тяге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перемещаться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уровень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земли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антресоль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Технологическая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внутри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различного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производственные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административно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бытовые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инженерного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рудования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3.4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балкон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Выступающая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плоскости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огражденная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площадка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3.5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блок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жилой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Автономная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блокированного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дома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включающая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квартиру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3.6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блокированный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жилой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дом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Здание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состоящее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квартир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каждая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имеет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непосредственно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приквартирный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участок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3.7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веранда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Застекленное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неотапливаемое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пристроенное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встроенное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него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имеющее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ограничения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глубине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3.8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взрывобезопасность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объекта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Состояние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выполнено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условий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частота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возникновения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взрыва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превышает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допустимого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значения;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нагрузки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взрыва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превышают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допустимых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значений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3.9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взрывоустойчивость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объекта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Состояние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отсутствует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возможность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повреждения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несущих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травмирования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факторами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взрыва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достигаться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сбросом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энергии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взрыва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атмосферу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опасного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уровня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результате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вскрытия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ограждающих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перекрываемых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предохранительными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противовзрывными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устройствами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остекление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специальные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окна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легко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сбрасываемые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3.10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вставка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встройка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Часть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административных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располагаемая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ширине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вставка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части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ширины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встройка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выделенная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градами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высотное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стеллажное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хранение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Хранение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стеллажах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складирования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свыше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5,5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жилой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одноквартирный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Дом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постоянного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проживания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семьи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связанных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родственными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узами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близкими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отношениями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жилое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здание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галерейного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Здание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квартиры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галерею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лестницы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3.14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жилое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здание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многоквартирное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Жилое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квартиры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внек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вартирные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инженерные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системы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3.15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жилое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здание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секционного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Здание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состоящее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нескольких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секций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деленных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квартирами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секции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имеющими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лестничную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непосредственно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3.16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инженерное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оборудование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Система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приборов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аппаратов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машин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коммуникаций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обеспечивающая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подачу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жидкостей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газов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электроэнергии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водопроводное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газопроводное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отопительное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электрическое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канализационное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вентиляционное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>.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>.).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3.17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лифтовый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холл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Помещение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входами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лифты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3.18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лоджия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Перекрытое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огражденное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сторон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открытое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внеш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пространство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глубиной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ограниченной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естественной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освещенности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внутреннего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примыкающего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лоджии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3.19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механизированная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автостоянка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Автостоянка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транспортировка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автомобилей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ячейки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хранения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осуществляется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механизированными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устройствами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участия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водителей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3.20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надземная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автостоянка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закрытого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Надземная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автостоянка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ниями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нефтеловушка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Сооружение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механической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очистки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продуктов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способных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гравитационному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отделению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осаждающихся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механических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примесей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взвешенных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номинальный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объем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резервуара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Округленная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величина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принятая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иденти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фикации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различных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резервуаров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номенклатуры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емов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резервуаров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вместимости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компоновки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резервуарных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парков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установок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платформа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Сооружение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аналогичного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рампой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отличие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рампы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тируется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двусторонней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одной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стороной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располагается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вдоль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железнодорожного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ложной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вдоль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автоподъезда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3.24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планировочная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отметка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земли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Уровень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земли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границе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земли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отмостки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3.25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площадка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технологическая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Одноярусное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размещенное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опирающееся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самостоятельные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опоры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назначенное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обслуживания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ремонта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3.26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предохранительное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противовзрывное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окон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остекления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легкосбрасываемых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вскрывающих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ранней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стадии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взрыва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</w:t>
      </w:r>
      <w:r>
        <w:rPr>
          <w:rFonts w:ascii="ArialMT" w:eastAsia="ArialMT" w:hAnsi="Arial-BoldMT" w:cs="ArialMT"/>
          <w:sz w:val="20"/>
          <w:szCs w:val="20"/>
        </w:rPr>
        <w:t xml:space="preserve">-, </w:t>
      </w:r>
      <w:r>
        <w:rPr>
          <w:rFonts w:ascii="ArialMT" w:eastAsia="ArialMT" w:hAnsi="Arial-BoldMT" w:cs="ArialMT" w:hint="eastAsia"/>
          <w:sz w:val="20"/>
          <w:szCs w:val="20"/>
        </w:rPr>
        <w:t>паро</w:t>
      </w:r>
      <w:r>
        <w:rPr>
          <w:rFonts w:ascii="ArialMT" w:eastAsia="ArialMT" w:hAnsi="Arial-BoldMT" w:cs="ArialMT"/>
          <w:sz w:val="20"/>
          <w:szCs w:val="20"/>
        </w:rPr>
        <w:t>-,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пылевоздушных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смесей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сбросные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ограждающих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обеспечивающих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безопасное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внутри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окружающем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пространстве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3.27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пристройка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Внешняя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отделяемая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преградами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3.28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продуктовая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насосная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станция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Группа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насосных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агрегатов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установленных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навесом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перекачки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нефтепродуктов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3.29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продукция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аэрозольных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упаковках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аэрозольная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продукция</w:t>
      </w:r>
      <w:r>
        <w:rPr>
          <w:rFonts w:ascii="ArialMT" w:eastAsia="ArialMT" w:hAnsi="Arial-BoldMT" w:cs="ArialMT"/>
          <w:b/>
          <w:bCs/>
          <w:sz w:val="20"/>
          <w:szCs w:val="20"/>
        </w:rPr>
        <w:t>)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Металлические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сте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клянные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пластмассовые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сосуды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клапаном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распылительной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головкой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содержащие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сжатый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сжиженный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получения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распыленном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состоянии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3.30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промежуточный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резервуар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сливная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емкость</w:t>
      </w:r>
      <w:r>
        <w:rPr>
          <w:rFonts w:ascii="ArialMT" w:eastAsia="ArialMT" w:hAnsi="Arial-BoldMT" w:cs="ArialMT"/>
          <w:b/>
          <w:bCs/>
          <w:sz w:val="20"/>
          <w:szCs w:val="20"/>
        </w:rPr>
        <w:t>)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Резервуар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сливоналивных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эстакад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назначенный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операций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сливу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наливу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цистерн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рампа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пандус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) </w:t>
      </w:r>
      <w:r>
        <w:rPr>
          <w:rFonts w:ascii="ArialMT" w:eastAsia="ArialMT" w:hAnsi="Arial-BoldMT" w:cs="ArialMT"/>
          <w:b/>
          <w:bCs/>
          <w:sz w:val="20"/>
          <w:szCs w:val="20"/>
        </w:rPr>
        <w:t>—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погрузочно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разгрузоч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складских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автомобилей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уровнями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многоэтажных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автостоянках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разливочная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нефтепродуктов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Сооружение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оборудованное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приборами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устройствами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обеспечивающими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операций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наливу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нефтепродуктов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бочки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расфасовочная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нефтепродуктов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Здание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оборудованное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приборами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устройствами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обеспечивающими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операций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наливу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нефтепродуктов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мелкую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тару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вместимостью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40 </w:t>
      </w:r>
      <w:r>
        <w:rPr>
          <w:rFonts w:ascii="ArialMT" w:eastAsia="ArialMT" w:hAnsi="Arial-BoldMT" w:cs="ArialMT" w:hint="eastAsia"/>
          <w:sz w:val="20"/>
          <w:szCs w:val="20"/>
        </w:rPr>
        <w:t>л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3.34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резервуарный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парк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Группа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резервуаров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нефтепродуктов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территории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ограниченной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периметру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обвалованием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ограждающей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наземных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резервуарах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дорогами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проездами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подземных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заглубленных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грунт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обсыпанных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грунтом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резервуарах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резервуарах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установлен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котлованах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выемках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3.35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склады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нефти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нефтепродуктов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Комплекс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резервуаров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предназначенных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приема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хранения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выдачи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нефтепродуктов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нефтепродуктов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относятся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предприятия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нефтепродуктами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нефтебазы</w:t>
      </w:r>
      <w:r>
        <w:rPr>
          <w:rFonts w:ascii="ArialMT" w:eastAsia="ArialMT" w:hAnsi="Arial-BoldMT" w:cs="ArialMT"/>
          <w:sz w:val="20"/>
          <w:szCs w:val="20"/>
        </w:rPr>
        <w:t>)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резервуарные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магистральных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нефтепроводов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нефтепро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дуктопроводов;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товарно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сырьевые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центральных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пунктов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сбора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нефтяных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месторождений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нефтеперерабатывающих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нефтехимических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предприятий;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нефтепродуктов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входящие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став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промышленных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транспортных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энергетических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сельскохозяйственных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строительных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предприятий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расходные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склады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3.36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сливоналивное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Техническое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обеспечивающее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опера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сливу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наливу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нефтепродуктов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железнодорожные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автомобильные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цистерны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танкеры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3.37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стационарная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установка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охлаждения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резервуара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Установка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состоящая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горизонтально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секционного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кольца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орошения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оросительного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трубопровода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распыления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воды</w:t>
      </w:r>
      <w:r>
        <w:rPr>
          <w:rFonts w:ascii="ArialMT" w:eastAsia="ArialMT" w:hAnsi="Arial-BoldMT" w:cs="ArialMT"/>
          <w:sz w:val="20"/>
          <w:szCs w:val="20"/>
        </w:rPr>
        <w:t>),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размещаемого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верхнем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поясе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резервуара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сухих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стояков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горизонтальных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трубопроводов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соединяющих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секционное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кольцо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орошения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водопровода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задвижек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ручным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приводом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подачи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охлаждение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поверхности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зервуара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любой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четверти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половины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считая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периметру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зависимости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расположения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резервуаров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3.38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стоянка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автомобилей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автостоянка</w:t>
      </w:r>
      <w:r>
        <w:rPr>
          <w:rFonts w:ascii="ArialMT" w:eastAsia="ArialMT" w:hAnsi="Arial-BoldMT" w:cs="ArialMT"/>
          <w:b/>
          <w:bCs/>
          <w:sz w:val="20"/>
          <w:szCs w:val="20"/>
        </w:rPr>
        <w:t>)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Здание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часть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сооружения</w:t>
      </w:r>
      <w:r>
        <w:rPr>
          <w:rFonts w:ascii="ArialMT" w:eastAsia="ArialMT" w:hAnsi="Arial-BoldMT" w:cs="ArialMT"/>
          <w:sz w:val="20"/>
          <w:szCs w:val="20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площадка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стоянки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автомобилей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3.39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тамбур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Проходное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пространство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служащее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проникания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холодного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воздуха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дыма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запахов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входе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лестничную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3.40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трибуна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Сооружение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повышающимися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рядами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зрителей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3.41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уровень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опасности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аэрозольной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продукции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Характеристика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продукции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аэрозольных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упаковках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устанавливается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исходя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теплоты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сгорания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содержимого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баллона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20 </w:t>
      </w:r>
      <w:r>
        <w:rPr>
          <w:rFonts w:ascii="ArialMT" w:eastAsia="ArialMT" w:hAnsi="Arial-BoldMT" w:cs="ArialMT" w:hint="eastAsia"/>
          <w:sz w:val="20"/>
          <w:szCs w:val="20"/>
        </w:rPr>
        <w:t>МДж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уровень</w:t>
      </w:r>
      <w:r>
        <w:rPr>
          <w:rFonts w:ascii="ArialMT" w:eastAsia="ArialMT" w:hAnsi="Arial-BoldMT" w:cs="ArialMT"/>
          <w:sz w:val="20"/>
          <w:szCs w:val="20"/>
        </w:rPr>
        <w:t xml:space="preserve"> 1,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20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30 </w:t>
      </w:r>
      <w:r>
        <w:rPr>
          <w:rFonts w:ascii="ArialMT" w:eastAsia="ArialMT" w:hAnsi="Arial-BoldMT" w:cs="ArialMT" w:hint="eastAsia"/>
          <w:sz w:val="20"/>
          <w:szCs w:val="20"/>
        </w:rPr>
        <w:t>МДж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уровень</w:t>
      </w:r>
      <w:r>
        <w:rPr>
          <w:rFonts w:ascii="ArialMT" w:eastAsia="ArialMT" w:hAnsi="Arial-BoldMT" w:cs="ArialMT"/>
          <w:sz w:val="20"/>
          <w:szCs w:val="20"/>
        </w:rPr>
        <w:t xml:space="preserve"> 2, </w:t>
      </w:r>
      <w:r>
        <w:rPr>
          <w:rFonts w:ascii="ArialMT" w:eastAsia="ArialMT" w:hAnsi="Arial-BoldMT" w:cs="ArialMT" w:hint="eastAsia"/>
          <w:sz w:val="20"/>
          <w:szCs w:val="20"/>
        </w:rPr>
        <w:t>свыше</w:t>
      </w:r>
      <w:r>
        <w:rPr>
          <w:rFonts w:ascii="ArialMT" w:eastAsia="ArialMT" w:hAnsi="Arial-BoldMT" w:cs="ArialMT"/>
          <w:sz w:val="20"/>
          <w:szCs w:val="20"/>
        </w:rPr>
        <w:t xml:space="preserve"> 30 </w:t>
      </w:r>
      <w:r>
        <w:rPr>
          <w:rFonts w:ascii="ArialMT" w:eastAsia="ArialMT" w:hAnsi="Arial-BoldMT" w:cs="ArialMT" w:hint="eastAsia"/>
          <w:sz w:val="20"/>
          <w:szCs w:val="20"/>
        </w:rPr>
        <w:t>МДж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вень</w:t>
      </w:r>
      <w:r>
        <w:rPr>
          <w:rFonts w:ascii="ArialMT" w:eastAsia="ArialMT" w:hAnsi="Arial-BoldMT" w:cs="ArialMT"/>
          <w:sz w:val="20"/>
          <w:szCs w:val="20"/>
        </w:rPr>
        <w:t xml:space="preserve"> 3).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3.42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чердак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Пространство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верхнего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покрытием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крышей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наружными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расположенными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выше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верхнего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3.43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эстакада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железнодорожная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сливоналивная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Сооружение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железнодорожных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путей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оборудованное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сливоналивными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обеспечивающее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операций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сливу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нефтепродуктов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железнодорожных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цистерн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наливу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Эстакады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могут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односторонними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обеспечивающими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слив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налив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железнодорож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двухсторонними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обеспечивающими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слив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налив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параллельных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железнодорож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путях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расположенных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стороны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эстакады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3.44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этаж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Часть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отметками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верха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грунту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отметкой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верха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расположенного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3.45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этаж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мансардный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мансарда</w:t>
      </w:r>
      <w:r>
        <w:rPr>
          <w:rFonts w:ascii="ArialMT" w:eastAsia="ArialMT" w:hAnsi="Arial-BoldMT" w:cs="ArialMT"/>
          <w:b/>
          <w:bCs/>
          <w:sz w:val="20"/>
          <w:szCs w:val="20"/>
        </w:rPr>
        <w:t>)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Этаж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чердачном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пространстве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фасад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полностью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частично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образован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поверхностью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поверхностями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наклонной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ломаной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крыши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когда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пересечения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плоскости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крыши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фасада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находится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1,5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уровня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мансардного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3.46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этаж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надземный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Этаж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отметка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расположена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планиро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вочной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отметки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земли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3.47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этаж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первый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Нижний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надземный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3.48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этаж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подвальный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Этаж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отметка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расположена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планиро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вочной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отметки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земли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половину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3.49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этаж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подземный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Этаж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отметка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расположена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планировоч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отметки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земли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3.50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этаж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технический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Этаж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инженерного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прокладки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комму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никаций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расположен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нижней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техническое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подполье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верхней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технический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чердак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Междуэтажное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пространство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1,8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используемое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только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прокладки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коммуникаций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техническим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является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3.51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этаж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цокольный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Этаж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отметка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расположена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планировоч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отметки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земли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половину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3.52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этажерка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Многоярусное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каркасное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свободно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стоящее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технологического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прочего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3.53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этажность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Число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включая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надземные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ский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верх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находится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выше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планировочной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отметки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земли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4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Общие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требования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пожарной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безопасности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приведены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жилого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представляющим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собой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стоящие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строения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оружения;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выделенные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отсеки;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пристроенные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встроенные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входящие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состав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 </w:t>
      </w:r>
      <w:r>
        <w:rPr>
          <w:rFonts w:ascii="ArialMT" w:eastAsia="ArialMT" w:hAnsi="Arial-BoldMT" w:cs="ArialMT" w:hint="eastAsia"/>
          <w:sz w:val="20"/>
          <w:szCs w:val="20"/>
        </w:rPr>
        <w:t>Ограничение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достигается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мероприятиями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архитектурными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женерными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решениями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ограничению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интенсивности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продолжительности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горения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относятся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конструктивные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планировочные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решения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препятствующие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факторов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помещению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различной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секциями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объектами;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ограничение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используемых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поверхностных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слоях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кровель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отделок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облицовок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фасадов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>.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>.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снижение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технологической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взрывопожарной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наличие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первичных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привозных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сигнализация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вещение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данном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рассматриваются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только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планировочные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ограничению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яниям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общественными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административными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зданиями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промышленных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зависимости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принимать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таблицей</w:t>
      </w:r>
      <w:r>
        <w:rPr>
          <w:rFonts w:ascii="ArialMT" w:eastAsia="ArialMT" w:hAnsi="Arial-BoldMT" w:cs="ArialMT"/>
          <w:sz w:val="20"/>
          <w:szCs w:val="20"/>
        </w:rPr>
        <w:t xml:space="preserve"> 1.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ряда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приведены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дополнительные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расстояниям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Минимальные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I, II, III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C0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II, III, IV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C1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IV, V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C2, C3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I, II, III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0 6 8 10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II, III, 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1 8 10 12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IV, 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3 10 12 15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определяются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выступающих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1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выполнен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принимать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конструкциями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4.5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оконных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проемов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уменьшать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20 %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кровли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негорючих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исключением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IV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V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>3.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4.6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уменьшать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строениями</w:t>
      </w:r>
      <w:r>
        <w:rPr>
          <w:rFonts w:ascii="ArialMT" w:eastAsia="ArialMT" w:hAnsi="Arial-BoldMT" w:cs="ArialMT"/>
          <w:sz w:val="20"/>
          <w:szCs w:val="20"/>
        </w:rPr>
        <w:t xml:space="preserve"> I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II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0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50 %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оборудовании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40 %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каждого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автоматическими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установками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4.7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районах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сейсмичностью</w:t>
      </w:r>
      <w:r>
        <w:rPr>
          <w:rFonts w:ascii="ArialMT" w:eastAsia="ArialMT" w:hAnsi="Arial-BoldMT" w:cs="ArialMT"/>
          <w:sz w:val="20"/>
          <w:szCs w:val="20"/>
        </w:rPr>
        <w:t xml:space="preserve"> 9 </w:t>
      </w:r>
      <w:r>
        <w:rPr>
          <w:rFonts w:ascii="ArialMT" w:eastAsia="ArialMT" w:hAnsi="Arial-BoldMT" w:cs="ArialMT" w:hint="eastAsia"/>
          <w:sz w:val="20"/>
          <w:szCs w:val="20"/>
        </w:rPr>
        <w:t>баллов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выше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зданиями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зданиями</w:t>
      </w:r>
      <w:r>
        <w:rPr>
          <w:rFonts w:ascii="ArialMT" w:eastAsia="ArialMT" w:hAnsi="Arial-BoldMT" w:cs="ArialMT"/>
          <w:sz w:val="20"/>
          <w:szCs w:val="20"/>
        </w:rPr>
        <w:t xml:space="preserve"> IV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V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увеличивать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20 %.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4.8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любой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строений</w:t>
      </w:r>
      <w:r>
        <w:rPr>
          <w:rFonts w:ascii="ArialMT" w:eastAsia="ArialMT" w:hAnsi="Arial-BoldMT" w:cs="ArialMT"/>
          <w:sz w:val="20"/>
          <w:szCs w:val="20"/>
        </w:rPr>
        <w:t xml:space="preserve"> IV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V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береговой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шириной</w:t>
      </w:r>
      <w:r>
        <w:rPr>
          <w:rFonts w:ascii="ArialMT" w:eastAsia="ArialMT" w:hAnsi="Arial-BoldMT" w:cs="ArialMT"/>
          <w:sz w:val="20"/>
          <w:szCs w:val="20"/>
        </w:rPr>
        <w:t xml:space="preserve"> 100 </w:t>
      </w:r>
      <w:r>
        <w:rPr>
          <w:rFonts w:ascii="ArialMT" w:eastAsia="ArialMT" w:hAnsi="Arial-BoldMT" w:cs="ArialMT" w:hint="eastAsia"/>
          <w:sz w:val="20"/>
          <w:szCs w:val="20"/>
        </w:rPr>
        <w:t>км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ближайшего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хребта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климатических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подрайонах</w:t>
      </w:r>
      <w:r>
        <w:rPr>
          <w:rFonts w:ascii="ArialMT" w:eastAsia="ArialMT" w:hAnsi="Arial-BoldMT" w:cs="ArialMT"/>
          <w:sz w:val="20"/>
          <w:szCs w:val="20"/>
        </w:rPr>
        <w:t xml:space="preserve"> I</w:t>
      </w:r>
      <w:r>
        <w:rPr>
          <w:rFonts w:ascii="ArialMT" w:eastAsia="ArialMT" w:hAnsi="Arial-BoldMT" w:cs="ArialMT" w:hint="eastAsia"/>
          <w:sz w:val="20"/>
          <w:szCs w:val="20"/>
        </w:rPr>
        <w:t>Б</w:t>
      </w:r>
      <w:r>
        <w:rPr>
          <w:rFonts w:ascii="ArialMT" w:eastAsia="ArialMT" w:hAnsi="Arial-BoldMT" w:cs="ArialMT"/>
          <w:sz w:val="20"/>
          <w:szCs w:val="20"/>
        </w:rPr>
        <w:t>, I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>, II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II</w:t>
      </w:r>
      <w:r>
        <w:rPr>
          <w:rFonts w:ascii="ArialMT" w:eastAsia="ArialMT" w:hAnsi="Arial-BoldMT" w:cs="ArialMT" w:hint="eastAsia"/>
          <w:sz w:val="20"/>
          <w:szCs w:val="20"/>
        </w:rPr>
        <w:t>Б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увеличивать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25 %.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4.9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зданиями</w:t>
      </w:r>
      <w:r>
        <w:rPr>
          <w:rFonts w:ascii="ArialMT" w:eastAsia="ArialMT" w:hAnsi="Arial-BoldMT" w:cs="ArialMT"/>
          <w:sz w:val="20"/>
          <w:szCs w:val="20"/>
        </w:rPr>
        <w:t xml:space="preserve"> IV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V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климатических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подрайонах</w:t>
      </w:r>
      <w:r>
        <w:rPr>
          <w:rFonts w:ascii="ArialMT" w:eastAsia="ArialMT" w:hAnsi="Arial-BoldMT" w:cs="ArialMT"/>
          <w:sz w:val="20"/>
          <w:szCs w:val="20"/>
        </w:rPr>
        <w:t xml:space="preserve"> IA, I</w:t>
      </w:r>
      <w:r>
        <w:rPr>
          <w:rFonts w:ascii="ArialMT" w:eastAsia="ArialMT" w:hAnsi="Arial-BoldMT" w:cs="ArialMT" w:hint="eastAsia"/>
          <w:sz w:val="20"/>
          <w:szCs w:val="20"/>
        </w:rPr>
        <w:t>Б</w:t>
      </w:r>
      <w:r>
        <w:rPr>
          <w:rFonts w:ascii="ArialMT" w:eastAsia="ArialMT" w:hAnsi="Arial-BoldMT" w:cs="ArialMT"/>
          <w:sz w:val="20"/>
          <w:szCs w:val="20"/>
        </w:rPr>
        <w:t>, I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>, I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II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увеличивать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50 %.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4.10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двухэтажных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каркасной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щитовой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 V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кровлей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увеличивать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20 %.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4.11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строениями</w:t>
      </w:r>
      <w:r>
        <w:rPr>
          <w:rFonts w:ascii="ArialMT" w:eastAsia="ArialMT" w:hAnsi="Arial-BoldMT" w:cs="ArialMT"/>
          <w:sz w:val="20"/>
          <w:szCs w:val="20"/>
        </w:rPr>
        <w:t xml:space="preserve"> I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II </w:t>
      </w:r>
      <w:r>
        <w:rPr>
          <w:rFonts w:ascii="ArialMT" w:eastAsia="ArialMT" w:hAnsi="Arial-BoldMT" w:cs="ArialMT" w:hint="eastAsia"/>
          <w:sz w:val="20"/>
          <w:szCs w:val="20"/>
        </w:rPr>
        <w:t>степе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уменьшать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3,5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сооружения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расположенная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напротив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является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4.12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</w:t>
      </w:r>
      <w:r>
        <w:rPr>
          <w:rFonts w:ascii="ArialMT" w:eastAsia="ArialMT" w:hAnsi="Arial-BoldMT" w:cs="ArialMT"/>
          <w:sz w:val="20"/>
          <w:szCs w:val="20"/>
        </w:rPr>
        <w:t xml:space="preserve">-, </w:t>
      </w:r>
      <w:r>
        <w:rPr>
          <w:rFonts w:ascii="ArialMT" w:eastAsia="ArialMT" w:hAnsi="Arial-BoldMT" w:cs="ArialMT" w:hint="eastAsia"/>
          <w:sz w:val="20"/>
          <w:szCs w:val="20"/>
        </w:rPr>
        <w:t>двухквартирных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домов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хозяйственных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построек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сараев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гаражей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бань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приусадебном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земельном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участке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домов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хозяй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ственных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построек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соседних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приусадебных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земельных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участках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уменьшать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6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обращенные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другу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оконных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выполнены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подвергнуты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огнезащите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кровля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карнизы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4.13 </w:t>
      </w:r>
      <w:r>
        <w:rPr>
          <w:rFonts w:ascii="ArialMT" w:eastAsia="ArialMT" w:hAnsi="Arial-BoldMT" w:cs="ArialMT" w:hint="eastAsia"/>
          <w:sz w:val="20"/>
          <w:szCs w:val="20"/>
        </w:rPr>
        <w:t>Минимальные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общественных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административных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3,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4) I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II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5)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составлять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9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15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), III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12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IV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V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15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Расстояния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общественных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административных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3,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4) IV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V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5)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составлять</w:t>
      </w:r>
      <w:r>
        <w:rPr>
          <w:rFonts w:ascii="ArialMT" w:eastAsia="ArialMT" w:hAnsi="Arial-BoldMT" w:cs="ArialMT"/>
          <w:sz w:val="20"/>
          <w:szCs w:val="20"/>
        </w:rPr>
        <w:t xml:space="preserve"> 18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III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составлять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4.14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глухими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торцевыми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имеющими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REI 150,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строений</w:t>
      </w:r>
      <w:r>
        <w:rPr>
          <w:rFonts w:ascii="ArialMT" w:eastAsia="ArialMT" w:hAnsi="Arial-BoldMT" w:cs="ArialMT"/>
          <w:sz w:val="20"/>
          <w:szCs w:val="20"/>
        </w:rPr>
        <w:t xml:space="preserve"> I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III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исключением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многоярусных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гаражей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стоянок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пассивным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передвижением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автомобилей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нормируются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4.15 </w:t>
      </w:r>
      <w:r>
        <w:rPr>
          <w:rFonts w:ascii="ArialMT" w:eastAsia="ArialMT" w:hAnsi="Arial-BoldMT" w:cs="ArialMT" w:hint="eastAsia"/>
          <w:sz w:val="20"/>
          <w:szCs w:val="20"/>
        </w:rPr>
        <w:t>Размещение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временных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построек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ларьков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киосков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навесов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подобных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осуществляться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установленными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таблице</w:t>
      </w:r>
      <w:r>
        <w:rPr>
          <w:rFonts w:ascii="ArialMT" w:eastAsia="ArialMT" w:hAnsi="Arial-BoldMT" w:cs="ArialMT"/>
          <w:sz w:val="20"/>
          <w:szCs w:val="20"/>
        </w:rPr>
        <w:t xml:space="preserve"> 1,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ально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оговоренных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4.16 </w:t>
      </w:r>
      <w:r>
        <w:rPr>
          <w:rFonts w:ascii="ArialMT" w:eastAsia="ArialMT" w:hAnsi="Arial-BoldMT" w:cs="ArialMT" w:hint="eastAsia"/>
          <w:sz w:val="20"/>
          <w:szCs w:val="20"/>
        </w:rPr>
        <w:t>Площадки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мусора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располагаться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стоянии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4.17 </w:t>
      </w:r>
      <w:r>
        <w:rPr>
          <w:rFonts w:ascii="ArialMT" w:eastAsia="ArialMT" w:hAnsi="Arial-BoldMT" w:cs="ArialMT" w:hint="eastAsia"/>
          <w:sz w:val="20"/>
          <w:szCs w:val="20"/>
        </w:rPr>
        <w:t>Площадь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зависимости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принимать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[1],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специально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оговоренных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встроено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пристроенных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объекте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превышать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допустимых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значений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4.18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различных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разделенных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преградами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каждая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отвечать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противопожарным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предъявляемым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соответствующей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4.19 </w:t>
      </w:r>
      <w:r>
        <w:rPr>
          <w:rFonts w:ascii="ArialMT" w:eastAsia="ArialMT" w:hAnsi="Arial-BoldMT" w:cs="ArialMT" w:hint="eastAsia"/>
          <w:sz w:val="20"/>
          <w:szCs w:val="20"/>
        </w:rPr>
        <w:t>Обеспечение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взрывоустойчивости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окружающей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застройки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взрыве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</w:t>
      </w:r>
      <w:r>
        <w:rPr>
          <w:rFonts w:ascii="ArialMT" w:eastAsia="ArialMT" w:hAnsi="Arial-BoldMT" w:cs="ArialMT"/>
          <w:sz w:val="20"/>
          <w:szCs w:val="20"/>
        </w:rPr>
        <w:t xml:space="preserve">-, </w:t>
      </w:r>
      <w:r>
        <w:rPr>
          <w:rFonts w:ascii="ArialMT" w:eastAsia="ArialMT" w:hAnsi="Arial-BoldMT" w:cs="ArialMT" w:hint="eastAsia"/>
          <w:sz w:val="20"/>
          <w:szCs w:val="20"/>
        </w:rPr>
        <w:t>паро</w:t>
      </w:r>
      <w:r>
        <w:rPr>
          <w:rFonts w:ascii="ArialMT" w:eastAsia="ArialMT" w:hAnsi="Arial-BoldMT" w:cs="ArialMT"/>
          <w:sz w:val="20"/>
          <w:szCs w:val="20"/>
        </w:rPr>
        <w:t>-,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пылевоздушной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смеси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сопровождаться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нагрузок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зависящих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параметров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смеси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объемно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планировочного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наличия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строительных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колонн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ферм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просечных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перегородок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</w:t>
      </w:r>
      <w:r>
        <w:rPr>
          <w:rFonts w:ascii="ArialMT" w:eastAsia="ArialMT" w:hAnsi="Arial-BoldMT" w:cs="ArialMT"/>
          <w:sz w:val="20"/>
          <w:szCs w:val="20"/>
        </w:rPr>
        <w:t xml:space="preserve">.), </w:t>
      </w:r>
      <w:r>
        <w:rPr>
          <w:rFonts w:ascii="ArialMT" w:eastAsia="ArialMT" w:hAnsi="Arial-BoldMT" w:cs="ArialMT" w:hint="eastAsia"/>
          <w:sz w:val="20"/>
          <w:szCs w:val="20"/>
        </w:rPr>
        <w:t>характеристик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характеристик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остеклений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легкосбрасываемых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4.20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сопряжения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преград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ограждающими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конфигурации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мероприятия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спечивающие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нераспространение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минуя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преграды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7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примыкания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углом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чтобы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горизонтали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ближайшими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гранями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располо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было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4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участки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карнизов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крыш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примыкающие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углом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длине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4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4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заполняться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дверями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окнами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4.21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пересекать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каналами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шах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трубопроводами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транспортирования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пылевоздушных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смесей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жидкостей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веществ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пересечения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преград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каналами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шахтами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трубопроводами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транспортирования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отличных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вышеуказанных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устройства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предотвращающие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продуктов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каналам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шахтам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трубопро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водам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4.22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преградах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проникнове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факторов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Окна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преградах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неоткрывающимися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ворота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люки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клапаны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самозакрывания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уплотнения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притворах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ворота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люки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клапаны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могут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эксплуатироваться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положении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оборудованы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обеспечивающими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закрывание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4.23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относящихся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взрывобезопасным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окна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выполняющие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предохранительного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противовзрывного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обеспечи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вающего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нагрузки</w:t>
      </w:r>
      <w:r>
        <w:rPr>
          <w:rFonts w:ascii="ArialMT" w:eastAsia="ArialMT" w:hAnsi="Arial-BoldMT" w:cs="ArialMT"/>
          <w:sz w:val="20"/>
          <w:szCs w:val="20"/>
        </w:rPr>
        <w:t xml:space="preserve"> (5 </w:t>
      </w:r>
      <w:r>
        <w:rPr>
          <w:rFonts w:ascii="ArialMT" w:eastAsia="ArialMT" w:hAnsi="Arial-BoldMT" w:cs="ArialMT" w:hint="eastAsia"/>
          <w:sz w:val="20"/>
          <w:szCs w:val="20"/>
        </w:rPr>
        <w:t>кПа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взрыве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</w:t>
      </w:r>
      <w:r>
        <w:rPr>
          <w:rFonts w:ascii="ArialMT" w:eastAsia="ArialMT" w:hAnsi="Arial-BoldMT" w:cs="ArialMT"/>
          <w:sz w:val="20"/>
          <w:szCs w:val="20"/>
        </w:rPr>
        <w:t xml:space="preserve">-, </w:t>
      </w:r>
      <w:r>
        <w:rPr>
          <w:rFonts w:ascii="ArialMT" w:eastAsia="ArialMT" w:hAnsi="Arial-BoldMT" w:cs="ArialMT" w:hint="eastAsia"/>
          <w:sz w:val="20"/>
          <w:szCs w:val="20"/>
        </w:rPr>
        <w:t>паро</w:t>
      </w:r>
      <w:r>
        <w:rPr>
          <w:rFonts w:ascii="ArialMT" w:eastAsia="ArialMT" w:hAnsi="Arial-BoldMT" w:cs="ArialMT"/>
          <w:sz w:val="20"/>
          <w:szCs w:val="20"/>
        </w:rPr>
        <w:t xml:space="preserve">-, </w:t>
      </w:r>
      <w:r>
        <w:rPr>
          <w:rFonts w:ascii="ArialMT" w:eastAsia="ArialMT" w:hAnsi="Arial-BoldMT" w:cs="ArialMT" w:hint="eastAsia"/>
          <w:sz w:val="20"/>
          <w:szCs w:val="20"/>
        </w:rPr>
        <w:t>пылевоздушной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смеси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4.24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1.2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пускается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временного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50 </w:t>
      </w:r>
      <w:r>
        <w:rPr>
          <w:rFonts w:ascii="ArialMT" w:eastAsia="ArialMT" w:hAnsi="Arial-BoldMT" w:cs="ArialMT" w:hint="eastAsia"/>
          <w:sz w:val="20"/>
          <w:szCs w:val="20"/>
        </w:rPr>
        <w:t>человек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категорий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4.25 </w:t>
      </w:r>
      <w:r>
        <w:rPr>
          <w:rFonts w:ascii="ArialMT" w:eastAsia="ArialMT" w:hAnsi="Arial-BoldMT" w:cs="ArialMT" w:hint="eastAsia"/>
          <w:sz w:val="20"/>
          <w:szCs w:val="20"/>
        </w:rPr>
        <w:t>Ограждающие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лифтовых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шахт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исключением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пассажирских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лифтов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опу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скающихся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ограждающими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лифтовых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шахт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ненормируемыми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расположенных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клеток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лифтовых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шахт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размещаемых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машинных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лифтов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расположенных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кровле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каналов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шахт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ниш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прокладки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коммуникаций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ветствовать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предъявляемым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тиям</w:t>
      </w:r>
      <w:r>
        <w:rPr>
          <w:rFonts w:ascii="ArialMT" w:eastAsia="ArialMT" w:hAnsi="Arial-BoldMT" w:cs="ArialMT"/>
          <w:sz w:val="20"/>
          <w:szCs w:val="20"/>
        </w:rPr>
        <w:t xml:space="preserve"> 3-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Предел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ограждающих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шахтой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лифта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машинным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отделением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лифта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нормируется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невозможности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ограждениях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вышеуказанных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лифтовых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шахт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дверей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тамбуры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холлы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3-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экраны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закрывающие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лифтовых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шахт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Такие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экраны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ниже</w:t>
      </w:r>
      <w:r>
        <w:rPr>
          <w:rFonts w:ascii="ArialMT" w:eastAsia="ArialMT" w:hAnsi="Arial-BoldMT" w:cs="ArialMT"/>
          <w:sz w:val="20"/>
          <w:szCs w:val="20"/>
        </w:rPr>
        <w:t xml:space="preserve"> EI 45.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незадымляемыми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лестничными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клетками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автоматическая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противодымная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[2] </w:t>
      </w:r>
      <w:r>
        <w:rPr>
          <w:rFonts w:ascii="ArialMT" w:eastAsia="ArialMT" w:hAnsi="Arial-BoldMT" w:cs="ArialMT" w:hint="eastAsia"/>
          <w:sz w:val="20"/>
          <w:szCs w:val="20"/>
        </w:rPr>
        <w:t>лифтовых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шахт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тамбур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шлюзов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воздуха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Ствол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мусоропроводов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4.26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1.3,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условиям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технологии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сообщения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цокольным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первым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этажом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тамбур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шлюза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подпором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воздуха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вышеуказанного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ведут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категорий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4,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категорий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4.27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ведущих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вестибюля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вестибюль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смежных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Помещение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расположена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лестница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примыкающих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расположена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лестница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здании;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9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300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5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Требования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объектам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жилого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общественного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назначения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Общие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объектам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жилого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общественного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назначения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5.1.1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приведены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характера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4.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5.1.2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принимаются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таблицей</w:t>
      </w:r>
      <w:r>
        <w:rPr>
          <w:rFonts w:ascii="ArialMT" w:eastAsia="ArialMT" w:hAnsi="Arial-BoldMT" w:cs="ArialMT"/>
          <w:sz w:val="20"/>
          <w:szCs w:val="20"/>
        </w:rPr>
        <w:t xml:space="preserve"> 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5.1.3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стоящих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5.1.4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4.1)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отсеках;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пристро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встроенных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помещениях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5.1.5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функционирования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соответствующего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действу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5.1.6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различного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преградами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преградами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бытовые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раздевалки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душевые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туалеты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устройств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питьевого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водоснабжения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>.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>.)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торговые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киоски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лотки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5.1.7 </w:t>
      </w:r>
      <w:r>
        <w:rPr>
          <w:rFonts w:ascii="ArialMT" w:eastAsia="ArialMT" w:hAnsi="Arial-BoldMT" w:cs="ArialMT" w:hint="eastAsia"/>
          <w:sz w:val="20"/>
          <w:szCs w:val="20"/>
        </w:rPr>
        <w:t>Несущие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покрытия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встроенно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пристроенной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R 45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0. </w:t>
      </w:r>
      <w:r>
        <w:rPr>
          <w:rFonts w:ascii="ArialMT" w:eastAsia="ArialMT" w:hAnsi="Arial-BoldMT" w:cs="ArialMT" w:hint="eastAsia"/>
          <w:sz w:val="20"/>
          <w:szCs w:val="20"/>
        </w:rPr>
        <w:t>Утеплитель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покрытии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негорючим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5.1.8 </w:t>
      </w:r>
      <w:r>
        <w:rPr>
          <w:rFonts w:ascii="ArialMT" w:eastAsia="ArialMT" w:hAnsi="Arial-BoldMT" w:cs="ArialMT" w:hint="eastAsia"/>
          <w:sz w:val="20"/>
          <w:szCs w:val="20"/>
        </w:rPr>
        <w:t>Проектирование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административных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составе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раздела</w:t>
      </w:r>
      <w:r>
        <w:rPr>
          <w:rFonts w:ascii="ArialMT" w:eastAsia="ArialMT" w:hAnsi="Arial-BoldMT" w:cs="ArialMT"/>
          <w:sz w:val="20"/>
          <w:szCs w:val="20"/>
        </w:rPr>
        <w:t xml:space="preserve"> 6 </w:t>
      </w: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5.1.9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складские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5, </w:t>
      </w:r>
      <w:r>
        <w:rPr>
          <w:rFonts w:ascii="ArialMT" w:eastAsia="ArialMT" w:hAnsi="Arial-BoldMT" w:cs="ArialMT" w:hint="eastAsia"/>
          <w:sz w:val="20"/>
          <w:szCs w:val="20"/>
        </w:rPr>
        <w:t>относящиеся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категориям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5.1.10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Производственные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5), </w:t>
      </w:r>
      <w:r>
        <w:rPr>
          <w:rFonts w:ascii="ArialMT" w:eastAsia="ArialMT" w:hAnsi="Arial-BoldMT" w:cs="ArialMT" w:hint="eastAsia"/>
          <w:sz w:val="20"/>
          <w:szCs w:val="20"/>
        </w:rPr>
        <w:t>категорий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>1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3, </w:t>
      </w:r>
      <w:r>
        <w:rPr>
          <w:rFonts w:ascii="ArialMT" w:eastAsia="ArialMT" w:hAnsi="Arial-BoldMT" w:cs="ArialMT" w:hint="eastAsia"/>
          <w:sz w:val="20"/>
          <w:szCs w:val="20"/>
        </w:rPr>
        <w:t>размещаемые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функционирования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оговоренных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случаев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коридоров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тиями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II, III, IV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3-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Производственные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категорий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>1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>3 (</w:t>
      </w:r>
      <w:r>
        <w:rPr>
          <w:rFonts w:ascii="ArialMT" w:eastAsia="ArialMT" w:hAnsi="Arial-BoldMT" w:cs="ArialMT" w:hint="eastAsia"/>
          <w:sz w:val="20"/>
          <w:szCs w:val="20"/>
        </w:rPr>
        <w:t>кладовые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мастерские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лабора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>.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 xml:space="preserve">.) </w:t>
      </w:r>
      <w:r>
        <w:rPr>
          <w:rFonts w:ascii="ArialMT" w:eastAsia="ArialMT" w:hAnsi="Arial-BoldMT" w:cs="ArialMT" w:hint="eastAsia"/>
          <w:sz w:val="20"/>
          <w:szCs w:val="20"/>
        </w:rPr>
        <w:t>размещать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одновременного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пребывания</w:t>
      </w:r>
      <w:r>
        <w:rPr>
          <w:rFonts w:ascii="ArialMT" w:eastAsia="ArialMT" w:hAnsi="Arial-BoldMT" w:cs="ArialMT"/>
          <w:sz w:val="20"/>
          <w:szCs w:val="20"/>
        </w:rPr>
        <w:t xml:space="preserve">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человек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Производственные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категории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4, </w:t>
      </w:r>
      <w:r>
        <w:rPr>
          <w:rFonts w:ascii="ArialMT" w:eastAsia="ArialMT" w:hAnsi="Arial-BoldMT" w:cs="ArialMT" w:hint="eastAsia"/>
          <w:sz w:val="20"/>
          <w:szCs w:val="20"/>
        </w:rPr>
        <w:t>размещаемые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жилого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оговоренных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5.1.11 </w:t>
      </w:r>
      <w:r>
        <w:rPr>
          <w:rFonts w:ascii="ArialMT" w:eastAsia="ArialMT" w:hAnsi="Arial-BoldMT" w:cs="ArialMT" w:hint="eastAsia"/>
          <w:sz w:val="20"/>
          <w:szCs w:val="20"/>
        </w:rPr>
        <w:t>Установка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кухнях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ектах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1.3 (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10 </w:t>
      </w:r>
      <w:r>
        <w:rPr>
          <w:rFonts w:ascii="ArialMT" w:eastAsia="ArialMT" w:hAnsi="Arial-BoldMT" w:cs="ArialMT" w:hint="eastAsia"/>
          <w:sz w:val="20"/>
          <w:szCs w:val="20"/>
        </w:rPr>
        <w:t>этажей</w:t>
      </w:r>
      <w:r>
        <w:rPr>
          <w:rFonts w:ascii="ArialMT" w:eastAsia="ArialMT" w:hAnsi="Arial-BoldMT" w:cs="ArialMT"/>
          <w:sz w:val="20"/>
          <w:szCs w:val="20"/>
        </w:rPr>
        <w:t>),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2.1,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лечебных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амбулаторно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поликлинических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центра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лизованное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газоснабжение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только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службы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приготовления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пищи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центральных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заготовоч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лабораториях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стоматологических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поликлиниках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размещаемых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стоящих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Размещение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разделом</w:t>
      </w:r>
      <w:r>
        <w:rPr>
          <w:rFonts w:ascii="ArialMT" w:eastAsia="ArialMT" w:hAnsi="Arial-BoldMT" w:cs="ArialMT"/>
          <w:sz w:val="20"/>
          <w:szCs w:val="20"/>
        </w:rPr>
        <w:t xml:space="preserve"> 6 </w:t>
      </w: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действующими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Дверь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кухню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газовым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сторону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кухни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5.1.12 </w:t>
      </w:r>
      <w:r>
        <w:rPr>
          <w:rFonts w:ascii="ArialMT" w:eastAsia="ArialMT" w:hAnsi="Arial-BoldMT" w:cs="ArialMT" w:hint="eastAsia"/>
          <w:sz w:val="20"/>
          <w:szCs w:val="20"/>
        </w:rPr>
        <w:t>Размещение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котельных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дизельгенераторных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>.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разделом</w:t>
      </w:r>
      <w:r>
        <w:rPr>
          <w:rFonts w:ascii="ArialMT" w:eastAsia="ArialMT" w:hAnsi="Arial-BoldMT" w:cs="ArialMT"/>
          <w:sz w:val="20"/>
          <w:szCs w:val="20"/>
        </w:rPr>
        <w:t xml:space="preserve"> 6 </w:t>
      </w: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действующими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5.1.13 </w:t>
      </w:r>
      <w:r>
        <w:rPr>
          <w:rFonts w:ascii="ArialMT" w:eastAsia="ArialMT" w:hAnsi="Arial-BoldMT" w:cs="ArialMT" w:hint="eastAsia"/>
          <w:sz w:val="20"/>
          <w:szCs w:val="20"/>
        </w:rPr>
        <w:t>Одна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внутренних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II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девяти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расположена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отделено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примыкающих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лестницей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необязательно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5.1.14 </w:t>
      </w:r>
      <w:r>
        <w:rPr>
          <w:rFonts w:ascii="ArialMT" w:eastAsia="ArialMT" w:hAnsi="Arial-BoldMT" w:cs="ArialMT" w:hint="eastAsia"/>
          <w:sz w:val="20"/>
          <w:szCs w:val="20"/>
        </w:rPr>
        <w:t>Деревянные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внутренней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стороны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перегородки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потолки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V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объекте</w:t>
      </w:r>
      <w:r>
        <w:rPr>
          <w:rFonts w:ascii="ArialMT" w:eastAsia="ArialMT" w:hAnsi="Arial-BoldMT" w:cs="ArialMT"/>
          <w:sz w:val="20"/>
          <w:szCs w:val="20"/>
        </w:rPr>
        <w:t xml:space="preserve"> 50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человек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подвергнуты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огнезащитной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обработке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5.2.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объектам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предназначенным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постоянного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проживания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временного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пребывания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людей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5.2.1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содержит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постоянного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проживания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временного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круглосуточного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пре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бывания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используются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круглосуточно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контингент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различный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возраст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физическое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состояние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характерно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наличие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5.2.2.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детских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дошкольных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образовательных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специализированных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домов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престарелых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инвалидов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неквартирные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больницы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спальные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образовательных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интернатного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детских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1.1)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5.2.2.1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проектировании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строительстве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реконструкции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капитальном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ремонте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перевооружении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дополнительно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руководствоваться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положениями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5.2.2.2 </w:t>
      </w:r>
      <w:r>
        <w:rPr>
          <w:rFonts w:ascii="ArialMT" w:eastAsia="ArialMT" w:hAnsi="Arial-BoldMT" w:cs="ArialMT" w:hint="eastAsia"/>
          <w:sz w:val="20"/>
          <w:szCs w:val="20"/>
        </w:rPr>
        <w:t>Спальные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блоках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отделенных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II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III, IV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V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размещаемых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вместо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перегородок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5.2.2.3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составе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пищеблоки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контингента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размещаемых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перегородок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5.2.2.4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составе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спортивные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физкультурно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оздоро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вительные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актовые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контингента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объекта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50 </w:t>
      </w:r>
      <w:r>
        <w:rPr>
          <w:rFonts w:ascii="ArialMT" w:eastAsia="ArialMT" w:hAnsi="Arial-BoldMT" w:cs="ArialMT" w:hint="eastAsia"/>
          <w:sz w:val="20"/>
          <w:szCs w:val="20"/>
        </w:rPr>
        <w:t>человек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3-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5.2.2.5 </w:t>
      </w:r>
      <w:r>
        <w:rPr>
          <w:rFonts w:ascii="ArialMT" w:eastAsia="ArialMT" w:hAnsi="Arial-BoldMT" w:cs="ArialMT" w:hint="eastAsia"/>
          <w:sz w:val="20"/>
          <w:szCs w:val="20"/>
        </w:rPr>
        <w:t>Запрещается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размещать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палатами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связанные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лечебным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процессом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оговоренных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случаев</w:t>
      </w:r>
      <w:r>
        <w:rPr>
          <w:rFonts w:ascii="ArialMT" w:eastAsia="ArialMT" w:hAnsi="Arial-BoldMT" w:cs="ArialMT"/>
          <w:sz w:val="20"/>
          <w:szCs w:val="20"/>
        </w:rPr>
        <w:t>)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размещать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значения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мастерские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склады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кладовые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категорий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5.2.3 </w:t>
      </w:r>
      <w:r>
        <w:rPr>
          <w:rFonts w:ascii="ArialMT" w:eastAsia="ArialMT" w:hAnsi="Arial-BoldMT" w:cs="ArialMT" w:hint="eastAsia"/>
          <w:sz w:val="20"/>
          <w:szCs w:val="20"/>
        </w:rPr>
        <w:t>Гостиницы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общежития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спальные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санаториев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домов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отдыха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кем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пингов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мотелей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пансионатов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1.2).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5.2.3.1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1.2 </w:t>
      </w:r>
      <w:r>
        <w:rPr>
          <w:rFonts w:ascii="ArialMT" w:eastAsia="ArialMT" w:hAnsi="Arial-BoldMT" w:cs="ArialMT" w:hint="eastAsia"/>
          <w:sz w:val="20"/>
          <w:szCs w:val="20"/>
        </w:rPr>
        <w:t>пристраивать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3.5 (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5),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4.2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пристраивании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1.2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5.2.3.2 </w:t>
      </w:r>
      <w:r>
        <w:rPr>
          <w:rFonts w:ascii="ArialMT" w:eastAsia="ArialMT" w:hAnsi="Arial-BoldMT" w:cs="ArialMT" w:hint="eastAsia"/>
          <w:sz w:val="20"/>
          <w:szCs w:val="20"/>
        </w:rPr>
        <w:t>Встраивание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1.2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5.2.3.3. </w:t>
      </w:r>
      <w:r>
        <w:rPr>
          <w:rFonts w:ascii="ArialMT" w:eastAsia="ArialMT" w:hAnsi="Arial-BoldMT" w:cs="ArialMT" w:hint="eastAsia"/>
          <w:sz w:val="20"/>
          <w:szCs w:val="20"/>
        </w:rPr>
        <w:t>Жилые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1.2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частей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отделены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II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III, IV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V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размещаемые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перегородок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5.2.4 </w:t>
      </w:r>
      <w:r>
        <w:rPr>
          <w:rFonts w:ascii="ArialMT" w:eastAsia="ArialMT" w:hAnsi="Arial-BoldMT" w:cs="ArialMT" w:hint="eastAsia"/>
          <w:sz w:val="20"/>
          <w:szCs w:val="20"/>
        </w:rPr>
        <w:t>Жилые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многоквартирные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1.3)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5.2.4.1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 </w:t>
      </w:r>
      <w:r>
        <w:rPr>
          <w:rFonts w:ascii="ArialMT" w:eastAsia="ArialMT" w:hAnsi="Arial-BoldMT" w:cs="ArialMT" w:hint="eastAsia"/>
          <w:sz w:val="20"/>
          <w:szCs w:val="20"/>
        </w:rPr>
        <w:t>пристраивать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3.3,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3.5 (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5)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пристраивании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5.2.4.2 </w:t>
      </w:r>
      <w:r>
        <w:rPr>
          <w:rFonts w:ascii="ArialMT" w:eastAsia="ArialMT" w:hAnsi="Arial-BoldMT" w:cs="ArialMT" w:hint="eastAsia"/>
          <w:sz w:val="20"/>
          <w:szCs w:val="20"/>
        </w:rPr>
        <w:t>Встраивание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5.2.4.3 </w:t>
      </w:r>
      <w:r>
        <w:rPr>
          <w:rFonts w:ascii="ArialMT" w:eastAsia="ArialMT" w:hAnsi="Arial-BoldMT" w:cs="ArialMT" w:hint="eastAsia"/>
          <w:sz w:val="20"/>
          <w:szCs w:val="20"/>
        </w:rPr>
        <w:t>Жилые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частей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отделены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II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типа;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III, IV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V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размещаемые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перегородок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5.2.4.4 </w:t>
      </w:r>
      <w:r>
        <w:rPr>
          <w:rFonts w:ascii="ArialMT" w:eastAsia="ArialMT" w:hAnsi="Arial-BoldMT" w:cs="ArialMT" w:hint="eastAsia"/>
          <w:sz w:val="20"/>
          <w:szCs w:val="20"/>
        </w:rPr>
        <w:t>Предел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признаку</w:t>
      </w:r>
      <w:r>
        <w:rPr>
          <w:rFonts w:ascii="ArialMT" w:eastAsia="ArialMT" w:hAnsi="Arial-BoldMT" w:cs="ArialMT"/>
          <w:sz w:val="20"/>
          <w:szCs w:val="20"/>
        </w:rPr>
        <w:t xml:space="preserve"> R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галерей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галерейных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домах</w:t>
      </w:r>
      <w:r>
        <w:rPr>
          <w:rFonts w:ascii="ArialMT" w:eastAsia="ArialMT" w:hAnsi="Arial-BoldMT" w:cs="ArialMT"/>
          <w:sz w:val="20"/>
          <w:szCs w:val="20"/>
        </w:rPr>
        <w:t xml:space="preserve"> I, II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III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значениям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принятым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0.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галерей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IV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R 15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>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5.2.4.5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I, II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III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межсекционные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отделяющие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внеквартирные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предел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EI 45,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IV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EI 15.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I, II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III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межквартирные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ненесущие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EI 30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0,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IV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EI 15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>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5.2.4.6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кухнях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домов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11 </w:t>
      </w:r>
      <w:r>
        <w:rPr>
          <w:rFonts w:ascii="ArialMT" w:eastAsia="ArialMT" w:hAnsi="Arial-BoldMT" w:cs="ArialMT" w:hint="eastAsia"/>
          <w:sz w:val="20"/>
          <w:szCs w:val="20"/>
        </w:rPr>
        <w:t>этажей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кухонных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плит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газовом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топливе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5.2.4.7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кладовых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твердого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топлива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первом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глухими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3-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Выход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кладовых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непосредственно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наружу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5.2.4.8 </w:t>
      </w:r>
      <w:r>
        <w:rPr>
          <w:rFonts w:ascii="ArialMT" w:eastAsia="ArialMT" w:hAnsi="Arial-BoldMT" w:cs="ArialMT" w:hint="eastAsia"/>
          <w:sz w:val="20"/>
          <w:szCs w:val="20"/>
        </w:rPr>
        <w:t>Перегородки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кладовыми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II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пяти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включительно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III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IV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проектировать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ненормируемыми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ности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Перегородки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отделяющие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коридор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остальных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5.2.4.9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подвальные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цокольные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чердаки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500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несекционных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домах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секционных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секциям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чердаках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отсутствии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нормируется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5.2.4.10 </w:t>
      </w:r>
      <w:r>
        <w:rPr>
          <w:rFonts w:ascii="ArialMT" w:eastAsia="ArialMT" w:hAnsi="Arial-BoldMT" w:cs="ArialMT" w:hint="eastAsia"/>
          <w:sz w:val="20"/>
          <w:szCs w:val="20"/>
        </w:rPr>
        <w:t>Ограждения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лоджий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балконов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солнцезащиту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I, II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III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высотой</w:t>
      </w:r>
      <w:r>
        <w:rPr>
          <w:rFonts w:ascii="ArialMT" w:eastAsia="ArialMT" w:hAnsi="Arial-BoldMT" w:cs="ArialMT"/>
          <w:sz w:val="20"/>
          <w:szCs w:val="20"/>
        </w:rPr>
        <w:t xml:space="preserve"> 5 </w:t>
      </w:r>
      <w:r>
        <w:rPr>
          <w:rFonts w:ascii="ArialMT" w:eastAsia="ArialMT" w:hAnsi="Arial-BoldMT" w:cs="ArialMT" w:hint="eastAsia"/>
          <w:sz w:val="20"/>
          <w:szCs w:val="20"/>
        </w:rPr>
        <w:t>этажей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5.2.4.11 </w:t>
      </w:r>
      <w:r>
        <w:rPr>
          <w:rFonts w:ascii="ArialMT" w:eastAsia="ArialMT" w:hAnsi="Arial-BoldMT" w:cs="ArialMT" w:hint="eastAsia"/>
          <w:sz w:val="20"/>
          <w:szCs w:val="20"/>
        </w:rPr>
        <w:t>Мусоросборная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камера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самостоятельный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вход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изолированный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здание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глухой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стеной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REI 60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>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5.2.4.12 </w:t>
      </w:r>
      <w:r>
        <w:rPr>
          <w:rFonts w:ascii="ArialMT" w:eastAsia="ArialMT" w:hAnsi="Arial-BoldMT" w:cs="ArialMT" w:hint="eastAsia"/>
          <w:sz w:val="20"/>
          <w:szCs w:val="20"/>
        </w:rPr>
        <w:t>Кровлю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стропила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обрешетку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чердачных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покрытий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чердаками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исключением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V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стропил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обрешетки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кровли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стропила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обрешетку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подвергать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огнезащитной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обработке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конструкций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способствовать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скрытому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5.2.5 </w:t>
      </w:r>
      <w:r>
        <w:rPr>
          <w:rFonts w:ascii="ArialMT" w:eastAsia="ArialMT" w:hAnsi="Arial-BoldMT" w:cs="ArialMT" w:hint="eastAsia"/>
          <w:sz w:val="20"/>
          <w:szCs w:val="20"/>
        </w:rPr>
        <w:t>Одноквартирные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дома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блокированные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1.4)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5.2.5.1 </w:t>
      </w:r>
      <w:r>
        <w:rPr>
          <w:rFonts w:ascii="ArialMT" w:eastAsia="ArialMT" w:hAnsi="Arial-BoldMT" w:cs="ArialMT" w:hint="eastAsia"/>
          <w:sz w:val="20"/>
          <w:szCs w:val="20"/>
        </w:rPr>
        <w:t>Размещение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хозяйственных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построек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участке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соседнем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участке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состав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назначение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встроенных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пристроенных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связанных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индивидуальной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предпринимательской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деятельностью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владельца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определяются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действующим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законодательством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5.2.5.2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1.4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пристраивать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специализированным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бытовой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химией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ГГ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ЛВЖ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ГЖ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3.5 (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наличием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5).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пристраивании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1.4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5.2.5.3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1.4 </w:t>
      </w:r>
      <w:r>
        <w:rPr>
          <w:rFonts w:ascii="ArialMT" w:eastAsia="ArialMT" w:hAnsi="Arial-BoldMT" w:cs="ArialMT" w:hint="eastAsia"/>
          <w:sz w:val="20"/>
          <w:szCs w:val="20"/>
        </w:rPr>
        <w:t>смежные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блоки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глухими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REI 45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>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разделяющие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блоки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дома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могут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пересекать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кровлю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облицовку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зазоры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крытием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кровлей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облицовкой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плотно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заполнены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материалом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толщину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стены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5.2.5.4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примыкании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смежных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блоков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углом</w:t>
      </w:r>
      <w:r>
        <w:rPr>
          <w:rFonts w:ascii="ArialMT" w:eastAsia="ArialMT" w:hAnsi="Arial-BoldMT" w:cs="ArialMT"/>
          <w:sz w:val="20"/>
          <w:szCs w:val="20"/>
        </w:rPr>
        <w:t xml:space="preserve"> 135</w:t>
      </w:r>
      <w:r>
        <w:rPr>
          <w:rFonts w:ascii="ArialMT" w:eastAsia="ArialMT" w:hAnsi="Arial-BoldMT" w:cs="ArialMT" w:hint="eastAsia"/>
          <w:sz w:val="20"/>
          <w:szCs w:val="20"/>
        </w:rPr>
        <w:t>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участок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наружной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образующей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угол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общей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длиной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1,2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смежных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блоков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REI 45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>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объектам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зрелищных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культурно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просветительных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учреждений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5.3.1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распространяются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основные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характерны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массовым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пребыванием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посетителей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периоды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времени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относятся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театры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кинотеатры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концертные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клубы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цирки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спортивные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трибунами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библиотеки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посадочных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посетителей;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музеи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выставки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танцевальные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подобные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5.3.2.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культурно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зрелищного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пристраивать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культурно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зрелищного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пристраиваемые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1.4,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3.1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3.5 (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5),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4.2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4.3,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культурно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зрелищного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расчетным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50 </w:t>
      </w:r>
      <w:r>
        <w:rPr>
          <w:rFonts w:ascii="ArialMT" w:eastAsia="ArialMT" w:hAnsi="Arial-BoldMT" w:cs="ArialMT" w:hint="eastAsia"/>
          <w:sz w:val="20"/>
          <w:szCs w:val="20"/>
        </w:rPr>
        <w:t>человек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пристраиваемые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площади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5.3.3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культурно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зрелищного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встраивать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оговоренных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встраивании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культурно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зрелищного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4.2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4.3 (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2.1)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встраивании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культурно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зрелищного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пребывания</w:t>
      </w:r>
      <w:r>
        <w:rPr>
          <w:rFonts w:ascii="ArialMT" w:eastAsia="ArialMT" w:hAnsi="Arial-BoldMT" w:cs="ArialMT"/>
          <w:sz w:val="20"/>
          <w:szCs w:val="20"/>
        </w:rPr>
        <w:t xml:space="preserve">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человек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культурно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зрелищного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перегородок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5.3.4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технологического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демонстрационного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комплекса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выделены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3-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освещения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сцены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расположенных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габаритов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сцены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IV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V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проекционных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рассчитанных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нопроекторами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лампами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накаливания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располагать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пристройках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покрытиями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REI 45.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5.3.5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освещения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сцены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расположенные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габарита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зрительного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зала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5.3.6 </w:t>
      </w:r>
      <w:r>
        <w:rPr>
          <w:rFonts w:ascii="ArialMT" w:eastAsia="ArialMT" w:hAnsi="Arial-BoldMT" w:cs="ArialMT" w:hint="eastAsia"/>
          <w:sz w:val="20"/>
          <w:szCs w:val="20"/>
        </w:rPr>
        <w:t>Оркестровая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яма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крытием</w:t>
      </w:r>
      <w:r>
        <w:rPr>
          <w:rFonts w:ascii="ArialMT" w:eastAsia="ArialMT" w:hAnsi="Arial-BoldMT" w:cs="ArialMT"/>
          <w:sz w:val="20"/>
          <w:szCs w:val="20"/>
        </w:rPr>
        <w:t xml:space="preserve"> 3-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Древесина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применяемая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настила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оркестровой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ямы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подвергнута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глубокой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пропитке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антипиренами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5.3.7 </w:t>
      </w:r>
      <w:r>
        <w:rPr>
          <w:rFonts w:ascii="ArialMT" w:eastAsia="ArialMT" w:hAnsi="Arial-BoldMT" w:cs="ArialMT" w:hint="eastAsia"/>
          <w:sz w:val="20"/>
          <w:szCs w:val="20"/>
        </w:rPr>
        <w:t>Проем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портала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сцен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клубов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театров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вместимостью</w:t>
      </w:r>
      <w:r>
        <w:rPr>
          <w:rFonts w:ascii="ArialMT" w:eastAsia="ArialMT" w:hAnsi="Arial-BoldMT" w:cs="ArialMT"/>
          <w:sz w:val="20"/>
          <w:szCs w:val="20"/>
        </w:rPr>
        <w:t xml:space="preserve"> 800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занавесом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Предел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занавеса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EI 60. </w:t>
      </w:r>
      <w:r>
        <w:rPr>
          <w:rFonts w:ascii="ArialMT" w:eastAsia="ArialMT" w:hAnsi="Arial-BoldMT" w:cs="ArialMT" w:hint="eastAsia"/>
          <w:sz w:val="20"/>
          <w:szCs w:val="20"/>
        </w:rPr>
        <w:t>Теплоизоляция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занавеса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выделяющих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токсичных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продуктов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разложения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Полотно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занавеса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портала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0,4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боковых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сторон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0,2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сверху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газонепроницаемым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5.3.8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зрительным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глубинной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колосниковой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сценой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противопожарную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стену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5.3.9 </w:t>
      </w:r>
      <w:r>
        <w:rPr>
          <w:rFonts w:ascii="ArialMT" w:eastAsia="ArialMT" w:hAnsi="Arial-BoldMT" w:cs="ArialMT" w:hint="eastAsia"/>
          <w:sz w:val="20"/>
          <w:szCs w:val="20"/>
        </w:rPr>
        <w:t>Дверные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трюма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планшета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сцены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ходы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колосниковых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трюм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сцену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занавеса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защищать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тамбур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шлюзами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5.3.10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проемах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декораций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стороны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сцены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карманов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противопожарные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колосниковых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лестницах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5.3.11 </w:t>
      </w:r>
      <w:r>
        <w:rPr>
          <w:rFonts w:ascii="ArialMT" w:eastAsia="ArialMT" w:hAnsi="Arial-BoldMT" w:cs="ArialMT" w:hint="eastAsia"/>
          <w:sz w:val="20"/>
          <w:szCs w:val="20"/>
        </w:rPr>
        <w:t>Размещение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5 (</w:t>
      </w:r>
      <w:r>
        <w:rPr>
          <w:rFonts w:ascii="ArialMT" w:eastAsia="ArialMT" w:hAnsi="Arial-BoldMT" w:cs="ArialMT" w:hint="eastAsia"/>
          <w:sz w:val="20"/>
          <w:szCs w:val="20"/>
        </w:rPr>
        <w:t>складские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кладовые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мастерские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монтажа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станковых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декораций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камера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пылеудаления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вентиляционные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камеры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лебедок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занавеса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дымовых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люков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аккумуляторные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трансформаторные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подстанции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зрительным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планшетом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сцены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исключением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сейфа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скатанных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декораций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лебедок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занавеса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дымовых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люков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подъемно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спускных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маслонаполненного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сейфа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скатанных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декораций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щитами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EI 30.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5.3.12 </w:t>
      </w:r>
      <w:r>
        <w:rPr>
          <w:rFonts w:ascii="ArialMT" w:eastAsia="ArialMT" w:hAnsi="Arial-BoldMT" w:cs="ArialMT" w:hint="eastAsia"/>
          <w:sz w:val="20"/>
          <w:szCs w:val="20"/>
        </w:rPr>
        <w:t>Окна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отверстия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сцену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арьерсцену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кинопроекционных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аппаратных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светопроекционных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зрительный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устанавливаются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кинопро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екторы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шторами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заслонками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EI 15.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Окна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отверстия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светопроекционной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оборудованной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динамической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могут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защищены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закаленным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стеклом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5.3.13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располагаемые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трибунами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спортивных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трибуны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преградами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перекрытия</w:t>
      </w:r>
      <w:r>
        <w:rPr>
          <w:rFonts w:ascii="ArialMT" w:eastAsia="ArialMT" w:hAnsi="Arial-BoldMT" w:cs="ArialMT"/>
          <w:sz w:val="20"/>
          <w:szCs w:val="20"/>
        </w:rPr>
        <w:t xml:space="preserve"> 3-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перегородки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). </w:t>
      </w: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перегородках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самозакрывающимися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уплотнением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притворах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Расположение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категорий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>1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трибунами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открытых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спортивных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 III, IV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V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пулевой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стрельбы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подтрибунном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пространстве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спортивных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боеприпасов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вынесены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подтрибунного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пространства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Склады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оружия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боеприпасов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оружейную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мастерскую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остальных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3-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5.3.14 </w:t>
      </w:r>
      <w:r>
        <w:rPr>
          <w:rFonts w:ascii="ArialMT" w:eastAsia="ArialMT" w:hAnsi="Arial-BoldMT" w:cs="ArialMT" w:hint="eastAsia"/>
          <w:sz w:val="20"/>
          <w:szCs w:val="20"/>
        </w:rPr>
        <w:t>Хранилища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книгохранилища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библиотек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600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хранилищ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Хранилища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книгохранилища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уникальных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редких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>)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5.3.15 </w:t>
      </w:r>
      <w:r>
        <w:rPr>
          <w:rFonts w:ascii="ArialMT" w:eastAsia="ArialMT" w:hAnsi="Arial-BoldMT" w:cs="ArialMT" w:hint="eastAsia"/>
          <w:sz w:val="20"/>
          <w:szCs w:val="20"/>
        </w:rPr>
        <w:t>Несущие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покрытий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сценой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зрительным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залом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фермы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балки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настилы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</w:t>
      </w:r>
      <w:r>
        <w:rPr>
          <w:rFonts w:ascii="ArialMT" w:eastAsia="ArialMT" w:hAnsi="Arial-BoldMT" w:cs="ArialMT"/>
          <w:sz w:val="20"/>
          <w:szCs w:val="20"/>
        </w:rPr>
        <w:t xml:space="preserve">.)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театров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клубов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сценами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размерами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плане</w:t>
      </w:r>
      <w:r>
        <w:rPr>
          <w:rFonts w:ascii="ArialMT" w:eastAsia="ArialMT" w:hAnsi="Arial-BoldMT" w:cs="ArialMT"/>
          <w:sz w:val="20"/>
          <w:szCs w:val="20"/>
        </w:rPr>
        <w:t xml:space="preserve"> 15</w:t>
      </w:r>
      <w:r>
        <w:rPr>
          <w:rFonts w:ascii="ArialMT" w:eastAsia="ArialMT" w:hAnsi="Arial-BoldMT" w:cs="ArialMT" w:hint="eastAsia"/>
          <w:sz w:val="20"/>
          <w:szCs w:val="20"/>
        </w:rPr>
        <w:t>×</w:t>
      </w:r>
      <w:r>
        <w:rPr>
          <w:rFonts w:ascii="ArialMT" w:eastAsia="ArialMT" w:hAnsi="Arial-BoldMT" w:cs="ArialMT"/>
          <w:sz w:val="20"/>
          <w:szCs w:val="20"/>
        </w:rPr>
        <w:t xml:space="preserve">7,5 </w:t>
      </w:r>
      <w:r>
        <w:rPr>
          <w:rFonts w:ascii="ArialMT" w:eastAsia="ArialMT" w:hAnsi="Arial-BoldMT" w:cs="ArialMT" w:hint="eastAsia"/>
          <w:sz w:val="20"/>
          <w:szCs w:val="20"/>
        </w:rPr>
        <w:t>м;</w:t>
      </w:r>
      <w:r>
        <w:rPr>
          <w:rFonts w:ascii="ArialMT" w:eastAsia="ArialMT" w:hAnsi="Arial-BoldMT" w:cs="ArialMT"/>
          <w:sz w:val="20"/>
          <w:szCs w:val="20"/>
        </w:rPr>
        <w:t xml:space="preserve"> 18</w:t>
      </w:r>
      <w:r>
        <w:rPr>
          <w:rFonts w:ascii="ArialMT" w:eastAsia="ArialMT" w:hAnsi="Arial-BoldMT" w:cs="ArialMT" w:hint="eastAsia"/>
          <w:sz w:val="20"/>
          <w:szCs w:val="20"/>
        </w:rPr>
        <w:t>×</w:t>
      </w:r>
      <w:r>
        <w:rPr>
          <w:rFonts w:ascii="ArialMT" w:eastAsia="ArialMT" w:hAnsi="Arial-BoldMT" w:cs="ArialMT"/>
          <w:sz w:val="20"/>
          <w:szCs w:val="20"/>
        </w:rPr>
        <w:t xml:space="preserve">9 </w:t>
      </w:r>
      <w:r>
        <w:rPr>
          <w:rFonts w:ascii="ArialMT" w:eastAsia="ArialMT" w:hAnsi="Arial-BoldMT" w:cs="ArialMT" w:hint="eastAsia"/>
          <w:sz w:val="20"/>
          <w:szCs w:val="20"/>
        </w:rPr>
        <w:t>м;</w:t>
      </w:r>
      <w:r>
        <w:rPr>
          <w:rFonts w:ascii="ArialMT" w:eastAsia="ArialMT" w:hAnsi="Arial-BoldMT" w:cs="ArialMT"/>
          <w:sz w:val="20"/>
          <w:szCs w:val="20"/>
        </w:rPr>
        <w:t xml:space="preserve"> 21</w:t>
      </w:r>
      <w:r>
        <w:rPr>
          <w:rFonts w:ascii="ArialMT" w:eastAsia="ArialMT" w:hAnsi="Arial-BoldMT" w:cs="ArialMT" w:hint="eastAsia"/>
          <w:sz w:val="20"/>
          <w:szCs w:val="20"/>
        </w:rPr>
        <w:t>×</w:t>
      </w:r>
      <w:r>
        <w:rPr>
          <w:rFonts w:ascii="ArialMT" w:eastAsia="ArialMT" w:hAnsi="Arial-BoldMT" w:cs="ArialMT"/>
          <w:sz w:val="20"/>
          <w:szCs w:val="20"/>
        </w:rPr>
        <w:t xml:space="preserve">12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5.3.16 </w:t>
      </w:r>
      <w:r>
        <w:rPr>
          <w:rFonts w:ascii="ArialMT" w:eastAsia="ArialMT" w:hAnsi="Arial-BoldMT" w:cs="ArialMT" w:hint="eastAsia"/>
          <w:sz w:val="20"/>
          <w:szCs w:val="20"/>
        </w:rPr>
        <w:t>Каркас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надстроек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негорючими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несущими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балконов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амфитеатра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тера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зрительного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необходимых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образования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уклона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ступенчатого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выполнен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Пустоты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надстройками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диафрагмами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100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пустот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1,2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входы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осмотра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пустот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5.3.17 </w:t>
      </w:r>
      <w:r>
        <w:rPr>
          <w:rFonts w:ascii="ArialMT" w:eastAsia="ArialMT" w:hAnsi="Arial-BoldMT" w:cs="ArialMT" w:hint="eastAsia"/>
          <w:sz w:val="20"/>
          <w:szCs w:val="20"/>
        </w:rPr>
        <w:t>Несущие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элементы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планшета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сцены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древесины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настила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элементам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колосникового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настила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настила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рабочих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галерей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подвергнута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глубокой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пропитке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антипиренами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5.3.18 </w:t>
      </w:r>
      <w:r>
        <w:rPr>
          <w:rFonts w:ascii="ArialMT" w:eastAsia="ArialMT" w:hAnsi="Arial-BoldMT" w:cs="ArialMT" w:hint="eastAsia"/>
          <w:sz w:val="20"/>
          <w:szCs w:val="20"/>
        </w:rPr>
        <w:t>Каркасы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заполнение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каркасов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подвесных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потолков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зрительными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обрешетка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потолков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зрительных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клубов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сценами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театров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крытых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спортивных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оружений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вместимостью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800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0,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вместимостью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800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V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могут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>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Отверстия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сплошных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подвесных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потолках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громкоговорителей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светильников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освещения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сверху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крышками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EI 30.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5.3.19 </w:t>
      </w:r>
      <w:r>
        <w:rPr>
          <w:rFonts w:ascii="ArialMT" w:eastAsia="ArialMT" w:hAnsi="Arial-BoldMT" w:cs="ArialMT" w:hint="eastAsia"/>
          <w:sz w:val="20"/>
          <w:szCs w:val="20"/>
        </w:rPr>
        <w:t>Отделку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потолков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зрительных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крытых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спортивных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числом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1500, </w:t>
      </w:r>
      <w:r>
        <w:rPr>
          <w:rFonts w:ascii="ArialMT" w:eastAsia="ArialMT" w:hAnsi="Arial-BoldMT" w:cs="ArialMT" w:hint="eastAsia"/>
          <w:sz w:val="20"/>
          <w:szCs w:val="20"/>
        </w:rPr>
        <w:t>конференц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залов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50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II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>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1500,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хранилищ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библиотек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архивов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служебных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каталогов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описей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архивах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только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оперных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музыкальных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театрах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потолков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независимо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трибунах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спортивных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любой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воспламеняемости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дымообразующей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способностью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токсичности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продуктов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зрелищных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воспламеняемости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обивочные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набивочные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прокладочные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относиться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токсичности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продуктов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Деревянные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эстрады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зрелищных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спортивно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зрелищных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подвергнуты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огнезащитной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обработке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5.3.20 </w:t>
      </w:r>
      <w:r>
        <w:rPr>
          <w:rFonts w:ascii="ArialMT" w:eastAsia="ArialMT" w:hAnsi="Arial-BoldMT" w:cs="ArialMT" w:hint="eastAsia"/>
          <w:sz w:val="20"/>
          <w:szCs w:val="20"/>
        </w:rPr>
        <w:t>Материалы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обшивки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потолков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стрелковых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галерей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зон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тиров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разме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щенных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подвальном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подтрибунном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пространстве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выполнять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>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5.3.21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проведении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соревнований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тренировок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спорта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заправки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отведенные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твердым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покрытием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ограждающими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бортиками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Указанные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полагать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25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спортивного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Площадки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мелкого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ремонта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подготовки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транс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портных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старту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твердым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покрытием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уклон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сторону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трибун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Указанные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располагаться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трибунами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зрителей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включая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трибуны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спортивных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5.4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зданиям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организаций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обслуживанию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населения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5.4.1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содержит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которые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характеризуются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большей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численностью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посетителей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персонала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5.4.2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торговли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3.1)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5.4.2.1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4.1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пристраивать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торговли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пристраиваемые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1.4,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3.4,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3.5 (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5),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4.2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4.3, </w:t>
      </w:r>
      <w:r>
        <w:rPr>
          <w:rFonts w:ascii="ArialMT" w:eastAsia="ArialMT" w:hAnsi="Arial-BoldMT" w:cs="ArialMT" w:hint="eastAsia"/>
          <w:sz w:val="20"/>
          <w:szCs w:val="20"/>
        </w:rPr>
        <w:t>отделяются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торговли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пристраиваемые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киоски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располагать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разрывов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глухих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>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5.4.2.2 </w:t>
      </w:r>
      <w:r>
        <w:rPr>
          <w:rFonts w:ascii="ArialMT" w:eastAsia="ArialMT" w:hAnsi="Arial-BoldMT" w:cs="ArialMT" w:hint="eastAsia"/>
          <w:sz w:val="20"/>
          <w:szCs w:val="20"/>
        </w:rPr>
        <w:t>Встраивание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оговоренных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встраивании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3.4,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4.2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4.3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встраивании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100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кладовых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горючих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товаров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перегородок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5.4.2.3 </w:t>
      </w:r>
      <w:r>
        <w:rPr>
          <w:rFonts w:ascii="ArialMT" w:eastAsia="ArialMT" w:hAnsi="Arial-BoldMT" w:cs="ArialMT" w:hint="eastAsia"/>
          <w:sz w:val="20"/>
          <w:szCs w:val="20"/>
        </w:rPr>
        <w:t>Кладовые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товаров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товаров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упаковке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размещать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отделяя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торгового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площадью</w:t>
      </w:r>
      <w:r>
        <w:rPr>
          <w:rFonts w:ascii="ArialMT" w:eastAsia="ArialMT" w:hAnsi="Arial-BoldMT" w:cs="ArialMT"/>
          <w:sz w:val="20"/>
          <w:szCs w:val="20"/>
        </w:rPr>
        <w:t xml:space="preserve"> 250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5.4.2.4 </w:t>
      </w:r>
      <w:r>
        <w:rPr>
          <w:rFonts w:ascii="ArialMT" w:eastAsia="ArialMT" w:hAnsi="Arial-BoldMT" w:cs="ArialMT" w:hint="eastAsia"/>
          <w:sz w:val="20"/>
          <w:szCs w:val="20"/>
        </w:rPr>
        <w:t>Наличие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товаров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ЛВЖ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ГЖ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только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мел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расфасовке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19433.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располагать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рассредоточено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участках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площадью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Специализированные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бытовой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химией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личием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ГГ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ЛВЖ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ГЖ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располагать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стоящих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Размещение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таких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Полы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выполняться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Данные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встраивать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пристраивать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товарами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5.4.2.5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количество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аэрозольной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продукции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3-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превышать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торговли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расположенных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первом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1100 </w:t>
      </w:r>
      <w:r>
        <w:rPr>
          <w:rFonts w:ascii="ArialMT" w:eastAsia="ArialMT" w:hAnsi="Arial-BoldMT" w:cs="ArialMT" w:hint="eastAsia"/>
          <w:sz w:val="20"/>
          <w:szCs w:val="20"/>
        </w:rPr>
        <w:t>кг;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выше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450 </w:t>
      </w:r>
      <w:r>
        <w:rPr>
          <w:rFonts w:ascii="ArialMT" w:eastAsia="ArialMT" w:hAnsi="Arial-BoldMT" w:cs="ArialMT" w:hint="eastAsia"/>
          <w:sz w:val="20"/>
          <w:szCs w:val="20"/>
        </w:rPr>
        <w:t>кг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Хранение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продажа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продукции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аэрозольных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упаковках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3-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уровня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магазинах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расположенных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подземных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аэрозольной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продукции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уровня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предъявляться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товарам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5.4.3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3.2)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5.4.3.1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пристраивать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оговоренных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пристраиваемые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1.4,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3.4,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3.5 (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5),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4.2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4.3, </w:t>
      </w:r>
      <w:r>
        <w:rPr>
          <w:rFonts w:ascii="ArialMT" w:eastAsia="ArialMT" w:hAnsi="Arial-BoldMT" w:cs="ArialMT" w:hint="eastAsia"/>
          <w:sz w:val="20"/>
          <w:szCs w:val="20"/>
        </w:rPr>
        <w:t>отделяются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пристраиваемые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5.4.3.2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встраивать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оговоренных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встраивании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3.4,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3.5 (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5),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4.2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.4.3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встраивании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20 </w:t>
      </w:r>
      <w:r>
        <w:rPr>
          <w:rFonts w:ascii="ArialMT" w:eastAsia="ArialMT" w:hAnsi="Arial-BoldMT" w:cs="ArialMT" w:hint="eastAsia"/>
          <w:sz w:val="20"/>
          <w:szCs w:val="20"/>
        </w:rPr>
        <w:t>посадочных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личии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выделять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питания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перегородок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5.4.4 </w:t>
      </w:r>
      <w:r>
        <w:rPr>
          <w:rFonts w:ascii="ArialMT" w:eastAsia="ArialMT" w:hAnsi="Arial-BoldMT" w:cs="ArialMT" w:hint="eastAsia"/>
          <w:sz w:val="20"/>
          <w:szCs w:val="20"/>
        </w:rPr>
        <w:t>Поликлиники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амбулатории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3.4)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5.4.4.1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проектировании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строительстве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реконструкции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капитальном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ремонте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перевооружении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руковод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ствоваться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положениями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5.4.4.2 </w:t>
      </w:r>
      <w:r>
        <w:rPr>
          <w:rFonts w:ascii="ArialMT" w:eastAsia="ArialMT" w:hAnsi="Arial-BoldMT" w:cs="ArialMT" w:hint="eastAsia"/>
          <w:sz w:val="20"/>
          <w:szCs w:val="20"/>
        </w:rPr>
        <w:t>Лечебные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амбулаторно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поликлинические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аптеки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меди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цинского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персонала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аптечных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киосков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пристраивать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огово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Указанные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пристраиваемые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1.4,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3.5 (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5),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4.2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4.3, </w:t>
      </w:r>
      <w:r>
        <w:rPr>
          <w:rFonts w:ascii="ArialMT" w:eastAsia="ArialMT" w:hAnsi="Arial-BoldMT" w:cs="ArialMT" w:hint="eastAsia"/>
          <w:sz w:val="20"/>
          <w:szCs w:val="20"/>
        </w:rPr>
        <w:t>отделяются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Указанные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пристраиваемые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площади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5.4.4.3 </w:t>
      </w:r>
      <w:r>
        <w:rPr>
          <w:rFonts w:ascii="ArialMT" w:eastAsia="ArialMT" w:hAnsi="Arial-BoldMT" w:cs="ArialMT" w:hint="eastAsia"/>
          <w:sz w:val="20"/>
          <w:szCs w:val="20"/>
        </w:rPr>
        <w:t>Лечебные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амбулаторно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поликлинические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аптеки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меди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цинского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персонала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аптечных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киосков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встраивать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огово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встраивании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1.4,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3.5 (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5)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4.2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встраивании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перегородок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5.4.4.4 </w:t>
      </w:r>
      <w:r>
        <w:rPr>
          <w:rFonts w:ascii="ArialMT" w:eastAsia="ArialMT" w:hAnsi="Arial-BoldMT" w:cs="ArialMT" w:hint="eastAsia"/>
          <w:sz w:val="20"/>
          <w:szCs w:val="20"/>
        </w:rPr>
        <w:t>Архивохранилища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рентгеновской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пленки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емкостью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300 </w:t>
      </w:r>
      <w:r>
        <w:rPr>
          <w:rFonts w:ascii="ArialMT" w:eastAsia="ArialMT" w:hAnsi="Arial-BoldMT" w:cs="ArialMT" w:hint="eastAsia"/>
          <w:sz w:val="20"/>
          <w:szCs w:val="20"/>
        </w:rPr>
        <w:t>кг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помещениях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лечебных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амбулаторно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поликлинических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выгороженных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Архивохранилища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рентгеновской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пленки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емкостью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300 </w:t>
      </w:r>
      <w:r>
        <w:rPr>
          <w:rFonts w:ascii="ArialMT" w:eastAsia="ArialMT" w:hAnsi="Arial-BoldMT" w:cs="ArialMT" w:hint="eastAsia"/>
          <w:sz w:val="20"/>
          <w:szCs w:val="20"/>
        </w:rPr>
        <w:t>кг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располагаться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отдель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стоящих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соседних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пожарном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архивохранилища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500 </w:t>
      </w:r>
      <w:r>
        <w:rPr>
          <w:rFonts w:ascii="ArialMT" w:eastAsia="ArialMT" w:hAnsi="Arial-BoldMT" w:cs="ArialMT" w:hint="eastAsia"/>
          <w:sz w:val="20"/>
          <w:szCs w:val="20"/>
        </w:rPr>
        <w:t>кг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пленки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5.4.5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коммунального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нерасчетным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садочных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посетителей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3.5)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5.4.5.1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коммунального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встраивать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пристраивать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Указанные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пристраиваемые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1.4,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4.2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4.3,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специализированным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торговли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бытовой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химией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строительными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ГГ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ЛВЖ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ГЖ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отделяются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коммунального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5, </w:t>
      </w:r>
      <w:r>
        <w:rPr>
          <w:rFonts w:ascii="ArialMT" w:eastAsia="ArialMT" w:hAnsi="Arial-BoldMT" w:cs="ArialMT" w:hint="eastAsia"/>
          <w:sz w:val="20"/>
          <w:szCs w:val="20"/>
        </w:rPr>
        <w:t>пристраиваемые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киоски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населения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располагать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разрывов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глухих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>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3"/>
          <w:szCs w:val="13"/>
        </w:rPr>
      </w:pPr>
      <w:r>
        <w:rPr>
          <w:rFonts w:ascii="ArialMT" w:eastAsia="ArialMT" w:hAnsi="Arial-BoldMT" w:cs="ArialMT"/>
          <w:sz w:val="20"/>
          <w:szCs w:val="20"/>
        </w:rPr>
        <w:t xml:space="preserve">5.4.5.2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коммунального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200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5, </w:t>
      </w:r>
      <w:r>
        <w:rPr>
          <w:rFonts w:ascii="ArialMT" w:eastAsia="ArialMT" w:hAnsi="Arial-BoldMT" w:cs="ArialMT" w:hint="eastAsia"/>
          <w:sz w:val="20"/>
          <w:szCs w:val="20"/>
        </w:rPr>
        <w:t>встраиваемые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5.4.5.1),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перегородок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3"/>
          <w:szCs w:val="13"/>
        </w:rPr>
      </w:pPr>
      <w:r>
        <w:rPr>
          <w:rFonts w:ascii="ArialMT" w:eastAsia="ArialMT" w:hAnsi="Arial-BoldMT" w:cs="ArialMT"/>
          <w:sz w:val="20"/>
          <w:szCs w:val="20"/>
        </w:rPr>
        <w:t xml:space="preserve">5.4.5.3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коммунального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200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отсутствии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3-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5.4.5.4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совместном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предприятий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коммунального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обслуживания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объединять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посетителей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различных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предприятий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преду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сматривая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самозакрывающиеся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5.4.6 </w:t>
      </w:r>
      <w:r>
        <w:rPr>
          <w:rFonts w:ascii="ArialMT" w:eastAsia="ArialMT" w:hAnsi="Arial-BoldMT" w:cs="ArialMT" w:hint="eastAsia"/>
          <w:sz w:val="20"/>
          <w:szCs w:val="20"/>
        </w:rPr>
        <w:t>Физкультурно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оздоровительные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комплексы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спортивно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тренировочные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мещениями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трибун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зрителей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далее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физкультурные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комплексы</w:t>
      </w:r>
      <w:r>
        <w:rPr>
          <w:rFonts w:ascii="ArialMT" w:eastAsia="ArialMT" w:hAnsi="Arial-BoldMT" w:cs="ArialMT"/>
          <w:sz w:val="20"/>
          <w:szCs w:val="20"/>
        </w:rPr>
        <w:t>) (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3.6)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5.4.6.1 </w:t>
      </w:r>
      <w:r>
        <w:rPr>
          <w:rFonts w:ascii="ArialMT" w:eastAsia="ArialMT" w:hAnsi="Arial-BoldMT" w:cs="ArialMT" w:hint="eastAsia"/>
          <w:sz w:val="20"/>
          <w:szCs w:val="20"/>
        </w:rPr>
        <w:t>Физкультурные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комплексы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пристраивать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встраивать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специально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оговоренных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5.4.6.2 </w:t>
      </w:r>
      <w:r>
        <w:rPr>
          <w:rFonts w:ascii="ArialMT" w:eastAsia="ArialMT" w:hAnsi="Arial-BoldMT" w:cs="ArialMT" w:hint="eastAsia"/>
          <w:sz w:val="20"/>
          <w:szCs w:val="20"/>
        </w:rPr>
        <w:t>Физкультурные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комплексы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пристраиваемые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1.4, </w:t>
      </w:r>
      <w:r>
        <w:rPr>
          <w:rFonts w:ascii="ArialMT" w:eastAsia="ArialMT" w:hAnsi="Arial-BoldMT" w:cs="ArialMT" w:hint="eastAsia"/>
          <w:sz w:val="20"/>
          <w:szCs w:val="20"/>
        </w:rPr>
        <w:t>отделяются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Физкультурные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комплексы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пристраиваемые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5.4.6.3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встраивании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физкультурных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комплексов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рассчитанных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одновременное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50 </w:t>
      </w:r>
      <w:r>
        <w:rPr>
          <w:rFonts w:ascii="ArialMT" w:eastAsia="ArialMT" w:hAnsi="Arial-BoldMT" w:cs="ArialMT" w:hint="eastAsia"/>
          <w:sz w:val="20"/>
          <w:szCs w:val="20"/>
        </w:rPr>
        <w:t>человек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крытиями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физкультурных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комплексов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перегородок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Физкультурные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комплексы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рассчитанные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одновременное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пребывание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50 </w:t>
      </w:r>
      <w:r>
        <w:rPr>
          <w:rFonts w:ascii="ArialMT" w:eastAsia="ArialMT" w:hAnsi="Arial-BoldMT" w:cs="ArialMT" w:hint="eastAsia"/>
          <w:sz w:val="20"/>
          <w:szCs w:val="20"/>
        </w:rPr>
        <w:t>человек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3-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5.4.7 </w:t>
      </w:r>
      <w:r>
        <w:rPr>
          <w:rFonts w:ascii="ArialMT" w:eastAsia="ArialMT" w:hAnsi="Arial-BoldMT" w:cs="ArialMT" w:hint="eastAsia"/>
          <w:sz w:val="20"/>
          <w:szCs w:val="20"/>
        </w:rPr>
        <w:t>Бани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3.6)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5.4.7.1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встроенных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бань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саун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трибунами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спальных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корпусах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смежно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находится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100 </w:t>
      </w:r>
      <w:r>
        <w:rPr>
          <w:rFonts w:ascii="ArialMT" w:eastAsia="ArialMT" w:hAnsi="Arial-BoldMT" w:cs="ArialMT" w:hint="eastAsia"/>
          <w:sz w:val="20"/>
          <w:szCs w:val="20"/>
        </w:rPr>
        <w:t>человек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5.4.7.2 </w:t>
      </w:r>
      <w:r>
        <w:rPr>
          <w:rFonts w:ascii="ArialMT" w:eastAsia="ArialMT" w:hAnsi="Arial-BoldMT" w:cs="ArialMT" w:hint="eastAsia"/>
          <w:sz w:val="20"/>
          <w:szCs w:val="20"/>
        </w:rPr>
        <w:t>Комплекс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бань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саун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выделен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I, II, III </w:t>
      </w:r>
      <w:r>
        <w:rPr>
          <w:rFonts w:ascii="ArialMT" w:eastAsia="ArialMT" w:hAnsi="Arial-BoldMT" w:cs="ArialMT" w:hint="eastAsia"/>
          <w:sz w:val="20"/>
          <w:szCs w:val="20"/>
        </w:rPr>
        <w:t>степеней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0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>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3-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IV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>0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REI 60.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5.5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объектам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научных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образовательных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учреждений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научных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проектных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организаций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органов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управления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учреждений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5.5.1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распространяются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4,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используются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суток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некоторое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время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находится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постоянный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контингент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возраста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физического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стояния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5.5.2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общеобразовательных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образовательных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дополнитель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образования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детей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образовательных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начального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профессионального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среднего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профессионального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образования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4.1)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5.5.2.1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составе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4.1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пищеблоки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контингента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мещаемые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перегородок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5.5.2.2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составе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спортивные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физкультурно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оздоровительные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актовые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контингента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50 </w:t>
      </w:r>
      <w:r>
        <w:rPr>
          <w:rFonts w:ascii="ArialMT" w:eastAsia="ArialMT" w:hAnsi="Arial-BoldMT" w:cs="ArialMT" w:hint="eastAsia"/>
          <w:sz w:val="20"/>
          <w:szCs w:val="20"/>
        </w:rPr>
        <w:t>человек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3-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5.5.2.3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детских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дошкольных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чем</w:t>
      </w:r>
      <w:r>
        <w:rPr>
          <w:rFonts w:ascii="ArialMT" w:eastAsia="ArialMT" w:hAnsi="Arial-BoldMT" w:cs="ArialMT"/>
          <w:sz w:val="20"/>
          <w:szCs w:val="20"/>
        </w:rPr>
        <w:t xml:space="preserve"> 25 </w:t>
      </w:r>
      <w:r>
        <w:rPr>
          <w:rFonts w:ascii="ArialMT" w:eastAsia="ArialMT" w:hAnsi="Arial-BoldMT" w:cs="ArialMT" w:hint="eastAsia"/>
          <w:sz w:val="20"/>
          <w:szCs w:val="20"/>
        </w:rPr>
        <w:t>местами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3-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5.5.2.4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цокольных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запрещается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мастерские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склады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кладовые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категорий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5.5.3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образовательных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высшего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профессионального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образования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полнительного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профессионального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образования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повышения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квалификации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специалистов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4.2)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17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5.5.3.1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4.2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пристраивать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4.1.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Указанные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пристраиваемые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1.4,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3.1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3.5 (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5),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4.2, </w:t>
      </w:r>
      <w:r>
        <w:rPr>
          <w:rFonts w:ascii="ArialMT" w:eastAsia="ArialMT" w:hAnsi="Arial-BoldMT" w:cs="ArialMT" w:hint="eastAsia"/>
          <w:sz w:val="20"/>
          <w:szCs w:val="20"/>
        </w:rPr>
        <w:t>пристраиваемые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5.5.3.2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образовательных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4.2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встраивать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встраивании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3.1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3.5 (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5)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выделять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встраивании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образовательных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размещаемые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выделять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5.5.4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учреждений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проектно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конструкторских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инфор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редакционно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издательских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научных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банков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контор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офисов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класс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4.3)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5.5.4.1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4.3 </w:t>
      </w:r>
      <w:r>
        <w:rPr>
          <w:rFonts w:ascii="ArialMT" w:eastAsia="ArialMT" w:hAnsi="Arial-BoldMT" w:cs="ArialMT" w:hint="eastAsia"/>
          <w:sz w:val="20"/>
          <w:szCs w:val="20"/>
        </w:rPr>
        <w:t>пристраивать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Указанные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пристраиваемые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1.2,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1.3,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1.4,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3.1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3.5 (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5),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4.3, </w:t>
      </w:r>
      <w:r>
        <w:rPr>
          <w:rFonts w:ascii="ArialMT" w:eastAsia="ArialMT" w:hAnsi="Arial-BoldMT" w:cs="ArialMT" w:hint="eastAsia"/>
          <w:sz w:val="20"/>
          <w:szCs w:val="20"/>
        </w:rPr>
        <w:t>пристраиваемые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ственным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отсека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отделять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5.5.4.2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4.3 </w:t>
      </w:r>
      <w:r>
        <w:rPr>
          <w:rFonts w:ascii="ArialMT" w:eastAsia="ArialMT" w:hAnsi="Arial-BoldMT" w:cs="ArialMT" w:hint="eastAsia"/>
          <w:sz w:val="20"/>
          <w:szCs w:val="20"/>
        </w:rPr>
        <w:t>встраивать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встраивании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3.1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>3.5 (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5)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выделять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встраивании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</w:t>
      </w:r>
      <w:r>
        <w:rPr>
          <w:rFonts w:ascii="ArialMT" w:eastAsia="ArialMT" w:hAnsi="Arial-BoldMT" w:cs="ArialMT"/>
          <w:sz w:val="20"/>
          <w:szCs w:val="20"/>
        </w:rPr>
        <w:t xml:space="preserve">4.3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числом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персонала</w:t>
      </w:r>
      <w:r>
        <w:rPr>
          <w:rFonts w:ascii="ArialMT" w:eastAsia="ArialMT" w:hAnsi="Arial-BoldMT" w:cs="ArialMT"/>
          <w:sz w:val="20"/>
          <w:szCs w:val="20"/>
        </w:rPr>
        <w:t xml:space="preserve"> 50 </w:t>
      </w:r>
      <w:r>
        <w:rPr>
          <w:rFonts w:ascii="ArialMT" w:eastAsia="ArialMT" w:hAnsi="Arial-BoldMT" w:cs="ArialMT" w:hint="eastAsia"/>
          <w:sz w:val="20"/>
          <w:szCs w:val="20"/>
        </w:rPr>
        <w:t>человек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выделять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перекрытиями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стенами</w:t>
      </w:r>
      <w:r>
        <w:rPr>
          <w:rFonts w:ascii="ArialMT" w:eastAsia="ArialMT" w:hAnsi="Arial-BoldMT" w:cs="ArialMT"/>
          <w:sz w:val="20"/>
          <w:szCs w:val="20"/>
        </w:rPr>
        <w:t xml:space="preserve"> 2-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размещаемые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пределах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перегородками</w:t>
      </w:r>
      <w:r>
        <w:rPr>
          <w:rFonts w:ascii="ArialMT" w:eastAsia="ArialMT" w:hAnsi="Arial-BoldMT" w:cs="ArialMT"/>
          <w:sz w:val="20"/>
          <w:szCs w:val="20"/>
        </w:rPr>
        <w:t xml:space="preserve"> 1-</w:t>
      </w: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5.5.4.3 </w:t>
      </w:r>
      <w:r>
        <w:rPr>
          <w:rFonts w:ascii="ArialMT" w:eastAsia="ArialMT" w:hAnsi="Arial-BoldMT" w:cs="ArialMT" w:hint="eastAsia"/>
          <w:sz w:val="20"/>
          <w:szCs w:val="20"/>
        </w:rPr>
        <w:t>Окна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отверстия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кинопроекционной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предусмотрена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конференц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зале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шторками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заслонками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</w:t>
      </w:r>
      <w:r>
        <w:rPr>
          <w:rFonts w:ascii="ArialMT" w:eastAsia="ArialMT" w:hAnsi="Arial-BoldMT" w:cs="ArialMT"/>
          <w:sz w:val="20"/>
          <w:szCs w:val="20"/>
        </w:rPr>
        <w:t>I 15.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5.5.4.4 </w:t>
      </w:r>
      <w:r>
        <w:rPr>
          <w:rFonts w:ascii="ArialMT" w:eastAsia="ArialMT" w:hAnsi="Arial-BoldMT" w:cs="ArialMT" w:hint="eastAsia"/>
          <w:sz w:val="20"/>
          <w:szCs w:val="20"/>
        </w:rPr>
        <w:t>Отделку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потолков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конференц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залов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расположенных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зданиях</w:t>
      </w:r>
      <w:r>
        <w:rPr>
          <w:rFonts w:ascii="ArialMT" w:eastAsia="ArialMT" w:hAnsi="Arial-BoldMT" w:cs="ArialMT"/>
          <w:sz w:val="20"/>
          <w:szCs w:val="20"/>
        </w:rPr>
        <w:t xml:space="preserve"> V </w:t>
      </w:r>
      <w:r>
        <w:rPr>
          <w:rFonts w:ascii="ArialMT" w:eastAsia="ArialMT" w:hAnsi="Arial-BoldMT" w:cs="ArialMT" w:hint="eastAsia"/>
          <w:sz w:val="20"/>
          <w:szCs w:val="20"/>
        </w:rPr>
        <w:t>сте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предусматривать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>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6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Требования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объектам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производственного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или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складского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назначения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6.1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Общие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объектам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производственного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складского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назначения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6.1.1.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приведены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характера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далее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объекты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сельскохозяйственного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обустройства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яных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месторождений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химических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газоперерабатывающих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предприятий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складов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газов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подземных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хранилищ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нефтепродуктов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сооружаемых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геотехнологическими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способами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ледогрунтовых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хранилищ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нефти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магистральных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трубопроводов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настоящего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учитывать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дополнительные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регламентированные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регламентами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нормативными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правовыми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актами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национальными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6.1.2. </w:t>
      </w:r>
      <w:r>
        <w:rPr>
          <w:rFonts w:ascii="ArialMT" w:eastAsia="ArialMT" w:hAnsi="Arial-BoldMT" w:cs="ArialMT" w:hint="eastAsia"/>
          <w:sz w:val="20"/>
          <w:szCs w:val="20"/>
        </w:rPr>
        <w:t>Расстояния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строениями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далее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терри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зависимости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степени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категории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взрывопожарной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принимать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таблице</w:t>
      </w:r>
      <w:r>
        <w:rPr>
          <w:rFonts w:ascii="ArialMT" w:eastAsia="ArialMT" w:hAnsi="Arial-BoldMT" w:cs="ArialMT"/>
          <w:sz w:val="20"/>
          <w:szCs w:val="20"/>
        </w:rPr>
        <w:t xml:space="preserve"> 2.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. III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IV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3. IV </w:t>
      </w: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3. V </w:t>
      </w: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кости</w:t>
      </w:r>
      <w:r>
        <w:rPr>
          <w:rFonts w:ascii="ArialMT" w:eastAsia="ArialMT" w:hAnsi="Arial-BoldMT" w:cs="ArialMT"/>
          <w:sz w:val="16"/>
          <w:szCs w:val="16"/>
        </w:rPr>
        <w:t xml:space="preserve">. III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кате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прим</w:t>
      </w:r>
      <w:r>
        <w:rPr>
          <w:rFonts w:ascii="ArialMT" w:eastAsia="ArialMT" w:hAnsi="Arial-BoldMT" w:cs="ArialMT"/>
          <w:sz w:val="16"/>
          <w:szCs w:val="16"/>
        </w:rPr>
        <w:t>. 4)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9 12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9 12 15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3. V </w:t>
      </w: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стойкости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12 15 18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Наименьшим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считается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свету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наружными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конструкциями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наличии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выступающих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выполненных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</w:t>
      </w:r>
      <w:r>
        <w:rPr>
          <w:rFonts w:ascii="ArialMT" w:eastAsia="ArialMT" w:hAnsi="Arial-BoldMT" w:cs="ArialMT"/>
          <w:sz w:val="18"/>
          <w:szCs w:val="18"/>
        </w:rPr>
        <w:t>1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 w:hint="eastAsia"/>
          <w:sz w:val="18"/>
          <w:szCs w:val="18"/>
        </w:rPr>
        <w:t>Г</w:t>
      </w:r>
      <w:r>
        <w:rPr>
          <w:rFonts w:ascii="ArialMT" w:eastAsia="ArialMT" w:hAnsi="Arial-BoldMT" w:cs="ArialMT"/>
          <w:sz w:val="18"/>
          <w:szCs w:val="18"/>
        </w:rPr>
        <w:t xml:space="preserve">4, </w:t>
      </w:r>
      <w:r>
        <w:rPr>
          <w:rFonts w:ascii="ArialMT" w:eastAsia="ArialMT" w:hAnsi="Arial-BoldMT" w:cs="ArialMT" w:hint="eastAsia"/>
          <w:sz w:val="18"/>
          <w:szCs w:val="18"/>
        </w:rPr>
        <w:t>наименьшим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считается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струкциями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6.1.3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ІІІ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І</w:t>
      </w:r>
      <w:r>
        <w:rPr>
          <w:rFonts w:ascii="ArialMT" w:eastAsia="ArialMT" w:hAnsi="Arial-BoldMT" w:cs="ArialMT"/>
          <w:sz w:val="16"/>
          <w:szCs w:val="16"/>
        </w:rPr>
        <w:t xml:space="preserve">V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допускаемую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считая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пожароопасной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низшей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низшего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широкого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выходящая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является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ІІІ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мещаемых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имеют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противостоящие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заполнением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6.1.4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любой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ІІІ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І</w:t>
      </w:r>
      <w:r>
        <w:rPr>
          <w:rFonts w:ascii="ArialMT" w:eastAsia="ArialMT" w:hAnsi="Arial-BoldMT" w:cs="ArialMT"/>
          <w:sz w:val="16"/>
          <w:szCs w:val="16"/>
        </w:rPr>
        <w:t xml:space="preserve">V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местностях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находящихся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Северным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поляр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кругом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береговой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полосе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Берингова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Охотского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морей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Татарского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пролива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полуострове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Камчатка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острове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Сахалин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Курильских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Командорских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островах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увеличивается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25 %.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береговой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принимается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км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хребта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6.1.5 </w:t>
      </w:r>
      <w:r>
        <w:rPr>
          <w:rFonts w:ascii="ArialMT" w:eastAsia="ArialMT" w:hAnsi="Arial-BoldMT" w:cs="ArialMT" w:hint="eastAsia"/>
          <w:sz w:val="16"/>
          <w:szCs w:val="16"/>
        </w:rPr>
        <w:t>Указанное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І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ІІ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ІІІ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І</w:t>
      </w:r>
      <w:r>
        <w:rPr>
          <w:rFonts w:ascii="ArialMT" w:eastAsia="ArialMT" w:hAnsi="Arial-BoldMT" w:cs="ArialMT"/>
          <w:sz w:val="16"/>
          <w:szCs w:val="16"/>
        </w:rPr>
        <w:t xml:space="preserve">V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уменьшается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9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соблюдении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условий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оборудуются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стационарными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автоматическими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системами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пожаротушения;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удельная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нагрузка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равна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кг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6.1.6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массива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хвойных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разработки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залегания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торфа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смешанных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массивах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когда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строительство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связано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вырубкой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массива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хвойных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сокращать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залегания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торфа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сокращать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засыпки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залегания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торфа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слоем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толщиной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половины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настоящем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6.1.7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3.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Склады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Склады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Камен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Фре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зерного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торфа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Кусково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торфа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Лесома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териалов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круглых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пиленых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Щепы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опилок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Легковоспла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меняющихся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костей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II. III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V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Емкостью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Емкостью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600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600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5000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3000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1* </w:t>
      </w:r>
      <w:r>
        <w:rPr>
          <w:rFonts w:ascii="ArialMT" w:eastAsia="ArialMT" w:hAnsi="Arial-BoldMT" w:cs="ArialMT" w:hint="eastAsia"/>
          <w:sz w:val="16"/>
          <w:szCs w:val="16"/>
        </w:rPr>
        <w:t>Каменного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емкостью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1000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6 6 12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* 12 12 6 6 24 18 24 18 18 12 6 18 12 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1000 6 12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* 12 12 6 6 24 13 24 18 18 12 6 12 6 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Фрезерного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торфа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10000 24 30 36 12 12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* 42 36 42 36 42 36 30 42 36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1000 18 24 30 12 12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* 42 36 42 36 42 36 30 42 36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Кускового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торфа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10000 18 18 24 6 6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* 42 36 42 36 36 30 24 36 30 24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1000 12 15 18 6 6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* 42 36 42 36 36 30 24 36 30 24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круглых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пиленых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10000 15 24 30 24 24 42 42 42 42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* 36 30 42 36 30 42 36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1000 12 15 18 18 18 36 36 36 36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* 36 30 36 30 24 36 30 24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Щепы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опилок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емкостью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5000 18 30 36 24 24 42 42 42 42 36 36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* 42 36 30 42 36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1000 15 18 24 18 16 36 36 36 36 30 24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* 36 30 24 36 30 24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емкостью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2000 30 30 36 18 18 42 42 36 36 42 36 42 36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*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600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1000 24 24 30 12 12 36 36 30 30 36 30 36 30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*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600 18 18 24 6 6 30 30 24 24 30 24 30 24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*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300 12 12 18 6 6 24 24 18 18 24 18 24 18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*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/>
          <w:sz w:val="16"/>
          <w:szCs w:val="16"/>
        </w:rPr>
        <w:t xml:space="preserve">7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емкостью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5000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10000 30 30 36 18 18 42 42 36 36 42 36 42 36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*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3000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5000 24 24 30 12 12 36 36 30 30 36 30 36 30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*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300 18 18 24 6 6 30 30 24 24 30 24 30 24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*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одинаковых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фрезерного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кускового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торфа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нескольких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6.1.8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пиленых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самовозгорающихся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3,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надлежит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увеличивать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25 %.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6.1.9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торфа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фрезерного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кускового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лесомате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риалов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надлежит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увели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25 %.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6.1.10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совместном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приведенная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емкость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</w:t>
      </w:r>
      <w:r>
        <w:rPr>
          <w:rFonts w:ascii="ArialMT" w:eastAsia="ArialMT" w:hAnsi="Arial-BoldMT" w:cs="ArialMT"/>
          <w:sz w:val="16"/>
          <w:szCs w:val="16"/>
        </w:rPr>
        <w:t xml:space="preserve">. 3,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приведенная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что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приравнивается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емкости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наземного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приравнивается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емкости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земном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емкости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увеличены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раза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сокращены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50 %.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учитывать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раздела</w:t>
      </w:r>
      <w:r>
        <w:rPr>
          <w:rFonts w:ascii="ArialMT" w:eastAsia="ArialMT" w:hAnsi="Arial-BoldMT" w:cs="ArialMT"/>
          <w:sz w:val="16"/>
          <w:szCs w:val="16"/>
        </w:rPr>
        <w:t xml:space="preserve"> 6.4 </w:t>
      </w:r>
      <w:r>
        <w:rPr>
          <w:rFonts w:ascii="ArialMT" w:eastAsia="ArialMT" w:hAnsi="Arial-BoldMT" w:cs="ArialMT" w:hint="eastAsia"/>
          <w:sz w:val="16"/>
          <w:szCs w:val="16"/>
        </w:rPr>
        <w:t>настоящего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документа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6.1.11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нормируются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каменного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т;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геометрической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каменного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торфа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фрезерного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кускового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емкостью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обращенная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глухая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противопожарная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6.1.12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3,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каменного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торфа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кускового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фрезерного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щепы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пилок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складирования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материалов;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сливо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наливных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жидкостями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6.1.13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3,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рамп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рудования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готовой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продукции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сгораемой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графе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3,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6.1.14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согласно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6.1.15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преградах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отделяющих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коридоров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лифтовых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шлюзы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постоянным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[2].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шлюзов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невозможности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шлюзов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преградах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отделяющих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ворот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люков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клапанов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преградах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отделяющих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комплекс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мероприятий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ограничению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распространения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проникания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пылей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волокон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способных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образовывать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взрывоопасные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концентрации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Эффективность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мероприятий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обоснована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преград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которые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воротами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сообщения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оборудованные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автоматического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Ограждающие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6.1.17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производятся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применяются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хранятся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легковоспламеняющиеся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горючести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>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6.1.18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включая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мансардный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пользо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положениями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настоящего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представленными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перестраиваемых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расширением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реконструкцией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ническим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перевооружением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отступления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настоящих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геометрических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параметров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6.1.19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уборные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отдыха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обогрева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охлаждения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гигиены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женщин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ручных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ванн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питьевого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водоснабжения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умывальные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полудуши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мастеров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персонала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которые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вблизи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курительные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Встроенные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сборно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разборных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рассредоточенно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встроенные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уборных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гигиены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женщин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ручных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ванн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питьевого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водоснабжения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умывальных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лудушей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антресолях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потолка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2,4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6.1.20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пристройках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Пристройки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Пристройки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пристройки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пристройки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Пристройки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6.1.21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вставках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встройках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I, II,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6.1.22 </w:t>
      </w:r>
      <w:r>
        <w:rPr>
          <w:rFonts w:ascii="ArialMT" w:eastAsia="ArialMT" w:hAnsi="Arial-BoldMT" w:cs="ArialMT" w:hint="eastAsia"/>
          <w:sz w:val="16"/>
          <w:szCs w:val="16"/>
        </w:rPr>
        <w:t>Вставки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Вставки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I,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1, III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Встройки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Встройки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I,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1, III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Суммарная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вставок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выделяемых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встроек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установленной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[1].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6.1.23 </w:t>
      </w:r>
      <w:r>
        <w:rPr>
          <w:rFonts w:ascii="ArialMT" w:eastAsia="ArialMT" w:hAnsi="Arial-BoldMT" w:cs="ArialMT" w:hint="eastAsia"/>
          <w:sz w:val="16"/>
          <w:szCs w:val="16"/>
        </w:rPr>
        <w:t>Коридоры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тяженностью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6.1.24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главные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остальных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обычных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клетках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поэтажные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холлы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коридоров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6.1.25 </w:t>
      </w:r>
      <w:r>
        <w:rPr>
          <w:rFonts w:ascii="ArialMT" w:eastAsia="ArialMT" w:hAnsi="Arial-BoldMT" w:cs="ArialMT" w:hint="eastAsia"/>
          <w:sz w:val="16"/>
          <w:szCs w:val="16"/>
        </w:rPr>
        <w:t>Облицовку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поверхностей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перегородок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потолков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75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групп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горючести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>2.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6.1.26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численностью</w:t>
      </w:r>
      <w:r>
        <w:rPr>
          <w:rFonts w:ascii="ArialMT" w:eastAsia="ArialMT" w:hAnsi="Arial-BoldMT" w:cs="ArialMT"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sz w:val="16"/>
          <w:szCs w:val="16"/>
        </w:rPr>
        <w:t>работающих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3000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вертикальные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мусоропроводы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мусоросборными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камерами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Ограждающие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ствола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соропровода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EI 30.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Мусоросборную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камеру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стволом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мусоропровода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мусоросборной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камере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устанавливать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спринклерные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оросители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камеры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козырек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надстройке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мансардным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имеющуюся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систему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мусороудаления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изменять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Требования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производственным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6.2.1 </w:t>
      </w:r>
      <w:r>
        <w:rPr>
          <w:rFonts w:ascii="ArialMT" w:eastAsia="ArialMT" w:hAnsi="Arial-BoldMT" w:cs="ArialMT" w:hint="eastAsia"/>
          <w:sz w:val="16"/>
          <w:szCs w:val="16"/>
        </w:rPr>
        <w:t>Общую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вклю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цокольного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подвальных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измеренных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поверхностей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крайних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колонн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тоннелей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внутренних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антресолей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ярусов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рамп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горизонтальной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проекции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включаются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подполья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выступающих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коммуникаций</w:t>
      </w:r>
      <w:r>
        <w:rPr>
          <w:rFonts w:ascii="ArialMT" w:eastAsia="ArialMT" w:hAnsi="Arial-BoldMT" w:cs="ArialMT"/>
          <w:sz w:val="16"/>
          <w:szCs w:val="16"/>
        </w:rPr>
        <w:t>),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подвесными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потолками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доступа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коммуникациям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обслуживающего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персонала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крановых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кранов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конвейеров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монорельсов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светильников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занимающих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многоэтажного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двухсветных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многосветных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включать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6.2.2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антресолей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любой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вышает</w:t>
      </w:r>
      <w:r>
        <w:rPr>
          <w:rFonts w:ascii="ArialMT" w:eastAsia="ArialMT" w:hAnsi="Arial-BoldMT" w:cs="ArialMT"/>
          <w:sz w:val="16"/>
          <w:szCs w:val="16"/>
        </w:rPr>
        <w:t xml:space="preserve"> 40 %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многоэтажного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определенным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6.2.1.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автоматического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увеличивать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100 %,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суммарная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[1].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уменьшить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25 %.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6.2.3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выступающих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покрытия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высота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выступающих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коммуникаций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регулярного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нерегулярного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1,3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въезда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высота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4,2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выступающих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коммуникаций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4,5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6.2.4 </w:t>
      </w:r>
      <w:r>
        <w:rPr>
          <w:rFonts w:ascii="ArialMT" w:eastAsia="ArialMT" w:hAnsi="Arial-BoldMT" w:cs="ArialMT" w:hint="eastAsia"/>
          <w:sz w:val="16"/>
          <w:szCs w:val="16"/>
        </w:rPr>
        <w:t>Ввод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технологической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требований</w:t>
      </w:r>
      <w:r>
        <w:rPr>
          <w:rFonts w:ascii="ArialMT" w:eastAsia="ArialMT" w:hAnsi="Arial-BoldMT" w:cs="ArialMT"/>
          <w:sz w:val="16"/>
          <w:szCs w:val="16"/>
        </w:rPr>
        <w:t xml:space="preserve"> 6.2.14.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6.2.5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сырья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полуфабрикатов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готовой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грузовые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платформы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рампы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требований</w:t>
      </w:r>
      <w:r>
        <w:rPr>
          <w:rFonts w:ascii="ArialMT" w:eastAsia="ArialMT" w:hAnsi="Arial-BoldMT" w:cs="ArialMT"/>
          <w:sz w:val="16"/>
          <w:szCs w:val="16"/>
        </w:rPr>
        <w:t xml:space="preserve"> 6.3.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легкосбрасываемые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ограждающие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легкосбрасываемых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использовать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остекление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фонарей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недостаточной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остекления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легкосбрасываемых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алюминиевых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асбестоцементных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листов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эффективного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утеплителя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легкосбрасываемых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расчетом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отсутствии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легкосбрасываемых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0,05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объема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0,03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Оконное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стекло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относится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легкосбрасываемым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толщине</w:t>
      </w:r>
      <w:r>
        <w:rPr>
          <w:rFonts w:ascii="ArialMT" w:eastAsia="ArialMT" w:hAnsi="Arial-BoldMT" w:cs="ArialMT"/>
          <w:sz w:val="16"/>
          <w:szCs w:val="16"/>
        </w:rPr>
        <w:t xml:space="preserve"> 3, 4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соответственно</w:t>
      </w:r>
      <w:r>
        <w:rPr>
          <w:rFonts w:ascii="ArialMT" w:eastAsia="ArialMT" w:hAnsi="Arial-BoldMT" w:cs="ArialMT"/>
          <w:sz w:val="16"/>
          <w:szCs w:val="16"/>
        </w:rPr>
        <w:t xml:space="preserve">) 0,8, 1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1,5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Армированное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стекло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легкосбрасываемым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конструкциям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относится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Рулонный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ковер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легкосбрасываемых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разрезать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карты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180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каждая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Расчетная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нагрузка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легкосбрасываемых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0,7 </w:t>
      </w:r>
      <w:r>
        <w:rPr>
          <w:rFonts w:ascii="ArialMT" w:eastAsia="ArialMT" w:hAnsi="Arial-BoldMT" w:cs="ArialMT" w:hint="eastAsia"/>
          <w:sz w:val="16"/>
          <w:szCs w:val="16"/>
        </w:rPr>
        <w:t>кПа</w:t>
      </w:r>
      <w:r>
        <w:rPr>
          <w:rFonts w:ascii="ArialMT" w:eastAsia="ArialMT" w:hAnsi="Arial-BoldMT" w:cs="ArialMT"/>
          <w:sz w:val="16"/>
          <w:szCs w:val="16"/>
        </w:rPr>
        <w:t xml:space="preserve"> (70 </w:t>
      </w:r>
      <w:r>
        <w:rPr>
          <w:rFonts w:ascii="ArialMT" w:eastAsia="ArialMT" w:hAnsi="Arial-BoldMT" w:cs="ArialMT" w:hint="eastAsia"/>
          <w:sz w:val="16"/>
          <w:szCs w:val="16"/>
        </w:rPr>
        <w:t>кгс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6.2.7 </w:t>
      </w:r>
      <w:r>
        <w:rPr>
          <w:rFonts w:ascii="ArialMT" w:eastAsia="ArialMT" w:hAnsi="Arial-BoldMT" w:cs="ArialMT" w:hint="eastAsia"/>
          <w:sz w:val="16"/>
          <w:szCs w:val="16"/>
        </w:rPr>
        <w:t>Фонари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незадуваемыми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Длина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фонарей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120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торцами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фонарей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торцом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фонаря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нее</w:t>
      </w:r>
      <w:r>
        <w:rPr>
          <w:rFonts w:ascii="ArialMT" w:eastAsia="ArialMT" w:hAnsi="Arial-BoldMT" w:cs="ArialMT"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Открывание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створок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фонарей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механизированным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механизмов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открывания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дублированным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ручным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управлением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6.2.8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остеклением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зенитных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фонарей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выполняемых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листового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силикатного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стекла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стеклопакетов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профильного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стекла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вдоль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остекления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прямоугольных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светоаэрационных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фонарей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металлической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сетки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6.2.9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водостоками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парапет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парапета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0,6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решетчатым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ограждением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 0,6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поверхности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6.2.10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планировочной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карниза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парапета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3"/>
          <w:szCs w:val="13"/>
        </w:rPr>
      </w:pPr>
      <w:r>
        <w:rPr>
          <w:rFonts w:ascii="ArialMT" w:eastAsia="ArialMT" w:hAnsi="Arial-BoldMT" w:cs="ArialMT"/>
          <w:sz w:val="16"/>
          <w:szCs w:val="16"/>
        </w:rPr>
        <w:t xml:space="preserve">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кровлю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неполные</w:t>
      </w:r>
      <w:r>
        <w:rPr>
          <w:rFonts w:ascii="ArialMT" w:eastAsia="ArialMT" w:hAnsi="Arial-BoldMT" w:cs="ArialMT"/>
          <w:sz w:val="16"/>
          <w:szCs w:val="16"/>
        </w:rPr>
        <w:t xml:space="preserve"> 40 000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кровли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одноэтажных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лестнице;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многоэтажных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когда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нецелесообразно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планировочной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6.2.11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допуска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выделяться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>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мобильные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75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6.2.12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различной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взрывопожарной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мероприятия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предупреждению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взрыва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распространения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Эффективность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мероприятий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обоснована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проектной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документации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мероприятия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являются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недостаточно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эффективными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технологические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взрывопожарной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другого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коридоров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типов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противопо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междуэтажными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подвалом</w:t>
      </w:r>
      <w:r>
        <w:rPr>
          <w:rFonts w:ascii="ArialMT" w:eastAsia="ArialMT" w:hAnsi="Arial-BoldMT" w:cs="ArialMT"/>
          <w:sz w:val="16"/>
          <w:szCs w:val="16"/>
        </w:rPr>
        <w:t>)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междуэтажными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подвалом</w:t>
      </w:r>
      <w:r>
        <w:rPr>
          <w:rFonts w:ascii="ArialMT" w:eastAsia="ArialMT" w:hAnsi="Arial-BoldMT" w:cs="ArialMT"/>
          <w:sz w:val="16"/>
          <w:szCs w:val="16"/>
        </w:rPr>
        <w:t>)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1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6.2.13 </w:t>
      </w:r>
      <w:r>
        <w:rPr>
          <w:rFonts w:ascii="ArialMT" w:eastAsia="ArialMT" w:hAnsi="Arial-BoldMT" w:cs="ArialMT" w:hint="eastAsia"/>
          <w:sz w:val="16"/>
          <w:szCs w:val="16"/>
        </w:rPr>
        <w:t>Подвалы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1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каждая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считая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Здесь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далее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словосочетание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правило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означает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что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данное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решение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является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преобладающим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отступление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обосновано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окна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шириной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0,75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1,2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приямками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шириной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0,3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длиной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1,8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дымососа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Суммарную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окон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0,2 %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1000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двух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окон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Перекрытия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подвалами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иметь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REI 45.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Коридоры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шириной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2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выходами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непосредственно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через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обособленные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лестничные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клетки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Перегородки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отделяющие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коридоров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sz w:val="18"/>
          <w:szCs w:val="18"/>
        </w:rPr>
        <w:t xml:space="preserve"> 1-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Подвалы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>1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3, </w:t>
      </w:r>
      <w:r>
        <w:rPr>
          <w:rFonts w:ascii="ArialMT" w:eastAsia="ArialMT" w:hAnsi="Arial-BoldMT" w:cs="ArialMT" w:hint="eastAsia"/>
          <w:sz w:val="18"/>
          <w:szCs w:val="18"/>
        </w:rPr>
        <w:t>которые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технологии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могут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размещены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разделять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перегородками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1500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каждая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устройством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дымоудаления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[2].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24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6.2.14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въезд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локомотивов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всех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паровозов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тепловозов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>1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конструкциями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покрытий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>3.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6.2.15 </w:t>
      </w:r>
      <w:r>
        <w:rPr>
          <w:rFonts w:ascii="ArialMT" w:eastAsia="ArialMT" w:hAnsi="Arial-BoldMT" w:cs="ArialMT" w:hint="eastAsia"/>
          <w:sz w:val="18"/>
          <w:szCs w:val="18"/>
        </w:rPr>
        <w:t>Перед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лифтами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всех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тамбур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шлюзы</w:t>
      </w:r>
      <w:r>
        <w:rPr>
          <w:rFonts w:ascii="ArialMT" w:eastAsia="ArialMT" w:hAnsi="Arial-BoldMT" w:cs="ArialMT"/>
          <w:sz w:val="18"/>
          <w:szCs w:val="18"/>
        </w:rPr>
        <w:t xml:space="preserve"> 1-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постоянным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подпором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воздуха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машинных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отделениях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лифтов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постоянный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подпор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воздуха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[2].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6.2.16 </w:t>
      </w:r>
      <w:r>
        <w:rPr>
          <w:rFonts w:ascii="ArialMT" w:eastAsia="ArialMT" w:hAnsi="Arial-BoldMT" w:cs="ArialMT" w:hint="eastAsia"/>
          <w:sz w:val="18"/>
          <w:szCs w:val="18"/>
        </w:rPr>
        <w:t>Участки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перекрытий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технологических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площадок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установлены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аппараты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установки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оборудование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наличием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легковоспламеняющихся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горючих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токсичных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жидкостей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иметь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глухие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бортики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поддоны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НГ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Высота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бортиков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бортиками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поддонов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устанавливаются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технологической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6.2.17 </w:t>
      </w:r>
      <w:r>
        <w:rPr>
          <w:rFonts w:ascii="ArialMT" w:eastAsia="ArialMT" w:hAnsi="Arial-BoldMT" w:cs="ArialMT" w:hint="eastAsia"/>
          <w:sz w:val="18"/>
          <w:szCs w:val="18"/>
        </w:rPr>
        <w:t>Зенитные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фонари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светопропускающими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элементами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</w:t>
      </w:r>
      <w:r>
        <w:rPr>
          <w:rFonts w:ascii="ArialMT" w:eastAsia="ArialMT" w:hAnsi="Arial-BoldMT" w:cs="ArialMT"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</w:t>
      </w:r>
      <w:r>
        <w:rPr>
          <w:rFonts w:ascii="ArialMT" w:eastAsia="ArialMT" w:hAnsi="Arial-BoldMT" w:cs="ArialMT"/>
          <w:sz w:val="18"/>
          <w:szCs w:val="18"/>
        </w:rPr>
        <w:t xml:space="preserve">4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применять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только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зданиях</w:t>
      </w:r>
      <w:r>
        <w:rPr>
          <w:rFonts w:ascii="ArialMT" w:eastAsia="ArialMT" w:hAnsi="Arial-BoldMT" w:cs="ArialMT"/>
          <w:sz w:val="18"/>
          <w:szCs w:val="18"/>
        </w:rPr>
        <w:t xml:space="preserve"> I, II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III </w:t>
      </w:r>
      <w:r>
        <w:rPr>
          <w:rFonts w:ascii="ArialMT" w:eastAsia="ArialMT" w:hAnsi="Arial-BoldMT" w:cs="ArialMT" w:hint="eastAsia"/>
          <w:sz w:val="18"/>
          <w:szCs w:val="18"/>
        </w:rPr>
        <w:t>степеней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класса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0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4, </w:t>
      </w:r>
      <w:r>
        <w:rPr>
          <w:rFonts w:ascii="ArialMT" w:eastAsia="ArialMT" w:hAnsi="Arial-BoldMT" w:cs="ArialMT" w:hint="eastAsia"/>
          <w:sz w:val="18"/>
          <w:szCs w:val="18"/>
        </w:rPr>
        <w:t>Г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покрытиями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НГ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</w:t>
      </w:r>
      <w:r>
        <w:rPr>
          <w:rFonts w:ascii="ArialMT" w:eastAsia="ArialMT" w:hAnsi="Arial-BoldMT" w:cs="ArialMT"/>
          <w:sz w:val="18"/>
          <w:szCs w:val="18"/>
        </w:rPr>
        <w:t>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рулонной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кровлей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имеющей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защитное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покрытие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гравия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Общая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светопропускающих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элементов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фонарей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превышать</w:t>
      </w:r>
      <w:r>
        <w:rPr>
          <w:rFonts w:ascii="ArialMT" w:eastAsia="ArialMT" w:hAnsi="Arial-BoldMT" w:cs="ArialMT"/>
          <w:sz w:val="18"/>
          <w:szCs w:val="18"/>
        </w:rPr>
        <w:t xml:space="preserve"> 15 % </w:t>
      </w:r>
      <w:r>
        <w:rPr>
          <w:rFonts w:ascii="ArialMT" w:eastAsia="ArialMT" w:hAnsi="Arial-BoldMT" w:cs="ArialMT" w:hint="eastAsia"/>
          <w:sz w:val="18"/>
          <w:szCs w:val="18"/>
        </w:rPr>
        <w:t>общей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покрытия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проема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3"/>
          <w:szCs w:val="13"/>
        </w:rPr>
      </w:pPr>
      <w:r>
        <w:rPr>
          <w:rFonts w:ascii="ArialMT" w:eastAsia="ArialMT" w:hAnsi="Arial-BoldMT" w:cs="ArialMT" w:hint="eastAsia"/>
          <w:sz w:val="18"/>
          <w:szCs w:val="18"/>
        </w:rPr>
        <w:t>одного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фонаря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12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удельной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массе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светопропускающих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элементов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20 </w:t>
      </w:r>
      <w:r>
        <w:rPr>
          <w:rFonts w:ascii="ArialMT" w:eastAsia="ArialMT" w:hAnsi="Arial-BoldMT" w:cs="ArialMT" w:hint="eastAsia"/>
          <w:sz w:val="18"/>
          <w:szCs w:val="18"/>
        </w:rPr>
        <w:t>кг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18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удельной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массе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светопропускающих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элементов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sz w:val="18"/>
          <w:szCs w:val="18"/>
        </w:rPr>
        <w:t>кг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рулонная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кровля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иметь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защитное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покрытие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гравия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свету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фонарями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составлять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6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6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18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3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6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совмещении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фонарей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один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фонарь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относятся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все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указанные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ограничения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зенитными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фонарями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светопропускающими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заполнениями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</w:t>
      </w:r>
      <w:r>
        <w:rPr>
          <w:rFonts w:ascii="ArialMT" w:eastAsia="ArialMT" w:hAnsi="Arial-BoldMT" w:cs="ArialMT"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</w:t>
      </w:r>
      <w:r>
        <w:rPr>
          <w:rFonts w:ascii="ArialMT" w:eastAsia="ArialMT" w:hAnsi="Arial-BoldMT" w:cs="ArialMT"/>
          <w:sz w:val="18"/>
          <w:szCs w:val="18"/>
        </w:rPr>
        <w:t>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продольном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поперечном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направлениях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покрытия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через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каждые</w:t>
      </w:r>
      <w:r>
        <w:rPr>
          <w:rFonts w:ascii="ArialMT" w:eastAsia="ArialMT" w:hAnsi="Arial-BoldMT" w:cs="ArialMT"/>
          <w:sz w:val="18"/>
          <w:szCs w:val="18"/>
        </w:rPr>
        <w:t xml:space="preserve"> 54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устраиваться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разрывы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шириной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6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горизонтали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зенитных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фонарей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составлять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6.2.18 </w:t>
      </w:r>
      <w:r>
        <w:rPr>
          <w:rFonts w:ascii="ArialMT" w:eastAsia="ArialMT" w:hAnsi="Arial-BoldMT" w:cs="ArialMT" w:hint="eastAsia"/>
          <w:sz w:val="18"/>
          <w:szCs w:val="18"/>
        </w:rPr>
        <w:t>Лестницы</w:t>
      </w:r>
      <w:r>
        <w:rPr>
          <w:rFonts w:ascii="ArialMT" w:eastAsia="ArialMT" w:hAnsi="Arial-BoldMT" w:cs="ArialMT"/>
          <w:sz w:val="18"/>
          <w:szCs w:val="18"/>
        </w:rPr>
        <w:t xml:space="preserve"> 3-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предназначенные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доступа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подразделений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иметь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ширину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0,7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6.3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Требования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складским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зданиям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6.3.1 </w:t>
      </w:r>
      <w:r>
        <w:rPr>
          <w:rFonts w:ascii="ArialMT" w:eastAsia="ArialMT" w:hAnsi="Arial-BoldMT" w:cs="ArialMT" w:hint="eastAsia"/>
          <w:sz w:val="18"/>
          <w:szCs w:val="18"/>
        </w:rPr>
        <w:t>Положения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раздела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распространяются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класса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функциональной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</w:t>
      </w:r>
      <w:r>
        <w:rPr>
          <w:rFonts w:ascii="ArialMT" w:eastAsia="ArialMT" w:hAnsi="Arial-BoldMT" w:cs="ArialMT"/>
          <w:sz w:val="18"/>
          <w:szCs w:val="18"/>
        </w:rPr>
        <w:t xml:space="preserve">5.2, </w:t>
      </w:r>
      <w:r>
        <w:rPr>
          <w:rFonts w:ascii="ArialMT" w:eastAsia="ArialMT" w:hAnsi="Arial-BoldMT" w:cs="ArialMT" w:hint="eastAsia"/>
          <w:sz w:val="18"/>
          <w:szCs w:val="18"/>
        </w:rPr>
        <w:t>предназначенные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веществ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мате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риалов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продукции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сырья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размещенных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другой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функциональной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требующих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мероприятий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сохранения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заданных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параметров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вну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тренней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среды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Требования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раздела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распространяются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хранения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взрывчатых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радиоактивных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сильнодействующих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ядовитых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веществ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горючих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газов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горючих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газов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таре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давлением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70 </w:t>
      </w:r>
      <w:r>
        <w:rPr>
          <w:rFonts w:ascii="ArialMT" w:eastAsia="ArialMT" w:hAnsi="Arial-BoldMT" w:cs="ArialMT" w:hint="eastAsia"/>
          <w:sz w:val="18"/>
          <w:szCs w:val="18"/>
        </w:rPr>
        <w:t>кПа</w:t>
      </w:r>
      <w:r>
        <w:rPr>
          <w:rFonts w:ascii="ArialMT" w:eastAsia="ArialMT" w:hAnsi="Arial-BoldMT" w:cs="ArialMT"/>
          <w:sz w:val="18"/>
          <w:szCs w:val="18"/>
        </w:rPr>
        <w:t xml:space="preserve"> (0,7 </w:t>
      </w:r>
      <w:r>
        <w:rPr>
          <w:rFonts w:ascii="ArialMT" w:eastAsia="ArialMT" w:hAnsi="Arial-BoldMT" w:cs="ArialMT" w:hint="eastAsia"/>
          <w:sz w:val="18"/>
          <w:szCs w:val="18"/>
        </w:rPr>
        <w:t>кгс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sz w:val="18"/>
          <w:szCs w:val="18"/>
        </w:rPr>
        <w:t>нефти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нефтепродуктов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каучука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целлулоида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горючих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пластмасс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кинопленки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цемента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хлопка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пушнины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мехов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меховых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изделий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проектирование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холодильников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6.3.2 </w:t>
      </w:r>
      <w:r>
        <w:rPr>
          <w:rFonts w:ascii="ArialMT" w:eastAsia="ArialMT" w:hAnsi="Arial-BoldMT" w:cs="ArialMT" w:hint="eastAsia"/>
          <w:sz w:val="18"/>
          <w:szCs w:val="18"/>
        </w:rPr>
        <w:t>Степень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класс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конструктивной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высоту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[1], 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исключением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специально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оговоренных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случаев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6.3.3 </w:t>
      </w:r>
      <w:r>
        <w:rPr>
          <w:rFonts w:ascii="ArialMT" w:eastAsia="ArialMT" w:hAnsi="Arial-BoldMT" w:cs="ArialMT" w:hint="eastAsia"/>
          <w:sz w:val="18"/>
          <w:szCs w:val="18"/>
        </w:rPr>
        <w:t>Наружные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ограждающие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ектировать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раздела</w:t>
      </w:r>
      <w:r>
        <w:rPr>
          <w:rFonts w:ascii="ArialMT" w:eastAsia="ArialMT" w:hAnsi="Arial-BoldMT" w:cs="ArialMT"/>
          <w:sz w:val="18"/>
          <w:szCs w:val="18"/>
        </w:rPr>
        <w:t xml:space="preserve"> 6.2.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6.3.4 </w:t>
      </w:r>
      <w:r>
        <w:rPr>
          <w:rFonts w:ascii="ArialMT" w:eastAsia="ArialMT" w:hAnsi="Arial-BoldMT" w:cs="ArialMT" w:hint="eastAsia"/>
          <w:sz w:val="18"/>
          <w:szCs w:val="18"/>
        </w:rPr>
        <w:t>Многоэтажные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проектировать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шириной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6.3.5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первого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многоэтажного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нормам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этажного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перекрытие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первым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является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противопожарным</w:t>
      </w:r>
      <w:r>
        <w:rPr>
          <w:rFonts w:ascii="ArialMT" w:eastAsia="ArialMT" w:hAnsi="Arial-BoldMT" w:cs="ArialMT"/>
          <w:sz w:val="18"/>
          <w:szCs w:val="18"/>
        </w:rPr>
        <w:t xml:space="preserve"> 1-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6.3.6 </w:t>
      </w:r>
      <w:r>
        <w:rPr>
          <w:rFonts w:ascii="ArialMT" w:eastAsia="ArialMT" w:hAnsi="Arial-BoldMT" w:cs="ArialMT" w:hint="eastAsia"/>
          <w:sz w:val="18"/>
          <w:szCs w:val="18"/>
        </w:rPr>
        <w:t>Складские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>1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отделять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других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перегородками</w:t>
      </w:r>
      <w:r>
        <w:rPr>
          <w:rFonts w:ascii="ArialMT" w:eastAsia="ArialMT" w:hAnsi="Arial-BoldMT" w:cs="ArialMT"/>
          <w:sz w:val="18"/>
          <w:szCs w:val="18"/>
        </w:rPr>
        <w:t xml:space="preserve"> 1-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перекрытиями</w:t>
      </w:r>
      <w:r>
        <w:rPr>
          <w:rFonts w:ascii="ArialMT" w:eastAsia="ArialMT" w:hAnsi="Arial-BoldMT" w:cs="ArialMT"/>
          <w:sz w:val="18"/>
          <w:szCs w:val="18"/>
        </w:rPr>
        <w:t xml:space="preserve"> 3-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продукции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стеллажах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стенами</w:t>
      </w:r>
      <w:r>
        <w:rPr>
          <w:rFonts w:ascii="ArialMT" w:eastAsia="ArialMT" w:hAnsi="Arial-BoldMT" w:cs="ArialMT"/>
          <w:sz w:val="18"/>
          <w:szCs w:val="18"/>
        </w:rPr>
        <w:t xml:space="preserve"> 1-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перекрытиями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1-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готовой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продукции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>1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3, </w:t>
      </w:r>
      <w:r>
        <w:rPr>
          <w:rFonts w:ascii="ArialMT" w:eastAsia="ArialMT" w:hAnsi="Arial-BoldMT" w:cs="ArialMT" w:hint="eastAsia"/>
          <w:sz w:val="18"/>
          <w:szCs w:val="18"/>
        </w:rPr>
        <w:t>размещаемые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водственных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необходимо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располагать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6.3.7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зерноскладов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3000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6.3.8 </w:t>
      </w:r>
      <w:r>
        <w:rPr>
          <w:rFonts w:ascii="ArialMT" w:eastAsia="ArialMT" w:hAnsi="Arial-BoldMT" w:cs="ArialMT" w:hint="eastAsia"/>
          <w:sz w:val="18"/>
          <w:szCs w:val="18"/>
        </w:rPr>
        <w:t>Склады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сырья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комбикормовых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проектировать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одноэтажными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Склады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готовой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продукции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виде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грузов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мешков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пакетов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мукой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комбикормами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ектировать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многоэтажными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шести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этажей</w:t>
      </w:r>
      <w:r>
        <w:rPr>
          <w:rFonts w:ascii="ArialMT" w:eastAsia="ArialMT" w:hAnsi="Arial-BoldMT" w:cs="ArialMT"/>
          <w:sz w:val="18"/>
          <w:szCs w:val="18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6.3.9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грузов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первом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торца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располагать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зарядки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аккумуляторных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погрузчиков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Ограждающие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зарядки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аккумуляторов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иметь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</w:t>
      </w:r>
      <w:r>
        <w:rPr>
          <w:rFonts w:ascii="ArialMT" w:eastAsia="ArialMT" w:hAnsi="Arial-BoldMT" w:cs="ArialMT"/>
          <w:sz w:val="18"/>
          <w:szCs w:val="18"/>
        </w:rPr>
        <w:t xml:space="preserve"> REI 45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конструктивной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>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зарядки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аккумуляторов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отделены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остальных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стенами</w:t>
      </w:r>
      <w:r>
        <w:rPr>
          <w:rFonts w:ascii="ArialMT" w:eastAsia="ArialMT" w:hAnsi="Arial-BoldMT" w:cs="ArialMT"/>
          <w:sz w:val="18"/>
          <w:szCs w:val="18"/>
        </w:rPr>
        <w:t xml:space="preserve"> 2-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перекрытиями</w:t>
      </w:r>
      <w:r>
        <w:rPr>
          <w:rFonts w:ascii="ArialMT" w:eastAsia="ArialMT" w:hAnsi="Arial-BoldMT" w:cs="ArialMT"/>
          <w:sz w:val="18"/>
          <w:szCs w:val="18"/>
        </w:rPr>
        <w:t xml:space="preserve"> 3-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типа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иметь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обособленный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выход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6.3.10 </w:t>
      </w:r>
      <w:r>
        <w:rPr>
          <w:rFonts w:ascii="ArialMT" w:eastAsia="ArialMT" w:hAnsi="Arial-BoldMT" w:cs="ArialMT" w:hint="eastAsia"/>
          <w:sz w:val="18"/>
          <w:szCs w:val="18"/>
        </w:rPr>
        <w:t>Оконные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проемы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грузов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заполнять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стеклоблоками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устраивая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открывающиеся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оконные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фрамуги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1,2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механизированным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открыванием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дымоудаления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Суммарная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проемов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0,3 %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6.3.11 </w:t>
      </w:r>
      <w:r>
        <w:rPr>
          <w:rFonts w:ascii="ArialMT" w:eastAsia="ArialMT" w:hAnsi="Arial-BoldMT" w:cs="ArialMT" w:hint="eastAsia"/>
          <w:sz w:val="18"/>
          <w:szCs w:val="18"/>
        </w:rPr>
        <w:t>Приемные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разгрузки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сыпучих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железнодорожного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мобильного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транспорта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взрывопожарной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проектировать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бункерами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размещаемыми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заглубленных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проемами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заполненными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легкосбрасыва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емыми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0,03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объема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превышать</w:t>
      </w:r>
      <w:r>
        <w:rPr>
          <w:rFonts w:ascii="ArialMT" w:eastAsia="ArialMT" w:hAnsi="Arial-BoldMT" w:cs="ArialMT"/>
          <w:sz w:val="18"/>
          <w:szCs w:val="18"/>
        </w:rPr>
        <w:t xml:space="preserve"> 1000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6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6.3.12 </w:t>
      </w:r>
      <w:r>
        <w:rPr>
          <w:rFonts w:ascii="ArialMT" w:eastAsia="ArialMT" w:hAnsi="Arial-BoldMT" w:cs="ArialMT" w:hint="eastAsia"/>
          <w:sz w:val="18"/>
          <w:szCs w:val="18"/>
        </w:rPr>
        <w:t>Вспомогательные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обслуживающего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персонала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размешать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дельно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стоящих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зданиях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располагать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вспомогательные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пристройках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торце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стороны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>1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4, </w:t>
      </w:r>
      <w:r>
        <w:rPr>
          <w:rFonts w:ascii="ArialMT" w:eastAsia="ArialMT" w:hAnsi="Arial-BoldMT" w:cs="ArialMT" w:hint="eastAsia"/>
          <w:sz w:val="18"/>
          <w:szCs w:val="18"/>
        </w:rPr>
        <w:t>Г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исключением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зерноочисти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отделений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мельниц</w:t>
      </w:r>
      <w:r>
        <w:rPr>
          <w:rFonts w:ascii="ArialMT" w:eastAsia="ArialMT" w:hAnsi="Arial-BoldMT" w:cs="ArialMT"/>
          <w:sz w:val="18"/>
          <w:szCs w:val="18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6.3.13 </w:t>
      </w:r>
      <w:r>
        <w:rPr>
          <w:rFonts w:ascii="ArialMT" w:eastAsia="ArialMT" w:hAnsi="Arial-BoldMT" w:cs="ArialMT" w:hint="eastAsia"/>
          <w:sz w:val="18"/>
          <w:szCs w:val="18"/>
        </w:rPr>
        <w:t>Наибольшую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допустимую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удобрений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пестицидов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4.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одноэтажных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многоэтажных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II 5200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II 7800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II 10500 7800 5200 (6)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 3500 2500 2200 (3)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2200 1200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V 1200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ограничивается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 5200 3500 3000 (3)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3500 2200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V 2200 1200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графе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 w:hint="eastAsia"/>
          <w:sz w:val="18"/>
          <w:szCs w:val="18"/>
        </w:rPr>
        <w:t>многоэтажных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цифры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скобках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означают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наибольшее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допускаемое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чество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этажей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6.3.14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аммиачной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селитры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за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исключением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устойчивой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селитры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учитывать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что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хранить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5000 </w:t>
      </w: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селитры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насыпью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2500 </w:t>
      </w: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селитры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специальных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мешках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3500 </w:t>
      </w: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аммиачной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селитры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специальных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мешках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отдельно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стоящих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складских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разделенных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перегородками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НГ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R 45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каждом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селитры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количестве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1750 </w:t>
      </w: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6.3.15 </w:t>
      </w:r>
      <w:r>
        <w:rPr>
          <w:rFonts w:ascii="ArialMT" w:eastAsia="ArialMT" w:hAnsi="Arial-BoldMT" w:cs="ArialMT" w:hint="eastAsia"/>
          <w:sz w:val="18"/>
          <w:szCs w:val="18"/>
        </w:rPr>
        <w:t>Перегородки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отделяющие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взрывопожароопасных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роопасных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пестицидов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других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иметь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EI 45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>0</w:t>
      </w:r>
      <w:r>
        <w:rPr>
          <w:rFonts w:ascii="ArialMT" w:eastAsia="ArialMT" w:hAnsi="Arial-BoldMT" w:cs="ArialMT" w:hint="eastAsia"/>
          <w:sz w:val="18"/>
          <w:szCs w:val="18"/>
        </w:rPr>
        <w:t>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двери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перегородках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EI 30.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26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6.3.16 </w:t>
      </w:r>
      <w:r>
        <w:rPr>
          <w:rFonts w:ascii="ArialMT" w:eastAsia="ArialMT" w:hAnsi="Arial-BoldMT" w:cs="ArialMT" w:hint="eastAsia"/>
          <w:sz w:val="18"/>
          <w:szCs w:val="18"/>
        </w:rPr>
        <w:t>Складские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аммиачной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селитры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количестве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1500 </w:t>
      </w:r>
      <w:r>
        <w:rPr>
          <w:rFonts w:ascii="ArialMT" w:eastAsia="ArialMT" w:hAnsi="Arial-BoldMT" w:cs="ArialMT" w:hint="eastAsia"/>
          <w:sz w:val="18"/>
          <w:szCs w:val="18"/>
        </w:rPr>
        <w:t>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отделять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других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удобрений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пестицидов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сплошными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без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проемов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перегородками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НГ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EI 45.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6.3.17 </w:t>
      </w:r>
      <w:r>
        <w:rPr>
          <w:rFonts w:ascii="ArialMT" w:eastAsia="ArialMT" w:hAnsi="Arial-BoldMT" w:cs="ArialMT" w:hint="eastAsia"/>
          <w:sz w:val="18"/>
          <w:szCs w:val="18"/>
        </w:rPr>
        <w:t>Склады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табака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размещаются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отдельно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стоящих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</w:t>
      </w: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многоэтажных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зданиях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рассчитанных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полугодового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запаса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табачного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сырья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6.3.18 </w:t>
      </w:r>
      <w:r>
        <w:rPr>
          <w:rFonts w:ascii="ArialMT" w:eastAsia="ArialMT" w:hAnsi="Arial-BoldMT" w:cs="ArialMT" w:hint="eastAsia"/>
          <w:sz w:val="18"/>
          <w:szCs w:val="18"/>
        </w:rPr>
        <w:t>Склады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табака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делить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отсеки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1500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готовой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продукции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750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6.3.19 </w:t>
      </w:r>
      <w:r>
        <w:rPr>
          <w:rFonts w:ascii="ArialMT" w:eastAsia="ArialMT" w:hAnsi="Arial-BoldMT" w:cs="ArialMT" w:hint="eastAsia"/>
          <w:sz w:val="18"/>
          <w:szCs w:val="18"/>
        </w:rPr>
        <w:t>Аэрозольную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продукцию</w:t>
      </w:r>
      <w:r>
        <w:rPr>
          <w:rFonts w:ascii="ArialMT" w:eastAsia="ArialMT" w:hAnsi="Arial-BoldMT" w:cs="ArialMT"/>
          <w:sz w:val="18"/>
          <w:szCs w:val="18"/>
        </w:rPr>
        <w:t xml:space="preserve"> 2-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3-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уровней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хранить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отдельно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других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товаров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одноэтажных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отсеках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Хранение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складах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расположенных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цокольных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подземных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этажах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пускается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совместно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другими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горючими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товарами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количество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аэрозольной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продукции</w:t>
      </w:r>
      <w:r>
        <w:rPr>
          <w:rFonts w:ascii="ArialMT" w:eastAsia="ArialMT" w:hAnsi="Arial-BoldMT" w:cs="ArialMT"/>
          <w:sz w:val="18"/>
          <w:szCs w:val="18"/>
        </w:rPr>
        <w:t xml:space="preserve"> 2-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3-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уровней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превышать</w:t>
      </w:r>
      <w:r>
        <w:rPr>
          <w:rFonts w:ascii="ArialMT" w:eastAsia="ArialMT" w:hAnsi="Arial-BoldMT" w:cs="ArialMT"/>
          <w:sz w:val="18"/>
          <w:szCs w:val="18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аэрозольных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упаковок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уровня</w:t>
      </w:r>
      <w:r>
        <w:rPr>
          <w:rFonts w:ascii="ArialMT" w:eastAsia="ArialMT" w:hAnsi="Arial-BoldMT" w:cs="ArialMT"/>
          <w:sz w:val="18"/>
          <w:szCs w:val="18"/>
        </w:rPr>
        <w:t xml:space="preserve"> 2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1100 </w:t>
      </w:r>
      <w:r>
        <w:rPr>
          <w:rFonts w:ascii="ArialMT" w:eastAsia="ArialMT" w:hAnsi="Arial-BoldMT" w:cs="ArialMT" w:hint="eastAsia"/>
          <w:sz w:val="18"/>
          <w:szCs w:val="18"/>
        </w:rPr>
        <w:t>кг;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уровня</w:t>
      </w:r>
      <w:r>
        <w:rPr>
          <w:rFonts w:ascii="ArialMT" w:eastAsia="ArialMT" w:hAnsi="Arial-BoldMT" w:cs="ArialMT"/>
          <w:sz w:val="18"/>
          <w:szCs w:val="18"/>
        </w:rPr>
        <w:t xml:space="preserve"> 3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450 </w:t>
      </w:r>
      <w:r>
        <w:rPr>
          <w:rFonts w:ascii="ArialMT" w:eastAsia="ArialMT" w:hAnsi="Arial-BoldMT" w:cs="ArialMT" w:hint="eastAsia"/>
          <w:sz w:val="18"/>
          <w:szCs w:val="18"/>
        </w:rPr>
        <w:t>кг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Общее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количество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аэрозольной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продукции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совместно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другими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горючими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товарами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увеличить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наличии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автоматического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водяного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пожаротушения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выделения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аэрозольную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продукцию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отдельных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специально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отведенных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участков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сетчатым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ограждением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проволоки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диаметром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3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размером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ячейки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50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исключающим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разлет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баллонов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пожаре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Общее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количество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аэрозольной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продукции</w:t>
      </w:r>
      <w:r>
        <w:rPr>
          <w:rFonts w:ascii="ArialMT" w:eastAsia="ArialMT" w:hAnsi="Arial-BoldMT" w:cs="ArialMT"/>
          <w:sz w:val="18"/>
          <w:szCs w:val="18"/>
        </w:rPr>
        <w:t xml:space="preserve"> 2-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3-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уровней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случае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превышать</w:t>
      </w:r>
      <w:r>
        <w:rPr>
          <w:rFonts w:ascii="ArialMT" w:eastAsia="ArialMT" w:hAnsi="Arial-BoldMT" w:cs="ArialMT"/>
          <w:sz w:val="18"/>
          <w:szCs w:val="18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напольном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5500 </w:t>
      </w:r>
      <w:r>
        <w:rPr>
          <w:rFonts w:ascii="ArialMT" w:eastAsia="ArialMT" w:hAnsi="Arial-BoldMT" w:cs="ArialMT" w:hint="eastAsia"/>
          <w:sz w:val="18"/>
          <w:szCs w:val="18"/>
        </w:rPr>
        <w:t>кг;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стеллажах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11 000 </w:t>
      </w:r>
      <w:r>
        <w:rPr>
          <w:rFonts w:ascii="ArialMT" w:eastAsia="ArialMT" w:hAnsi="Arial-BoldMT" w:cs="ArialMT" w:hint="eastAsia"/>
          <w:sz w:val="18"/>
          <w:szCs w:val="18"/>
        </w:rPr>
        <w:t>кг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открытых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площадках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навесами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аэрозольной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продукции</w:t>
      </w:r>
      <w:r>
        <w:rPr>
          <w:rFonts w:ascii="ArialMT" w:eastAsia="ArialMT" w:hAnsi="Arial-BoldMT" w:cs="ArialMT"/>
          <w:sz w:val="18"/>
          <w:szCs w:val="18"/>
        </w:rPr>
        <w:t xml:space="preserve"> 2-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3-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уровней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только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негорючих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контейнерах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мест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сооружений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составлять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15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аэрозольной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продукции</w:t>
      </w:r>
      <w:r>
        <w:rPr>
          <w:rFonts w:ascii="ArialMT" w:eastAsia="ArialMT" w:hAnsi="Arial-BoldMT" w:cs="ArialMT"/>
          <w:sz w:val="18"/>
          <w:szCs w:val="18"/>
        </w:rPr>
        <w:t xml:space="preserve"> 1-</w:t>
      </w:r>
      <w:r>
        <w:rPr>
          <w:rFonts w:ascii="ArialMT" w:eastAsia="ArialMT" w:hAnsi="Arial-BoldMT" w:cs="ArialMT" w:hint="eastAsia"/>
          <w:sz w:val="18"/>
          <w:szCs w:val="18"/>
        </w:rPr>
        <w:t>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уровня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безопасности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размещению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предъявляться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горючим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товарам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6.3.20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активного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вентилирования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половохранилища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проектировать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одноэтажными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без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чердаков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Расположение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вспомогательных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половохранилища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6.3.21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надсилосных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подсилосных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галереях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связывающих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рабочие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элеваторов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силос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корпусами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легкие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ограждающие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конструкции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профилированных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стальных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оцинкованных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асбестоцементных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листов</w:t>
      </w:r>
      <w:r>
        <w:rPr>
          <w:rFonts w:ascii="ArialMT" w:eastAsia="ArialMT" w:hAnsi="Arial-BoldMT" w:cs="ArialMT"/>
          <w:sz w:val="18"/>
          <w:szCs w:val="18"/>
        </w:rPr>
        <w:t xml:space="preserve">).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применение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других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сочетании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участками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легкосбрасываемых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конструкций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6.3.22 </w:t>
      </w:r>
      <w:r>
        <w:rPr>
          <w:rFonts w:ascii="ArialMT" w:eastAsia="ArialMT" w:hAnsi="Arial-BoldMT" w:cs="ArialMT" w:hint="eastAsia"/>
          <w:sz w:val="18"/>
          <w:szCs w:val="18"/>
        </w:rPr>
        <w:t>Складские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стеллажным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проектировать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одноэтажными</w:t>
      </w:r>
      <w:r>
        <w:rPr>
          <w:rFonts w:ascii="ArialMT" w:eastAsia="ArialMT" w:hAnsi="Arial-BoldMT" w:cs="ArialMT"/>
          <w:sz w:val="18"/>
          <w:szCs w:val="18"/>
        </w:rPr>
        <w:t xml:space="preserve"> I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IV </w:t>
      </w:r>
      <w:r>
        <w:rPr>
          <w:rFonts w:ascii="ArialMT" w:eastAsia="ArialMT" w:hAnsi="Arial-BoldMT" w:cs="ArialMT" w:hint="eastAsia"/>
          <w:sz w:val="18"/>
          <w:szCs w:val="18"/>
        </w:rPr>
        <w:t>степеней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>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Стеллажи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иметь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горизонтальные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экраны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НГ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шагом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4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Экраны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перекрывать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все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горизонтальное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сечение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стеллажа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числе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зазоры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спаренными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стеллажами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препятствовать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погрузочно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разгрузочным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работам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Экраны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днища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поддонов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иметь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отверстия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диаметром</w:t>
      </w:r>
      <w:r>
        <w:rPr>
          <w:rFonts w:ascii="ArialMT" w:eastAsia="ArialMT" w:hAnsi="Arial-BoldMT" w:cs="ArialMT"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расположенные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равномерно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стороной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квадрата</w:t>
      </w:r>
      <w:r>
        <w:rPr>
          <w:rFonts w:ascii="ArialMT" w:eastAsia="ArialMT" w:hAnsi="Arial-BoldMT" w:cs="ArialMT"/>
          <w:sz w:val="18"/>
          <w:szCs w:val="18"/>
        </w:rPr>
        <w:t xml:space="preserve"> 150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6.3.23 </w:t>
      </w:r>
      <w:r>
        <w:rPr>
          <w:rFonts w:ascii="ArialMT" w:eastAsia="ArialMT" w:hAnsi="Arial-BoldMT" w:cs="ArialMT" w:hint="eastAsia"/>
          <w:sz w:val="18"/>
          <w:szCs w:val="18"/>
        </w:rPr>
        <w:t>Конструкции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рамп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навесов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примыкающих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зданиям</w:t>
      </w:r>
      <w:r>
        <w:rPr>
          <w:rFonts w:ascii="ArialMT" w:eastAsia="ArialMT" w:hAnsi="Arial-BoldMT" w:cs="ArialMT"/>
          <w:sz w:val="18"/>
          <w:szCs w:val="18"/>
        </w:rPr>
        <w:t xml:space="preserve"> I, II, III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IV </w:t>
      </w:r>
      <w:r>
        <w:rPr>
          <w:rFonts w:ascii="ArialMT" w:eastAsia="ArialMT" w:hAnsi="Arial-BoldMT" w:cs="ArialMT" w:hint="eastAsia"/>
          <w:sz w:val="18"/>
          <w:szCs w:val="18"/>
        </w:rPr>
        <w:t>степеней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классов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0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1,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материалов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НГ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6.4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Требования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складам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нефти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нефтепродуктов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6.4.1 </w:t>
      </w:r>
      <w:r>
        <w:rPr>
          <w:rFonts w:ascii="ArialMT" w:eastAsia="ArialMT" w:hAnsi="Arial-BoldMT" w:cs="ArialMT" w:hint="eastAsia"/>
          <w:sz w:val="18"/>
          <w:szCs w:val="18"/>
        </w:rPr>
        <w:t>Требования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раздела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распространяются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нефтепродуктов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устанавливают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противопожарные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ним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Требования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раздела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распространяются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склады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нефтепродуктов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негражданского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назначения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проектируемые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специальным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нормам;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склады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сжиженных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углеводородных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газов;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27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склады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нефтепродуктов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давлением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насыщенных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93,1 </w:t>
      </w:r>
      <w:r>
        <w:rPr>
          <w:rFonts w:ascii="ArialMT" w:eastAsia="ArialMT" w:hAnsi="Arial-BoldMT" w:cs="ArialMT" w:hint="eastAsia"/>
          <w:sz w:val="18"/>
          <w:szCs w:val="18"/>
        </w:rPr>
        <w:t>кПа</w:t>
      </w:r>
      <w:r>
        <w:rPr>
          <w:rFonts w:ascii="ArialMT" w:eastAsia="ArialMT" w:hAnsi="Arial-BoldMT" w:cs="ArialMT"/>
          <w:sz w:val="18"/>
          <w:szCs w:val="18"/>
        </w:rPr>
        <w:t xml:space="preserve"> (700 </w:t>
      </w:r>
      <w:r>
        <w:rPr>
          <w:rFonts w:ascii="ArialMT" w:eastAsia="ArialMT" w:hAnsi="Arial-BoldMT" w:cs="ArialMT" w:hint="eastAsia"/>
          <w:sz w:val="18"/>
          <w:szCs w:val="18"/>
        </w:rPr>
        <w:t>мм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рт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ст</w:t>
      </w:r>
      <w:r>
        <w:rPr>
          <w:rFonts w:ascii="ArialMT" w:eastAsia="ArialMT" w:hAnsi="Arial-BoldMT" w:cs="ArialMT"/>
          <w:sz w:val="18"/>
          <w:szCs w:val="18"/>
        </w:rPr>
        <w:t>.)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температуре</w:t>
      </w:r>
      <w:r>
        <w:rPr>
          <w:rFonts w:ascii="ArialMT" w:eastAsia="ArialMT" w:hAnsi="Arial-BoldMT" w:cs="ArialMT"/>
          <w:sz w:val="18"/>
          <w:szCs w:val="18"/>
        </w:rPr>
        <w:t xml:space="preserve"> 20 </w:t>
      </w:r>
      <w:r>
        <w:rPr>
          <w:rFonts w:ascii="ArialMT" w:eastAsia="ArialMT" w:hAnsi="Arial-BoldMT" w:cs="ArialMT" w:hint="eastAsia"/>
          <w:sz w:val="18"/>
          <w:szCs w:val="18"/>
        </w:rPr>
        <w:t>°С;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склады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синтетических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жирозаменителей;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подземные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хранилища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нефтепродуктов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сооружаемые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геотехнологическими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способами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непроницаемых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продуктов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массивах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пород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ледогрунтовые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хранилища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нефтепродуктов;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резервуары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другие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емкости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нефтепродуктов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входящие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состав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технологических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установок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используемые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качестве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технологических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аппаратов;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автозаправочные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относящиеся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топливозаправочным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пунктам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нефтепродуктов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нефтяной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нефтеперерабатывающей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нефтехимической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промышлен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ности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Проектирование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автозаправочных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жидкого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моторного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топлива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эксплуатирующихся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качестве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топливозаправочных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нефтепродуктов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нефтяной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нефтеперерабатывающей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нефтехимической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промышленности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осуществлять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либо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раздела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6.4.2 </w:t>
      </w:r>
      <w:r>
        <w:rPr>
          <w:rFonts w:ascii="ArialMT" w:eastAsia="ArialMT" w:hAnsi="Arial-BoldMT" w:cs="ArialMT" w:hint="eastAsia"/>
          <w:sz w:val="18"/>
          <w:szCs w:val="18"/>
        </w:rPr>
        <w:t>Склады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нефтепродуктов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зависимости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вместимости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максимального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объема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подразделяются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согласно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Максимальный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Общая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100 000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20 000,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100 000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5000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10 000,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20 000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2000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10 000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III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700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Общая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вместимость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нефтепродуктов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суммарным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объемом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нимого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продукта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таре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Объем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номинальному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объему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вместимости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учитывать</w:t>
      </w:r>
      <w:r>
        <w:rPr>
          <w:rFonts w:ascii="ArialMT" w:eastAsia="ArialMT" w:hAnsi="Arial-BoldMT" w:cs="ArialMT"/>
          <w:sz w:val="18"/>
          <w:szCs w:val="18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промежуточные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резервуары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сливные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емкости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сливоналивных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эстакад;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расходные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котельной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дизельной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электростанции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топливозаправочного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общей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вместимостью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100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 w:hint="eastAsia"/>
          <w:sz w:val="18"/>
          <w:szCs w:val="18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резервуары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сбора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утечек</w:t>
      </w:r>
      <w:r>
        <w:rPr>
          <w:rFonts w:ascii="ArialMT" w:eastAsia="ArialMT" w:hAnsi="Arial-BoldMT" w:cs="ArialMT"/>
          <w:sz w:val="18"/>
          <w:szCs w:val="18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резервуары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пунктов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сбора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отработанных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нефтепродуктов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масел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вместимостью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100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/>
          <w:sz w:val="18"/>
          <w:szCs w:val="18"/>
        </w:rPr>
        <w:t>(</w:t>
      </w:r>
      <w:r>
        <w:rPr>
          <w:rFonts w:ascii="ArialMT" w:eastAsia="ArialMT" w:hAnsi="Arial-BoldMT" w:cs="ArialMT" w:hint="eastAsia"/>
          <w:sz w:val="18"/>
          <w:szCs w:val="18"/>
        </w:rPr>
        <w:t>вне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парка</w:t>
      </w:r>
      <w:r>
        <w:rPr>
          <w:rFonts w:ascii="ArialMT" w:eastAsia="ArialMT" w:hAnsi="Arial-BoldMT" w:cs="ArialMT"/>
          <w:sz w:val="18"/>
          <w:szCs w:val="18"/>
        </w:rPr>
        <w:t>)</w:t>
      </w:r>
      <w:r>
        <w:rPr>
          <w:rFonts w:ascii="ArialMT" w:eastAsia="ArialMT" w:hAnsi="Arial-BoldMT" w:cs="ArialMT" w:hint="eastAsia"/>
          <w:sz w:val="18"/>
          <w:szCs w:val="18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резервуары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уловленных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нефтепродуктов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разделочные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резервуары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уловленных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нефтепродук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тов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очистных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производственно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дождевой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канализации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6.4.3 </w:t>
      </w:r>
      <w:r>
        <w:rPr>
          <w:rFonts w:ascii="ArialMT" w:eastAsia="ArialMT" w:hAnsi="Arial-BoldMT" w:cs="ArialMT" w:hint="eastAsia"/>
          <w:sz w:val="18"/>
          <w:szCs w:val="18"/>
        </w:rPr>
        <w:t>Резервуары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складские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нефтепродуктов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таре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относятся</w:t>
      </w:r>
      <w:r>
        <w:rPr>
          <w:rFonts w:ascii="ArialMT" w:eastAsia="ArialMT" w:hAnsi="Arial-BoldMT" w:cs="ArialMT"/>
          <w:sz w:val="18"/>
          <w:szCs w:val="18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подземным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заглубленным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грунт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обсыпанным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грунтом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подземное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хранение</w:t>
      </w:r>
      <w:r>
        <w:rPr>
          <w:rFonts w:ascii="ArialMT" w:eastAsia="ArialMT" w:hAnsi="Arial-BoldMT" w:cs="ArialMT"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высший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уровень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жидкости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разлившейся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жидкости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ниже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0,2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низшей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планировочной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отметки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прилегающей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площадки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пределах</w:t>
      </w:r>
      <w:r>
        <w:rPr>
          <w:rFonts w:ascii="ArialMT" w:eastAsia="ArialMT" w:hAnsi="Arial-BoldMT" w:cs="ArialMT"/>
          <w:sz w:val="18"/>
          <w:szCs w:val="18"/>
        </w:rPr>
        <w:t xml:space="preserve"> 3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сооружения</w:t>
      </w:r>
      <w:r>
        <w:rPr>
          <w:rFonts w:ascii="ArialMT" w:eastAsia="ArialMT" w:hAnsi="Arial-BoldMT" w:cs="ArialMT"/>
          <w:sz w:val="18"/>
          <w:szCs w:val="18"/>
        </w:rPr>
        <w:t>)</w:t>
      </w:r>
      <w:r>
        <w:rPr>
          <w:rFonts w:ascii="ArialMT" w:eastAsia="ArialMT" w:hAnsi="Arial-BoldMT" w:cs="ArialMT" w:hint="eastAsia"/>
          <w:sz w:val="18"/>
          <w:szCs w:val="18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-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наземным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наземное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хранение</w:t>
      </w:r>
      <w:r>
        <w:rPr>
          <w:rFonts w:ascii="ArialMT" w:eastAsia="ArialMT" w:hAnsi="Arial-BoldMT" w:cs="ArialMT"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удовлетворяют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выше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условиям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Ширина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обсыпки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грунтом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расчетом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гидростатическое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давление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разлившейся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жидкости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вертикального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цилиндрического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прямоуголь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ного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бровки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насыпи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любой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точки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горизонтального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цилиндрического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резервуара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откоса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насыпи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3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6.4.4 </w:t>
      </w:r>
      <w:r>
        <w:rPr>
          <w:rFonts w:ascii="ArialMT" w:eastAsia="ArialMT" w:hAnsi="Arial-BoldMT" w:cs="ArialMT" w:hint="eastAsia"/>
          <w:sz w:val="18"/>
          <w:szCs w:val="18"/>
        </w:rPr>
        <w:t>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нефтепродуктов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I, II </w:t>
      </w:r>
      <w:r>
        <w:rPr>
          <w:rFonts w:ascii="ArialMT" w:eastAsia="ArialMT" w:hAnsi="Arial-BoldMT" w:cs="ArialMT" w:hint="eastAsia"/>
          <w:sz w:val="18"/>
          <w:szCs w:val="18"/>
        </w:rPr>
        <w:t>степени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III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IV </w:t>
      </w:r>
      <w:r>
        <w:rPr>
          <w:rFonts w:ascii="ArialMT" w:eastAsia="ArialMT" w:hAnsi="Arial-BoldMT" w:cs="ArialMT" w:hint="eastAsia"/>
          <w:sz w:val="18"/>
          <w:szCs w:val="18"/>
        </w:rPr>
        <w:t>степени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>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6.4.5 </w:t>
      </w:r>
      <w:r>
        <w:rPr>
          <w:rFonts w:ascii="ArialMT" w:eastAsia="ArialMT" w:hAnsi="Arial-BoldMT" w:cs="ArialMT" w:hint="eastAsia"/>
          <w:sz w:val="18"/>
          <w:szCs w:val="18"/>
        </w:rPr>
        <w:t>Минимальные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сооружений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взрыво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категорий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АН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БН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опасности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расположенных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территориях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нефтепродуктов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других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объектов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6.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>28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Наименование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граничащих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граничащих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 II IIIa III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III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граничащих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 40 (100) 40 40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массивы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хвойных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смешанных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пород</w:t>
      </w:r>
      <w:r>
        <w:rPr>
          <w:rFonts w:ascii="ArialMT" w:eastAsia="ArialMT" w:hAnsi="Arial-BoldMT" w:cs="ArialMT"/>
          <w:sz w:val="16"/>
          <w:szCs w:val="16"/>
        </w:rPr>
        <w:t xml:space="preserve"> 100 50 50 50 50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лиственных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пород</w:t>
      </w:r>
      <w:r>
        <w:rPr>
          <w:rFonts w:ascii="ArialMT" w:eastAsia="ArialMT" w:hAnsi="Arial-BoldMT" w:cs="ArialMT"/>
          <w:sz w:val="16"/>
          <w:szCs w:val="16"/>
        </w:rPr>
        <w:t xml:space="preserve"> 100 100 50 50 50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торфа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волокнистых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ществ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сена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соломы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залегания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торфа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100 100 50 50 50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Железные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подошвы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насыпи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бровки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выемки</w:t>
      </w:r>
      <w:r>
        <w:rPr>
          <w:rFonts w:ascii="ArialMT" w:eastAsia="ArialMT" w:hAnsi="Arial-BoldMT" w:cs="ArialMT"/>
          <w:sz w:val="16"/>
          <w:szCs w:val="16"/>
        </w:rPr>
        <w:t>):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станциях</w:t>
      </w:r>
      <w:r>
        <w:rPr>
          <w:rFonts w:ascii="ArialMT" w:eastAsia="ArialMT" w:hAnsi="Arial-BoldMT" w:cs="ArialMT"/>
          <w:sz w:val="16"/>
          <w:szCs w:val="16"/>
        </w:rPr>
        <w:t xml:space="preserve"> 150 100 80 60 50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разъездах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платформах</w:t>
      </w:r>
      <w:r>
        <w:rPr>
          <w:rFonts w:ascii="ArialMT" w:eastAsia="ArialMT" w:hAnsi="Arial-BoldMT" w:cs="ArialMT"/>
          <w:sz w:val="16"/>
          <w:szCs w:val="16"/>
        </w:rPr>
        <w:t xml:space="preserve"> 80 70 60 50 40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перегонах</w:t>
      </w:r>
      <w:r>
        <w:rPr>
          <w:rFonts w:ascii="ArialMT" w:eastAsia="ArialMT" w:hAnsi="Arial-BoldMT" w:cs="ArialMT"/>
          <w:sz w:val="16"/>
          <w:szCs w:val="16"/>
        </w:rPr>
        <w:t xml:space="preserve"> 60 50 40 40 30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Автомобильные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край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>):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I, 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75 50 45 45 45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40 30 20 20 15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Жилые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200 100 (200) 100 100 100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Раздаточные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автозаправочных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пользования</w:t>
      </w:r>
      <w:r>
        <w:rPr>
          <w:rFonts w:ascii="ArialMT" w:eastAsia="ArialMT" w:hAnsi="Arial-BoldMT" w:cs="ArialMT"/>
          <w:sz w:val="16"/>
          <w:szCs w:val="16"/>
        </w:rPr>
        <w:t xml:space="preserve"> 50 30 30 30 30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Индивидуальные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гаражи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100 40 (100) 40 40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Очистные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канализационные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относящиеся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100 100 40 40 40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Водозаправочные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относящиеся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складу</w:t>
      </w:r>
      <w:r>
        <w:rPr>
          <w:rFonts w:ascii="ArialMT" w:eastAsia="ArialMT" w:hAnsi="Arial-BoldMT" w:cs="ArialMT"/>
          <w:sz w:val="16"/>
          <w:szCs w:val="16"/>
        </w:rPr>
        <w:t xml:space="preserve"> 200 150 100 75 75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Аварийная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емкость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аварийные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парка</w:t>
      </w:r>
      <w:r>
        <w:rPr>
          <w:rFonts w:ascii="ArialMT" w:eastAsia="ArialMT" w:hAnsi="Arial-BoldMT" w:cs="ArialMT"/>
          <w:sz w:val="16"/>
          <w:szCs w:val="16"/>
        </w:rPr>
        <w:t xml:space="preserve"> 60 40 40 40 40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Технологические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взрывопожарной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факельные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сжигания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100 100 100 100 100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скобках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значения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складов</w:t>
      </w:r>
      <w:r>
        <w:rPr>
          <w:rFonts w:ascii="ArialMT" w:eastAsia="ArialMT" w:hAnsi="Arial-BoldMT" w:cs="ArialMT"/>
          <w:sz w:val="18"/>
          <w:szCs w:val="18"/>
        </w:rPr>
        <w:t xml:space="preserve"> II </w:t>
      </w:r>
      <w:r>
        <w:rPr>
          <w:rFonts w:ascii="ArialMT" w:eastAsia="ArialMT" w:hAnsi="Arial-BoldMT" w:cs="ArialMT" w:hint="eastAsia"/>
          <w:sz w:val="18"/>
          <w:szCs w:val="18"/>
        </w:rPr>
        <w:t>категории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вместимостью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50 000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>3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6.4.6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6, </w:t>
      </w:r>
      <w:r>
        <w:rPr>
          <w:rFonts w:ascii="ArialMT" w:eastAsia="ArialMT" w:hAnsi="Arial-BoldMT" w:cs="ArialMT" w:hint="eastAsia"/>
          <w:sz w:val="16"/>
          <w:szCs w:val="16"/>
        </w:rPr>
        <w:t>определяются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строений;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дами;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навесами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цистерн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крайнего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факельных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ствола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факела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6.4.7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массивах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строительство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связано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вырубкой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массива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хвойных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уменьшать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вдоль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массива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вокруг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вспаханная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метров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6.4.8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строений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залегания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торфа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уменьшать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указанного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6,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засыпки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залегания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торфа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слоем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толщиной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0,5 </w:t>
      </w:r>
      <w:r>
        <w:rPr>
          <w:rFonts w:ascii="ArialMT" w:eastAsia="ArialMT" w:hAnsi="Arial-BoldMT" w:cs="ArialMT" w:hint="eastAsia"/>
          <w:sz w:val="16"/>
          <w:szCs w:val="16"/>
        </w:rPr>
        <w:t>метра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половины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6.4.9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строений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7.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7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наземных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 II III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III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III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морских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судов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сливоналивные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причалы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пирсы</w:t>
      </w:r>
      <w:r>
        <w:rPr>
          <w:rFonts w:ascii="ArialMT" w:eastAsia="ArialMT" w:hAnsi="Arial-BoldMT" w:cs="ArialMT"/>
          <w:sz w:val="16"/>
          <w:szCs w:val="16"/>
        </w:rPr>
        <w:t>) 75 50 50 50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цистерн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30 20 20 20 20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Продуктовые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насосные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цехи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задвижек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узлы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замера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разливочные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расфасовочные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канализационные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неочищенных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нефтесодержащих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30 15 15 15 10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Складские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бывшей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употреблении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горючей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отработанных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30 20 20 20 15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sz w:val="16"/>
          <w:szCs w:val="16"/>
        </w:rPr>
        <w:t>Водопроводные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питьевого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огнегасящих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средств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водоемы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водозаборных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колодцев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места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забора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40 40 40 40 30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Канализационные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очистные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нефтепродуктами</w:t>
      </w:r>
      <w:r>
        <w:rPr>
          <w:rFonts w:ascii="ArialMT" w:eastAsia="ArialMT" w:hAnsi="Arial-BoldMT" w:cs="ArialMT"/>
          <w:sz w:val="16"/>
          <w:szCs w:val="16"/>
        </w:rPr>
        <w:t>):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пруды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отстойники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шламонакопители;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нефтеловушки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флотационные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зеркала</w:t>
      </w:r>
      <w:r>
        <w:rPr>
          <w:rFonts w:ascii="ArialMT" w:eastAsia="ArialMT" w:hAnsi="Arial-BoldMT" w:cs="ArialMT"/>
          <w:sz w:val="16"/>
          <w:szCs w:val="16"/>
        </w:rPr>
        <w:t xml:space="preserve"> 400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буферные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отстойники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 700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30 30 30 30 20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флотационные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фильтры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нефтеловушки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площа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зеркала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400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буферные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отстойники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700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отмывке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осадка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включая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шламосборники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озонаторные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15 15 15 15 10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пруды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испарители</w:t>
      </w:r>
      <w:r>
        <w:rPr>
          <w:rFonts w:ascii="ArialMT" w:eastAsia="ArialMT" w:hAnsi="Arial-BoldMT" w:cs="ArialMT"/>
          <w:sz w:val="16"/>
          <w:szCs w:val="16"/>
        </w:rPr>
        <w:t xml:space="preserve"> 24 24 18 15 15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печи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разогрева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котельные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процессы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сварки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.),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топливораздаточные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топливозаправочного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гаражи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легковоспламеняющимися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нефтепродуктами</w:t>
      </w:r>
      <w:r>
        <w:rPr>
          <w:rFonts w:ascii="ArialMT" w:eastAsia="ArialMT" w:hAnsi="Arial-BoldMT" w:cs="ArialMT"/>
          <w:sz w:val="16"/>
          <w:szCs w:val="16"/>
        </w:rPr>
        <w:t xml:space="preserve"> 60 40 40 40 30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нефтепродуктами</w:t>
      </w:r>
      <w:r>
        <w:rPr>
          <w:rFonts w:ascii="ArialMT" w:eastAsia="ArialMT" w:hAnsi="Arial-BoldMT" w:cs="ArialMT"/>
          <w:sz w:val="16"/>
          <w:szCs w:val="16"/>
        </w:rPr>
        <w:t xml:space="preserve"> 60 30 30 30 24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депо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40 40 40 40 30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нефтяных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месторождений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подготовки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предварительного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сброса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пластовой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40 40 40 40 24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 </w:t>
      </w:r>
      <w:r>
        <w:rPr>
          <w:rFonts w:ascii="ArialMT" w:eastAsia="ArialMT" w:hAnsi="Arial-BoldMT" w:cs="ArialMT" w:hint="eastAsia"/>
          <w:sz w:val="16"/>
          <w:szCs w:val="16"/>
        </w:rPr>
        <w:t>Узлы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пуска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очистных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30 30 30 30 30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 </w:t>
      </w:r>
      <w:r>
        <w:rPr>
          <w:rFonts w:ascii="ArialMT" w:eastAsia="ArialMT" w:hAnsi="Arial-BoldMT" w:cs="ArialMT" w:hint="eastAsia"/>
          <w:sz w:val="16"/>
          <w:szCs w:val="16"/>
        </w:rPr>
        <w:t>Край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проездов</w:t>
      </w:r>
      <w:r>
        <w:rPr>
          <w:rFonts w:ascii="ArialMT" w:eastAsia="ArialMT" w:hAnsi="Arial-BoldMT" w:cs="ArialMT"/>
          <w:sz w:val="16"/>
          <w:szCs w:val="16"/>
        </w:rPr>
        <w:t xml:space="preserve"> 15 15 9 9 9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11 </w:t>
      </w:r>
      <w:r>
        <w:rPr>
          <w:rFonts w:ascii="ArialMT" w:eastAsia="ArialMT" w:hAnsi="Arial-BoldMT" w:cs="ArialMT" w:hint="eastAsia"/>
          <w:sz w:val="16"/>
          <w:szCs w:val="16"/>
        </w:rPr>
        <w:t>Прочие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20 20 20 20 20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поз</w:t>
      </w:r>
      <w:r>
        <w:rPr>
          <w:rFonts w:ascii="ArialMT" w:eastAsia="ArialMT" w:hAnsi="Arial-BoldMT" w:cs="ArialMT"/>
          <w:sz w:val="18"/>
          <w:szCs w:val="18"/>
        </w:rPr>
        <w:t>. 1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таблицы</w:t>
      </w:r>
      <w:r>
        <w:rPr>
          <w:rFonts w:ascii="ArialMT" w:eastAsia="ArialMT" w:hAnsi="Arial-BoldMT" w:cs="ArialMT"/>
          <w:sz w:val="18"/>
          <w:szCs w:val="18"/>
        </w:rPr>
        <w:t xml:space="preserve"> 7 </w:t>
      </w:r>
      <w:r>
        <w:rPr>
          <w:rFonts w:ascii="ArialMT" w:eastAsia="ArialMT" w:hAnsi="Arial-BoldMT" w:cs="ArialMT" w:hint="eastAsia"/>
          <w:sz w:val="18"/>
          <w:szCs w:val="18"/>
        </w:rPr>
        <w:t>определяется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ближайшей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корпуса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расчетного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судна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стоящего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причала;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остальным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позициям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6.4.5.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6.4.10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водопроводных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питьевого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огнегасящих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средств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водоемов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водозаборных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колодцев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7,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7, </w:t>
      </w:r>
      <w:r>
        <w:rPr>
          <w:rFonts w:ascii="ArialMT" w:eastAsia="ArialMT" w:hAnsi="Arial-BoldMT" w:cs="ArialMT" w:hint="eastAsia"/>
          <w:sz w:val="16"/>
          <w:szCs w:val="16"/>
        </w:rPr>
        <w:t>допу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сокращать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50 %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заглубленных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глухой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случаев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6.4.46 </w:t>
      </w:r>
      <w:r>
        <w:rPr>
          <w:rFonts w:ascii="ArialMT" w:eastAsia="ArialMT" w:hAnsi="Arial-BoldMT" w:cs="ArialMT" w:hint="eastAsia"/>
          <w:sz w:val="16"/>
          <w:szCs w:val="16"/>
        </w:rPr>
        <w:t>настоящего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документа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6.4.11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цистерн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морских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судов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причалах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8.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 II III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III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III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Продуктовые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насосные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цехи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задвижек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узлы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замера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разливочные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расфасо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вочные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складские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пунктов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отработанных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18/12 18/12 15/10 15/10 10/8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тары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узлов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пуска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очистных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20/15 20/15 15/10 15/10 10/8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Водопроводные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питьевого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водоемы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водозаборного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колодца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забора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огнегасящих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средств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40/30 40/30 40/30 40/30 40/30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депо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40 40 30 30 30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Промежуточные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сливные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эстакад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путей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топливораздаточные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топливозаправочного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пункта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гаражи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40/0 40/30 40/30 40/30 40/30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указанные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чертой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относятся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сливоналивным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устройствам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легко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воспламеняющимися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чертой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горючими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нефтепродуктами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6.4.12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цистерн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вспышки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120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разливочных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фасовочных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масел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6.4.13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задвижек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канализационных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очистных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сточных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нефтепродуктами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разливочных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расфасовочных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топливораздаточных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колонок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топливозаправочного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складских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бывшей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употреблении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40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магистральных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производительностью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10 000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ч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узлов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задвижек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площа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задвижек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цистерн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увеличивать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6.4.14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огня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канализационных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очистных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продуктами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зеркалом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пруды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отстойники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нефтеловушки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</w:t>
      </w:r>
      <w:r>
        <w:rPr>
          <w:rFonts w:ascii="ArialMT" w:eastAsia="ArialMT" w:hAnsi="Arial-BoldMT" w:cs="ArialMT"/>
          <w:sz w:val="16"/>
          <w:szCs w:val="16"/>
        </w:rPr>
        <w:t xml:space="preserve">.),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шла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монакопителей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складах</w:t>
      </w:r>
      <w:r>
        <w:rPr>
          <w:rFonts w:ascii="ArialMT" w:eastAsia="ArialMT" w:hAnsi="Arial-BoldMT" w:cs="ArialMT"/>
          <w:sz w:val="16"/>
          <w:szCs w:val="16"/>
        </w:rPr>
        <w:t xml:space="preserve"> III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сокращать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24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остальных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канализационных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очистных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6.4.15 </w:t>
      </w:r>
      <w:r>
        <w:rPr>
          <w:rFonts w:ascii="ArialMT" w:eastAsia="ArialMT" w:hAnsi="Arial-BoldMT" w:cs="ArialMT" w:hint="eastAsia"/>
          <w:sz w:val="16"/>
          <w:szCs w:val="16"/>
        </w:rPr>
        <w:t>Складские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отношению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железнодорожному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габаритами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нормативного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приближения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железнодорожным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6.4.16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настоящем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разделом</w:t>
      </w:r>
      <w:r>
        <w:rPr>
          <w:rFonts w:ascii="ArialMT" w:eastAsia="ArialMT" w:hAnsi="Arial-BoldMT" w:cs="ArialMT"/>
          <w:sz w:val="16"/>
          <w:szCs w:val="16"/>
        </w:rPr>
        <w:t xml:space="preserve"> 6.1 </w:t>
      </w:r>
      <w:r>
        <w:rPr>
          <w:rFonts w:ascii="ArialMT" w:eastAsia="ArialMT" w:hAnsi="Arial-BoldMT" w:cs="ArialMT" w:hint="eastAsia"/>
          <w:sz w:val="16"/>
          <w:szCs w:val="16"/>
        </w:rPr>
        <w:t>настоящего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6.4.17 </w:t>
      </w:r>
      <w:r>
        <w:rPr>
          <w:rFonts w:ascii="ArialMT" w:eastAsia="ArialMT" w:hAnsi="Arial-BoldMT" w:cs="ArialMT" w:hint="eastAsia"/>
          <w:sz w:val="16"/>
          <w:szCs w:val="16"/>
        </w:rPr>
        <w:t>Территория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продуваемой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нимать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оборудованных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считая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заказчиком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задании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6.4.18 </w:t>
      </w:r>
      <w:r>
        <w:rPr>
          <w:rFonts w:ascii="ArialMT" w:eastAsia="ArialMT" w:hAnsi="Arial-BoldMT" w:cs="ArialMT" w:hint="eastAsia"/>
          <w:sz w:val="16"/>
          <w:szCs w:val="16"/>
        </w:rPr>
        <w:t>Территорию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функциональному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использованию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6.4.19 </w:t>
      </w:r>
      <w:r>
        <w:rPr>
          <w:rFonts w:ascii="ArialMT" w:eastAsia="ArialMT" w:hAnsi="Arial-BoldMT" w:cs="ArialMT" w:hint="eastAsia"/>
          <w:sz w:val="16"/>
          <w:szCs w:val="16"/>
        </w:rPr>
        <w:t>Узлы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пуска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приема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приема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пуска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очистных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магистральных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отметках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земляным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валом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ограждающей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стенкой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6.4.20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выездов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подъездные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6.4.21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парка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подъезда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щадкам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минимум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частью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3,5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переходного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оборудованных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проезд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машин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кольцевым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6.4.22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отпуска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планировочные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планировочных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прилегающей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0,3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6.4.23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озеленения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ревья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кустарники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пород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озеленения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деревьев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кустар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ников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выделяющие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цветении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хлопья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волокнистые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вещества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опушенные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семена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приема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отпуска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озеленения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газоны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Посадка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газонов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обвалованной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6.4.24 </w:t>
      </w:r>
      <w:r>
        <w:rPr>
          <w:rFonts w:ascii="ArialMT" w:eastAsia="ArialMT" w:hAnsi="Arial-BoldMT" w:cs="ArialMT" w:hint="eastAsia"/>
          <w:sz w:val="16"/>
          <w:szCs w:val="16"/>
        </w:rPr>
        <w:t>Минимальные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транспортирования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инженерных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9.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инженерные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Наименьшее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земных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лотках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стенка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  <w:r>
        <w:rPr>
          <w:rFonts w:ascii="ArialMT" w:eastAsia="ArialMT" w:hAnsi="Arial-BoldMT" w:cs="ArialMT"/>
          <w:sz w:val="16"/>
          <w:szCs w:val="16"/>
        </w:rPr>
        <w:t xml:space="preserve">) 3 4,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глубины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траншеи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фундамента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Фундаменты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бытовых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трубопроводе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2,5 </w:t>
      </w:r>
      <w:r>
        <w:rPr>
          <w:rFonts w:ascii="ArialMT" w:eastAsia="ArialMT" w:hAnsi="Arial-BoldMT" w:cs="ArialMT" w:hint="eastAsia"/>
          <w:sz w:val="16"/>
          <w:szCs w:val="16"/>
        </w:rPr>
        <w:t>вкл</w:t>
      </w:r>
      <w:r>
        <w:rPr>
          <w:rFonts w:ascii="ArialMT" w:eastAsia="ArialMT" w:hAnsi="Arial-BoldMT" w:cs="ArialMT"/>
          <w:sz w:val="16"/>
          <w:szCs w:val="16"/>
        </w:rPr>
        <w:t>. 12,5 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2,5 25 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Фундаменты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прожекторных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мачт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опор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контактной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1 1,5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sz w:val="16"/>
          <w:szCs w:val="16"/>
        </w:rPr>
        <w:t>Ось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колеи</w:t>
      </w:r>
      <w:r>
        <w:rPr>
          <w:rFonts w:ascii="ArialMT" w:eastAsia="ArialMT" w:hAnsi="Arial-BoldMT" w:cs="ArialMT"/>
          <w:sz w:val="16"/>
          <w:szCs w:val="16"/>
        </w:rPr>
        <w:t xml:space="preserve"> 1520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внутренних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проводе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2,5 </w:t>
      </w:r>
      <w:r>
        <w:rPr>
          <w:rFonts w:ascii="ArialMT" w:eastAsia="ArialMT" w:hAnsi="Arial-BoldMT" w:cs="ArialMT" w:hint="eastAsia"/>
          <w:sz w:val="16"/>
          <w:szCs w:val="16"/>
        </w:rPr>
        <w:t>вкл</w:t>
      </w:r>
      <w:r>
        <w:rPr>
          <w:rFonts w:ascii="ArialMT" w:eastAsia="ArialMT" w:hAnsi="Arial-BoldMT" w:cs="ArialMT"/>
          <w:sz w:val="16"/>
          <w:szCs w:val="16"/>
        </w:rPr>
        <w:t xml:space="preserve">. 4 4,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глубины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траншеи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подошвы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насыпи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2,5 8 8,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глубины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траншеи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подошвы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насыпи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Внутренние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бортовой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камень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>) 1,5 1,5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наружная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бровка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кювета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подошва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насыпи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  <w:r>
        <w:rPr>
          <w:rFonts w:ascii="ArialMT" w:eastAsia="ArialMT" w:hAnsi="Arial-BoldMT" w:cs="ArialMT"/>
          <w:sz w:val="16"/>
          <w:szCs w:val="16"/>
        </w:rPr>
        <w:t xml:space="preserve"> 1 2,5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sz w:val="16"/>
          <w:szCs w:val="16"/>
        </w:rPr>
        <w:t>Фундаменты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воздушных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электропередачи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кВ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включительно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освещения</w:t>
      </w:r>
      <w:r>
        <w:rPr>
          <w:rFonts w:ascii="ArialMT" w:eastAsia="ArialMT" w:hAnsi="Arial-BoldMT" w:cs="ArialMT"/>
          <w:sz w:val="16"/>
          <w:szCs w:val="16"/>
        </w:rPr>
        <w:t xml:space="preserve"> 1 1,5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1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35 </w:t>
      </w:r>
      <w:r>
        <w:rPr>
          <w:rFonts w:ascii="ArialMT" w:eastAsia="ArialMT" w:hAnsi="Arial-BoldMT" w:cs="ArialMT" w:hint="eastAsia"/>
          <w:sz w:val="16"/>
          <w:szCs w:val="16"/>
        </w:rPr>
        <w:t>вкл</w:t>
      </w:r>
      <w:r>
        <w:rPr>
          <w:rFonts w:ascii="ArialMT" w:eastAsia="ArialMT" w:hAnsi="Arial-BoldMT" w:cs="ArialMT"/>
          <w:sz w:val="16"/>
          <w:szCs w:val="16"/>
        </w:rPr>
        <w:t>. 5 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35 10 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инженерные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Наименьшее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земных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лотках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 </w:t>
      </w:r>
      <w:r>
        <w:rPr>
          <w:rFonts w:ascii="ArialMT" w:eastAsia="ArialMT" w:hAnsi="Arial-BoldMT" w:cs="ArialMT" w:hint="eastAsia"/>
          <w:sz w:val="16"/>
          <w:szCs w:val="16"/>
        </w:rPr>
        <w:t>Фундаменты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3 3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0,5 3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трансформаторные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подстанции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распредустройства</w:t>
      </w:r>
      <w:r>
        <w:rPr>
          <w:rFonts w:ascii="ArialMT" w:eastAsia="ArialMT" w:hAnsi="Arial-BoldMT" w:cs="ArialMT"/>
          <w:sz w:val="16"/>
          <w:szCs w:val="16"/>
        </w:rPr>
        <w:t xml:space="preserve"> 10 10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 </w:t>
      </w:r>
      <w:r>
        <w:rPr>
          <w:rFonts w:ascii="ArialMT" w:eastAsia="ArialMT" w:hAnsi="Arial-BoldMT" w:cs="ArialMT" w:hint="eastAsia"/>
          <w:sz w:val="16"/>
          <w:szCs w:val="16"/>
        </w:rPr>
        <w:t>Водопровод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промышленная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напорная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самотечная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канализация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дренажи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бытовая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напорная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канализация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водостоки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загрязненных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1,5 1,5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 </w:t>
      </w:r>
      <w:r>
        <w:rPr>
          <w:rFonts w:ascii="ArialMT" w:eastAsia="ArialMT" w:hAnsi="Arial-BoldMT" w:cs="ArialMT" w:hint="eastAsia"/>
          <w:sz w:val="16"/>
          <w:szCs w:val="16"/>
        </w:rPr>
        <w:t>Бытовая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самотечная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канализация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водостоки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условно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</w:t>
      </w:r>
      <w:r>
        <w:rPr>
          <w:rFonts w:ascii="ArialMT" w:eastAsia="ArialMT" w:hAnsi="Arial-BoldMT" w:cs="ArialMT"/>
          <w:sz w:val="16"/>
          <w:szCs w:val="16"/>
        </w:rPr>
        <w:t>) 3 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11 </w:t>
      </w:r>
      <w:r>
        <w:rPr>
          <w:rFonts w:ascii="ArialMT" w:eastAsia="ArialMT" w:hAnsi="Arial-BoldMT" w:cs="ArialMT" w:hint="eastAsia"/>
          <w:sz w:val="16"/>
          <w:szCs w:val="16"/>
        </w:rPr>
        <w:t>Теплопроводы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канала</w:t>
      </w:r>
      <w:r>
        <w:rPr>
          <w:rFonts w:ascii="ArialMT" w:eastAsia="ArialMT" w:hAnsi="Arial-BoldMT" w:cs="ArialMT"/>
          <w:sz w:val="16"/>
          <w:szCs w:val="16"/>
        </w:rPr>
        <w:t>) 1 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12 </w:t>
      </w:r>
      <w:r>
        <w:rPr>
          <w:rFonts w:ascii="ArialMT" w:eastAsia="ArialMT" w:hAnsi="Arial-BoldMT" w:cs="ArialMT" w:hint="eastAsia"/>
          <w:sz w:val="16"/>
          <w:szCs w:val="16"/>
        </w:rPr>
        <w:t>Кабели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силовые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связи</w:t>
      </w:r>
      <w:r>
        <w:rPr>
          <w:rFonts w:ascii="ArialMT" w:eastAsia="ArialMT" w:hAnsi="Arial-BoldMT" w:cs="ArialMT"/>
          <w:sz w:val="16"/>
          <w:szCs w:val="16"/>
        </w:rPr>
        <w:t xml:space="preserve"> 1 1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6.4.25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застывания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0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применяться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плавающей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понтоном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стационарной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крышей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стационарной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понтоном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именуются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здесь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дальнейшем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понтоном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стационарной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понтона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стационарной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крышей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6.4.26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группами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Общую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вуаров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располагаемых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таблицей</w:t>
      </w:r>
      <w:r>
        <w:rPr>
          <w:rFonts w:ascii="ArialMT" w:eastAsia="ArialMT" w:hAnsi="Arial-BoldMT" w:cs="ArialMT"/>
          <w:sz w:val="16"/>
          <w:szCs w:val="16"/>
        </w:rPr>
        <w:t xml:space="preserve"> 10.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Единичный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номиналь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устанавливаемых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группе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Вид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хранимых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Допустимая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общая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номи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нальная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Минимальное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располагаемыми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плавающей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крышей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50 000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вида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 200 000 30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50 000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 120 000 0,5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понтоном</w:t>
      </w:r>
      <w:r>
        <w:rPr>
          <w:rFonts w:ascii="ArialMT" w:eastAsia="ArialMT" w:hAnsi="Arial-BoldMT" w:cs="ArialMT"/>
          <w:sz w:val="16"/>
          <w:szCs w:val="16"/>
        </w:rPr>
        <w:t xml:space="preserve"> 50 000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 200 000 30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50 000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 120 000 0,65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стационар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50 000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пературой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вспышки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45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120 000 0,75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50 000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вспышки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45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80 000 0,75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большим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значений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установленных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6.4.27 </w:t>
      </w:r>
      <w:r>
        <w:rPr>
          <w:rFonts w:ascii="ArialMT" w:eastAsia="ArialMT" w:hAnsi="Arial-BoldMT" w:cs="ArialMT" w:hint="eastAsia"/>
          <w:sz w:val="16"/>
          <w:szCs w:val="16"/>
        </w:rPr>
        <w:t>Наземные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 400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проектируемые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фундаменте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объединяя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4000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каждая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соседних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нимать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400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6.4.28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зеркала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7000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общая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зеркала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14 000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6.4.29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соседних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группах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номинальным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 20 000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60,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20 000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40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котловане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выемке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хранимую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бровками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соседних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котлованов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выемок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8"/>
          <w:szCs w:val="18"/>
        </w:rPr>
      </w:pPr>
      <w:r>
        <w:rPr>
          <w:rFonts w:ascii="Arial-ItalicMT" w:eastAsia="ArialMT" w:hAnsi="Arial-ItalicMT" w:cs="Arial-ItalicMT"/>
          <w:i/>
          <w:iCs/>
          <w:sz w:val="18"/>
          <w:szCs w:val="18"/>
        </w:rPr>
        <w:t>Окончание таблицы 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6.4.30 </w:t>
      </w:r>
      <w:r>
        <w:rPr>
          <w:rFonts w:ascii="ArialMT" w:eastAsia="ArialMT" w:hAnsi="Arial-BoldMT" w:cs="ArialMT" w:hint="eastAsia"/>
          <w:sz w:val="16"/>
          <w:szCs w:val="16"/>
        </w:rPr>
        <w:t>Ограждение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посредством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обвалования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вечать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</w:t>
      </w:r>
      <w:r>
        <w:rPr>
          <w:rFonts w:ascii="ArialMT" w:eastAsia="ArialMT" w:hAnsi="Arial-BoldMT" w:cs="ArialMT"/>
          <w:sz w:val="16"/>
          <w:szCs w:val="16"/>
        </w:rPr>
        <w:t xml:space="preserve"> 53324.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обвалования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транзитных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Соединения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прокладываемых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обвалования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свар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ке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присоединения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фланцевые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соединения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6.4.31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вспышки</w:t>
      </w:r>
      <w:r>
        <w:rPr>
          <w:rFonts w:ascii="ArialMT" w:eastAsia="ArialMT" w:hAnsi="Arial-BoldMT" w:cs="ArialMT"/>
          <w:sz w:val="16"/>
          <w:szCs w:val="16"/>
        </w:rPr>
        <w:t xml:space="preserve"> 45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6.4.32 </w:t>
      </w:r>
      <w:r>
        <w:rPr>
          <w:rFonts w:ascii="ArialMT" w:eastAsia="ArialMT" w:hAnsi="Arial-BoldMT" w:cs="ArialMT" w:hint="eastAsia"/>
          <w:sz w:val="16"/>
          <w:szCs w:val="16"/>
        </w:rPr>
        <w:t>Складские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одноэтажными;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земные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складах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вспышки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120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засыпки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слоем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земли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уплотнением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толщиной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устройством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6.4.33 </w:t>
      </w:r>
      <w:r>
        <w:rPr>
          <w:rFonts w:ascii="ArialMT" w:eastAsia="ArialMT" w:hAnsi="Arial-BoldMT" w:cs="ArialMT" w:hint="eastAsia"/>
          <w:sz w:val="16"/>
          <w:szCs w:val="16"/>
        </w:rPr>
        <w:t>Общая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1200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6000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тепродуктов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указанная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приведенной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определяемой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расчета;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легко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приравнивается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Складские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6.4.34 </w:t>
      </w:r>
      <w:r>
        <w:rPr>
          <w:rFonts w:ascii="ArialMT" w:eastAsia="ArialMT" w:hAnsi="Arial-BoldMT" w:cs="ArialMT" w:hint="eastAsia"/>
          <w:sz w:val="16"/>
          <w:szCs w:val="16"/>
        </w:rPr>
        <w:t>Складские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пороги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пандусы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0,15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6.4.35 </w:t>
      </w:r>
      <w:r>
        <w:rPr>
          <w:rFonts w:ascii="ArialMT" w:eastAsia="ArialMT" w:hAnsi="Arial-BoldMT" w:cs="ArialMT" w:hint="eastAsia"/>
          <w:sz w:val="16"/>
          <w:szCs w:val="16"/>
        </w:rPr>
        <w:t>Полы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впитывающих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тепродукты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уклоны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лоткам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приямкам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трапам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безыскровые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6.4.36 </w:t>
      </w:r>
      <w:r>
        <w:rPr>
          <w:rFonts w:ascii="ArialMT" w:eastAsia="ArialMT" w:hAnsi="Arial-BoldMT" w:cs="ArialMT" w:hint="eastAsia"/>
          <w:sz w:val="16"/>
          <w:szCs w:val="16"/>
        </w:rPr>
        <w:t>Грузовые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платформы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рампы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грузовые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платформы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трудногорючих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6.4.37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периметру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замкнутое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обвалование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ограждающую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0,5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пандусы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6.4.38 </w:t>
      </w:r>
      <w:r>
        <w:rPr>
          <w:rFonts w:ascii="ArialMT" w:eastAsia="ArialMT" w:hAnsi="Arial-BoldMT" w:cs="ArialMT" w:hint="eastAsia"/>
          <w:sz w:val="16"/>
          <w:szCs w:val="16"/>
        </w:rPr>
        <w:t>Полы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разливочных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расфасовочных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требованиями</w:t>
      </w:r>
      <w:r>
        <w:rPr>
          <w:rFonts w:ascii="ArialMT" w:eastAsia="ArialMT" w:hAnsi="Arial-BoldMT" w:cs="ArialMT"/>
          <w:sz w:val="16"/>
          <w:szCs w:val="16"/>
        </w:rPr>
        <w:t xml:space="preserve"> 6.4.32.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6.4.39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сплошных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разливочных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снаружи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раздаточные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включительно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раздаточными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6.4.40 </w:t>
      </w:r>
      <w:r>
        <w:rPr>
          <w:rFonts w:ascii="ArialMT" w:eastAsia="ArialMT" w:hAnsi="Arial-BoldMT" w:cs="ArialMT" w:hint="eastAsia"/>
          <w:sz w:val="16"/>
          <w:szCs w:val="16"/>
        </w:rPr>
        <w:t>Раздаточные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включительно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выдачи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масел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требующих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подогрева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чтобы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располагались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разливочной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включительно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разливочной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6.4.41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разливочных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расфасовочных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сел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400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сообщаться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6.4.42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складах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дизельных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электрогенераторов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суточной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потребности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снаружи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сплошной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пристройке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6.4.43 </w:t>
      </w:r>
      <w:r>
        <w:rPr>
          <w:rFonts w:ascii="ArialMT" w:eastAsia="ArialMT" w:hAnsi="Arial-BoldMT" w:cs="ArialMT" w:hint="eastAsia"/>
          <w:sz w:val="16"/>
          <w:szCs w:val="16"/>
        </w:rPr>
        <w:t>Торцы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вспыш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120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мазутов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обслуживающей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контроля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управления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6.4.44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задвижек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перегородкой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6.4.45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электродвигателей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взрывозащищенных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двигателей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сгорания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перегородкой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соединяющих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двигатели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устанавливать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уплотняющие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6.4.46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операторов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диспетчеров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аварийное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освещение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6.4.47 </w:t>
      </w: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настоящего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предъявляемые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входящих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промышленных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транспортных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сельскохозяйствен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энергетических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строительных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</w:t>
      </w:r>
      <w:r>
        <w:rPr>
          <w:rFonts w:ascii="ArialMT" w:eastAsia="ArialMT" w:hAnsi="Arial-BoldMT" w:cs="ArialMT"/>
          <w:sz w:val="16"/>
          <w:szCs w:val="16"/>
        </w:rPr>
        <w:t xml:space="preserve">.), </w:t>
      </w:r>
      <w:r>
        <w:rPr>
          <w:rFonts w:ascii="ArialMT" w:eastAsia="ArialMT" w:hAnsi="Arial-BoldMT" w:cs="ArialMT" w:hint="eastAsia"/>
          <w:sz w:val="16"/>
          <w:szCs w:val="16"/>
        </w:rPr>
        <w:t>распространяются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общая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указанную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11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Хранимые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Допустимая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 xml:space="preserve">3 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наземном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Легковоспламеняющиеся</w:t>
      </w:r>
      <w:r>
        <w:rPr>
          <w:rFonts w:ascii="ArialMT" w:eastAsia="ArialMT" w:hAnsi="Arial-BoldMT" w:cs="ArialMT"/>
          <w:sz w:val="16"/>
          <w:szCs w:val="16"/>
        </w:rPr>
        <w:t xml:space="preserve"> 2000 4000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Горючие</w:t>
      </w:r>
      <w:r>
        <w:rPr>
          <w:rFonts w:ascii="ArialMT" w:eastAsia="ArialMT" w:hAnsi="Arial-BoldMT" w:cs="ArialMT"/>
          <w:sz w:val="16"/>
          <w:szCs w:val="16"/>
        </w:rPr>
        <w:t xml:space="preserve"> 10000 20000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наземном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приведенная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вместимости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указанной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11,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приведенная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: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легковос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приравнивается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объема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наземном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объема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приведенной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учитываются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промежуточные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утечек;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уловленных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очистных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изводственно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дождевой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канализации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6.4.48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6,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предусматриваемых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дизельных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электростанций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энергообъектов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служивающих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таблицей</w:t>
      </w:r>
      <w:r>
        <w:rPr>
          <w:rFonts w:ascii="ArialMT" w:eastAsia="ArialMT" w:hAnsi="Arial-BoldMT" w:cs="ArialMT"/>
          <w:sz w:val="16"/>
          <w:szCs w:val="16"/>
        </w:rPr>
        <w:t xml:space="preserve"> 12.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12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I, II III IV, V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100 20 25 30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800 30 35 40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800,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2000 40 45 50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раздела</w:t>
      </w:r>
      <w:r>
        <w:rPr>
          <w:rFonts w:ascii="ArialMT" w:eastAsia="ArialMT" w:hAnsi="Arial-BoldMT" w:cs="ArialMT"/>
          <w:sz w:val="16"/>
          <w:szCs w:val="16"/>
        </w:rPr>
        <w:t xml:space="preserve"> 6.1 </w:t>
      </w:r>
      <w:r>
        <w:rPr>
          <w:rFonts w:ascii="ArialMT" w:eastAsia="ArialMT" w:hAnsi="Arial-BoldMT" w:cs="ArialMT" w:hint="eastAsia"/>
          <w:sz w:val="16"/>
          <w:szCs w:val="16"/>
        </w:rPr>
        <w:t>настоящего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соседнего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6.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6.4.49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13.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13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ливочных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расфасовочных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10 8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Складские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рожных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цистерн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раздаточные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колонки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15 10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Одиночные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автоцистерн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стояков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10 8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6.4.50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строках</w:t>
      </w:r>
      <w:r>
        <w:rPr>
          <w:rFonts w:ascii="ArialMT" w:eastAsia="ArialMT" w:hAnsi="Arial-BoldMT" w:cs="ArialMT"/>
          <w:sz w:val="16"/>
          <w:szCs w:val="16"/>
        </w:rPr>
        <w:t xml:space="preserve"> 1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таблицы</w:t>
      </w:r>
      <w:r>
        <w:rPr>
          <w:rFonts w:ascii="ArialMT" w:eastAsia="ArialMT" w:hAnsi="Arial-BoldMT" w:cs="ArialMT"/>
          <w:sz w:val="16"/>
          <w:szCs w:val="16"/>
        </w:rPr>
        <w:t xml:space="preserve"> 13,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уменьшать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50 %.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вспышки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120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6.4.51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цистерн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6.4.52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складских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продуктовых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разливочных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расфасовочных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цистерн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сливных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промежуточных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относящихся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14.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14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Дороги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легковоспламеняющимися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  <w:r>
        <w:rPr>
          <w:rFonts w:ascii="ArialMT" w:eastAsia="ArialMT" w:hAnsi="Arial-BoldMT" w:cs="ArialMT"/>
          <w:sz w:val="16"/>
          <w:szCs w:val="16"/>
        </w:rPr>
        <w:t xml:space="preserve"> 50 30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которым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производятся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перевозки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чугуна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шлака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горячих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слитков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20 10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  <w:r>
        <w:rPr>
          <w:rFonts w:ascii="ArialMT" w:eastAsia="ArialMT" w:hAnsi="Arial-BoldMT" w:cs="ArialMT"/>
          <w:sz w:val="16"/>
          <w:szCs w:val="16"/>
        </w:rPr>
        <w:t xml:space="preserve"> 15 10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9 5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14,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уменьшать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50 %.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вспышки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120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раздаточных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колонок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экипировки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комотивов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габариту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нормативного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приближения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6.4.53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раздаточных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колонок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I, II, III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I, II, III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IV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18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6.4.54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пороги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пандусами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0,15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6.4.55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лице</w:t>
      </w:r>
      <w:r>
        <w:rPr>
          <w:rFonts w:ascii="ArialMT" w:eastAsia="ArialMT" w:hAnsi="Arial-BoldMT" w:cs="ArialMT"/>
          <w:sz w:val="16"/>
          <w:szCs w:val="16"/>
        </w:rPr>
        <w:t xml:space="preserve"> 15.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15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Условия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вуарах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таре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специальном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отделенном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соседних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имеющем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30 150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0 10 50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1 5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отделенных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соседних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300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баками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400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 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Выпуск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установлены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6.4.56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единичной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относящихся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аварийный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опорожнение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Объем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аварийного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30 %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вуаров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устанавливаемых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наибольшего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Аварийный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самотечный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располагаться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снаружи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проемами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Специальный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аварийный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может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самотечный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самотечном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аварийного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снабжены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предотвращающими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распространение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пламени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аварийном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соединяющем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аварийным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вуаром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запорное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устанавливаемое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вблизи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Продуктовые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обеспечивающие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откачку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Аварийный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баков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масел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6.4.57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строительств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ктах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лесозаготовок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подземные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засыпки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слоем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земли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уплотнением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толщиной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37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Требования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сооружениям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объектов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6.5.1 </w:t>
      </w: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настоящего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соблюдать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проектировании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подвалов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тоннелей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конвейерных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подштабельных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пешеходных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коммуникационных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кабельных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комби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нированных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способом;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железобетонных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аров</w:t>
      </w:r>
      <w:r>
        <w:rPr>
          <w:rFonts w:ascii="ArialMT" w:eastAsia="ArialMT" w:hAnsi="Arial-BoldMT" w:cs="ArialMT"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специального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упругостью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93,6 </w:t>
      </w:r>
      <w:r>
        <w:rPr>
          <w:rFonts w:ascii="ArialMT" w:eastAsia="ArialMT" w:hAnsi="Arial-BoldMT" w:cs="ArialMT" w:hint="eastAsia"/>
          <w:sz w:val="16"/>
          <w:szCs w:val="16"/>
        </w:rPr>
        <w:t>кПа</w:t>
      </w:r>
      <w:r>
        <w:rPr>
          <w:rFonts w:ascii="ArialMT" w:eastAsia="ArialMT" w:hAnsi="Arial-BoldMT" w:cs="ArialMT"/>
          <w:sz w:val="16"/>
          <w:szCs w:val="16"/>
        </w:rPr>
        <w:t xml:space="preserve"> (700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рт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ст</w:t>
      </w:r>
      <w:r>
        <w:rPr>
          <w:rFonts w:ascii="ArialMT" w:eastAsia="ArialMT" w:hAnsi="Arial-BoldMT" w:cs="ArialMT"/>
          <w:sz w:val="16"/>
          <w:szCs w:val="16"/>
        </w:rPr>
        <w:t xml:space="preserve">.)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температуре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°С;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хранящихся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внутренним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атмосферного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70 </w:t>
      </w:r>
      <w:r>
        <w:rPr>
          <w:rFonts w:ascii="ArialMT" w:eastAsia="ArialMT" w:hAnsi="Arial-BoldMT" w:cs="ArialMT" w:hint="eastAsia"/>
          <w:sz w:val="16"/>
          <w:szCs w:val="16"/>
        </w:rPr>
        <w:t>кПа</w:t>
      </w:r>
      <w:r>
        <w:rPr>
          <w:rFonts w:ascii="ArialMT" w:eastAsia="ArialMT" w:hAnsi="Arial-BoldMT" w:cs="ArialMT"/>
          <w:sz w:val="16"/>
          <w:szCs w:val="16"/>
        </w:rPr>
        <w:t xml:space="preserve"> (0,7 </w:t>
      </w:r>
      <w:r>
        <w:rPr>
          <w:rFonts w:ascii="ArialMT" w:eastAsia="ArialMT" w:hAnsi="Arial-BoldMT" w:cs="ArialMT" w:hint="eastAsia"/>
          <w:sz w:val="16"/>
          <w:szCs w:val="16"/>
        </w:rPr>
        <w:t>кгс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см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дуктов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выработках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казематного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газгольдеров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смешения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усреднения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концентраций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выравнивания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распределения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бункеров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бункеров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располагаемых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силосов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силосных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корпусов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выполняемых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железобетона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предназначающихся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сыпучих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силосы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зерна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работки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требованиями</w:t>
      </w:r>
      <w:r>
        <w:rPr>
          <w:rFonts w:ascii="ArialMT" w:eastAsia="ArialMT" w:hAnsi="Arial-BoldMT" w:cs="ArialMT"/>
          <w:sz w:val="16"/>
          <w:szCs w:val="16"/>
        </w:rPr>
        <w:t xml:space="preserve"> [3])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угольных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башен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коксохимзаводов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аккумуляции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угольной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шихты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коксованием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погрузки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загрузочные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вагоны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распределения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коксовым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печам;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опирания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вания;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трубопроводы;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конвейерных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перегрузочными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узлами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пешеходных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кабельных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комбинированных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комбинированные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предназначаются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ленточных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конвейеров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прокладки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транзитных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коммуникаций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строительных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вентиляторных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башенных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градирен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поперечно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радиаторных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сухих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градирен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скиповых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клетевых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скипо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клетевых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башенных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копров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многоканатных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подъемных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машин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приводом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пускорегулирующей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аппаратурой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технологического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ремонтного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вспомогательного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подъема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полезных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ископаемых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свободных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добыче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полезных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ископаемых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способом;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тепловой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изоляции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поверхности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газоходов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содержащихся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веществ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минус</w:t>
      </w:r>
      <w:r>
        <w:rPr>
          <w:rFonts w:ascii="ArialMT" w:eastAsia="ArialMT" w:hAnsi="Arial-BoldMT" w:cs="ArialMT"/>
          <w:sz w:val="16"/>
          <w:szCs w:val="16"/>
        </w:rPr>
        <w:t xml:space="preserve"> 180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600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способах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прокладки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эксплуатационной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надежности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безопасной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эксплу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атации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энергосбережения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изоляции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содержащих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транспортирующих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взрывчатые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вещества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изотермических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хранилищ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взрывчатых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веществ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атомных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6.5.2 </w:t>
      </w:r>
      <w:r>
        <w:rPr>
          <w:rFonts w:ascii="ArialMT" w:eastAsia="ArialMT" w:hAnsi="Arial-BoldMT" w:cs="ArialMT" w:hint="eastAsia"/>
          <w:sz w:val="16"/>
          <w:szCs w:val="16"/>
        </w:rPr>
        <w:t>Подвалы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тоннели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образуются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взрывоопасные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токсичные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плотностью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0,8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отношению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взрыво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пыль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виде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устраивать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приямки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лотки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риториях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приямков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лотков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нельзя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спечить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приямки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лотки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надежной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непрерывно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действующей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приточной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приточно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вытяжной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вентиляцией;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приямков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протяженности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приямков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ложных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приямков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перерабатываются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вещества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плотностью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0,8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отношению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логического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устраивать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невентилируемые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глубиной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0,5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6.5.3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пешеходных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тоннелях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транспортирующих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ядовитые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легковоспламеняющиеся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ядовитые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транзитных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любого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значения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6.5.4 </w:t>
      </w:r>
      <w:r>
        <w:rPr>
          <w:rFonts w:ascii="ArialMT" w:eastAsia="ArialMT" w:hAnsi="Arial-BoldMT" w:cs="ArialMT" w:hint="eastAsia"/>
          <w:sz w:val="16"/>
          <w:szCs w:val="16"/>
        </w:rPr>
        <w:t>Подвалы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одноэтажными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разводок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6.5.5 </w:t>
      </w:r>
      <w:r>
        <w:rPr>
          <w:rFonts w:ascii="ArialMT" w:eastAsia="ArialMT" w:hAnsi="Arial-BoldMT" w:cs="ArialMT" w:hint="eastAsia"/>
          <w:sz w:val="16"/>
          <w:szCs w:val="16"/>
        </w:rPr>
        <w:t>Кабельные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средствами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пожаротушения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6.5.6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кабельных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секами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открываться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направлению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самозакрывания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Притворы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уплотнены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6.5.7 </w:t>
      </w:r>
      <w:r>
        <w:rPr>
          <w:rFonts w:ascii="ArialMT" w:eastAsia="ArialMT" w:hAnsi="Arial-BoldMT" w:cs="ArialMT" w:hint="eastAsia"/>
          <w:sz w:val="16"/>
          <w:szCs w:val="16"/>
        </w:rPr>
        <w:t>Кабельные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пролиты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плавленный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металл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горючие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легковоспламеняющиеся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вещества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разрушающие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оболочку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6.5.8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>),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разделяющими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1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3,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устраивать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глухие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фрагмы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соответствующим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EI 45.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легковоспламеняющимися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разделяющими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засыпка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песком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поверху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каждую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сторону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каждые</w:t>
      </w:r>
      <w:r>
        <w:rPr>
          <w:rFonts w:ascii="ArialMT" w:eastAsia="ArialMT" w:hAnsi="Arial-BoldMT" w:cs="ArialMT"/>
          <w:sz w:val="16"/>
          <w:szCs w:val="16"/>
        </w:rPr>
        <w:t xml:space="preserve"> 80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устраивать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песчаные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отсыпки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перемычки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длиной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каналах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воздуховодах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огнезадерживающих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клапанов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взамен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диафрагм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6.5.9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тоннелях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пешеходных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кабельных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маслопроводов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пример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прокатных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цехах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металлургии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тоннелей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Перегородки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EI 45.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6.5.10 </w:t>
      </w:r>
      <w:r>
        <w:rPr>
          <w:rFonts w:ascii="ArialMT" w:eastAsia="ArialMT" w:hAnsi="Arial-BoldMT" w:cs="ArialMT" w:hint="eastAsia"/>
          <w:sz w:val="16"/>
          <w:szCs w:val="16"/>
        </w:rPr>
        <w:t>Кабельные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тоннели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EI 45.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Кабельные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тоннели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надлежит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Длина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тоннеля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маслонаполненных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120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самозакрывающимися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замков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уплотнение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притворах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направлении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6.5.11 </w:t>
      </w:r>
      <w:r>
        <w:rPr>
          <w:rFonts w:ascii="ArialMT" w:eastAsia="ArialMT" w:hAnsi="Arial-BoldMT" w:cs="ArialMT" w:hint="eastAsia"/>
          <w:sz w:val="16"/>
          <w:szCs w:val="16"/>
        </w:rPr>
        <w:t>Каналы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съемными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плитами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</w:t>
      </w:r>
      <w:r>
        <w:rPr>
          <w:rFonts w:ascii="ArialMT" w:eastAsia="ArialMT" w:hAnsi="Arial-BoldMT" w:cs="ArialMT"/>
          <w:sz w:val="16"/>
          <w:szCs w:val="16"/>
        </w:rPr>
        <w:t>.).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паркетными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например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щитов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управления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устраивать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деревянных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щитов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паркетом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защищенным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снизу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материалом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горячекатаной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тонколистовой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кровельной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обеспечивающими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EI 45.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приспособления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подъема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поднимаемого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вруч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элемента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кг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действия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цехового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подъемно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транспортного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краны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мостовые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подвесные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однобалочные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тали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.),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действия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передвижного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подъемно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транспортного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элемента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6.5.12 </w:t>
      </w:r>
      <w:r>
        <w:rPr>
          <w:rFonts w:ascii="ArialMT" w:eastAsia="ArialMT" w:hAnsi="Arial-BoldMT" w:cs="ArialMT" w:hint="eastAsia"/>
          <w:sz w:val="16"/>
          <w:szCs w:val="16"/>
        </w:rPr>
        <w:t>Тоннели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любого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надлежит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проветривать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непрерывно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действующими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вентиляторными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оборудованными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реверсивными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поверхности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загрязненных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пылью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дымом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6.5.13 </w:t>
      </w:r>
      <w:r>
        <w:rPr>
          <w:rFonts w:ascii="ArialMT" w:eastAsia="ArialMT" w:hAnsi="Arial-BoldMT" w:cs="ArialMT" w:hint="eastAsia"/>
          <w:sz w:val="16"/>
          <w:szCs w:val="16"/>
        </w:rPr>
        <w:t>Кабельные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тоннели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вентиляцией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автоматически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отключающейся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импульса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системы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системы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сигнализации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6.5.14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плавающей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кольца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зервуаре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понтоном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максимального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0,6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стационарной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минимальное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врезки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пенокамер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максимального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расширения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6.5.15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плавающей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 5000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надлежит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кольцевой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барьер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удержания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выступающих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элементов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затвора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25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30 </w:t>
      </w:r>
      <w:r>
        <w:rPr>
          <w:rFonts w:ascii="ArialMT" w:eastAsia="ArialMT" w:hAnsi="Arial-BoldMT" w:cs="ArialMT" w:hint="eastAsia"/>
          <w:sz w:val="16"/>
          <w:szCs w:val="16"/>
        </w:rPr>
        <w:t>см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Кольцевой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барьер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плотное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примыкание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поверхности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кольцевого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пространства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образованного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барьером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атмосфер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раствора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пенообразователя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барьера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дренажные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отверстия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диаметром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периметру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6.5.16 </w:t>
      </w:r>
      <w:r>
        <w:rPr>
          <w:rFonts w:ascii="ArialMT" w:eastAsia="ArialMT" w:hAnsi="Arial-BoldMT" w:cs="ArialMT" w:hint="eastAsia"/>
          <w:sz w:val="16"/>
          <w:szCs w:val="16"/>
        </w:rPr>
        <w:t>Неметаллические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понтоны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токопроводящих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обеспечивающими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снятие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статического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электричества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6.5.17 </w:t>
      </w:r>
      <w:r>
        <w:rPr>
          <w:rFonts w:ascii="ArialMT" w:eastAsia="ArialMT" w:hAnsi="Arial-BoldMT" w:cs="ArialMT" w:hint="eastAsia"/>
          <w:sz w:val="16"/>
          <w:szCs w:val="16"/>
        </w:rPr>
        <w:t>Плавающие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понтоны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паровоздушной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смеси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регулирования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плаву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фиксированном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жении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статического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электричества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6.5.18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стационарными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проектироваться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насыщенных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паров</w:t>
      </w:r>
      <w:r>
        <w:rPr>
          <w:rFonts w:ascii="ArialMT" w:eastAsia="ArialMT" w:hAnsi="Arial-BoldMT" w:cs="ArialMT"/>
          <w:sz w:val="16"/>
          <w:szCs w:val="16"/>
        </w:rPr>
        <w:t xml:space="preserve"> 26,6 </w:t>
      </w:r>
      <w:r>
        <w:rPr>
          <w:rFonts w:ascii="ArialMT" w:eastAsia="ArialMT" w:hAnsi="Arial-BoldMT" w:cs="ArialMT" w:hint="eastAsia"/>
          <w:sz w:val="16"/>
          <w:szCs w:val="16"/>
        </w:rPr>
        <w:t>кПа</w:t>
      </w:r>
      <w:r>
        <w:rPr>
          <w:rFonts w:ascii="ArialMT" w:eastAsia="ArialMT" w:hAnsi="Arial-BoldMT" w:cs="ArialMT"/>
          <w:sz w:val="16"/>
          <w:szCs w:val="16"/>
        </w:rPr>
        <w:t xml:space="preserve"> (200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рт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ст</w:t>
      </w:r>
      <w:r>
        <w:rPr>
          <w:rFonts w:ascii="ArialMT" w:eastAsia="ArialMT" w:hAnsi="Arial-BoldMT" w:cs="ArialMT"/>
          <w:sz w:val="16"/>
          <w:szCs w:val="16"/>
        </w:rPr>
        <w:t xml:space="preserve">.)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вспышки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паров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расчетным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пространстве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70 </w:t>
      </w:r>
      <w:r>
        <w:rPr>
          <w:rFonts w:ascii="ArialMT" w:eastAsia="ArialMT" w:hAnsi="Arial-BoldMT" w:cs="ArialMT" w:hint="eastAsia"/>
          <w:sz w:val="16"/>
          <w:szCs w:val="16"/>
        </w:rPr>
        <w:t>кПа</w:t>
      </w:r>
      <w:r>
        <w:rPr>
          <w:rFonts w:ascii="ArialMT" w:eastAsia="ArialMT" w:hAnsi="Arial-BoldMT" w:cs="ArialMT"/>
          <w:sz w:val="16"/>
          <w:szCs w:val="16"/>
        </w:rPr>
        <w:t xml:space="preserve"> (7000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ст</w:t>
      </w:r>
      <w:r>
        <w:rPr>
          <w:rFonts w:ascii="ArialMT" w:eastAsia="ArialMT" w:hAnsi="Arial-BoldMT" w:cs="ArialMT"/>
          <w:sz w:val="16"/>
          <w:szCs w:val="16"/>
        </w:rPr>
        <w:t xml:space="preserve">.)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атмосферного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атмосферного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заданию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проектирование;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подогреваемых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включительно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теплоизоляцией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соответствующем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обосновании;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подогреваемых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90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включительно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обязательной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теплоизоляцией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обогрева;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90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присутствия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влаги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дополнительных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безопасности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подачи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инертных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теплоизоляции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систем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подогрева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6.5.19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стационарными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пространстве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назначать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огнепреградителях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вентиляционных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патрубках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0,2 </w:t>
      </w:r>
      <w:r>
        <w:rPr>
          <w:rFonts w:ascii="ArialMT" w:eastAsia="ArialMT" w:hAnsi="Arial-BoldMT" w:cs="ArialMT" w:hint="eastAsia"/>
          <w:sz w:val="16"/>
          <w:szCs w:val="16"/>
        </w:rPr>
        <w:t>кПа</w:t>
      </w:r>
      <w:r>
        <w:rPr>
          <w:rFonts w:ascii="ArialMT" w:eastAsia="ArialMT" w:hAnsi="Arial-BoldMT" w:cs="ArialMT"/>
          <w:sz w:val="16"/>
          <w:szCs w:val="16"/>
        </w:rPr>
        <w:t xml:space="preserve"> (20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ст</w:t>
      </w:r>
      <w:r>
        <w:rPr>
          <w:rFonts w:ascii="ArialMT" w:eastAsia="ArialMT" w:hAnsi="Arial-BoldMT" w:cs="ArialMT"/>
          <w:sz w:val="16"/>
          <w:szCs w:val="16"/>
        </w:rPr>
        <w:t xml:space="preserve">.)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атмосферного;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огнепреградителях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предохранительных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клапанах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атмосферного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2,5 </w:t>
      </w:r>
      <w:r>
        <w:rPr>
          <w:rFonts w:ascii="ArialMT" w:eastAsia="ArialMT" w:hAnsi="Arial-BoldMT" w:cs="ArialMT" w:hint="eastAsia"/>
          <w:sz w:val="16"/>
          <w:szCs w:val="16"/>
        </w:rPr>
        <w:t>кПа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(250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ст</w:t>
      </w:r>
      <w:r>
        <w:rPr>
          <w:rFonts w:ascii="ArialMT" w:eastAsia="ArialMT" w:hAnsi="Arial-BoldMT" w:cs="ArialMT"/>
          <w:sz w:val="16"/>
          <w:szCs w:val="16"/>
        </w:rPr>
        <w:t xml:space="preserve">.)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заданию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</w:t>
      </w:r>
      <w:r>
        <w:rPr>
          <w:rFonts w:ascii="ArialMT" w:eastAsia="ArialMT" w:hAnsi="Arial-BoldMT" w:cs="ArialMT"/>
          <w:sz w:val="16"/>
          <w:szCs w:val="16"/>
        </w:rPr>
        <w:t xml:space="preserve"> 0,5 </w:t>
      </w:r>
      <w:r>
        <w:rPr>
          <w:rFonts w:ascii="ArialMT" w:eastAsia="ArialMT" w:hAnsi="Arial-BoldMT" w:cs="ArialMT" w:hint="eastAsia"/>
          <w:sz w:val="16"/>
          <w:szCs w:val="16"/>
        </w:rPr>
        <w:t>кПа</w:t>
      </w:r>
      <w:r>
        <w:rPr>
          <w:rFonts w:ascii="ArialMT" w:eastAsia="ArialMT" w:hAnsi="Arial-BoldMT" w:cs="ArialMT"/>
          <w:sz w:val="16"/>
          <w:szCs w:val="16"/>
        </w:rPr>
        <w:t xml:space="preserve"> (50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ст</w:t>
      </w:r>
      <w:r>
        <w:rPr>
          <w:rFonts w:ascii="ArialMT" w:eastAsia="ArialMT" w:hAnsi="Arial-BoldMT" w:cs="ArialMT"/>
          <w:sz w:val="16"/>
          <w:szCs w:val="16"/>
        </w:rPr>
        <w:t xml:space="preserve">.)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атмосферного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6.5.20 </w:t>
      </w:r>
      <w:r>
        <w:rPr>
          <w:rFonts w:ascii="ArialMT" w:eastAsia="ArialMT" w:hAnsi="Arial-BoldMT" w:cs="ArialMT" w:hint="eastAsia"/>
          <w:sz w:val="16"/>
          <w:szCs w:val="16"/>
        </w:rPr>
        <w:t>Газгольдеры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sz w:val="16"/>
          <w:szCs w:val="16"/>
        </w:rPr>
        <w:t>низкого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sz w:val="16"/>
          <w:szCs w:val="16"/>
        </w:rPr>
        <w:t>кПа</w:t>
      </w:r>
      <w:r>
        <w:rPr>
          <w:rFonts w:ascii="ArialMT" w:eastAsia="ArialMT" w:hAnsi="Arial-BoldMT" w:cs="ArialMT"/>
          <w:sz w:val="16"/>
          <w:szCs w:val="16"/>
        </w:rPr>
        <w:t xml:space="preserve"> (400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ст</w:t>
      </w:r>
      <w:r>
        <w:rPr>
          <w:rFonts w:ascii="ArialMT" w:eastAsia="ArialMT" w:hAnsi="Arial-BoldMT" w:cs="ArialMT"/>
          <w:sz w:val="16"/>
          <w:szCs w:val="16"/>
        </w:rPr>
        <w:t xml:space="preserve">.)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70 </w:t>
      </w:r>
      <w:r>
        <w:rPr>
          <w:rFonts w:ascii="ArialMT" w:eastAsia="ArialMT" w:hAnsi="Arial-BoldMT" w:cs="ArialMT" w:hint="eastAsia"/>
          <w:sz w:val="16"/>
          <w:szCs w:val="16"/>
        </w:rPr>
        <w:t>кПа</w:t>
      </w:r>
      <w:r>
        <w:rPr>
          <w:rFonts w:ascii="ArialMT" w:eastAsia="ArialMT" w:hAnsi="Arial-BoldMT" w:cs="ArialMT"/>
          <w:sz w:val="16"/>
          <w:szCs w:val="16"/>
        </w:rPr>
        <w:t xml:space="preserve"> (0,7 </w:t>
      </w:r>
      <w:r>
        <w:rPr>
          <w:rFonts w:ascii="ArialMT" w:eastAsia="ArialMT" w:hAnsi="Arial-BoldMT" w:cs="ArialMT" w:hint="eastAsia"/>
          <w:sz w:val="16"/>
          <w:szCs w:val="16"/>
        </w:rPr>
        <w:t>кгс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см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) 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6.5.21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газгольдеров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мокрых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50 000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сухих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гибкой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10 000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шаровых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600 [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1,8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 xml:space="preserve"> (18 </w:t>
      </w:r>
      <w:r>
        <w:rPr>
          <w:rFonts w:ascii="ArialMT" w:eastAsia="ArialMT" w:hAnsi="Arial-BoldMT" w:cs="ArialMT" w:hint="eastAsia"/>
          <w:sz w:val="16"/>
          <w:szCs w:val="16"/>
        </w:rPr>
        <w:t>кгс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см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 xml:space="preserve">)]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2000 [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 xml:space="preserve"> (12 </w:t>
      </w:r>
      <w:r>
        <w:rPr>
          <w:rFonts w:ascii="ArialMT" w:eastAsia="ArialMT" w:hAnsi="Arial-BoldMT" w:cs="ArialMT" w:hint="eastAsia"/>
          <w:sz w:val="16"/>
          <w:szCs w:val="16"/>
        </w:rPr>
        <w:t>кгс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см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0,25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 xml:space="preserve"> (2,5 </w:t>
      </w:r>
      <w:r>
        <w:rPr>
          <w:rFonts w:ascii="ArialMT" w:eastAsia="ArialMT" w:hAnsi="Arial-BoldMT" w:cs="ArialMT" w:hint="eastAsia"/>
          <w:sz w:val="16"/>
          <w:szCs w:val="16"/>
        </w:rPr>
        <w:t>кгс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см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)]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горизонтальных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цилиндрических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300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вертикальных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цилиндрических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200.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6.5.22 </w:t>
      </w:r>
      <w:r>
        <w:rPr>
          <w:rFonts w:ascii="ArialMT" w:eastAsia="ArialMT" w:hAnsi="Arial-BoldMT" w:cs="ArialMT" w:hint="eastAsia"/>
          <w:sz w:val="16"/>
          <w:szCs w:val="16"/>
        </w:rPr>
        <w:t>Опоры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газгольдеров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шаровых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стоечные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сплошные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цилиндрические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конические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</w:t>
      </w:r>
      <w:r>
        <w:rPr>
          <w:rFonts w:ascii="ArialMT" w:eastAsia="ArialMT" w:hAnsi="Arial-BoldMT" w:cs="ArialMT"/>
          <w:sz w:val="16"/>
          <w:szCs w:val="16"/>
        </w:rPr>
        <w:t>.)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горизонтальных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цилиндрических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седловые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стоечные;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вертикальных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цилиндрических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сплошные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стоечные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газгольдеры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постоянного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 120.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6.5.23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люков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приборов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газголь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деры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стационарными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перехо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0,7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1,0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6.5.24 </w:t>
      </w:r>
      <w:r>
        <w:rPr>
          <w:rFonts w:ascii="ArialMT" w:eastAsia="ArialMT" w:hAnsi="Arial-BoldMT" w:cs="ArialMT" w:hint="eastAsia"/>
          <w:sz w:val="16"/>
          <w:szCs w:val="16"/>
        </w:rPr>
        <w:t>Утеплитель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бункеров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пылевидного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избежание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конденсации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водяных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снаружи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6.5.25 </w:t>
      </w:r>
      <w:r>
        <w:rPr>
          <w:rFonts w:ascii="ArialMT" w:eastAsia="ArialMT" w:hAnsi="Arial-BoldMT" w:cs="ArialMT" w:hint="eastAsia"/>
          <w:sz w:val="16"/>
          <w:szCs w:val="16"/>
        </w:rPr>
        <w:t>Бункера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загрузки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загрузка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производится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средствами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непрерывного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вагоны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автомашины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грейферы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бункер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обязательным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сплошного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противоположной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загрузке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6.5.26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бункерах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горячих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сыпучих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износостойкой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защитой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несущей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термоизоляцию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лов</w:t>
      </w:r>
      <w:r>
        <w:rPr>
          <w:rFonts w:ascii="ArialMT" w:eastAsia="ArialMT" w:hAnsi="Arial-BoldMT" w:cs="ArialMT"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бункерах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нагрева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железобетонных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100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Силосы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зерна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переработки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требованиями</w:t>
      </w:r>
      <w:r>
        <w:rPr>
          <w:rFonts w:ascii="ArialMT" w:eastAsia="ArialMT" w:hAnsi="Arial-BoldMT" w:cs="ArialMT"/>
          <w:sz w:val="16"/>
          <w:szCs w:val="16"/>
        </w:rPr>
        <w:t xml:space="preserve"> [3].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6.5.27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блокировка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силосных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корпусов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учтена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фундаментов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силосов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примыкающих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6.5.28 </w:t>
      </w:r>
      <w:r>
        <w:rPr>
          <w:rFonts w:ascii="ArialMT" w:eastAsia="ArialMT" w:hAnsi="Arial-BoldMT" w:cs="ArialMT" w:hint="eastAsia"/>
          <w:sz w:val="16"/>
          <w:szCs w:val="16"/>
        </w:rPr>
        <w:t>Силосы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сблокированными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пуса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силосы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6.5.29 </w:t>
      </w:r>
      <w:r>
        <w:rPr>
          <w:rFonts w:ascii="ArialMT" w:eastAsia="ArialMT" w:hAnsi="Arial-BoldMT" w:cs="ArialMT" w:hint="eastAsia"/>
          <w:sz w:val="16"/>
          <w:szCs w:val="16"/>
        </w:rPr>
        <w:t>Надсилосные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конвейерные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применяя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легченные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сборных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железобетонных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6.5.30 </w:t>
      </w:r>
      <w:r>
        <w:rPr>
          <w:rFonts w:ascii="ArialMT" w:eastAsia="ArialMT" w:hAnsi="Arial-BoldMT" w:cs="ArialMT" w:hint="eastAsia"/>
          <w:sz w:val="16"/>
          <w:szCs w:val="16"/>
        </w:rPr>
        <w:t>Колонны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подсилосного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надлежит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сборными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монолитными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лезобетонными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6.5.31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периметру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силосных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корпусов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карниза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решетчатые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0,6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6.5.32 </w:t>
      </w:r>
      <w:r>
        <w:rPr>
          <w:rFonts w:ascii="ArialMT" w:eastAsia="ArialMT" w:hAnsi="Arial-BoldMT" w:cs="ArialMT" w:hint="eastAsia"/>
          <w:sz w:val="16"/>
          <w:szCs w:val="16"/>
        </w:rPr>
        <w:t>Силосные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корпуса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силосы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надсилосные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надстройки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уровня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надсилосного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норийные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вышки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отсутствии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постоянных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технологические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транспортерные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 15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колонны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надстроек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подсилосных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колонны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силосов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 45.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6.5.33 </w:t>
      </w:r>
      <w:r>
        <w:rPr>
          <w:rFonts w:ascii="ArialMT" w:eastAsia="ArialMT" w:hAnsi="Arial-BoldMT" w:cs="ArialMT" w:hint="eastAsia"/>
          <w:sz w:val="16"/>
          <w:szCs w:val="16"/>
        </w:rPr>
        <w:t>Внутренние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габариты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сквозной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угольной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башни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наличие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требуемых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зазоров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строительными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струкциями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0,1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загрузочного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вагона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2,1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6.5.34 </w:t>
      </w:r>
      <w:r>
        <w:rPr>
          <w:rFonts w:ascii="ArialMT" w:eastAsia="ArialMT" w:hAnsi="Arial-BoldMT" w:cs="ArialMT" w:hint="eastAsia"/>
          <w:sz w:val="16"/>
          <w:szCs w:val="16"/>
        </w:rPr>
        <w:t>Размеры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надъемкостной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угольной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башни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распределения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шихты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ячейкам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строительными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6.5.35 </w:t>
      </w:r>
      <w:r>
        <w:rPr>
          <w:rFonts w:ascii="ArialMT" w:eastAsia="ArialMT" w:hAnsi="Arial-BoldMT" w:cs="ArialMT" w:hint="eastAsia"/>
          <w:sz w:val="16"/>
          <w:szCs w:val="16"/>
        </w:rPr>
        <w:t>Транзитные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проходящие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вблизи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кладывать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специальным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консолям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траверсам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опираемым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подвешивать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утвержденными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установленном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порядке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6.5.36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установлено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содержащее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легковоспламеняющиеся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сжиженные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глухими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непроницаемыми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периметру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сплошным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бортом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пандусов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металлических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поддонов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6.5.37 </w:t>
      </w:r>
      <w:r>
        <w:rPr>
          <w:rFonts w:ascii="ArialMT" w:eastAsia="ArialMT" w:hAnsi="Arial-BoldMT" w:cs="ArialMT" w:hint="eastAsia"/>
          <w:sz w:val="16"/>
          <w:szCs w:val="16"/>
        </w:rPr>
        <w:t>Колонны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I, 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1. </w:t>
      </w: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>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6.5.38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1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3,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обеспечивающую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 45.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искрообразования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6.5.39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содер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легковоспламеняющиеся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железобетонными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ярус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включая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воздействия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температуры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защищенных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 45.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незащищенные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стационарными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автоматическими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Западной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Сибири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незащищенных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несущих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R 15.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6.5.40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яруса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1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3,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5200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3000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разрывами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ограничивается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считать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максималь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занимающих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30 %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относятся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площадкам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содержащими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легковоспламеняющиеся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газы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содержащим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несжи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состоянии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предельная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увеличивается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1,5 </w:t>
      </w:r>
      <w:r>
        <w:rPr>
          <w:rFonts w:ascii="ArialMT" w:eastAsia="ArialMT" w:hAnsi="Arial-BoldMT" w:cs="ArialMT" w:hint="eastAsia"/>
          <w:sz w:val="16"/>
          <w:szCs w:val="16"/>
        </w:rPr>
        <w:t>раза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ней</w:t>
      </w:r>
      <w:r>
        <w:rPr>
          <w:rFonts w:ascii="ArialMT" w:eastAsia="ArialMT" w:hAnsi="Arial-BoldMT" w:cs="ArialMT"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48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36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6.5.41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прокладываются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веществами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жидкостями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легковоспламеняющимися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веществами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жидкостями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6.5.42 </w:t>
      </w:r>
      <w:r>
        <w:rPr>
          <w:rFonts w:ascii="ArialMT" w:eastAsia="ArialMT" w:hAnsi="Arial-BoldMT" w:cs="ArialMT" w:hint="eastAsia"/>
          <w:sz w:val="16"/>
          <w:szCs w:val="16"/>
        </w:rPr>
        <w:t>Несущие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сборными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железобетонными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стальными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6.5.43 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транспортирования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подвержен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нагреву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кусковых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торфа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древесины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6.5.44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пешеходных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пешеходных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120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6.5.45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примыканиях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перегрузочным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узлам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которые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совмещаются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дверями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отапливаемых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транспортирования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водяной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завесы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6.5.46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: 0,9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одностороннем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кабелей</w:t>
      </w:r>
      <w:r>
        <w:rPr>
          <w:rFonts w:ascii="ArialMT" w:eastAsia="ArialMT" w:hAnsi="Arial-BoldMT" w:cs="ArialMT"/>
          <w:sz w:val="16"/>
          <w:szCs w:val="16"/>
        </w:rPr>
        <w:t xml:space="preserve">,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двустороннем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6.5.47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12,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комбинированных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коммуникаций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транзитных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питания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электроприемников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основные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строительные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железобетона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R 45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 15.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Ограждающие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EI 15.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6.5.48 </w:t>
      </w:r>
      <w:r>
        <w:rPr>
          <w:rFonts w:ascii="ArialMT" w:eastAsia="ArialMT" w:hAnsi="Arial-BoldMT" w:cs="ArialMT" w:hint="eastAsia"/>
          <w:sz w:val="16"/>
          <w:szCs w:val="16"/>
        </w:rPr>
        <w:t>Закрытые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комбинированные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сопряжения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собой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примыкания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глухими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дверями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6.5.49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комбинированных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параллельно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глухими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REI 45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может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использована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ограждающая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защищены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сбрасываемого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снега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6.5.50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совмещении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Условия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совмещен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легковоспламеняющимися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жидкостями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отвечать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нормативных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документов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безопасности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6.5.51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молниезащитой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6.5.52 </w:t>
      </w:r>
      <w:r>
        <w:rPr>
          <w:rFonts w:ascii="ArialMT" w:eastAsia="ArialMT" w:hAnsi="Arial-BoldMT" w:cs="ArialMT" w:hint="eastAsia"/>
          <w:sz w:val="16"/>
          <w:szCs w:val="16"/>
        </w:rPr>
        <w:t>Кабельные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вентилируемыми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вентиляции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механи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ческим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побуждением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расчетом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Вентиляционные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заслонками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предотвращения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доступа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возникновения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6.5.53 </w:t>
      </w:r>
      <w:r>
        <w:rPr>
          <w:rFonts w:ascii="ArialMT" w:eastAsia="ArialMT" w:hAnsi="Arial-BoldMT" w:cs="ArialMT" w:hint="eastAsia"/>
          <w:sz w:val="16"/>
          <w:szCs w:val="16"/>
        </w:rPr>
        <w:t>Кабельные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комбинированные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кабелей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отсеки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EI 45.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перегородках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EI 45.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Предельная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маслонаполненных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120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примыкания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6.5.54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комбинированных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торца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6.5.55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уклоном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1:1.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предотвращающие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свободный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доступ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цам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связанным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хозяйства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снаб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самозапирающимися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замками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открываемыми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ключа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ведущие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населенного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.),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Внутренние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самозакрывающимися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уплотнением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притворах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6.5.56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перепада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пандус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уклоном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12</w:t>
      </w:r>
      <w:r>
        <w:rPr>
          <w:rFonts w:ascii="ArialMT" w:eastAsia="ArialMT" w:hAnsi="Arial-BoldMT" w:cs="ArialMT" w:hint="eastAsia"/>
          <w:sz w:val="16"/>
          <w:szCs w:val="16"/>
        </w:rPr>
        <w:t>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уклоном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1:1.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начала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конца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пандуса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6.5.57 </w:t>
      </w:r>
      <w:r>
        <w:rPr>
          <w:rFonts w:ascii="ArialMT" w:eastAsia="ArialMT" w:hAnsi="Arial-BoldMT" w:cs="ArialMT" w:hint="eastAsia"/>
          <w:sz w:val="16"/>
          <w:szCs w:val="16"/>
        </w:rPr>
        <w:t>Секционные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градирни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башенные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вентиляторные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градирни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400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сгораемых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каркасе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обшивке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несгораемом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каркасе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сгораемой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обшивке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сблокированных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нескольких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1200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6.5.58 </w:t>
      </w:r>
      <w:r>
        <w:rPr>
          <w:rFonts w:ascii="ArialMT" w:eastAsia="ArialMT" w:hAnsi="Arial-BoldMT" w:cs="ArialMT" w:hint="eastAsia"/>
          <w:sz w:val="16"/>
          <w:szCs w:val="16"/>
        </w:rPr>
        <w:t>Вентиляторные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градирни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несущими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сборного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сборно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монолитного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железобетона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воздуховходных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Несущие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градирен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деревянными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градирен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районах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минус</w:t>
      </w:r>
      <w:r>
        <w:rPr>
          <w:rFonts w:ascii="ArialMT" w:eastAsia="ArialMT" w:hAnsi="Arial-BoldMT" w:cs="ArialMT"/>
          <w:sz w:val="16"/>
          <w:szCs w:val="16"/>
        </w:rPr>
        <w:t xml:space="preserve"> 40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постоянно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градирен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минус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градирен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рабо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зимнее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время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периодически;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труднодоступных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районах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строительства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высокогорные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пустынные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.),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районах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отдаленных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базы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изготовления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железобетонных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когда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доставка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районов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экономически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нецелесообразна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6.5.59 </w:t>
      </w:r>
      <w:r>
        <w:rPr>
          <w:rFonts w:ascii="ArialMT" w:eastAsia="ArialMT" w:hAnsi="Arial-BoldMT" w:cs="ArialMT" w:hint="eastAsia"/>
          <w:sz w:val="16"/>
          <w:szCs w:val="16"/>
        </w:rPr>
        <w:t>Ограждающие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градирен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дерева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асбестоцементных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пластмассовых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листов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железобетона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соответствующем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обоснова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герметичность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обжатие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стыков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оклейка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уплотнение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герметиками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>.).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Ограждающие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градирен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дерева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асбесто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цементных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пластмассовых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листов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железобетона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соответствующем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обосновании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стали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герметичность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обжатие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стыков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оклейка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уплотнение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герметиками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>.).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градирен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включая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каркас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обшивка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6.5.60 </w:t>
      </w:r>
      <w:r>
        <w:rPr>
          <w:rFonts w:ascii="ArialMT" w:eastAsia="ArialMT" w:hAnsi="Arial-BoldMT" w:cs="ArialMT" w:hint="eastAsia"/>
          <w:sz w:val="16"/>
          <w:szCs w:val="16"/>
        </w:rPr>
        <w:t>Вытяжные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башни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градирен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монолитного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сборного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бетона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деревянного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решетчатого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каркаса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обшивкой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Каркасы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обшивка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дерева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градирни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6.5.61 </w:t>
      </w:r>
      <w:r>
        <w:rPr>
          <w:rFonts w:ascii="ArialMT" w:eastAsia="ArialMT" w:hAnsi="Arial-BoldMT" w:cs="ArialMT" w:hint="eastAsia"/>
          <w:sz w:val="16"/>
          <w:szCs w:val="16"/>
        </w:rPr>
        <w:t>Башенные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копры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блокировать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надшахтными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дозировочно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акку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мулирующими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бункерами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бытовыми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отделяться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башенных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копров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преградами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блокировании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башенного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копра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доступ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монтажным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копра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Блокировать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башенные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копры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связанными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6.5.62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башенных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копрах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имеют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стволом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отнесены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взрывопожарной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венти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ляционные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противометановые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камеры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2,0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исключающие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появления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взрывоопасных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концентраций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метана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машинных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6.5.63 </w:t>
      </w:r>
      <w:r>
        <w:rPr>
          <w:rFonts w:ascii="ArialMT" w:eastAsia="ArialMT" w:hAnsi="Arial-BoldMT" w:cs="ArialMT" w:hint="eastAsia"/>
          <w:sz w:val="16"/>
          <w:szCs w:val="16"/>
        </w:rPr>
        <w:t>Башенные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копры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монолитными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железобетонными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возво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димыми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скользящей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опалубке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железобетонным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каркасом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весных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панелей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6.5.64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железобетонными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защитой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обеспечива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требуемый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Уклон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1:1.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стесненных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увеличение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уклона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1,7:1. </w:t>
      </w:r>
      <w:r>
        <w:rPr>
          <w:rFonts w:ascii="ArialMT" w:eastAsia="ArialMT" w:hAnsi="Arial-BoldMT" w:cs="ArialMT" w:hint="eastAsia"/>
          <w:sz w:val="16"/>
          <w:szCs w:val="16"/>
        </w:rPr>
        <w:t>Ограждающие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REI 45.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6.5.65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1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отделяются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взрывопожарной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пылегазонепроницаемыми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6.5.66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выборе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теплоизоляционных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покровных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слоев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учитывать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стой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элементов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теплоизоляционной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химически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агрессивным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факторам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окружающей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среды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включая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воздействие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веществ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содержащихся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изолируемом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теплоизоляционных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содержащих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органические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веще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ства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изоляции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содержащих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окислители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жидкий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кислород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6.5.67 </w:t>
      </w:r>
      <w:r>
        <w:rPr>
          <w:rFonts w:ascii="ArialMT" w:eastAsia="ArialMT" w:hAnsi="Arial-BoldMT" w:cs="ArialMT" w:hint="eastAsia"/>
          <w:sz w:val="16"/>
          <w:szCs w:val="16"/>
        </w:rPr>
        <w:t>Теплоизоляционные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горючести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одноквартирных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охлажда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холодильников;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галереях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тоннелях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транспортиру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вещества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пароизоляционного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слоя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толщиной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мм;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слоя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окраски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пленки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толщиной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0,4 </w:t>
      </w:r>
      <w:r>
        <w:rPr>
          <w:rFonts w:ascii="ArialMT" w:eastAsia="ArialMT" w:hAnsi="Arial-BoldMT" w:cs="ArialMT" w:hint="eastAsia"/>
          <w:sz w:val="16"/>
          <w:szCs w:val="16"/>
        </w:rPr>
        <w:t>мм;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покровного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слоя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подпольях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вставок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длиной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теплоизоляционного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слоя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заливочного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пенополиуретана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покровном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оцинкованной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стали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тоннелях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Покровный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слабогорючих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применяемых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ткани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минерального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стеклянного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волокна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6.5.68 </w:t>
      </w:r>
      <w:r>
        <w:rPr>
          <w:rFonts w:ascii="ArialMT" w:eastAsia="ArialMT" w:hAnsi="Arial-BoldMT" w:cs="ArialMT" w:hint="eastAsia"/>
          <w:sz w:val="16"/>
          <w:szCs w:val="16"/>
        </w:rPr>
        <w:t>Тепловая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изоляция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безопасности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окружающей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среды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теплоизоляционных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вставки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длиной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участки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теплоизоляционных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содержащих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пересечении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преграды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теплоизо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ляционные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преграды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изоляции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горючей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оболочке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делать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вставки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6.6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Требования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нефтепродуктопроводам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прокладываемым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территории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городов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других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населенных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пунктов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6.6.1 </w:t>
      </w:r>
      <w:r>
        <w:rPr>
          <w:rFonts w:ascii="ArialMT" w:eastAsia="ArialMT" w:hAnsi="Arial-BoldMT" w:cs="ArialMT" w:hint="eastAsia"/>
          <w:sz w:val="16"/>
          <w:szCs w:val="16"/>
        </w:rPr>
        <w:t>Настоящий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распространяются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новых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реконструкцию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перевооружение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действующих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включительно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рабочим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2,5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прокладываемых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пунктов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предназначаемых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транспортирования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бензина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дизельного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топлива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керосина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печного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топлива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реактивных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двигателей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мазута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поставщика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организации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поставляющие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транспортирующие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нефтепродукты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потребителя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организации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потребляющие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распределяющие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нефтепродукты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рас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городах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пунктах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распространяются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реконструируемые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перевооружае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существующие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нефтепродуктопроводы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включительно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2,5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расположенные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селитебной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распространяются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нефтепродуктопроводов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транспортирования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имеющих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температуре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насыщенных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93,1 </w:t>
      </w:r>
      <w:r>
        <w:rPr>
          <w:rFonts w:ascii="ArialMT" w:eastAsia="ArialMT" w:hAnsi="Arial-BoldMT" w:cs="ArialMT" w:hint="eastAsia"/>
          <w:sz w:val="16"/>
          <w:szCs w:val="16"/>
        </w:rPr>
        <w:t>кПа</w:t>
      </w:r>
      <w:r>
        <w:rPr>
          <w:rFonts w:ascii="ArialMT" w:eastAsia="ArialMT" w:hAnsi="Arial-BoldMT" w:cs="ArialMT"/>
          <w:sz w:val="16"/>
          <w:szCs w:val="16"/>
        </w:rPr>
        <w:t xml:space="preserve"> (700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рт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ст</w:t>
      </w:r>
      <w:r>
        <w:rPr>
          <w:rFonts w:ascii="ArialMT" w:eastAsia="ArialMT" w:hAnsi="Arial-BoldMT" w:cs="ArialMT"/>
          <w:sz w:val="16"/>
          <w:szCs w:val="16"/>
        </w:rPr>
        <w:t>.)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прокладываемых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районах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сейсмичностью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8 </w:t>
      </w:r>
      <w:r>
        <w:rPr>
          <w:rFonts w:ascii="ArialMT" w:eastAsia="ArialMT" w:hAnsi="Arial-BoldMT" w:cs="ArialMT" w:hint="eastAsia"/>
          <w:sz w:val="16"/>
          <w:szCs w:val="16"/>
        </w:rPr>
        <w:t>баллов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вечномерзлых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грунтах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выработках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Границами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распространяются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настоящих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считать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запорно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регулирующую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устанавливаемую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перспективной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застройки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входную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выходную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запорную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запорно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регулирующую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устанавливаемую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существующей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охранной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поставщика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потребителя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входят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собственно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запорной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запорно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регулирующей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предохранительной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линейными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сооружениями;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электрохимической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коррозии;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кабельные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связи;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электроснабжения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дистанционного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управления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запорно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регулирующей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электрохимической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коррозии;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узлы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оперативного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транспортируемых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дистанционной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дачей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показаний;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противоэрозийные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указательные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предупредительные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знаки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6.6.2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решения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обеспечивающие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надежность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безаварийность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строительства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вдоль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сбору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разлившегося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амбаров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сборников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канав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.).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6.6.3 </w:t>
      </w:r>
      <w:r>
        <w:rPr>
          <w:rFonts w:ascii="ArialMT" w:eastAsia="ArialMT" w:hAnsi="Arial-BoldMT" w:cs="ArialMT" w:hint="eastAsia"/>
          <w:sz w:val="16"/>
          <w:szCs w:val="16"/>
        </w:rPr>
        <w:t>Трубопроводы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подразделяются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включ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диаметре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6.6.4.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выборе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трассы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исходить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дежности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предотвращения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проникновения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оружения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грунт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водоемы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применения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эффективных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высокопроизводительных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методов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производства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строительно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монтажных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подъезда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ремонт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машин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любому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проведения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6.6.5 </w:t>
      </w:r>
      <w:r>
        <w:rPr>
          <w:rFonts w:ascii="ArialMT" w:eastAsia="ArialMT" w:hAnsi="Arial-BoldMT" w:cs="ArialMT" w:hint="eastAsia"/>
          <w:sz w:val="16"/>
          <w:szCs w:val="16"/>
        </w:rPr>
        <w:t>Транзитная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Трассы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прокладывать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селитебной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преимущественно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коммунально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складских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санитарно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защитных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территориям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свободным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застройки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селитебной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укладывать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защитном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кожухе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Защитный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кожух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стальная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участках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прокладки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типу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 w:hint="eastAsia"/>
          <w:sz w:val="18"/>
          <w:szCs w:val="18"/>
        </w:rPr>
        <w:t>труба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трубе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соответствующая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прочности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герметичности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предъявляемым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рабочему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трубопроводу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6.6.6 </w:t>
      </w:r>
      <w:r>
        <w:rPr>
          <w:rFonts w:ascii="ArialMT" w:eastAsia="ArialMT" w:hAnsi="Arial-BoldMT" w:cs="ArialMT" w:hint="eastAsia"/>
          <w:sz w:val="16"/>
          <w:szCs w:val="16"/>
        </w:rPr>
        <w:t>Трубопроводы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прокладывать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коммунально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складских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санитарно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защитных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где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выделены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застройки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6.6.7 </w:t>
      </w:r>
      <w:r>
        <w:rPr>
          <w:rFonts w:ascii="ArialMT" w:eastAsia="ArialMT" w:hAnsi="Arial-BoldMT" w:cs="ArialMT" w:hint="eastAsia"/>
          <w:sz w:val="16"/>
          <w:szCs w:val="16"/>
        </w:rPr>
        <w:t>Прокладку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минимальным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пересечений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инженерными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коммуникациями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дорогами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эстакадах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тоннелях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6.6.8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строений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инженерных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трассы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плотности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застройки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значимости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рельефа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местности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сохранности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</w:t>
      </w:r>
      <w:r>
        <w:rPr>
          <w:rFonts w:ascii="ArialMT" w:eastAsia="ArialMT" w:hAnsi="Arial-BoldMT" w:cs="ArialMT"/>
          <w:sz w:val="16"/>
          <w:szCs w:val="16"/>
        </w:rPr>
        <w:t xml:space="preserve">.)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безопасности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значений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16.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16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Минимальные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Общественные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строения;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Жилые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автозаправочные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станции;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электроподстанции;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кладбища;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мачты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башни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многоканальной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радиорелейной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связи;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телевизионные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башни;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теплицы;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сельскохозяйственных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фермы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тока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загоны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скота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ямы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предприятий;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дачи;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садовые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домики;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индивидуальные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гаражи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боксов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20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путепроводы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канализационные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sz w:val="16"/>
          <w:szCs w:val="16"/>
        </w:rPr>
        <w:t>Железные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автодороги</w:t>
      </w:r>
      <w:r>
        <w:rPr>
          <w:rFonts w:ascii="ArialMT" w:eastAsia="ArialMT" w:hAnsi="Arial-BoldMT" w:cs="ArialMT"/>
          <w:sz w:val="16"/>
          <w:szCs w:val="16"/>
        </w:rPr>
        <w:t xml:space="preserve"> I, II, III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параллельно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дывается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индивидуальные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гаражи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боксов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Железные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параллельно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прокладывается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нежилые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подсобные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строения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Минимальные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sz w:val="16"/>
          <w:szCs w:val="16"/>
        </w:rPr>
        <w:t>Мосты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пролетом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мостов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течению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 </w:t>
      </w:r>
      <w:r>
        <w:rPr>
          <w:rFonts w:ascii="ArialMT" w:eastAsia="ArialMT" w:hAnsi="Arial-BoldMT" w:cs="ArialMT" w:hint="eastAsia"/>
          <w:sz w:val="16"/>
          <w:szCs w:val="16"/>
        </w:rPr>
        <w:t>Водопроводные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станции;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устья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артезианских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скважин;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очистные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проводных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 </w:t>
      </w:r>
      <w:r>
        <w:rPr>
          <w:rFonts w:ascii="ArialMT" w:eastAsia="ArialMT" w:hAnsi="Arial-BoldMT" w:cs="ArialMT" w:hint="eastAsia"/>
          <w:sz w:val="16"/>
          <w:szCs w:val="16"/>
        </w:rPr>
        <w:t>Инженерные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существующие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параллельно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прокладывается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водопровод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канализация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теплопроводы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кабели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связи</w:t>
      </w:r>
      <w:r>
        <w:rPr>
          <w:rFonts w:ascii="ArialMT" w:eastAsia="ArialMT" w:hAnsi="Arial-BoldMT" w:cs="ArialMT"/>
          <w:sz w:val="16"/>
          <w:szCs w:val="16"/>
        </w:rPr>
        <w:t xml:space="preserve"> 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газопроводы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нефтепроводы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нефтепродуктопроводы</w:t>
      </w:r>
      <w:r>
        <w:rPr>
          <w:rFonts w:ascii="ArialMT" w:eastAsia="ArialMT" w:hAnsi="Arial-BoldMT" w:cs="ArialMT"/>
          <w:sz w:val="16"/>
          <w:szCs w:val="16"/>
        </w:rPr>
        <w:t xml:space="preserve"> 2,5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6.6.9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16,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дач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садовых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домиков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индивидуальных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гаражей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ятий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канализации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артезианских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скважин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отведенных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территорий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развития;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подошвы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насыпи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земляного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полотна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бортового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камня;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мостов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подошвы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конусов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6.6.10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соответствующем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обосновании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сокращать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приведенные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поз</w:t>
      </w:r>
      <w:r>
        <w:rPr>
          <w:rFonts w:ascii="ArialMT" w:eastAsia="ArialMT" w:hAnsi="Arial-BoldMT" w:cs="ArialMT"/>
          <w:sz w:val="16"/>
          <w:szCs w:val="16"/>
        </w:rPr>
        <w:t xml:space="preserve">. 2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3 (</w:t>
      </w:r>
      <w:r>
        <w:rPr>
          <w:rFonts w:ascii="ArialMT" w:eastAsia="ArialMT" w:hAnsi="Arial-BoldMT" w:cs="ArialMT" w:hint="eastAsia"/>
          <w:sz w:val="16"/>
          <w:szCs w:val="16"/>
        </w:rPr>
        <w:t>кро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30 %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прокладывать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кожухе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концы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выводятся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проекции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защищаемой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застройки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отнесения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классу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6.6.11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приведенных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поз</w:t>
      </w:r>
      <w:r>
        <w:rPr>
          <w:rFonts w:ascii="ArialMT" w:eastAsia="ArialMT" w:hAnsi="Arial-BoldMT" w:cs="ArialMT"/>
          <w:sz w:val="16"/>
          <w:szCs w:val="16"/>
        </w:rPr>
        <w:t xml:space="preserve">. 1,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укладки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приближения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кожухе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6.6.12 </w:t>
      </w:r>
      <w:r>
        <w:rPr>
          <w:rFonts w:ascii="ArialMT" w:eastAsia="ArialMT" w:hAnsi="Arial-BoldMT" w:cs="ArialMT" w:hint="eastAsia"/>
          <w:sz w:val="16"/>
          <w:szCs w:val="16"/>
        </w:rPr>
        <w:t>Глубину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защитного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кожуха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футляра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пучинистых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грунтах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глубины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промерзания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грунта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Защитный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футляр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стальная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укладываемая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участках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пересе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чения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транспортных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инженерных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сетей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предназначаемая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предохранения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пересекаемых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внешних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нагрузок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воздействий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Толщина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защитного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футляра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ляется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зависимости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усилий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воспринимаемых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прокладке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статической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нагрузки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веса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грунта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динамической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нагрузки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подвижного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состава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транспорта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рекомендациям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справочной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литературы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трубопроводного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строительства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6.6.13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вертикали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пересечении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подземными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0,35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ляре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концы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выводиться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пересечения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пересечения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инженерных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коллекторах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трубопро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прокладывать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0,4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футляре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концы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выведены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стенок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пересекаемых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6.6.14 </w:t>
      </w:r>
      <w:r>
        <w:rPr>
          <w:rFonts w:ascii="ArialMT" w:eastAsia="ArialMT" w:hAnsi="Arial-BoldMT" w:cs="ArialMT" w:hint="eastAsia"/>
          <w:sz w:val="16"/>
          <w:szCs w:val="16"/>
        </w:rPr>
        <w:t>Пересечения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трамвайными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путями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улицами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защитных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футлярах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углом</w:t>
      </w:r>
      <w:r>
        <w:rPr>
          <w:rFonts w:ascii="ArialMT" w:eastAsia="ArialMT" w:hAnsi="Arial-BoldMT" w:cs="ArialMT"/>
          <w:sz w:val="16"/>
          <w:szCs w:val="16"/>
        </w:rPr>
        <w:t xml:space="preserve"> 90</w:t>
      </w:r>
      <w:r>
        <w:rPr>
          <w:rFonts w:ascii="ArialMT" w:eastAsia="ArialMT" w:hAnsi="Arial-BoldMT" w:cs="ArialMT" w:hint="eastAsia"/>
          <w:sz w:val="16"/>
          <w:szCs w:val="16"/>
        </w:rPr>
        <w:t>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Концы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футляров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выводить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водоотводного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полотна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3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крайнего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рельса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трамвайного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улиц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проез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8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крайнего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рельса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Концы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футляров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герметизировать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металлическими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заглушками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6.6.15 </w:t>
      </w:r>
      <w:r>
        <w:rPr>
          <w:rFonts w:ascii="ArialMT" w:eastAsia="ArialMT" w:hAnsi="Arial-BoldMT" w:cs="ArialMT" w:hint="eastAsia"/>
          <w:sz w:val="16"/>
          <w:szCs w:val="16"/>
        </w:rPr>
        <w:t>Минимальную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глубину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укладки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трамвайными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футляра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трамвайными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подошвы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рельса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выемках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нулевых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метках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подошвы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насыпи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наличии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2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методом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2,5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8"/>
          <w:szCs w:val="18"/>
        </w:rPr>
      </w:pPr>
      <w:r>
        <w:rPr>
          <w:rFonts w:ascii="Arial-ItalicMT" w:eastAsia="ArialMT" w:hAnsi="Arial-ItalicMT" w:cs="Arial-ItalicMT"/>
          <w:i/>
          <w:iCs/>
          <w:sz w:val="18"/>
          <w:szCs w:val="18"/>
        </w:rPr>
        <w:t>Окончание таблицы 16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47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подошвы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насыпи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1,4.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Заглубление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прокладываемых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пересечения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разующей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6.6.16 </w:t>
      </w:r>
      <w:r>
        <w:rPr>
          <w:rFonts w:ascii="ArialMT" w:eastAsia="ArialMT" w:hAnsi="Arial-BoldMT" w:cs="ArialMT" w:hint="eastAsia"/>
          <w:sz w:val="16"/>
          <w:szCs w:val="16"/>
        </w:rPr>
        <w:t>Диаметр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кожуха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футляра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перехода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контакта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кожухе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дополнительного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футляра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пересечении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инженерными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6.6.17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песчаных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дренирующих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грунтах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мероприятия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исключающие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распространение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грунтах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утечки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глиняные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ложа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полиэтиленовой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пленке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прокладка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кожухе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футляре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.).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6.6.18 </w:t>
      </w:r>
      <w:r>
        <w:rPr>
          <w:rFonts w:ascii="ArialMT" w:eastAsia="ArialMT" w:hAnsi="Arial-BoldMT" w:cs="ArialMT" w:hint="eastAsia"/>
          <w:sz w:val="16"/>
          <w:szCs w:val="16"/>
        </w:rPr>
        <w:t>Участки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прокладываемые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кожухах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разъемными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монтироваться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помощью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фланцевых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соединительных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деталей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прокладываемых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кожухах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межтрубное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пространство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герметизируется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металлическими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приварными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заглушками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рассчитанными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Максимально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кожуха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прочность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фланцевого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соединения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удлинений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кожуха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6.6.19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контроля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межтрубного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пространства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утечек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концов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защитного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кожуха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футляра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контрольную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запорной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арматурой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выходящую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см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6.6.20 </w:t>
      </w:r>
      <w:r>
        <w:rPr>
          <w:rFonts w:ascii="ArialMT" w:eastAsia="ArialMT" w:hAnsi="Arial-BoldMT" w:cs="ArialMT" w:hint="eastAsia"/>
          <w:sz w:val="16"/>
          <w:szCs w:val="16"/>
        </w:rPr>
        <w:t>Запорную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перспективной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направления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перекачки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нефтепродукта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берегах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преград;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застройки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микрорайонов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500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поставщика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потребителя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Указанную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запорную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электрическим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приводом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местного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дистанционного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автоматического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управления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установлен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ного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Управление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запорной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осуществляется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операторской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поставщика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районного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диспетчерского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запорной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рельефа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окружающей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застройки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км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запорной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предусмотрена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приборов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мерения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6.6.21 </w:t>
      </w:r>
      <w:r>
        <w:rPr>
          <w:rFonts w:ascii="ArialMT" w:eastAsia="ArialMT" w:hAnsi="Arial-BoldMT" w:cs="ArialMT" w:hint="eastAsia"/>
          <w:sz w:val="16"/>
          <w:szCs w:val="16"/>
        </w:rPr>
        <w:t>Запорную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регулирующую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секционирующие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фланцевые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соединения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защитного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кожуха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колодцах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конструкция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ключать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поступление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распространение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утечки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грунт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отсутствия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колодцев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земли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колодцах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вентиляцию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естественным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побуж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дением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колодцев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футляр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концы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которого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уплотняются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эластичным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6.6.22 </w:t>
      </w:r>
      <w:r>
        <w:rPr>
          <w:rFonts w:ascii="ArialMT" w:eastAsia="ArialMT" w:hAnsi="Arial-BoldMT" w:cs="ArialMT" w:hint="eastAsia"/>
          <w:sz w:val="16"/>
          <w:szCs w:val="16"/>
        </w:rPr>
        <w:t>Запорную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устанавливаемую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параллельных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относительно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обеспечивающее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возникновения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ситуаций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удобство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монтажа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демонтажа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6.6.23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начале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дополнение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основной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рабочей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запорной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резервную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закрытие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осуществляться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автоматически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достижении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значений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максимального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минимального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6.6.24 </w:t>
      </w:r>
      <w:r>
        <w:rPr>
          <w:rFonts w:ascii="ArialMT" w:eastAsia="ArialMT" w:hAnsi="Arial-BoldMT" w:cs="ArialMT" w:hint="eastAsia"/>
          <w:sz w:val="16"/>
          <w:szCs w:val="16"/>
        </w:rPr>
        <w:t>Трубопроводы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прокладываемые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селитебной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ближе</w:t>
      </w:r>
      <w:r>
        <w:rPr>
          <w:rFonts w:ascii="ArialMT" w:eastAsia="ArialMT" w:hAnsi="Arial-BoldMT" w:cs="ArialMT"/>
          <w:sz w:val="16"/>
          <w:szCs w:val="16"/>
        </w:rPr>
        <w:t xml:space="preserve"> 75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начале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трассы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автоматически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отключающие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исчезновении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напряжения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силовой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электроснабжения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запорной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6.6.25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повышения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сверх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начале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автоматического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регулятора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принципу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исполнения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" w:eastAsia="ArialMT" w:hAnsi="Arial" w:cs="Arial"/>
          <w:sz w:val="16"/>
          <w:szCs w:val="16"/>
        </w:rPr>
        <w:t>≪</w:t>
      </w:r>
      <w:r>
        <w:rPr>
          <w:rFonts w:ascii="ArialMT" w:eastAsia="ArialMT" w:hAnsi="Arial-BoldMT" w:cs="ArialMT" w:hint="eastAsia"/>
          <w:sz w:val="16"/>
          <w:szCs w:val="16"/>
        </w:rPr>
        <w:t>после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себя</w:t>
      </w:r>
      <w:r>
        <w:rPr>
          <w:rFonts w:ascii="Arial" w:eastAsia="ArialMT" w:hAnsi="Arial" w:cs="Arial"/>
          <w:sz w:val="16"/>
          <w:szCs w:val="16"/>
        </w:rPr>
        <w:t>≫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потребителя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предохранительных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клапанов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рассчи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принятое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Сброс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клапанов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специальные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6.6.26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начале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оперативного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транспортируемых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конце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коммерческого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Показания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передаваться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дистанционно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системе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телемеханики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операторскую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диспет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черский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поставщика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расхождении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показаний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транспортируемого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нефтепродукта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начале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автоматически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срабатывать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запорная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арматура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отключающая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6.6.27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поставщика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врезки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отвода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маги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стральный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нефтепродуктопровод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км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запорной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автоматических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регуляторов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транспортируемых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врезки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отвода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магистральный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6.6.28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входящие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6.6.29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диспетчером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трассе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стационарные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переговорные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розетки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подключения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переносных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Кабельные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6.7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Требования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газораспределительным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системам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6.7.1 </w:t>
      </w:r>
      <w:r>
        <w:rPr>
          <w:rFonts w:ascii="ArialMT" w:eastAsia="ArialMT" w:hAnsi="Arial-BoldMT" w:cs="ArialMT" w:hint="eastAsia"/>
          <w:sz w:val="16"/>
          <w:szCs w:val="16"/>
        </w:rPr>
        <w:t>Настоящий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распространяются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газораспределительные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системы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предназначенные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природным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СУГ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потре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бителей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использующих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6.7.2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рабочему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транспортируемого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подразделяются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среднего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низкого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таблицей</w:t>
      </w:r>
      <w:r>
        <w:rPr>
          <w:rFonts w:ascii="ArialMT" w:eastAsia="ArialMT" w:hAnsi="Arial-BoldMT" w:cs="ArialMT"/>
          <w:sz w:val="16"/>
          <w:szCs w:val="16"/>
        </w:rPr>
        <w:t xml:space="preserve"> 17.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17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Классификация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Вид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транспортируемого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Рабочее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газопроводе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Высокого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Природный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0,6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включительно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СУГ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0,6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1,6 </w:t>
      </w:r>
      <w:r>
        <w:rPr>
          <w:rFonts w:ascii="ArialMT" w:eastAsia="ArialMT" w:hAnsi="Arial-BoldMT" w:cs="ArialMT" w:hint="eastAsia"/>
          <w:sz w:val="16"/>
          <w:szCs w:val="16"/>
        </w:rPr>
        <w:t>включительно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Природный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0,3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0,6 </w:t>
      </w:r>
      <w:r>
        <w:rPr>
          <w:rFonts w:ascii="ArialMT" w:eastAsia="ArialMT" w:hAnsi="Arial-BoldMT" w:cs="ArialMT" w:hint="eastAsia"/>
          <w:sz w:val="16"/>
          <w:szCs w:val="16"/>
        </w:rPr>
        <w:t>включительно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Среднего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0,005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0,3 </w:t>
      </w:r>
      <w:r>
        <w:rPr>
          <w:rFonts w:ascii="ArialMT" w:eastAsia="ArialMT" w:hAnsi="Arial-BoldMT" w:cs="ArialMT" w:hint="eastAsia"/>
          <w:sz w:val="16"/>
          <w:szCs w:val="16"/>
        </w:rPr>
        <w:t>включительно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Низкого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0,005 </w:t>
      </w:r>
      <w:r>
        <w:rPr>
          <w:rFonts w:ascii="ArialMT" w:eastAsia="ArialMT" w:hAnsi="Arial-BoldMT" w:cs="ArialMT" w:hint="eastAsia"/>
          <w:sz w:val="16"/>
          <w:szCs w:val="16"/>
        </w:rPr>
        <w:t>включительно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6.7.3 </w:t>
      </w:r>
      <w:r>
        <w:rPr>
          <w:rFonts w:ascii="ArialMT" w:eastAsia="ArialMT" w:hAnsi="Arial-BoldMT" w:cs="ArialMT" w:hint="eastAsia"/>
          <w:sz w:val="16"/>
          <w:szCs w:val="16"/>
        </w:rPr>
        <w:t>Давление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внутренних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газоиспользующими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необходимому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устойчивой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технических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паспортах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заводов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изготовителей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значений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приведенных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18.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18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Потребители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величина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обусловлена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производства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1,2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прочие</w:t>
      </w:r>
      <w:r>
        <w:rPr>
          <w:rFonts w:ascii="ArialMT" w:eastAsia="ArialMT" w:hAnsi="Arial-BoldMT" w:cs="ArialMT"/>
          <w:sz w:val="16"/>
          <w:szCs w:val="16"/>
        </w:rPr>
        <w:t xml:space="preserve"> 0,6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Бытовые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пристроенные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ственным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встроенные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0,3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0,005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Котельные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1,2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поселений</w:t>
      </w:r>
      <w:r>
        <w:rPr>
          <w:rFonts w:ascii="ArialMT" w:eastAsia="ArialMT" w:hAnsi="Arial-BoldMT" w:cs="ArialMT"/>
          <w:sz w:val="16"/>
          <w:szCs w:val="16"/>
        </w:rPr>
        <w:t xml:space="preserve"> 0,6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пристроенные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встроенные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0,6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пристроенные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встроенные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0,3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пристроенные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встроенные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0,005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sz w:val="16"/>
          <w:szCs w:val="16"/>
        </w:rPr>
        <w:t>Общественные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ется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складские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0,005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 </w:t>
      </w:r>
      <w:r>
        <w:rPr>
          <w:rFonts w:ascii="ArialMT" w:eastAsia="ArialMT" w:hAnsi="Arial-BoldMT" w:cs="ArialMT" w:hint="eastAsia"/>
          <w:sz w:val="16"/>
          <w:szCs w:val="16"/>
        </w:rPr>
        <w:t>Жилые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0,003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6.7.4 </w:t>
      </w:r>
      <w:r>
        <w:rPr>
          <w:rFonts w:ascii="ArialMT" w:eastAsia="ArialMT" w:hAnsi="Arial-BoldMT" w:cs="ArialMT" w:hint="eastAsia"/>
          <w:sz w:val="16"/>
          <w:szCs w:val="16"/>
        </w:rPr>
        <w:t>Прокладку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наземной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трассы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искусственные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естественные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преграды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пересечении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коммуникаций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6.7.5 </w:t>
      </w:r>
      <w:r>
        <w:rPr>
          <w:rFonts w:ascii="ArialMT" w:eastAsia="ArialMT" w:hAnsi="Arial-BoldMT" w:cs="ArialMT" w:hint="eastAsia"/>
          <w:sz w:val="16"/>
          <w:szCs w:val="16"/>
        </w:rPr>
        <w:t>Вводы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установлено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газоиспользующее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соединенное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открытым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природного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одноквартирные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блокированные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6.7.6 </w:t>
      </w:r>
      <w:r>
        <w:rPr>
          <w:rFonts w:ascii="ArialMT" w:eastAsia="ArialMT" w:hAnsi="Arial-BoldMT" w:cs="ArialMT" w:hint="eastAsia"/>
          <w:sz w:val="16"/>
          <w:szCs w:val="16"/>
        </w:rPr>
        <w:t>Отключающие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блокированными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отключения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пяти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газоиспользующим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газорегуляторными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пунктами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ГРП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ответвлении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газопровода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отключающее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газорегуляторных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закольцованных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газопроводами;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ответвлениях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поселениям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отдельным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микрорайонам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кварталам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группам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400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ответвлениях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водственным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потребителям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пересечением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преград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двумя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нитками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ниткой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преграды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меженном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горизонте</w:t>
      </w:r>
      <w:r>
        <w:rPr>
          <w:rFonts w:ascii="ArialMT" w:eastAsia="ArialMT" w:hAnsi="Arial-BoldMT" w:cs="ArialMT"/>
          <w:sz w:val="16"/>
          <w:szCs w:val="16"/>
        </w:rPr>
        <w:t xml:space="preserve"> 75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пересечением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 I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отключающее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обеспечивающее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прекращение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перехода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6.7.7 </w:t>
      </w:r>
      <w:r>
        <w:rPr>
          <w:rFonts w:ascii="ArialMT" w:eastAsia="ArialMT" w:hAnsi="Arial-BoldMT" w:cs="ArialMT" w:hint="eastAsia"/>
          <w:sz w:val="16"/>
          <w:szCs w:val="16"/>
        </w:rPr>
        <w:t>Отключающие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радиусе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открывающихся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низкого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0,5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среднего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транзитной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отключающих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6.7.8 </w:t>
      </w:r>
      <w:r>
        <w:rPr>
          <w:rFonts w:ascii="ArialMT" w:eastAsia="ArialMT" w:hAnsi="Arial-BoldMT" w:cs="ArialMT" w:hint="eastAsia"/>
          <w:sz w:val="16"/>
          <w:szCs w:val="16"/>
        </w:rPr>
        <w:t>Надземные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зависимости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прокладывать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таблицей</w:t>
      </w:r>
      <w:r>
        <w:rPr>
          <w:rFonts w:ascii="ArialMT" w:eastAsia="ArialMT" w:hAnsi="Arial-BoldMT" w:cs="ArialMT"/>
          <w:sz w:val="16"/>
          <w:szCs w:val="16"/>
        </w:rPr>
        <w:t xml:space="preserve"> 19.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19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колоннах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эстакадах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этажерках</w:t>
      </w:r>
      <w:r>
        <w:rPr>
          <w:rFonts w:ascii="ArialMT" w:eastAsia="ArialMT" w:hAnsi="Arial-BoldMT" w:cs="ArialMT"/>
          <w:sz w:val="16"/>
          <w:szCs w:val="16"/>
        </w:rPr>
        <w:t xml:space="preserve"> 1,2 (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природного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1,6 (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СУГ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Котельные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1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ГНС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ГНП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бытовые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встроенные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пристроенные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1,2*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0,6*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1,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0,3*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2 0,005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Жилые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общественные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встроен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пристроенные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0,005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ШРП</w:t>
      </w:r>
      <w:r>
        <w:rPr>
          <w:rFonts w:ascii="ArialMT" w:eastAsia="ArialMT" w:hAnsi="Arial-BoldMT" w:cs="ArialMT"/>
          <w:sz w:val="16"/>
          <w:szCs w:val="16"/>
        </w:rPr>
        <w:t>) 0,3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* </w:t>
      </w:r>
      <w:r>
        <w:rPr>
          <w:rFonts w:ascii="ArialMT" w:eastAsia="ArialMT" w:hAnsi="Arial-BoldMT" w:cs="ArialMT" w:hint="eastAsia"/>
          <w:sz w:val="16"/>
          <w:szCs w:val="16"/>
        </w:rPr>
        <w:t>Давление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прокладываемом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величин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потребителей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6.7.9 </w:t>
      </w:r>
      <w:r>
        <w:rPr>
          <w:rFonts w:ascii="ArialMT" w:eastAsia="ArialMT" w:hAnsi="Arial-BoldMT" w:cs="ArialMT" w:hint="eastAsia"/>
          <w:sz w:val="16"/>
          <w:szCs w:val="16"/>
        </w:rPr>
        <w:t>Транзитная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больниц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школ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санаториев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массовым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Запрещается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Разрешается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транзитная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среднего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6.7.10 </w:t>
      </w:r>
      <w:r>
        <w:rPr>
          <w:rFonts w:ascii="ArialMT" w:eastAsia="ArialMT" w:hAnsi="Arial-BoldMT" w:cs="ArialMT" w:hint="eastAsia"/>
          <w:sz w:val="16"/>
          <w:szCs w:val="16"/>
        </w:rPr>
        <w:t>Газопроводы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прокладывать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глухим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0,5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сблокированных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Газопроводы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низкого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среднего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прокладываться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вдоль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переплетов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импостов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неоткрывающихся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пересекать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заполненные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стеклоблоками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6.7.11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пешеходным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мостам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построенным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решается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0,6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бесшовных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электросварных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прошедших</w:t>
      </w:r>
      <w:r>
        <w:rPr>
          <w:rFonts w:ascii="ArialMT" w:eastAsia="ArialMT" w:hAnsi="Arial-BoldMT" w:cs="ArialMT"/>
          <w:sz w:val="16"/>
          <w:szCs w:val="16"/>
        </w:rPr>
        <w:t xml:space="preserve"> 100 %-</w:t>
      </w:r>
      <w:r>
        <w:rPr>
          <w:rFonts w:ascii="ArialMT" w:eastAsia="ArialMT" w:hAnsi="Arial-BoldMT" w:cs="ArialMT" w:hint="eastAsia"/>
          <w:sz w:val="16"/>
          <w:szCs w:val="16"/>
        </w:rPr>
        <w:t>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контроль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заводских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соединений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физическими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методами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Прокладка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газопроводов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пешеходным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мостам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построенным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6.7.12 </w:t>
      </w:r>
      <w:r>
        <w:rPr>
          <w:rFonts w:ascii="ArialMT" w:eastAsia="ArialMT" w:hAnsi="Arial-BoldMT" w:cs="ArialMT" w:hint="eastAsia"/>
          <w:sz w:val="16"/>
          <w:szCs w:val="16"/>
        </w:rPr>
        <w:t>ГРП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стоящими;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пристроенными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газифицируемым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котельным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общественным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характера;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встроенными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газифицируемые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газифицируемых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утеплителем;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Блочные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газорегуляторные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ГРПБ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6.7.13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газорегуляторные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стояниях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20,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согласно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ла</w:t>
      </w:r>
      <w:r>
        <w:rPr>
          <w:rFonts w:ascii="ArialMT" w:eastAsia="ArialMT" w:hAnsi="Arial-BoldMT" w:cs="ArialMT"/>
          <w:sz w:val="16"/>
          <w:szCs w:val="16"/>
        </w:rPr>
        <w:t xml:space="preserve"> 6.1.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Таблица</w:t>
      </w:r>
      <w:r>
        <w:rPr>
          <w:rFonts w:ascii="ArialMT" w:eastAsia="ArialMT" w:hAnsi="Arial-BoldMT" w:cs="ArialMT"/>
          <w:sz w:val="16"/>
          <w:szCs w:val="16"/>
        </w:rPr>
        <w:t xml:space="preserve">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Давление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вводе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ГРПБ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ШРП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ГРПБ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трамвайных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рельса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дорог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обочины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воздушных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электропередачи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0,6 10 10 5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0,6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1,2 15 15 8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ГРПБ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ШРП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распространяются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располагаемые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шкафах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опорах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вводе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0,3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стесненных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разрешается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уменьшение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30 % </w:t>
      </w:r>
      <w:r>
        <w:rPr>
          <w:rFonts w:ascii="ArialMT" w:eastAsia="ArialMT" w:hAnsi="Arial-BoldMT" w:cs="ArialMT" w:hint="eastAsia"/>
          <w:sz w:val="16"/>
          <w:szCs w:val="16"/>
        </w:rPr>
        <w:t>расстояний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газорегуляторных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пропускной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способностью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ч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6.7.14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вмещенной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0. </w:t>
      </w:r>
      <w:r>
        <w:rPr>
          <w:rFonts w:ascii="ArialMT" w:eastAsia="ArialMT" w:hAnsi="Arial-BoldMT" w:cs="ArialMT" w:hint="eastAsia"/>
          <w:sz w:val="16"/>
          <w:szCs w:val="16"/>
        </w:rPr>
        <w:t>Разрешается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ГРПБ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контейнерного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металлический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каркас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несгораемым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утеплителем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6.7.15 </w:t>
      </w:r>
      <w:r>
        <w:rPr>
          <w:rFonts w:ascii="ArialMT" w:eastAsia="ArialMT" w:hAnsi="Arial-BoldMT" w:cs="ArialMT" w:hint="eastAsia"/>
          <w:sz w:val="16"/>
          <w:szCs w:val="16"/>
        </w:rPr>
        <w:t>ГРП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пристраиваться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Пристройки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примыкать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примыкания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6.7.16 </w:t>
      </w:r>
      <w:r>
        <w:rPr>
          <w:rFonts w:ascii="ArialMT" w:eastAsia="ArialMT" w:hAnsi="Arial-BoldMT" w:cs="ArialMT" w:hint="eastAsia"/>
          <w:sz w:val="16"/>
          <w:szCs w:val="16"/>
        </w:rPr>
        <w:t>Встроенные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разрешается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устраивать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0,6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встроенного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перегородки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6.7.17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разделяющие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дымовых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вентиляционных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которым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пристраиваются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примыкания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открываемыми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6.7.18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редуцирования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регуляторами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отвечать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6.2 </w:t>
      </w:r>
      <w:r>
        <w:rPr>
          <w:rFonts w:ascii="ArialMT" w:eastAsia="ArialMT" w:hAnsi="Arial-BoldMT" w:cs="ArialMT" w:hint="eastAsia"/>
          <w:sz w:val="16"/>
          <w:szCs w:val="16"/>
        </w:rPr>
        <w:t>настоящего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6.7.19 </w:t>
      </w:r>
      <w:r>
        <w:rPr>
          <w:rFonts w:ascii="ArialMT" w:eastAsia="ArialMT" w:hAnsi="Arial-BoldMT" w:cs="ArialMT" w:hint="eastAsia"/>
          <w:sz w:val="16"/>
          <w:szCs w:val="16"/>
        </w:rPr>
        <w:t>Шкафной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газораспределительный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ШРП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размещают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опорах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газоснабжения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20.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вводе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0,3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включительно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нормируются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6.7.20 </w:t>
      </w:r>
      <w:r>
        <w:rPr>
          <w:rFonts w:ascii="ArialMT" w:eastAsia="ArialMT" w:hAnsi="Arial-BoldMT" w:cs="ArialMT" w:hint="eastAsia"/>
          <w:sz w:val="16"/>
          <w:szCs w:val="16"/>
        </w:rPr>
        <w:t>ШРП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0,3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устанавливают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ч;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III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400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ч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6.7.21 </w:t>
      </w:r>
      <w:r>
        <w:rPr>
          <w:rFonts w:ascii="ArialMT" w:eastAsia="ArialMT" w:hAnsi="Arial-BoldMT" w:cs="ArialMT" w:hint="eastAsia"/>
          <w:sz w:val="16"/>
          <w:szCs w:val="16"/>
        </w:rPr>
        <w:t>ШРП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0,6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устанавливают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действующих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6.7.22 </w:t>
      </w:r>
      <w:r>
        <w:rPr>
          <w:rFonts w:ascii="ArialMT" w:eastAsia="ArialMT" w:hAnsi="Arial-BoldMT" w:cs="ArialMT" w:hint="eastAsia"/>
          <w:sz w:val="16"/>
          <w:szCs w:val="16"/>
        </w:rPr>
        <w:t>ШРП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0,6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1,2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навливать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разрешается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6.7.23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вводе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0,3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дверей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вводе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0,3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0,6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6.7.24 </w:t>
      </w:r>
      <w:r>
        <w:rPr>
          <w:rFonts w:ascii="ArialMT" w:eastAsia="ArialMT" w:hAnsi="Arial-BoldMT" w:cs="ArialMT" w:hint="eastAsia"/>
          <w:sz w:val="16"/>
          <w:szCs w:val="16"/>
        </w:rPr>
        <w:t>Разрешается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ШРП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утеплителем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газифицируемых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I,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6.7.25 </w:t>
      </w:r>
      <w:r>
        <w:rPr>
          <w:rFonts w:ascii="ArialMT" w:eastAsia="ArialMT" w:hAnsi="Arial-BoldMT" w:cs="ArialMT" w:hint="eastAsia"/>
          <w:sz w:val="16"/>
          <w:szCs w:val="16"/>
        </w:rPr>
        <w:t>ГРУ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газоиспользующее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горелкам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Разрешается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тепловым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агрегатам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агрегаты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работают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одинаковых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режимах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находятся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агрегаты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обеспечен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круглосуточный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доступ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персонала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ответственного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безопасную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эксплуатацию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6.7.26 </w:t>
      </w: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ограничивается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регулирования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6.7.27 </w:t>
      </w:r>
      <w:r>
        <w:rPr>
          <w:rFonts w:ascii="ArialMT" w:eastAsia="ArialMT" w:hAnsi="Arial-BoldMT" w:cs="ArialMT" w:hint="eastAsia"/>
          <w:sz w:val="16"/>
          <w:szCs w:val="16"/>
        </w:rPr>
        <w:t>ГРУ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0,6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размещаются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газоиспользующие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единенных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имеющих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вентиляцию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размещенному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производству;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1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газоиспользующие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вмон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тированы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агрегаты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6.7.28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6.7.29 </w:t>
      </w:r>
      <w:r>
        <w:rPr>
          <w:rFonts w:ascii="ArialMT" w:eastAsia="ArialMT" w:hAnsi="Arial-BoldMT" w:cs="ArialMT" w:hint="eastAsia"/>
          <w:sz w:val="16"/>
          <w:szCs w:val="16"/>
        </w:rPr>
        <w:t>Общую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служащей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источников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газоснаб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21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Назначение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Общая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резервуарной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Максимальная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  <w:r>
        <w:rPr>
          <w:rFonts w:ascii="ArialMT" w:eastAsia="ArialMT" w:hAnsi="Arial-BoldMT" w:cs="ArialMT"/>
          <w:sz w:val="16"/>
          <w:szCs w:val="16"/>
        </w:rPr>
        <w:t>,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надземной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Газоснабжение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5 300 5 50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Газоснабжение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бытовых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20 300 10 100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6.7.30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надземными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равно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считая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крайнего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вуара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коммуникаций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22.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22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строения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коммуникации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испарительной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групповой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баллонной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Общественные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строения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 50+ 60+ 15 20 30 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Жилые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20 30+ 40+ 10 15 20 12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Детские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спортивные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гаражи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20 25 30 10 10 10 10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промышлен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сельскохозяйственных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организаций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организаций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производственного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характера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15 20 25 8 10 15 12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Канализация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теплотрасса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подземные</w:t>
      </w:r>
      <w:r>
        <w:rPr>
          <w:rFonts w:ascii="ArialMT" w:eastAsia="ArialMT" w:hAnsi="Arial-BoldMT" w:cs="ArialMT"/>
          <w:sz w:val="16"/>
          <w:szCs w:val="16"/>
        </w:rPr>
        <w:t>) 3,5 3,5 3,5 3,5 3,5 3,5 3,5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строения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коммуникации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испарительной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групповой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баллонной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Надземные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коммуника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ции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теплотрассы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относя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щиеся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5 5 5 5 5 5 5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Водопровод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бесканальные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коммуникации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2 2 2 2 2 2 2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Колодцы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коммуникаций</w:t>
      </w:r>
      <w:r>
        <w:rPr>
          <w:rFonts w:ascii="ArialMT" w:eastAsia="ArialMT" w:hAnsi="Arial-BoldMT" w:cs="ArialMT"/>
          <w:sz w:val="16"/>
          <w:szCs w:val="16"/>
        </w:rPr>
        <w:t xml:space="preserve"> 5 5 5 5 5 5 5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Железные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дошвы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насыпи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бровки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выемки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25 30 40 20 25 30 20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Подъездные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мышленных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организаций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трамвайные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I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20 20 20 10 10 10 10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Автомобильные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организаций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10 10 10 5 5 5 5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Знак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/>
          <w:sz w:val="18"/>
          <w:szCs w:val="18"/>
        </w:rPr>
        <w:t>+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обозначает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организаций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сооружений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строений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которые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установкой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обслуживаются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23.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23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строения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коммуникации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углеводородных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мещений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используется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сжиженный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наполненных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баллонов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стимостью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Максимальная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100,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Жилые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общественные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70 80 150 200 300 40 75 100 150 50 50 100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Административные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бытовые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гаражей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стоянок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(30)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(50)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(110)+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200 300 40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(25)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(55)+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100 150 50 50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(20)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(30)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Надземные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муникации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тепло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трассы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подсобные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постройки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(15)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(20)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(30)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(30)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(30)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(15)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(15)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(15)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(15)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(15)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(20)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Железные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подошвы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насыпи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автомо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бильные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  <w:r>
        <w:rPr>
          <w:rFonts w:ascii="ArialMT" w:eastAsia="ArialMT" w:hAnsi="Arial-BoldMT" w:cs="ArialMT"/>
          <w:sz w:val="16"/>
          <w:szCs w:val="16"/>
        </w:rPr>
        <w:t xml:space="preserve"> I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III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50 75 100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100 100 50 75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75 75 50 50 50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Подъездные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организаций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трамвайные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автомобиль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(20)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(20)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(30)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(30)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(30)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(15)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(15)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(15)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(15)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(20)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(20)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8"/>
          <w:szCs w:val="18"/>
        </w:rPr>
      </w:pPr>
      <w:r>
        <w:rPr>
          <w:rFonts w:ascii="Arial-ItalicMT" w:eastAsia="ArialMT" w:hAnsi="Arial-ItalicMT" w:cs="Arial-ItalicMT"/>
          <w:i/>
          <w:iCs/>
          <w:sz w:val="18"/>
          <w:szCs w:val="18"/>
        </w:rPr>
        <w:t>Окончание таблицы 22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Примеч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</w:t>
      </w:r>
      <w:r>
        <w:rPr>
          <w:rFonts w:ascii="ArialMT" w:eastAsia="ArialMT" w:hAnsi="Arial-BoldMT" w:cs="ArialMT"/>
          <w:sz w:val="18"/>
          <w:szCs w:val="18"/>
        </w:rPr>
        <w:t xml:space="preserve"> 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скобках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приведены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значения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сжиженных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углеводородных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газов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наполненных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баллонов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расположенных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территориях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организаций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сооружений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строений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Знак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обозначает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что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уменьшать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газонаполнительных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станций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общей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вместимостью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200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надземном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исполнении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70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подземном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35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вмести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мости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300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 xml:space="preserve">3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соответственно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90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45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Знак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/>
          <w:sz w:val="18"/>
          <w:szCs w:val="18"/>
        </w:rPr>
        <w:t>+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обозначает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что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уменьшать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железных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автомобильных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дорог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сжиженных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углеводородных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газов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вместимостью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200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надземном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исполнении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75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подземном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исполнении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50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Расстояния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подъездных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трамвайных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путей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проходящих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тер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2"/>
          <w:szCs w:val="12"/>
        </w:rPr>
      </w:pPr>
      <w:r>
        <w:rPr>
          <w:rFonts w:ascii="ArialMT" w:eastAsia="ArialMT" w:hAnsi="Arial-BoldMT" w:cs="ArialMT" w:hint="eastAsia"/>
          <w:sz w:val="18"/>
          <w:szCs w:val="18"/>
        </w:rPr>
        <w:t>ритории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организации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сжиженных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углеводородных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газов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вместимостью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 xml:space="preserve"> 100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2"/>
          <w:szCs w:val="12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допускается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уменьшать</w:t>
      </w:r>
      <w:r>
        <w:rPr>
          <w:rFonts w:ascii="ArialMT" w:eastAsia="ArialMT" w:hAnsi="Arial-BoldMT" w:cs="ArialMT"/>
          <w:sz w:val="18"/>
          <w:szCs w:val="18"/>
        </w:rPr>
        <w:t xml:space="preserve">: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надземном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исполнении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20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подземном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исполнении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15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прохожде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путей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дорог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территории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организации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сокращаются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подземном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исполнении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общественного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6.7.31 </w:t>
      </w:r>
      <w:r>
        <w:rPr>
          <w:rFonts w:ascii="ArialMT" w:eastAsia="ArialMT" w:hAnsi="Arial-BoldMT" w:cs="ArialMT" w:hint="eastAsia"/>
          <w:sz w:val="16"/>
          <w:szCs w:val="16"/>
        </w:rPr>
        <w:t>Резервуарные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проветриваемое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1,6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бровки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замкнутого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обвалования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0,7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6.7.32 </w:t>
      </w:r>
      <w:r>
        <w:rPr>
          <w:rFonts w:ascii="ArialMT" w:eastAsia="ArialMT" w:hAnsi="Arial-BoldMT" w:cs="ArialMT" w:hint="eastAsia"/>
          <w:sz w:val="16"/>
          <w:szCs w:val="16"/>
        </w:rPr>
        <w:t>Испарительные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пристроенных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уро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планировочной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земли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коммуникаций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22.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Испарительные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производительностью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ч</w:t>
      </w:r>
      <w:r>
        <w:rPr>
          <w:rFonts w:ascii="ArialMT" w:eastAsia="ArialMT" w:hAnsi="Arial-BoldMT" w:cs="ArialMT"/>
          <w:sz w:val="16"/>
          <w:szCs w:val="16"/>
        </w:rPr>
        <w:t xml:space="preserve"> (200 </w:t>
      </w:r>
      <w:r>
        <w:rPr>
          <w:rFonts w:ascii="ArialMT" w:eastAsia="ArialMT" w:hAnsi="Arial-BoldMT" w:cs="ArialMT" w:hint="eastAsia"/>
          <w:sz w:val="16"/>
          <w:szCs w:val="16"/>
        </w:rPr>
        <w:t>кг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ч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разрешается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горловин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агрегатов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потребляющих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мещены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групповом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испарителей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6.7.33 </w:t>
      </w:r>
      <w:r>
        <w:rPr>
          <w:rFonts w:ascii="ArialMT" w:eastAsia="ArialMT" w:hAnsi="Arial-BoldMT" w:cs="ArialMT" w:hint="eastAsia"/>
          <w:sz w:val="16"/>
          <w:szCs w:val="16"/>
        </w:rPr>
        <w:t>Баллонные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служащие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источников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газоснабжения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адми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нистративных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подразделяются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групповые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входит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баллонов;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индивидуальные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входит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баллонов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6.7.34 </w:t>
      </w:r>
      <w:r>
        <w:rPr>
          <w:rFonts w:ascii="ArialMT" w:eastAsia="ArialMT" w:hAnsi="Arial-BoldMT" w:cs="ArialMT" w:hint="eastAsia"/>
          <w:sz w:val="16"/>
          <w:szCs w:val="16"/>
        </w:rPr>
        <w:t>Максимальную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баллонной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24.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24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Назначение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баллонной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баллонов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баллонной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установке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Газоснабжение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бытовых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600 (0,6) 1000 (1)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Газоснабжение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сельскохозяйственных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приятий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 (1) 1500 (1,5)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6.7.35 </w:t>
      </w: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баллонных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23.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Возле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Возле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6.7.36 </w:t>
      </w:r>
      <w:r>
        <w:rPr>
          <w:rFonts w:ascii="ArialMT" w:eastAsia="ArialMT" w:hAnsi="Arial-BoldMT" w:cs="ArialMT" w:hint="eastAsia"/>
          <w:sz w:val="16"/>
          <w:szCs w:val="16"/>
        </w:rPr>
        <w:t>Индивидуальные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баллонные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снаружи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Разрешается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баллонов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квартирах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баллона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квартире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имеющего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баллоны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своему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чению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области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применения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установленной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стандартами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нормативными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документами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6.7.37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разрешается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баллонов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СУГ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естественного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освещения;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главных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фасадов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6.7.38 </w:t>
      </w:r>
      <w:r>
        <w:rPr>
          <w:rFonts w:ascii="ArialMT" w:eastAsia="ArialMT" w:hAnsi="Arial-BoldMT" w:cs="ArialMT" w:hint="eastAsia"/>
          <w:sz w:val="16"/>
          <w:szCs w:val="16"/>
        </w:rPr>
        <w:t>Газонаполнительную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станцию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ГНС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приема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отпуска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СУГ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потребителям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автоцистернах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баллонах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ремонта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переосвидетельствования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баллонов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селитебной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подветренной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ветров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преобладающего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направления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отношению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районам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6.7.39 </w:t>
      </w:r>
      <w:r>
        <w:rPr>
          <w:rFonts w:ascii="ArialMT" w:eastAsia="ArialMT" w:hAnsi="Arial-BoldMT" w:cs="ArialMT" w:hint="eastAsia"/>
          <w:sz w:val="16"/>
          <w:szCs w:val="16"/>
        </w:rPr>
        <w:t>Площадку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строительства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ГНС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снару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газонаполнительной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минимальных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массивов</w:t>
      </w:r>
      <w:r>
        <w:rPr>
          <w:rFonts w:ascii="ArialMT" w:eastAsia="ArialMT" w:hAnsi="Arial-BoldMT" w:cs="ArialMT"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sz w:val="16"/>
          <w:szCs w:val="16"/>
        </w:rPr>
        <w:t>хвойных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лиственных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смешанных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6.7.40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находящихся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ГНС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службы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эксплуатации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хозяйства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примыканием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ГНС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вспомогательной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6.7.41 </w:t>
      </w:r>
      <w:r>
        <w:rPr>
          <w:rFonts w:ascii="ArialMT" w:eastAsia="ArialMT" w:hAnsi="Arial-BoldMT" w:cs="ArialMT" w:hint="eastAsia"/>
          <w:sz w:val="16"/>
          <w:szCs w:val="16"/>
        </w:rPr>
        <w:t>Минимальные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ГНС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используется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относящихся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ГНС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23.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22.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6.7.42 </w:t>
      </w:r>
      <w:r>
        <w:rPr>
          <w:rFonts w:ascii="ArialMT" w:eastAsia="ArialMT" w:hAnsi="Arial-BoldMT" w:cs="ArialMT" w:hint="eastAsia"/>
          <w:sz w:val="16"/>
          <w:szCs w:val="16"/>
        </w:rPr>
        <w:t>Минимальные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ГНС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ГНС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№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ГНС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Порядковые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номера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приведенные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графе</w:t>
      </w:r>
      <w:r>
        <w:rPr>
          <w:rFonts w:ascii="ArialMT" w:eastAsia="ArialMT" w:hAnsi="Arial-BoldMT" w:cs="ArialMT"/>
          <w:sz w:val="16"/>
          <w:szCs w:val="16"/>
        </w:rPr>
        <w:t xml:space="preserve"> 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1 2 3 4 5 6 7 8 9 10 11 12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Надземные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сливные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. 9.3.3,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табл</w:t>
      </w:r>
      <w:r>
        <w:rPr>
          <w:rFonts w:ascii="ArialMT" w:eastAsia="ArialMT" w:hAnsi="Arial-BoldMT" w:cs="ArialMT"/>
          <w:sz w:val="16"/>
          <w:szCs w:val="16"/>
        </w:rPr>
        <w:t>. 27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10 15 30 40 15 30 40 10 10 40 40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Подземные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. 6.7.44 10 20 30 10 20 30 5 5 40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погрузочно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разгру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баллонов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15 10 10 15 40 15 30 40 10 10 40 40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sz w:val="16"/>
          <w:szCs w:val="16"/>
        </w:rPr>
        <w:t>Колонки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автоцистерны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заправочные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колонки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30 20 15 7 30 15 15 30 10 10 15 30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Котельная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ремонтная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мастерская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здание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техобслуживания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гаражи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использования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СУГ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 30 40 30 * *** * * * * ** *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sz w:val="16"/>
          <w:szCs w:val="16"/>
        </w:rPr>
        <w:t>Прирельсовый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баллонов</w:t>
      </w:r>
      <w:r>
        <w:rPr>
          <w:rFonts w:ascii="ArialMT" w:eastAsia="ArialMT" w:hAnsi="Arial-BoldMT" w:cs="ArialMT"/>
          <w:sz w:val="16"/>
          <w:szCs w:val="16"/>
        </w:rPr>
        <w:t xml:space="preserve"> 15 10 15 15 ***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*** 40 5 * 40 ***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 </w:t>
      </w:r>
      <w:r>
        <w:rPr>
          <w:rFonts w:ascii="ArialMT" w:eastAsia="ArialMT" w:hAnsi="Arial-BoldMT" w:cs="ArialMT" w:hint="eastAsia"/>
          <w:sz w:val="16"/>
          <w:szCs w:val="16"/>
        </w:rPr>
        <w:t>Вспомогательные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 20 30 15 * *** * * * ** *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 </w:t>
      </w:r>
      <w:r>
        <w:rPr>
          <w:rFonts w:ascii="ArialMT" w:eastAsia="ArialMT" w:hAnsi="Arial-BoldMT" w:cs="ArialMT" w:hint="eastAsia"/>
          <w:sz w:val="16"/>
          <w:szCs w:val="16"/>
        </w:rPr>
        <w:t>Вспомогательные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частью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автовесы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насосная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водоснабжения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.)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40 30 40 30 * 40 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* * ** *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 </w:t>
      </w:r>
      <w:r>
        <w:rPr>
          <w:rFonts w:ascii="ArialMT" w:eastAsia="ArialMT" w:hAnsi="Arial-BoldMT" w:cs="ArialMT" w:hint="eastAsia"/>
          <w:sz w:val="16"/>
          <w:szCs w:val="16"/>
        </w:rPr>
        <w:t>Автодороги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подъездов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края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 5 10 10 * 5 * 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1,5 *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 </w:t>
      </w:r>
      <w:r>
        <w:rPr>
          <w:rFonts w:ascii="ArialMT" w:eastAsia="ArialMT" w:hAnsi="Arial-BoldMT" w:cs="ArialMT" w:hint="eastAsia"/>
          <w:sz w:val="16"/>
          <w:szCs w:val="16"/>
        </w:rPr>
        <w:t>Ограждение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10 5 10 10 * * * * 1,5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* 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11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водораз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колодцев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40 40 40 15 ** 40 ** ** * 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**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12 </w:t>
      </w:r>
      <w:r>
        <w:rPr>
          <w:rFonts w:ascii="ArialMT" w:eastAsia="ArialMT" w:hAnsi="Arial-BoldMT" w:cs="ArialMT" w:hint="eastAsia"/>
          <w:sz w:val="16"/>
          <w:szCs w:val="16"/>
        </w:rPr>
        <w:t>Открытая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стоянка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автомашин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бензин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СУГ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40 30 40 30 * *** * *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10 *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Примеч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</w:t>
      </w:r>
      <w:r>
        <w:rPr>
          <w:rFonts w:ascii="ArialMT" w:eastAsia="ArialMT" w:hAnsi="Arial-BoldMT" w:cs="ArialMT"/>
          <w:sz w:val="18"/>
          <w:szCs w:val="18"/>
        </w:rPr>
        <w:t xml:space="preserve"> 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sz w:val="18"/>
          <w:szCs w:val="18"/>
        </w:rPr>
        <w:t>Знак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обозначает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что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нормируется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Знак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/>
          <w:sz w:val="18"/>
          <w:szCs w:val="18"/>
        </w:rPr>
        <w:t>*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обозначает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что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разделу</w:t>
      </w:r>
      <w:r>
        <w:rPr>
          <w:rFonts w:ascii="ArialMT" w:eastAsia="ArialMT" w:hAnsi="Arial-BoldMT" w:cs="ArialMT"/>
          <w:sz w:val="18"/>
          <w:szCs w:val="18"/>
        </w:rPr>
        <w:t xml:space="preserve"> 6.1 (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надземных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края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наружной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подошвы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обвалования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защитной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стенки</w:t>
      </w:r>
      <w:r>
        <w:rPr>
          <w:rFonts w:ascii="ArialMT" w:eastAsia="ArialMT" w:hAnsi="Arial-BoldMT" w:cs="ArialMT"/>
          <w:sz w:val="18"/>
          <w:szCs w:val="18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3 </w:t>
      </w:r>
      <w:r>
        <w:rPr>
          <w:rFonts w:ascii="ArialMT" w:eastAsia="ArialMT" w:hAnsi="Arial-BoldMT" w:cs="ArialMT" w:hint="eastAsia"/>
          <w:sz w:val="18"/>
          <w:szCs w:val="18"/>
        </w:rPr>
        <w:t>Знак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/>
          <w:sz w:val="18"/>
          <w:szCs w:val="18"/>
        </w:rPr>
        <w:t>**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обозначает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что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[4].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4 </w:t>
      </w:r>
      <w:r>
        <w:rPr>
          <w:rFonts w:ascii="ArialMT" w:eastAsia="ArialMT" w:hAnsi="Arial-BoldMT" w:cs="ArialMT" w:hint="eastAsia"/>
          <w:sz w:val="18"/>
          <w:szCs w:val="18"/>
        </w:rPr>
        <w:t>Знак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/>
          <w:sz w:val="18"/>
          <w:szCs w:val="18"/>
        </w:rPr>
        <w:t>***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обозначает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что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указанного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23.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5 </w:t>
      </w: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электрораспределительных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устройств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размещенных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непосредственно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невзрывопожароопасных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помещениях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определять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как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вспомогательных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без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применения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открытого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Минимальные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погрузочно</w:t>
      </w:r>
      <w:r>
        <w:rPr>
          <w:rFonts w:ascii="ArialMT" w:eastAsia="ArialMT" w:hAnsi="Arial-BoldMT" w:cs="ArialMT"/>
          <w:sz w:val="18"/>
          <w:szCs w:val="18"/>
        </w:rPr>
        <w:t>-</w:t>
      </w:r>
      <w:r>
        <w:rPr>
          <w:rFonts w:ascii="ArialMT" w:eastAsia="ArialMT" w:hAnsi="Arial-BoldMT" w:cs="ArialMT" w:hint="eastAsia"/>
          <w:sz w:val="18"/>
          <w:szCs w:val="18"/>
        </w:rPr>
        <w:t>разгрузочных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баллонов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сжи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женных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газов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сооружений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различного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назначения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таблицам</w:t>
      </w:r>
      <w:r>
        <w:rPr>
          <w:rFonts w:ascii="ArialMT" w:eastAsia="ArialMT" w:hAnsi="Arial-BoldMT" w:cs="ArialMT"/>
          <w:sz w:val="18"/>
          <w:szCs w:val="18"/>
        </w:rPr>
        <w:t xml:space="preserve"> 23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25 </w:t>
      </w:r>
      <w:r>
        <w:rPr>
          <w:rFonts w:ascii="ArialMT" w:eastAsia="ArialMT" w:hAnsi="Arial-BoldMT" w:cs="ArialMT" w:hint="eastAsia"/>
          <w:sz w:val="18"/>
          <w:szCs w:val="18"/>
        </w:rPr>
        <w:t>настоящего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Размещение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складов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баллонами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сжиженных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газов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территории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промышленных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тий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предусматривать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требованиями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раздела</w:t>
      </w:r>
      <w:r>
        <w:rPr>
          <w:rFonts w:ascii="ArialMT" w:eastAsia="ArialMT" w:hAnsi="Arial-BoldMT" w:cs="ArialMT"/>
          <w:sz w:val="18"/>
          <w:szCs w:val="18"/>
        </w:rPr>
        <w:t xml:space="preserve"> 6.1 </w:t>
      </w:r>
      <w:r>
        <w:rPr>
          <w:rFonts w:ascii="ArialMT" w:eastAsia="ArialMT" w:hAnsi="Arial-BoldMT" w:cs="ArialMT" w:hint="eastAsia"/>
          <w:sz w:val="18"/>
          <w:szCs w:val="18"/>
        </w:rPr>
        <w:t>настоящего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6.7.43 </w:t>
      </w:r>
      <w:r>
        <w:rPr>
          <w:rFonts w:ascii="ArialMT" w:eastAsia="ArialMT" w:hAnsi="Arial-BoldMT" w:cs="ArialMT" w:hint="eastAsia"/>
          <w:sz w:val="18"/>
          <w:szCs w:val="18"/>
        </w:rPr>
        <w:t>Расстояния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свету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отдельными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подземными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равны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половине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диаметра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большего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смежного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6.7.44 </w:t>
      </w:r>
      <w:r>
        <w:rPr>
          <w:rFonts w:ascii="ArialMT" w:eastAsia="ArialMT" w:hAnsi="Arial-BoldMT" w:cs="ArialMT" w:hint="eastAsia"/>
          <w:sz w:val="18"/>
          <w:szCs w:val="18"/>
        </w:rPr>
        <w:t>Надземные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располагать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районе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пониженных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планировоч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отметок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ГНС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Максимальную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вместимость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надземных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таблицей</w:t>
      </w:r>
      <w:r>
        <w:rPr>
          <w:rFonts w:ascii="ArialMT" w:eastAsia="ArialMT" w:hAnsi="Arial-BoldMT" w:cs="ArialMT"/>
          <w:sz w:val="18"/>
          <w:szCs w:val="18"/>
        </w:rPr>
        <w:t xml:space="preserve"> 26.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26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Общая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ГНС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Общая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2000 1000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2000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8000 2000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Минимальные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свету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между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группами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резервуаров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таблице</w:t>
      </w:r>
      <w:r>
        <w:rPr>
          <w:rFonts w:ascii="ArialMT" w:eastAsia="ArialMT" w:hAnsi="Arial-BoldMT" w:cs="ArialMT"/>
          <w:sz w:val="18"/>
          <w:szCs w:val="18"/>
        </w:rPr>
        <w:t xml:space="preserve"> 27.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27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Общая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внешними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образующими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крайних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200 5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200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700 10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700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2000 20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6.7.45 </w:t>
      </w: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наибольшего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рядом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рядами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ряда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равным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наибольшего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6.7.46 </w:t>
      </w:r>
      <w:r>
        <w:rPr>
          <w:rFonts w:ascii="ArialMT" w:eastAsia="ArialMT" w:hAnsi="Arial-BoldMT" w:cs="ArialMT" w:hint="eastAsia"/>
          <w:sz w:val="16"/>
          <w:szCs w:val="16"/>
        </w:rPr>
        <w:t>Ограждение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посредством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обвалования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вечать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</w:t>
      </w:r>
      <w:r>
        <w:rPr>
          <w:rFonts w:ascii="ArialMT" w:eastAsia="ArialMT" w:hAnsi="Arial-BoldMT" w:cs="ArialMT"/>
          <w:sz w:val="16"/>
          <w:szCs w:val="16"/>
        </w:rPr>
        <w:t xml:space="preserve"> 53324.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6.7.47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переполненных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баллонов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неиспарившегося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размещаемые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базы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наполнительного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цеха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непроезжей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6.7.48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фаз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колонкам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отключаю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колонок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6.7.49 </w:t>
      </w:r>
      <w:r>
        <w:rPr>
          <w:rFonts w:ascii="ArialMT" w:eastAsia="ArialMT" w:hAnsi="Arial-BoldMT" w:cs="ArialMT" w:hint="eastAsia"/>
          <w:sz w:val="16"/>
          <w:szCs w:val="16"/>
        </w:rPr>
        <w:t>Испарительные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наполнительного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газопотребляющие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соответствующем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установленным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испарительные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располагаемые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ГНС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постоянного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бывания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обслуживающего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персонала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дублирующими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приборами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контроля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технологического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ГНС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обслуживающим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персоналом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6.8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Требования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складам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лесных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материалов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6.8.1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3"/>
          <w:szCs w:val="13"/>
        </w:rPr>
      </w:pPr>
      <w:r>
        <w:rPr>
          <w:rFonts w:ascii="ArialMT" w:eastAsia="ArialMT" w:hAnsi="Arial-BoldMT" w:cs="ArialMT"/>
          <w:sz w:val="16"/>
          <w:szCs w:val="16"/>
        </w:rPr>
        <w:t xml:space="preserve">6.8.2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57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собой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продольными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поперечными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разрывами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6.8.3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площадках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СЗ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6.8.4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4,5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разделяющие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4,5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6.8.5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величин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28.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28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Степень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2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сека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I, II, III,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IV,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IV,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I,II,III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0 9600 10 12 15 20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1 4800 12 15 20 25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3 2400 15 20 25 30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V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. 1200 20 25 30 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автоматическими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пожаротушения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увеличивать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100 %,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навесов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навесов</w:t>
      </w:r>
      <w:r>
        <w:rPr>
          <w:rFonts w:ascii="ArialMT" w:eastAsia="ArialMT" w:hAnsi="Arial-BoldMT" w:cs="ArialMT"/>
          <w:sz w:val="16"/>
          <w:szCs w:val="16"/>
        </w:rPr>
        <w:t xml:space="preserve"> 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6.8.6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охраняемых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6.8.7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1200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собой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продольными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поперечными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разрывами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разрывов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полуторной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поперечных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продольным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разрывам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твердое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машин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6.8.8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4,5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требований</w:t>
      </w:r>
      <w:r>
        <w:rPr>
          <w:rFonts w:ascii="ArialMT" w:eastAsia="ArialMT" w:hAnsi="Arial-BoldMT" w:cs="ArialMT"/>
          <w:sz w:val="16"/>
          <w:szCs w:val="16"/>
        </w:rPr>
        <w:t xml:space="preserve"> 6.8.4.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6.8.9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1200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собой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продольными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поперечными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разрывами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разрывов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полуторной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поперечных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6.8.10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ниматься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7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7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6.8.11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9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разделяющие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9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6.8.12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разрывам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участками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внешних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кварталов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твердым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покрытием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маневрирования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специальных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машин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Рас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середины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естественного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рассыпания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6.8.13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круглых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4,5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квартала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6.8.14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круглых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собой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поперечными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разрывами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разрывов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полутор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поперечных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продольным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разрывам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твердое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машин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6.8.15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круглых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приниматься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8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8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штабелей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6.8.16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круглых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70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разделяющие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6.8.17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продольными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поперечными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прямоуголь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балансовой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древесины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осмола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круглыми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кольцеобразными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величин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29.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29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Высота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Прямоугольные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Круглые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кольцеобразные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Продольные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Поперечные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10 15 10 10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20 25 20 20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30 35 30 30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6.8.18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балансовой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древесины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осмола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4,5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6.8.19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балансовой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древесины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осмола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10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20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6.8.20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балансовой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древесины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осмола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разделяющие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участки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6.8.21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продольными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поперечными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прямоуголь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круглыми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кольцеобразными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величин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30.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Высота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Прямоугольные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Круглые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кольцеобразные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Продольные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Поперечные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10 15 10 15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20 25 15 20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30 35 20 25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6.8.22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щепы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опилок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4,5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щепы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опилок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10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куч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20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6.8.23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щепы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опилок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70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разделяющие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6.8.24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конвейерного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погрузочные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разгрузочные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перегрузочные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узлы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6.8.25 </w:t>
      </w:r>
      <w:r>
        <w:rPr>
          <w:rFonts w:ascii="ArialMT" w:eastAsia="ArialMT" w:hAnsi="Arial-BoldMT" w:cs="ArialMT" w:hint="eastAsia"/>
          <w:sz w:val="16"/>
          <w:szCs w:val="16"/>
        </w:rPr>
        <w:t>Приводные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конвейерного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6.8.26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различного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31.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31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Наименование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Круглых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плотных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скл</w:t>
      </w:r>
      <w:r>
        <w:rPr>
          <w:rFonts w:ascii="ArialMT" w:eastAsia="ArialMT" w:hAnsi="Arial-BoldMT" w:cs="ArialMT"/>
          <w:sz w:val="16"/>
          <w:szCs w:val="16"/>
        </w:rPr>
        <w:t xml:space="preserve">., </w:t>
      </w:r>
      <w:r>
        <w:rPr>
          <w:rFonts w:ascii="ArialMT" w:eastAsia="ArialMT" w:hAnsi="Arial-BoldMT" w:cs="ArialMT" w:hint="eastAsia"/>
          <w:sz w:val="16"/>
          <w:szCs w:val="16"/>
        </w:rPr>
        <w:t>закрытых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Балансовой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весины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осмола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плотных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Щепы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опилок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стимостью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плотных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Лес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хвойных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смешанных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пород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40 50 75 60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180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60 120 180 50 75 100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Жилые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населенных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40 60 80 50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50 100 150 50 75 100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соседнего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40 50 75 60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60 100 120 40 50 60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собственного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30 40 50 50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50 75 100 30 40 50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1</w:t>
      </w:r>
      <w:r>
        <w:rPr>
          <w:rFonts w:ascii="ArialMT" w:eastAsia="ArialMT" w:hAnsi="Arial-BoldMT" w:cs="ArialMT"/>
          <w:sz w:val="16"/>
          <w:szCs w:val="16"/>
        </w:rPr>
        <w:t>–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соседнего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собственного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производственным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складе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I, II, III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0 20 25 30 30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30 40 50 20 25 30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1 25 30 35 40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40 50 60 25 30 35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3 30 35 40 50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50 60 70 30 35 40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V,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. 35 40 45 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60 70 80 35 40 45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соседнего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собственного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производственным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складе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I, II, III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0 20 25 30 30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30 40 50 20 25 30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1 25 30 35 40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40 50 60 25 30 35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Наименование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Круглых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плотных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скл</w:t>
      </w:r>
      <w:r>
        <w:rPr>
          <w:rFonts w:ascii="ArialMT" w:eastAsia="ArialMT" w:hAnsi="Arial-BoldMT" w:cs="ArialMT"/>
          <w:sz w:val="16"/>
          <w:szCs w:val="16"/>
        </w:rPr>
        <w:t xml:space="preserve">., </w:t>
      </w:r>
      <w:r>
        <w:rPr>
          <w:rFonts w:ascii="ArialMT" w:eastAsia="ArialMT" w:hAnsi="Arial-BoldMT" w:cs="ArialMT" w:hint="eastAsia"/>
          <w:sz w:val="16"/>
          <w:szCs w:val="16"/>
        </w:rPr>
        <w:t>закрытых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Балансовой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весины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осмола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плотных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Щепы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опилок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стимостью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плотных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3 30 40 50 50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50 60 70 30 35 40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V,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. 40 50 60 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60 70 80 35 40 45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связанные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процессом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I, II, III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0 15 20 25 25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25 30 35 20 25 30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1 20 25 30 30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30 35 40 25 30 35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3 25 30 35 35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35 40 45 30 35 40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V,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. 30 35 40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40 45 50 35 40 45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 </w:t>
      </w:r>
      <w:r>
        <w:rPr>
          <w:rFonts w:ascii="ArialMT" w:eastAsia="ArialMT" w:hAnsi="Arial-BoldMT" w:cs="ArialMT" w:hint="eastAsia"/>
          <w:sz w:val="16"/>
          <w:szCs w:val="16"/>
        </w:rPr>
        <w:t>Погрузочно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разгрузочные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платформ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разделочные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лесозаго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товительных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10 15 20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 </w:t>
      </w:r>
      <w:r>
        <w:rPr>
          <w:rFonts w:ascii="ArialMT" w:eastAsia="ArialMT" w:hAnsi="Arial-BoldMT" w:cs="ArialMT" w:hint="eastAsia"/>
          <w:sz w:val="16"/>
          <w:szCs w:val="16"/>
        </w:rPr>
        <w:t>Транспортерные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инженерных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сетей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процессом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проходя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рядом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складом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I, II, III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0 15 20 25 20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20 25 30 15 20 25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1 20 25 30 25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25 30 35 20 25 30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2,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3 25 30 35 30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30 35 40 25 30 35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V,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</w:t>
      </w:r>
      <w:r>
        <w:rPr>
          <w:rFonts w:ascii="ArialMT" w:eastAsia="ArialMT" w:hAnsi="Arial-BoldMT" w:cs="ArialMT"/>
          <w:sz w:val="16"/>
          <w:szCs w:val="16"/>
        </w:rPr>
        <w:t>. 30 35 40 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35 40 45 30 35 40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 </w:t>
      </w:r>
      <w:r>
        <w:rPr>
          <w:rFonts w:ascii="ArialMT" w:eastAsia="ArialMT" w:hAnsi="Arial-BoldMT" w:cs="ArialMT" w:hint="eastAsia"/>
          <w:sz w:val="16"/>
          <w:szCs w:val="16"/>
        </w:rPr>
        <w:t>Воздушные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электропере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дачи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напряжением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полуторной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воздушной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электропередачи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 </w:t>
      </w:r>
      <w:r>
        <w:rPr>
          <w:rFonts w:ascii="ArialMT" w:eastAsia="ArialMT" w:hAnsi="Arial-BoldMT" w:cs="ArialMT" w:hint="eastAsia"/>
          <w:sz w:val="16"/>
          <w:szCs w:val="16"/>
        </w:rPr>
        <w:t>Железные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станциях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30 40 50 70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70 80 100 30 40 50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разъездах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платформах</w:t>
      </w:r>
      <w:r>
        <w:rPr>
          <w:rFonts w:ascii="ArialMT" w:eastAsia="ArialMT" w:hAnsi="Arial-BoldMT" w:cs="ArialMT"/>
          <w:sz w:val="16"/>
          <w:szCs w:val="16"/>
        </w:rPr>
        <w:t xml:space="preserve"> 20 25 30 50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50 70 80 20 25 30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собственные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11 </w:t>
      </w:r>
      <w:r>
        <w:rPr>
          <w:rFonts w:ascii="ArialMT" w:eastAsia="ArialMT" w:hAnsi="Arial-BoldMT" w:cs="ArialMT" w:hint="eastAsia"/>
          <w:sz w:val="16"/>
          <w:szCs w:val="16"/>
        </w:rPr>
        <w:t>Пристани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причалы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причала</w:t>
      </w:r>
      <w:r>
        <w:rPr>
          <w:rFonts w:ascii="ArialMT" w:eastAsia="ArialMT" w:hAnsi="Arial-BoldMT" w:cs="ArialMT"/>
          <w:sz w:val="16"/>
          <w:szCs w:val="16"/>
        </w:rPr>
        <w:t>):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пользования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сосед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30 40 50 50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50 75 100 30 40 50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собственные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8"/>
          <w:szCs w:val="18"/>
        </w:rPr>
      </w:pPr>
      <w:r>
        <w:rPr>
          <w:rFonts w:ascii="Arial-ItalicMT" w:eastAsia="ArialMT" w:hAnsi="Arial-ItalicMT" w:cs="Arial-ItalicMT"/>
          <w:i/>
          <w:iCs/>
          <w:sz w:val="18"/>
          <w:szCs w:val="18"/>
        </w:rPr>
        <w:t>Придолжение таблицы 31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Наименование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Круглых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плотных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скл</w:t>
      </w:r>
      <w:r>
        <w:rPr>
          <w:rFonts w:ascii="ArialMT" w:eastAsia="ArialMT" w:hAnsi="Arial-BoldMT" w:cs="ArialMT"/>
          <w:sz w:val="16"/>
          <w:szCs w:val="16"/>
        </w:rPr>
        <w:t xml:space="preserve">., </w:t>
      </w:r>
      <w:r>
        <w:rPr>
          <w:rFonts w:ascii="ArialMT" w:eastAsia="ArialMT" w:hAnsi="Arial-BoldMT" w:cs="ArialMT" w:hint="eastAsia"/>
          <w:sz w:val="16"/>
          <w:szCs w:val="16"/>
        </w:rPr>
        <w:t>закрытых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Балансовой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весины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осмола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плотных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Щепы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опилок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стимостью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плотных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12 </w:t>
      </w:r>
      <w:r>
        <w:rPr>
          <w:rFonts w:ascii="ArialMT" w:eastAsia="ArialMT" w:hAnsi="Arial-BoldMT" w:cs="ArialMT" w:hint="eastAsia"/>
          <w:sz w:val="16"/>
          <w:szCs w:val="16"/>
        </w:rPr>
        <w:t>Край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соседних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20 25 30 30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30 40 50 20 25 30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13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ЛВЖ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1000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2000 50 75 100 50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50 100 150 40 60 80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600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1000 40 60 80 60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60 80 120 35 40 50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300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600 30 40 50 50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50 60 80 30 35 45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300 20 30 40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40 50 60 25 30 35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14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торфа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фрезерного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кускового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10000 40 50 60 50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50 60 70 30 40 50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.10000 45 55 65 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60 70 80 40 50 60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15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каменного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угля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100000 30 40 50 40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40 50 60 30 40 50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100000 40 50 60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50 60 70 35 45 55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16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круглых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10000 </w:t>
      </w:r>
      <w:r>
        <w:rPr>
          <w:rFonts w:ascii="ArialMT" w:eastAsia="ArialMT" w:hAnsi="Arial-BoldMT" w:cs="ArialMT"/>
          <w:sz w:val="16"/>
          <w:szCs w:val="16"/>
        </w:rPr>
        <w:t>–</w:t>
      </w: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30 40 50 30 35 40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10000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500000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40 50 60 35 40 45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500000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50 60 70 40 45 50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17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10000 30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–</w:t>
      </w: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10000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100000 40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100000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18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балансовой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древесины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осмола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стимостью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плотных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10000 30 40 50 40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40 50 60 20 30 40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10000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500000 40 50 60 50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50 60 70 30 40 50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500000 50 60 70 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60 70 80 40 50 60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8"/>
          <w:szCs w:val="18"/>
        </w:rPr>
      </w:pPr>
      <w:r>
        <w:rPr>
          <w:rFonts w:ascii="Arial-ItalicMT" w:eastAsia="ArialMT" w:hAnsi="Arial-ItalicMT" w:cs="Arial-ItalicMT"/>
          <w:i/>
          <w:iCs/>
          <w:sz w:val="18"/>
          <w:szCs w:val="18"/>
        </w:rPr>
        <w:t>Придолжение таблицы 31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Наименование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Круглых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плотных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Пиломатериалов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скл</w:t>
      </w:r>
      <w:r>
        <w:rPr>
          <w:rFonts w:ascii="ArialMT" w:eastAsia="ArialMT" w:hAnsi="Arial-BoldMT" w:cs="ArialMT"/>
          <w:sz w:val="16"/>
          <w:szCs w:val="16"/>
        </w:rPr>
        <w:t xml:space="preserve">., </w:t>
      </w:r>
      <w:r>
        <w:rPr>
          <w:rFonts w:ascii="ArialMT" w:eastAsia="ArialMT" w:hAnsi="Arial-BoldMT" w:cs="ArialMT" w:hint="eastAsia"/>
          <w:sz w:val="16"/>
          <w:szCs w:val="16"/>
        </w:rPr>
        <w:t>закрытых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Балансовой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весины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осмола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плотных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Щепы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опилок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стимостью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плотных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0"/>
          <w:szCs w:val="10"/>
        </w:rPr>
      </w:pP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500000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19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щепы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плотных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>3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10000 30 40 50 40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40 50 60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10000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500000 40 50 60 50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50 60 70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>. 500000 50 60 70 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60 70 80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20 </w:t>
      </w:r>
      <w:r>
        <w:rPr>
          <w:rFonts w:ascii="ArialMT" w:eastAsia="ArialMT" w:hAnsi="Arial-BoldMT" w:cs="ArialMT" w:hint="eastAsia"/>
          <w:sz w:val="16"/>
          <w:szCs w:val="16"/>
        </w:rPr>
        <w:t>Кучи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отвалы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коры</w:t>
      </w:r>
      <w:r>
        <w:rPr>
          <w:rFonts w:ascii="ArialMT" w:eastAsia="ArialMT" w:hAnsi="Arial-BoldMT" w:cs="ArialMT"/>
          <w:sz w:val="16"/>
          <w:szCs w:val="16"/>
        </w:rPr>
        <w:t xml:space="preserve"> 40 50 60 50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50 60 70 30 40 50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21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заборы</w:t>
      </w:r>
      <w:r>
        <w:rPr>
          <w:rFonts w:ascii="ArialMT" w:eastAsia="ArialMT" w:hAnsi="Arial-BoldMT" w:cs="ArialMT"/>
          <w:sz w:val="16"/>
          <w:szCs w:val="16"/>
        </w:rPr>
        <w:t xml:space="preserve"> 15 15 15 20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15 15 15 15 15 15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22 </w:t>
      </w:r>
      <w:r>
        <w:rPr>
          <w:rFonts w:ascii="ArialMT" w:eastAsia="ArialMT" w:hAnsi="Arial-BoldMT" w:cs="ArialMT" w:hint="eastAsia"/>
          <w:sz w:val="16"/>
          <w:szCs w:val="16"/>
        </w:rPr>
        <w:t>Магистральные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</w:t>
      </w:r>
      <w:r>
        <w:rPr>
          <w:rFonts w:ascii="ArialMT" w:eastAsia="ArialMT" w:hAnsi="Arial-BoldMT" w:cs="ArialMT"/>
          <w:sz w:val="16"/>
          <w:szCs w:val="16"/>
        </w:rPr>
        <w:t xml:space="preserve">. 1,2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 xml:space="preserve"> (12 </w:t>
      </w:r>
      <w:r>
        <w:rPr>
          <w:rFonts w:ascii="ArialMT" w:eastAsia="ArialMT" w:hAnsi="Arial-BoldMT" w:cs="ArialMT" w:hint="eastAsia"/>
          <w:sz w:val="16"/>
          <w:szCs w:val="16"/>
        </w:rPr>
        <w:t>кгс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см</w:t>
      </w:r>
      <w:r>
        <w:rPr>
          <w:rFonts w:ascii="ArialMT" w:eastAsia="ArialMT" w:hAnsi="Arial-BoldMT" w:cs="ArialMT"/>
          <w:sz w:val="10"/>
          <w:szCs w:val="10"/>
        </w:rPr>
        <w:t>2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нефте</w:t>
      </w: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нефтепродуктопроводы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лесоперерабатывающих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ГЖ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определяются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: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ЛВЖ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приравнивается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ГЖ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ГЖ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наземного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равнивается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ГЖ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Разрывы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самовозгорающихся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увеличивать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25 %.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увеличение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разрывов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10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15 %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климатических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6.8.27 </w:t>
      </w:r>
      <w:r>
        <w:rPr>
          <w:rFonts w:ascii="ArialMT" w:eastAsia="ArialMT" w:hAnsi="Arial-BoldMT" w:cs="ArialMT" w:hint="eastAsia"/>
          <w:sz w:val="16"/>
          <w:szCs w:val="16"/>
        </w:rPr>
        <w:t>Мосты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лесоматериалов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6.9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Требования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котельных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6.9.1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теплоснабжения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пристроенных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теплоснабжения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1)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теплоснабжения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встроенных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6.9.2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классу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6.9.3 </w:t>
      </w:r>
      <w:r>
        <w:rPr>
          <w:rFonts w:ascii="ArialMT" w:eastAsia="ArialMT" w:hAnsi="Arial-BoldMT" w:cs="ArialMT" w:hint="eastAsia"/>
          <w:sz w:val="16"/>
          <w:szCs w:val="16"/>
        </w:rPr>
        <w:t>Встроенные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пристроенные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отвечать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требованиям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теплоснабжения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III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относящихся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второй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надежности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отпуска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тепла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потребителям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выполняться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6.9.4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ситься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8"/>
          <w:szCs w:val="18"/>
        </w:rPr>
      </w:pPr>
      <w:r>
        <w:rPr>
          <w:rFonts w:ascii="Arial-ItalicMT" w:eastAsia="ArialMT" w:hAnsi="Arial-ItalicMT" w:cs="Arial-ItalicMT"/>
          <w:i/>
          <w:iCs/>
          <w:sz w:val="18"/>
          <w:szCs w:val="18"/>
        </w:rPr>
        <w:t>Окончание таблицы 31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6.9.5 </w:t>
      </w:r>
      <w:r>
        <w:rPr>
          <w:rFonts w:ascii="ArialMT" w:eastAsia="ArialMT" w:hAnsi="Arial-BoldMT" w:cs="ArialMT" w:hint="eastAsia"/>
          <w:sz w:val="16"/>
          <w:szCs w:val="16"/>
        </w:rPr>
        <w:t>Крышными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26,5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согласовании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оборудованных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лифтами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подразделений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системой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АУПС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выводом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сигнала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депо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6.9.6 </w:t>
      </w:r>
      <w:r>
        <w:rPr>
          <w:rFonts w:ascii="ArialMT" w:eastAsia="ArialMT" w:hAnsi="Arial-BoldMT" w:cs="ArialMT" w:hint="eastAsia"/>
          <w:sz w:val="16"/>
          <w:szCs w:val="16"/>
        </w:rPr>
        <w:t>Крышные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одноэтажными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Кровельное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котельной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возгорания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бетонной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стяжкой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толщиной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6.9.7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6.9.8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складскими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взрывопожарной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6.9.9 </w:t>
      </w:r>
      <w:r>
        <w:rPr>
          <w:rFonts w:ascii="ArialMT" w:eastAsia="ArialMT" w:hAnsi="Arial-BoldMT" w:cs="ArialMT" w:hint="eastAsia"/>
          <w:sz w:val="16"/>
          <w:szCs w:val="16"/>
        </w:rPr>
        <w:t>Котельные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пристроенные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вертикали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6.9.10 </w:t>
      </w:r>
      <w:r>
        <w:rPr>
          <w:rFonts w:ascii="ArialMT" w:eastAsia="ArialMT" w:hAnsi="Arial-BoldMT" w:cs="ArialMT" w:hint="eastAsia"/>
          <w:sz w:val="16"/>
          <w:szCs w:val="16"/>
        </w:rPr>
        <w:t>Котельные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пристроенные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подъездов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внешней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вертикали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6.9.11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детских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дошкольных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школьных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лечебным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спальным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корпусам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больниц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поликлиник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сана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ториев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отдыха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6.9.12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сгораемых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легко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6.9.13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блокировке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твердого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последний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отделен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стеной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REI 150.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6.9.14 </w:t>
      </w:r>
      <w:r>
        <w:rPr>
          <w:rFonts w:ascii="ArialMT" w:eastAsia="ArialMT" w:hAnsi="Arial-BoldMT" w:cs="ArialMT" w:hint="eastAsia"/>
          <w:sz w:val="16"/>
          <w:szCs w:val="16"/>
        </w:rPr>
        <w:t>Котельные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пристроенные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общественным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главного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фасада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окна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вертикали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Такие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одновременным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пребыванием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человек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6.9.15 </w:t>
      </w:r>
      <w:r>
        <w:rPr>
          <w:rFonts w:ascii="ArialMT" w:eastAsia="ArialMT" w:hAnsi="Arial-BoldMT" w:cs="ArialMT" w:hint="eastAsia"/>
          <w:sz w:val="16"/>
          <w:szCs w:val="16"/>
        </w:rPr>
        <w:t>Пристроенные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Перекрытие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6.9.16 </w:t>
      </w:r>
      <w:r>
        <w:rPr>
          <w:rFonts w:ascii="ArialMT" w:eastAsia="ArialMT" w:hAnsi="Arial-BoldMT" w:cs="ArialMT" w:hint="eastAsia"/>
          <w:sz w:val="16"/>
          <w:szCs w:val="16"/>
        </w:rPr>
        <w:t>Встроенные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чердака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противопо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6.9.17 </w:t>
      </w:r>
      <w:r>
        <w:rPr>
          <w:rFonts w:ascii="ArialMT" w:eastAsia="ArialMT" w:hAnsi="Arial-BoldMT" w:cs="ArialMT" w:hint="eastAsia"/>
          <w:sz w:val="16"/>
          <w:szCs w:val="16"/>
        </w:rPr>
        <w:t>Встроенные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обслуживающего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персонала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6.9.18 </w:t>
      </w:r>
      <w:r>
        <w:rPr>
          <w:rFonts w:ascii="ArialMT" w:eastAsia="ArialMT" w:hAnsi="Arial-BoldMT" w:cs="ArialMT" w:hint="eastAsia"/>
          <w:sz w:val="16"/>
          <w:szCs w:val="16"/>
        </w:rPr>
        <w:t>Надбункерные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топливоподачи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городками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>)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EI 15.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устраивать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котельный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сообщение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надбункерной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галереей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выполнено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REI 45,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EI 30.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6.9.19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залах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котлами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экономайзерами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расходных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мазута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нефтяного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6.9.20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индивидуальных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баков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устанавливаемых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котельной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0,8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6.9.21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руководствоваться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бованиями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раздела</w:t>
      </w:r>
      <w:r>
        <w:rPr>
          <w:rFonts w:ascii="ArialMT" w:eastAsia="ArialMT" w:hAnsi="Arial-BoldMT" w:cs="ArialMT"/>
          <w:sz w:val="16"/>
          <w:szCs w:val="16"/>
        </w:rPr>
        <w:t xml:space="preserve"> 6.4.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6.9.22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мазута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нефтяного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6.9.23 </w:t>
      </w:r>
      <w:r>
        <w:rPr>
          <w:rFonts w:ascii="ArialMT" w:eastAsia="ArialMT" w:hAnsi="Arial-BoldMT" w:cs="ArialMT" w:hint="eastAsia"/>
          <w:sz w:val="16"/>
          <w:szCs w:val="16"/>
        </w:rPr>
        <w:t>Прокладку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надземной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подземная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прокладка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непроходных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съемными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минимальным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заглублением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засыпки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примыкания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засыпаны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песком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диафрагмы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6.9.24 </w:t>
      </w:r>
      <w:r>
        <w:rPr>
          <w:rFonts w:ascii="ArialMT" w:eastAsia="ArialMT" w:hAnsi="Arial-BoldMT" w:cs="ArialMT" w:hint="eastAsia"/>
          <w:sz w:val="16"/>
          <w:szCs w:val="16"/>
        </w:rPr>
        <w:t>Топливопроводы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прокладываться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уклоном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0,003. </w:t>
      </w:r>
      <w:r>
        <w:rPr>
          <w:rFonts w:ascii="ArialMT" w:eastAsia="ArialMT" w:hAnsi="Arial-BoldMT" w:cs="ArialMT" w:hint="eastAsia"/>
          <w:sz w:val="16"/>
          <w:szCs w:val="16"/>
        </w:rPr>
        <w:t>Запрещается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газоходы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воздуховоды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вентиляционные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шахты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6.9.25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встроенных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крышных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подвод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природного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кПа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прокладываться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простенку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6.9.26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газообразного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котельной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легкосбрасываемые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расчетом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6.10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Требования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зданиям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сооружениям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строениям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наружным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установкам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нефтепере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рабатывающих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нефтехимических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предприятий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6.10.1 </w:t>
      </w:r>
      <w:r>
        <w:rPr>
          <w:rFonts w:ascii="ArialMT" w:eastAsia="ArialMT" w:hAnsi="Arial-BoldMT" w:cs="ArialMT" w:hint="eastAsia"/>
          <w:sz w:val="16"/>
          <w:szCs w:val="16"/>
        </w:rPr>
        <w:t>Общие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положения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6.10.1.1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строений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нефтеперера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батывающих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нефтехимических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руководствоваться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норматив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документами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безопасности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определены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настоящим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разделом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6.10.1.2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нефтеперерабатывающих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нефтехимиче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регламентируемых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нормативными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документами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согласно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настоящего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нормативным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документам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большие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6.10.1.3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оговорено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подсобными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вспомогательными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зервуарами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свету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конструкциями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металлических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крайнего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трубопровода;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факельных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ствола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факела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6.10.2 </w:t>
      </w: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генеральному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плану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6.10.2.1 </w:t>
      </w:r>
      <w:r>
        <w:rPr>
          <w:rFonts w:ascii="ArialMT" w:eastAsia="ArialMT" w:hAnsi="Arial-BoldMT" w:cs="ArialMT" w:hint="eastAsia"/>
          <w:sz w:val="16"/>
          <w:szCs w:val="16"/>
        </w:rPr>
        <w:t>Ограждение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несгораемых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6.10.2.2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вспомогательных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обвалований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свободного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охранной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6.10.2.3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выездов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роги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пользования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тупиковые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подъезды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6.10.2.4 </w:t>
      </w:r>
      <w:r>
        <w:rPr>
          <w:rFonts w:ascii="ArialMT" w:eastAsia="ArialMT" w:hAnsi="Arial-BoldMT" w:cs="ArialMT" w:hint="eastAsia"/>
          <w:sz w:val="16"/>
          <w:szCs w:val="16"/>
        </w:rPr>
        <w:t>Объекты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общезаводского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управления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общественного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питания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здра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воохранения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конструкторских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бюро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учебного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организаций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культурного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предзаводской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промежуточных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80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промежуточных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товарно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сырьевых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парков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поршневых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газгольдеров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150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газгольдеров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постоянного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газгольдеров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водяным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бассейном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взрывопожароопасными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распространяются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караульные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располагаемые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периметру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инженерных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корпусах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учебного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разрешается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располагать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заседаний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актовые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киноаппаратными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актовые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седаний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5-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6.10.2.5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строений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далее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рог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пользования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трамвайных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6.10.2.6 </w:t>
      </w:r>
      <w:r>
        <w:rPr>
          <w:rFonts w:ascii="ArialMT" w:eastAsia="ArialMT" w:hAnsi="Arial-BoldMT" w:cs="ArialMT" w:hint="eastAsia"/>
          <w:sz w:val="16"/>
          <w:szCs w:val="16"/>
        </w:rPr>
        <w:t>Территория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ются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предзаводская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питания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здравоохранения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культурного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конструкторских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бюро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учебного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торговли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депо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посты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гаражи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новки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цеха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входящие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подсобно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вспомогательные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промежуточные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парки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подсобная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подсобно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ремонтно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механические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ремонтно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строительные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цеха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заводские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лаборатории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.)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складская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материальные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реагентов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масел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готовой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продукции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зона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сырьевых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товарных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парков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сырьевые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товарные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парки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входящие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подсобно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произ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6.10.2.7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Производственная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подсобная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складская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делиться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красных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застройки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16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красными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застройки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инженерных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сетей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зеленых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насаждений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.,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40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6.10.2.8 </w:t>
      </w:r>
      <w:r>
        <w:rPr>
          <w:rFonts w:ascii="ArialMT" w:eastAsia="ArialMT" w:hAnsi="Arial-BoldMT" w:cs="ArialMT" w:hint="eastAsia"/>
          <w:sz w:val="16"/>
          <w:szCs w:val="16"/>
        </w:rPr>
        <w:t>Расположение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кварталов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хорошую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проветриваемость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6.10.2.9 </w:t>
      </w:r>
      <w:r>
        <w:rPr>
          <w:rFonts w:ascii="ArialMT" w:eastAsia="ArialMT" w:hAnsi="Arial-BoldMT" w:cs="ArialMT" w:hint="eastAsia"/>
          <w:sz w:val="16"/>
          <w:szCs w:val="16"/>
        </w:rPr>
        <w:t>Планировка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предотвращать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попадание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аварийном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организацию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разлившихся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скапливания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ливневых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6.10.2.10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лесистой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местности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массового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залегания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торфа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массива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массового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залегания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торфа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хвойных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массового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залегания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торфа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пород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Вдоль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массива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вокруг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вспаханная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лоса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6.10.2.11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берегов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течению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пристаней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речных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вокзалов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крупных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рейдов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постоянной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стоянки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флота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гидроэлектростанций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судостроительных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судоремонтных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мостов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водозаборов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нормативными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документами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требуется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течению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реки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размещаться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последних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6.10.2.12 </w:t>
      </w:r>
      <w:r>
        <w:rPr>
          <w:rFonts w:ascii="ArialMT" w:eastAsia="ArialMT" w:hAnsi="Arial-BoldMT" w:cs="ArialMT" w:hint="eastAsia"/>
          <w:sz w:val="16"/>
          <w:szCs w:val="16"/>
        </w:rPr>
        <w:t>Минимальные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32.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32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№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Наименьшие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технологической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БН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цехи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БН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факельной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сжигания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избыточных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сбрасываемых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БН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25 25 100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Цех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БН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25 15 100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Другие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цех</w:t>
      </w:r>
      <w:r>
        <w:rPr>
          <w:rFonts w:ascii="ArialMT" w:eastAsia="ArialMT" w:hAnsi="Arial-BoldMT" w:cs="ArialMT"/>
          <w:sz w:val="16"/>
          <w:szCs w:val="16"/>
        </w:rPr>
        <w:t xml:space="preserve"> 40 40 50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бытовые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подсобного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производственного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30 30 50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управления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технологическими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трансфор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маторных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подстанций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распределительных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[3]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[3]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sz w:val="16"/>
          <w:szCs w:val="16"/>
        </w:rPr>
        <w:t>Внутризаводские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20 20 50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 </w:t>
      </w:r>
      <w:r>
        <w:rPr>
          <w:rFonts w:ascii="ArialMT" w:eastAsia="ArialMT" w:hAnsi="Arial-BoldMT" w:cs="ArialMT" w:hint="eastAsia"/>
          <w:sz w:val="16"/>
          <w:szCs w:val="16"/>
        </w:rPr>
        <w:t>Границы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связанных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поставщики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сырья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потребители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продукции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100 100 100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связанных</w:t>
      </w:r>
      <w:r>
        <w:rPr>
          <w:rFonts w:ascii="ArialMT" w:eastAsia="ArialMT" w:hAnsi="Arial-BoldMT" w:cs="ArialMT"/>
          <w:sz w:val="16"/>
          <w:szCs w:val="16"/>
        </w:rPr>
        <w:t xml:space="preserve"> 200 200 200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8 </w:t>
      </w:r>
      <w:r>
        <w:rPr>
          <w:rFonts w:ascii="ArialMT" w:eastAsia="ArialMT" w:hAnsi="Arial-BoldMT" w:cs="ArialMT" w:hint="eastAsia"/>
          <w:sz w:val="16"/>
          <w:szCs w:val="16"/>
        </w:rPr>
        <w:t>ТЭЦ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100 100 100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 </w:t>
      </w:r>
      <w:r>
        <w:rPr>
          <w:rFonts w:ascii="ArialMT" w:eastAsia="ArialMT" w:hAnsi="Arial-BoldMT" w:cs="ArialMT" w:hint="eastAsia"/>
          <w:sz w:val="16"/>
          <w:szCs w:val="16"/>
        </w:rPr>
        <w:t>Печи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сжигания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сбрасываемых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40 40 50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газоспасательных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служб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80 80 100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11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постов</w:t>
      </w:r>
      <w:r>
        <w:rPr>
          <w:rFonts w:ascii="ArialMT" w:eastAsia="ArialMT" w:hAnsi="Arial-BoldMT" w:cs="ArialMT"/>
          <w:sz w:val="16"/>
          <w:szCs w:val="16"/>
        </w:rPr>
        <w:t xml:space="preserve"> 50 50 100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12 </w:t>
      </w:r>
      <w:r>
        <w:rPr>
          <w:rFonts w:ascii="ArialMT" w:eastAsia="ArialMT" w:hAnsi="Arial-BoldMT" w:cs="ArialMT" w:hint="eastAsia"/>
          <w:sz w:val="16"/>
          <w:szCs w:val="16"/>
        </w:rPr>
        <w:t>Сырьевые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товарные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парки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легко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100 100 100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13 </w:t>
      </w:r>
      <w:r>
        <w:rPr>
          <w:rFonts w:ascii="ArialMT" w:eastAsia="ArialMT" w:hAnsi="Arial-BoldMT" w:cs="ArialMT" w:hint="eastAsia"/>
          <w:sz w:val="16"/>
          <w:szCs w:val="16"/>
        </w:rPr>
        <w:t>Промежуточные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парки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легко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40 40 50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14 </w:t>
      </w:r>
      <w:r>
        <w:rPr>
          <w:rFonts w:ascii="ArialMT" w:eastAsia="ArialMT" w:hAnsi="Arial-BoldMT" w:cs="ArialMT" w:hint="eastAsia"/>
          <w:sz w:val="16"/>
          <w:szCs w:val="16"/>
        </w:rPr>
        <w:t>Открытый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емкостью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4000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10000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15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нефтеловушки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нефтеотдели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30 30 100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16 </w:t>
      </w:r>
      <w:r>
        <w:rPr>
          <w:rFonts w:ascii="ArialMT" w:eastAsia="ArialMT" w:hAnsi="Arial-BoldMT" w:cs="ArialMT" w:hint="eastAsia"/>
          <w:sz w:val="16"/>
          <w:szCs w:val="16"/>
        </w:rPr>
        <w:t>Закрытые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нефтеловушки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емкостью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 xml:space="preserve">3 </w:t>
      </w:r>
      <w:r>
        <w:rPr>
          <w:rFonts w:ascii="ArialMT" w:eastAsia="ArialMT" w:hAnsi="Arial-BoldMT" w:cs="ArialMT"/>
          <w:sz w:val="16"/>
          <w:szCs w:val="16"/>
        </w:rPr>
        <w:t>15 15 75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0"/>
          <w:szCs w:val="10"/>
        </w:rPr>
        <w:t xml:space="preserve">3 </w:t>
      </w:r>
      <w:r>
        <w:rPr>
          <w:rFonts w:ascii="ArialMT" w:eastAsia="ArialMT" w:hAnsi="Arial-BoldMT" w:cs="ArialMT"/>
          <w:sz w:val="16"/>
          <w:szCs w:val="16"/>
        </w:rPr>
        <w:t>8 8 75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17 </w:t>
      </w:r>
      <w:r>
        <w:rPr>
          <w:rFonts w:ascii="ArialMT" w:eastAsia="ArialMT" w:hAnsi="Arial-BoldMT" w:cs="ArialMT" w:hint="eastAsia"/>
          <w:sz w:val="16"/>
          <w:szCs w:val="16"/>
        </w:rPr>
        <w:t>Аварийный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амбар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парков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100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Примеч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sz w:val="18"/>
          <w:szCs w:val="18"/>
        </w:rPr>
        <w:t>Под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технологической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установкой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понимается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комплекс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зданий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сооружений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строений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установок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расположенных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отдельной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площадке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предприятия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предназначенный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осущест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вления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технологического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процесса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нефтеперерабатывающего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производства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Под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цехом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понимается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аналогичный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производственный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комплекс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нефтехимических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производствах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хранилища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цехов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факельных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случаев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факелов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управления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требований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пункта</w:t>
      </w:r>
      <w:r>
        <w:rPr>
          <w:rFonts w:ascii="ArialMT" w:eastAsia="ArialMT" w:hAnsi="Arial-BoldMT" w:cs="ArialMT"/>
          <w:sz w:val="16"/>
          <w:szCs w:val="16"/>
        </w:rPr>
        <w:t xml:space="preserve"> 7.3.85 [3].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6.10.2.13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взрывопожароопасными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товарно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сырьевых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электропомещения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управления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67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приямков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поверхности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окружающей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0,15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гарантированный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6.10.2.14 </w:t>
      </w:r>
      <w:r>
        <w:rPr>
          <w:rFonts w:ascii="ArialMT" w:eastAsia="ArialMT" w:hAnsi="Arial-BoldMT" w:cs="ArialMT" w:hint="eastAsia"/>
          <w:sz w:val="16"/>
          <w:szCs w:val="16"/>
        </w:rPr>
        <w:t>Лаборатории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производятся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щимися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соседних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REI 60.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6.10.2.15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парков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нефтеперерабатывающих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парков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сливоналивных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нефтехимических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предотвращения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планировочные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планировочных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прилегающей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0,3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считая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бровки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земляного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полотна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невозможности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спланированы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чтобы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разлившаяся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попасть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проезжую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часть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кюветов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.).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6.10.2.16 </w:t>
      </w:r>
      <w:r>
        <w:rPr>
          <w:rFonts w:ascii="ArialMT" w:eastAsia="ArialMT" w:hAnsi="Arial-BoldMT" w:cs="ArialMT" w:hint="eastAsia"/>
          <w:sz w:val="16"/>
          <w:szCs w:val="16"/>
        </w:rPr>
        <w:t>Мосты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пешеходной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 </w:t>
      </w:r>
      <w:r>
        <w:rPr>
          <w:rFonts w:ascii="ArialMT" w:eastAsia="ArialMT" w:hAnsi="Arial-BoldMT" w:cs="ArialMT" w:hint="eastAsia"/>
          <w:sz w:val="16"/>
          <w:szCs w:val="16"/>
        </w:rPr>
        <w:t>Сырьевые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товарные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парки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межуточные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6.10.3.1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сырьевых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товарных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промежуточных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парков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разделом</w:t>
      </w:r>
      <w:r>
        <w:rPr>
          <w:rFonts w:ascii="ArialMT" w:eastAsia="ArialMT" w:hAnsi="Arial-BoldMT" w:cs="ArialMT"/>
          <w:sz w:val="16"/>
          <w:szCs w:val="16"/>
        </w:rPr>
        <w:t xml:space="preserve"> 6.4 </w:t>
      </w:r>
      <w:r>
        <w:rPr>
          <w:rFonts w:ascii="ArialMT" w:eastAsia="ArialMT" w:hAnsi="Arial-BoldMT" w:cs="ArialMT" w:hint="eastAsia"/>
          <w:sz w:val="16"/>
          <w:szCs w:val="16"/>
        </w:rPr>
        <w:t>настоящего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оговорено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6.10.3.2 </w:t>
      </w:r>
      <w:r>
        <w:rPr>
          <w:rFonts w:ascii="ArialMT" w:eastAsia="ArialMT" w:hAnsi="Arial-BoldMT" w:cs="ArialMT" w:hint="eastAsia"/>
          <w:sz w:val="16"/>
          <w:szCs w:val="16"/>
        </w:rPr>
        <w:t>Общий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промежуточного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парка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6000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2000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6.10.3.3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промежуточных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парков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нескольких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новок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цехов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объем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парка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величин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хранящихся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хранящихся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6.10.3.4 </w:t>
      </w:r>
      <w:r>
        <w:rPr>
          <w:rFonts w:ascii="ArialMT" w:eastAsia="ArialMT" w:hAnsi="Arial-BoldMT" w:cs="ArialMT" w:hint="eastAsia"/>
          <w:sz w:val="16"/>
          <w:szCs w:val="16"/>
        </w:rPr>
        <w:t>Хранение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мазутов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ямах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амбарах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6.10.3.5 </w:t>
      </w:r>
      <w:r>
        <w:rPr>
          <w:rFonts w:ascii="ArialMT" w:eastAsia="ArialMT" w:hAnsi="Arial-BoldMT" w:cs="ArialMT" w:hint="eastAsia"/>
          <w:sz w:val="16"/>
          <w:szCs w:val="16"/>
        </w:rPr>
        <w:t>Подземные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мазутов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ловушечного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земляным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валом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земляного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обвалования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может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принято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полотно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вокруг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удержания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автодорогами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10 % </w:t>
      </w:r>
      <w:r>
        <w:rPr>
          <w:rFonts w:ascii="ArialMT" w:eastAsia="ArialMT" w:hAnsi="Arial-BoldMT" w:cs="ArialMT" w:hint="eastAsia"/>
          <w:sz w:val="16"/>
          <w:szCs w:val="16"/>
        </w:rPr>
        <w:t>объема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мазута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наибольшего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Подземные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железобетонные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6.10.3.6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примыкать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короткой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роне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планировки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обращены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стороной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составляет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больше</w:t>
      </w:r>
      <w:r>
        <w:rPr>
          <w:rFonts w:ascii="ArialMT" w:eastAsia="ArialMT" w:hAnsi="Arial-BoldMT" w:cs="ArialMT"/>
          <w:sz w:val="16"/>
          <w:szCs w:val="16"/>
        </w:rPr>
        <w:t xml:space="preserve"> 70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каждая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собственное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валование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ограждающую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6.10.3.7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парке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группах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парка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легко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проезда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механизированных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средств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6.10.3.8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мазутов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гудрона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крекинг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остатков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ловушечного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выделены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самостоятельную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продуктами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6.10.3.9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метках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общая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населенный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выполнить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</w:t>
      </w:r>
      <w:r>
        <w:rPr>
          <w:rFonts w:ascii="ArialMT" w:eastAsia="ArialMT" w:hAnsi="Arial-BoldMT" w:cs="ArialMT"/>
          <w:sz w:val="16"/>
          <w:szCs w:val="16"/>
        </w:rPr>
        <w:t xml:space="preserve"> 53324.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6.10.3.10 </w:t>
      </w:r>
      <w:r>
        <w:rPr>
          <w:rFonts w:ascii="ArialMT" w:eastAsia="ArialMT" w:hAnsi="Arial-BoldMT" w:cs="ArialMT" w:hint="eastAsia"/>
          <w:sz w:val="16"/>
          <w:szCs w:val="16"/>
        </w:rPr>
        <w:t>Коренные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задвижки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ручным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приводом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дублироваться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электроприводными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задвижками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установленными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обвалования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6.10.3.11 </w:t>
      </w:r>
      <w:r>
        <w:rPr>
          <w:rFonts w:ascii="ArialMT" w:eastAsia="ArialMT" w:hAnsi="Arial-BoldMT" w:cs="ArialMT" w:hint="eastAsia"/>
          <w:sz w:val="16"/>
          <w:szCs w:val="16"/>
        </w:rPr>
        <w:t>Трубопроводы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проложенные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обвалования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фланцевых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единений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присоединения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прокладок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6.10.3.12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сквозь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обвалование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спечиваться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герметичность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6.10.3.13 </w:t>
      </w:r>
      <w:r>
        <w:rPr>
          <w:rFonts w:ascii="ArialMT" w:eastAsia="ArialMT" w:hAnsi="Arial-BoldMT" w:cs="ArialMT" w:hint="eastAsia"/>
          <w:sz w:val="16"/>
          <w:szCs w:val="16"/>
        </w:rPr>
        <w:t>Коммуникации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парка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перекачки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парке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6.10.3.14 </w:t>
      </w:r>
      <w:r>
        <w:rPr>
          <w:rFonts w:ascii="ArialMT" w:eastAsia="ArialMT" w:hAnsi="Arial-BoldMT" w:cs="ArialMT" w:hint="eastAsia"/>
          <w:sz w:val="16"/>
          <w:szCs w:val="16"/>
        </w:rPr>
        <w:t>Установка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электрокабельных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контроля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автоматики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приборов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местного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освещения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выполненных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взрывозащищенном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исполнении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6.10.3.15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товарно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сырьевых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промежуточных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шкафы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управления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электрозадвижками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вентилируемых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электропомещениях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6.10.3.16 </w:t>
      </w:r>
      <w:r>
        <w:rPr>
          <w:rFonts w:ascii="ArialMT" w:eastAsia="ArialMT" w:hAnsi="Arial-BoldMT" w:cs="ArialMT" w:hint="eastAsia"/>
          <w:sz w:val="16"/>
          <w:szCs w:val="16"/>
        </w:rPr>
        <w:t>Прием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отпуск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промежуточных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парках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производиться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сливоналивных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6.10.3.17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промежуточном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ЛВЖ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находиться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обваловании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седних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стенкой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Емкость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обвалования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вмещать</w:t>
      </w:r>
      <w:r>
        <w:rPr>
          <w:rFonts w:ascii="ArialMT" w:eastAsia="ArialMT" w:hAnsi="Arial-BoldMT" w:cs="ArialMT"/>
          <w:sz w:val="16"/>
          <w:szCs w:val="16"/>
        </w:rPr>
        <w:t xml:space="preserve"> 100 % </w:t>
      </w:r>
      <w:r>
        <w:rPr>
          <w:rFonts w:ascii="ArialMT" w:eastAsia="ArialMT" w:hAnsi="Arial-BoldMT" w:cs="ArialMT" w:hint="eastAsia"/>
          <w:sz w:val="16"/>
          <w:szCs w:val="16"/>
        </w:rPr>
        <w:t>объема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хранимого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6.10.3.18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промежуточных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хранящихся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соседними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наибольшего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подошвы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обвалования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ограждающей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половины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большего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резервуара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6.10.3.19 </w:t>
      </w:r>
      <w:r>
        <w:rPr>
          <w:rFonts w:ascii="ArialMT" w:eastAsia="ArialMT" w:hAnsi="Arial-BoldMT" w:cs="ArialMT" w:hint="eastAsia"/>
          <w:sz w:val="16"/>
          <w:szCs w:val="16"/>
        </w:rPr>
        <w:t>Минимальные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промежуточных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дородных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компрессорных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обслуживающих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6.10.3.20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промежуточного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относящихся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нее</w:t>
      </w:r>
      <w:r>
        <w:rPr>
          <w:rFonts w:ascii="ArialMT" w:eastAsia="ArialMT" w:hAnsi="Arial-BoldMT" w:cs="ArialMT"/>
          <w:sz w:val="16"/>
          <w:szCs w:val="16"/>
        </w:rPr>
        <w:t xml:space="preserve"> 40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6.10.3.21 </w:t>
      </w:r>
      <w:r>
        <w:rPr>
          <w:rFonts w:ascii="ArialMT" w:eastAsia="ArialMT" w:hAnsi="Arial-BoldMT" w:cs="ArialMT" w:hint="eastAsia"/>
          <w:sz w:val="16"/>
          <w:szCs w:val="16"/>
        </w:rPr>
        <w:t>Хранение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обвалования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6.10.3.22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промежуточных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парках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совместное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соблюдении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следующих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условий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суммарный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2000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парке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6.10.3.2,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сжиженного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приравнивается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мися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обвалованиях;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обвалованиями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6.10.3.23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складах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парках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внутри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обвалования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решается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приема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цехов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аварийного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освобождения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системы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рассчитывается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освобождаемой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системе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парков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включается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Аварийные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парков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включаются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Расположение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парке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предъявленными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69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6.10.4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6.10.4.1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легковос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пламеняющимися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прокладываемые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наземными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колонн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яруса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 60.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6.10.4.2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транспортировки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стекла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хрупких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трудногорючих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фторопласта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полиэтилена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винипласта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</w:t>
      </w:r>
      <w:r>
        <w:rPr>
          <w:rFonts w:ascii="ArialMT" w:eastAsia="ArialMT" w:hAnsi="Arial-BoldMT" w:cs="ArialMT"/>
          <w:sz w:val="16"/>
          <w:szCs w:val="16"/>
        </w:rPr>
        <w:t xml:space="preserve">.)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6.10.4.3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газами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легковоспламеняющимися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отключающие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6.10.4.4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проходящими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электропередачи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предотвращающие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попадание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электропроводов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обрыве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трубопроводы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Эти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выступать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крайние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провода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линии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электропередачи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6.10.4.5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вертикали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электропередачи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6.10.4.6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межцеховых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транспортирующих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щиеся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33.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33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№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Наименование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складских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вспомогательных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внутризаводских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железнодорожных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внутризаводских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дорог</w:t>
      </w:r>
      <w:r>
        <w:rPr>
          <w:rFonts w:ascii="ArialMT" w:eastAsia="ArialMT" w:hAnsi="Arial-BoldMT" w:cs="ArialMT"/>
          <w:sz w:val="16"/>
          <w:szCs w:val="16"/>
        </w:rPr>
        <w:t xml:space="preserve"> 1,5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электропередачи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воздушных</w:t>
      </w:r>
      <w:r>
        <w:rPr>
          <w:rFonts w:ascii="ArialMT" w:eastAsia="ArialMT" w:hAnsi="Arial-BoldMT" w:cs="ArialMT"/>
          <w:sz w:val="16"/>
          <w:szCs w:val="16"/>
        </w:rPr>
        <w:t xml:space="preserve">) 1,5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трансформаторных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подстанций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распределительных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газгольдеров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ЛВЖ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СУГ</w:t>
      </w:r>
      <w:r>
        <w:rPr>
          <w:rFonts w:ascii="ArialMT" w:eastAsia="ArialMT" w:hAnsi="Arial-BoldMT" w:cs="ArialMT"/>
          <w:sz w:val="16"/>
          <w:szCs w:val="16"/>
        </w:rPr>
        <w:t xml:space="preserve"> 15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7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любых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колодцев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коммуникаций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габаритов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эстакады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. 1 </w:t>
      </w:r>
      <w:r>
        <w:rPr>
          <w:rFonts w:ascii="ArialMT" w:eastAsia="ArialMT" w:hAnsi="Arial-BoldMT" w:cs="ArialMT" w:hint="eastAsia"/>
          <w:sz w:val="18"/>
          <w:szCs w:val="18"/>
        </w:rPr>
        <w:t>табл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над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чертой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давлением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6</w:t>
      </w:r>
      <w:r>
        <w:rPr>
          <w:rFonts w:ascii="Arial" w:eastAsia="ArialMT" w:hAnsi="Arial" w:cs="Arial" w:hint="eastAsia"/>
          <w:sz w:val="18"/>
          <w:szCs w:val="18"/>
        </w:rPr>
        <w:t>・</w:t>
      </w:r>
      <w:r>
        <w:rPr>
          <w:rFonts w:ascii="ArialMT" w:eastAsia="ArialMT" w:hAnsi="Arial-BoldMT" w:cs="ArialMT"/>
          <w:sz w:val="18"/>
          <w:szCs w:val="18"/>
        </w:rPr>
        <w:t>10</w:t>
      </w:r>
      <w:r>
        <w:rPr>
          <w:rFonts w:ascii="ArialMT" w:eastAsia="ArialMT" w:hAnsi="Arial-BoldMT" w:cs="ArialMT"/>
          <w:sz w:val="12"/>
          <w:szCs w:val="12"/>
        </w:rPr>
        <w:t xml:space="preserve">5 </w:t>
      </w:r>
      <w:r>
        <w:rPr>
          <w:rFonts w:ascii="ArialMT" w:eastAsia="ArialMT" w:hAnsi="Arial-BoldMT" w:cs="ArialMT" w:hint="eastAsia"/>
          <w:sz w:val="18"/>
          <w:szCs w:val="18"/>
        </w:rPr>
        <w:t>Па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(6 </w:t>
      </w:r>
      <w:r>
        <w:rPr>
          <w:rFonts w:ascii="ArialMT" w:eastAsia="ArialMT" w:hAnsi="Arial-BoldMT" w:cs="ArialMT" w:hint="eastAsia"/>
          <w:sz w:val="18"/>
          <w:szCs w:val="18"/>
        </w:rPr>
        <w:t>кгс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см</w:t>
      </w:r>
      <w:r>
        <w:rPr>
          <w:rFonts w:ascii="ArialMT" w:eastAsia="ArialMT" w:hAnsi="Arial-BoldMT" w:cs="ArialMT"/>
          <w:sz w:val="12"/>
          <w:szCs w:val="12"/>
        </w:rPr>
        <w:t>2</w:t>
      </w:r>
      <w:r>
        <w:rPr>
          <w:rFonts w:ascii="ArialMT" w:eastAsia="ArialMT" w:hAnsi="Arial-BoldMT" w:cs="ArialMT"/>
          <w:sz w:val="18"/>
          <w:szCs w:val="18"/>
        </w:rPr>
        <w:t>)</w:t>
      </w:r>
      <w:r>
        <w:rPr>
          <w:rFonts w:ascii="ArialMT" w:eastAsia="ArialMT" w:hAnsi="Arial-BoldMT" w:cs="ArialMT" w:hint="eastAsia"/>
          <w:sz w:val="18"/>
          <w:szCs w:val="18"/>
        </w:rPr>
        <w:t>;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под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чертой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трубопроводов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давлением</w:t>
      </w:r>
      <w:r>
        <w:rPr>
          <w:rFonts w:ascii="ArialMT" w:eastAsia="ArialMT" w:hAnsi="Arial-BoldMT" w:cs="ArialMT"/>
          <w:sz w:val="18"/>
          <w:szCs w:val="18"/>
        </w:rPr>
        <w:t xml:space="preserve"> 6</w:t>
      </w:r>
      <w:r>
        <w:rPr>
          <w:rFonts w:ascii="Arial" w:eastAsia="ArialMT" w:hAnsi="Arial" w:cs="Arial" w:hint="eastAsia"/>
          <w:sz w:val="18"/>
          <w:szCs w:val="18"/>
        </w:rPr>
        <w:t>・</w:t>
      </w:r>
      <w:r>
        <w:rPr>
          <w:rFonts w:ascii="ArialMT" w:eastAsia="ArialMT" w:hAnsi="Arial-BoldMT" w:cs="ArialMT"/>
          <w:sz w:val="18"/>
          <w:szCs w:val="18"/>
        </w:rPr>
        <w:t>10</w:t>
      </w:r>
      <w:r>
        <w:rPr>
          <w:rFonts w:ascii="ArialMT" w:eastAsia="ArialMT" w:hAnsi="Arial-BoldMT" w:cs="ArialMT"/>
          <w:sz w:val="12"/>
          <w:szCs w:val="12"/>
        </w:rPr>
        <w:t xml:space="preserve">5 </w:t>
      </w:r>
      <w:r>
        <w:rPr>
          <w:rFonts w:ascii="ArialMT" w:eastAsia="ArialMT" w:hAnsi="Arial-BoldMT" w:cs="ArialMT" w:hint="eastAsia"/>
          <w:sz w:val="18"/>
          <w:szCs w:val="18"/>
        </w:rPr>
        <w:t>Па</w:t>
      </w:r>
      <w:r>
        <w:rPr>
          <w:rFonts w:ascii="ArialMT" w:eastAsia="ArialMT" w:hAnsi="Arial-BoldMT" w:cs="ArialMT"/>
          <w:sz w:val="18"/>
          <w:szCs w:val="18"/>
        </w:rPr>
        <w:t xml:space="preserve"> (6 </w:t>
      </w:r>
      <w:r>
        <w:rPr>
          <w:rFonts w:ascii="ArialMT" w:eastAsia="ArialMT" w:hAnsi="Arial-BoldMT" w:cs="ArialMT" w:hint="eastAsia"/>
          <w:sz w:val="18"/>
          <w:szCs w:val="18"/>
        </w:rPr>
        <w:t>кгс</w:t>
      </w:r>
      <w:r>
        <w:rPr>
          <w:rFonts w:ascii="ArialMT" w:eastAsia="ArialMT" w:hAnsi="Arial-BoldMT" w:cs="ArialMT"/>
          <w:sz w:val="18"/>
          <w:szCs w:val="18"/>
        </w:rPr>
        <w:t>/</w:t>
      </w:r>
      <w:r>
        <w:rPr>
          <w:rFonts w:ascii="ArialMT" w:eastAsia="ArialMT" w:hAnsi="Arial-BoldMT" w:cs="ArialMT" w:hint="eastAsia"/>
          <w:sz w:val="18"/>
          <w:szCs w:val="18"/>
        </w:rPr>
        <w:t>см</w:t>
      </w:r>
      <w:r>
        <w:rPr>
          <w:rFonts w:ascii="ArialMT" w:eastAsia="ArialMT" w:hAnsi="Arial-BoldMT" w:cs="ArialMT"/>
          <w:sz w:val="12"/>
          <w:szCs w:val="12"/>
        </w:rPr>
        <w:t>2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более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Запрещается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запорные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дренажные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спускные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проводах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проемы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33, </w:t>
      </w:r>
      <w:r>
        <w:rPr>
          <w:rFonts w:ascii="ArialMT" w:eastAsia="ArialMT" w:hAnsi="Arial-BoldMT" w:cs="ArialMT" w:hint="eastAsia"/>
          <w:sz w:val="16"/>
          <w:szCs w:val="16"/>
        </w:rPr>
        <w:t>увеличивается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50 %.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6.10.4.7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внутрицеховых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проходящих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вдоль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подсобно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электропомещений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управления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технологическим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цеха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обращенных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дверными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проемами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фланцевые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соединения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легковоспла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меняющимися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расстояниях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предусмотренных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. 1 </w:t>
      </w:r>
      <w:r>
        <w:rPr>
          <w:rFonts w:ascii="ArialMT" w:eastAsia="ArialMT" w:hAnsi="Arial-BoldMT" w:cs="ArialMT" w:hint="eastAsia"/>
          <w:sz w:val="16"/>
          <w:szCs w:val="16"/>
        </w:rPr>
        <w:t>таблицы</w:t>
      </w:r>
      <w:r>
        <w:rPr>
          <w:rFonts w:ascii="ArialMT" w:eastAsia="ArialMT" w:hAnsi="Arial-BoldMT" w:cs="ArialMT"/>
          <w:sz w:val="16"/>
          <w:szCs w:val="16"/>
        </w:rPr>
        <w:t xml:space="preserve"> 33.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6.10.4.8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межцеховыми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Емкости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дренирования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габаритов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6.10.4.9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теплоизоляцию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защищенную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разрушения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6.10.4.10 </w:t>
      </w:r>
      <w:r>
        <w:rPr>
          <w:rFonts w:ascii="ArialMT" w:eastAsia="ArialMT" w:hAnsi="Arial-BoldMT" w:cs="ArialMT" w:hint="eastAsia"/>
          <w:sz w:val="16"/>
          <w:szCs w:val="16"/>
        </w:rPr>
        <w:t>Прокладка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транзитных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взрывопожароопасными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наружными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Это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распростра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уравнительные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дыхательные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проходящие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резервуарами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6.10.4.11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внутрицеховых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может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примыкать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крайнего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6.10.4.12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газообразного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сжигаемого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печах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установлены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отключающие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задвижки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позволяющие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одновременно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прекращать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подачу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форсункам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отключающие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задвижки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форсунок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задвижки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6.10.4.13 </w:t>
      </w:r>
      <w:r>
        <w:rPr>
          <w:rFonts w:ascii="ArialMT" w:eastAsia="ArialMT" w:hAnsi="Arial-BoldMT" w:cs="ArialMT" w:hint="eastAsia"/>
          <w:sz w:val="16"/>
          <w:szCs w:val="16"/>
        </w:rPr>
        <w:t>Газопроводы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форсункам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подогре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вателем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системой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конденсата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продувочной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линией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6.10.4.14 </w:t>
      </w:r>
      <w:r>
        <w:rPr>
          <w:rFonts w:ascii="ArialMT" w:eastAsia="ArialMT" w:hAnsi="Arial-BoldMT" w:cs="ArialMT" w:hint="eastAsia"/>
          <w:sz w:val="16"/>
          <w:szCs w:val="16"/>
        </w:rPr>
        <w:t>Территория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вокруг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стволов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факельной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определяемом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обозначена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предупре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дительными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знаками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колодцев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приямков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заглублений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конденсата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сепараторы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вокруг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ствола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факела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наружные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6.10.5.1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сырьевых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товарных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парков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6.10.5.2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большой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протяженности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примыкающем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новке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нулевой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сквозные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здание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Рас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120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Проход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совпадать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разрывом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нулевой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отметке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6.10.5.3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необходимости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условиях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защищены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самозакрывающимися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EI 60, </w:t>
      </w:r>
      <w:r>
        <w:rPr>
          <w:rFonts w:ascii="ArialMT" w:eastAsia="ArialMT" w:hAnsi="Arial-BoldMT" w:cs="ArialMT" w:hint="eastAsia"/>
          <w:sz w:val="16"/>
          <w:szCs w:val="16"/>
        </w:rPr>
        <w:t>имеют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пандус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0,15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включаются;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установке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REI 120.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6.10.5.4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6.10.5.5 </w:t>
      </w:r>
      <w:r>
        <w:rPr>
          <w:rFonts w:ascii="ArialMT" w:eastAsia="ArialMT" w:hAnsi="Arial-BoldMT" w:cs="ArialMT" w:hint="eastAsia"/>
          <w:sz w:val="16"/>
          <w:szCs w:val="16"/>
        </w:rPr>
        <w:t>Объем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сборниках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отстойниках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располагаемых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делах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габаритов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6.10.5.6 </w:t>
      </w:r>
      <w:r>
        <w:rPr>
          <w:rFonts w:ascii="ArialMT" w:eastAsia="ArialMT" w:hAnsi="Arial-BoldMT" w:cs="ArialMT" w:hint="eastAsia"/>
          <w:sz w:val="16"/>
          <w:szCs w:val="16"/>
        </w:rPr>
        <w:t>Насосные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агрегаты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понятием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" w:eastAsia="ArialMT" w:hAnsi="Arial" w:cs="Arial"/>
          <w:sz w:val="16"/>
          <w:szCs w:val="16"/>
        </w:rPr>
        <w:t>≪</w:t>
      </w:r>
      <w:r>
        <w:rPr>
          <w:rFonts w:ascii="ArialMT" w:eastAsia="ArialMT" w:hAnsi="Arial-BoldMT" w:cs="ArialMT" w:hint="eastAsia"/>
          <w:sz w:val="16"/>
          <w:szCs w:val="16"/>
        </w:rPr>
        <w:t>насосная</w:t>
      </w:r>
      <w:r>
        <w:rPr>
          <w:rFonts w:ascii="Arial" w:eastAsia="ArialMT" w:hAnsi="Arial" w:cs="Arial"/>
          <w:sz w:val="16"/>
          <w:szCs w:val="16"/>
        </w:rPr>
        <w:t>≫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числом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которые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метров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закрытыми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площадках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6.10.5.7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иваемых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боковых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50 %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закрываемой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считая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выступающей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Защитные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боковые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условиям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естественной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вентиляции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доходить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0,3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6.10.5.8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взрывопожароопасных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нагретых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вспышки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углеводородных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повышенной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надежности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имеющие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герметичное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исполнение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двойное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торцевое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уплотнение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вала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71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6.10.5.9 </w:t>
      </w:r>
      <w:r>
        <w:rPr>
          <w:rFonts w:ascii="ArialMT" w:eastAsia="ArialMT" w:hAnsi="Arial-BoldMT" w:cs="ArialMT" w:hint="eastAsia"/>
          <w:sz w:val="16"/>
          <w:szCs w:val="16"/>
        </w:rPr>
        <w:t>Длина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легко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90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насосная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REI 90. </w:t>
      </w:r>
      <w:r>
        <w:rPr>
          <w:rFonts w:ascii="ArialMT" w:eastAsia="ArialMT" w:hAnsi="Arial-BoldMT" w:cs="ArialMT" w:hint="eastAsia"/>
          <w:sz w:val="16"/>
          <w:szCs w:val="16"/>
        </w:rPr>
        <w:t>Такими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перекачивающие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нагретые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температуры</w:t>
      </w:r>
      <w:r>
        <w:rPr>
          <w:rFonts w:ascii="ArialMT" w:eastAsia="ArialMT" w:hAnsi="Arial-BoldMT" w:cs="ArialMT"/>
          <w:sz w:val="16"/>
          <w:szCs w:val="16"/>
        </w:rPr>
        <w:t xml:space="preserve"> 250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Насосные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перекачивающие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нагретые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температуры</w:t>
      </w:r>
      <w:r>
        <w:rPr>
          <w:rFonts w:ascii="ArialMT" w:eastAsia="ArialMT" w:hAnsi="Arial-BoldMT" w:cs="ArialMT"/>
          <w:sz w:val="16"/>
          <w:szCs w:val="16"/>
        </w:rPr>
        <w:t xml:space="preserve"> 250 </w:t>
      </w:r>
      <w:r>
        <w:rPr>
          <w:rFonts w:ascii="ArialMT" w:eastAsia="ArialMT" w:hAnsi="Arial-BoldMT" w:cs="ArialMT" w:hint="eastAsia"/>
          <w:sz w:val="16"/>
          <w:szCs w:val="16"/>
        </w:rPr>
        <w:t>°С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деляться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6.10.5.10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навесами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мероприятий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стена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REI 120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насосами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зона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коридоре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водяной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водопенной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завесы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интенсивностью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раствора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пенообразователя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0,5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>/(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" w:eastAsia="ArialMT" w:hAnsi="Arial" w:cs="Arial" w:hint="eastAsia"/>
          <w:sz w:val="16"/>
          <w:szCs w:val="16"/>
        </w:rPr>
        <w:t>・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либо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насосами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зона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исключить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растекания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перекачиваемого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зону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многоярусными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мероприятий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обязательно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яруса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6.10.5.11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допустимую</w:t>
      </w:r>
      <w:r>
        <w:rPr>
          <w:rFonts w:ascii="ArialMT" w:eastAsia="ArialMT" w:hAnsi="Arial-BoldMT" w:cs="ArialMT"/>
          <w:sz w:val="16"/>
          <w:szCs w:val="16"/>
        </w:rPr>
        <w:t xml:space="preserve"> 6.10.5.29.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вдоль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когда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выполнить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представляется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возможным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продольных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отношению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случаях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когда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допустимую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определении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ширины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включается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расстояние</w:t>
      </w:r>
      <w:r>
        <w:rPr>
          <w:rFonts w:ascii="ArialMT" w:eastAsia="ArialMT" w:hAnsi="Arial-BoldMT" w:cs="ArialMT"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пред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усмотрено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одной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продольных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сторон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открытой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насосной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оборудования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6.10.5.12 </w:t>
      </w:r>
      <w:r>
        <w:rPr>
          <w:rFonts w:ascii="ArialMT" w:eastAsia="ArialMT" w:hAnsi="Arial-BoldMT" w:cs="ArialMT" w:hint="eastAsia"/>
          <w:sz w:val="16"/>
          <w:szCs w:val="16"/>
        </w:rPr>
        <w:t>Ввод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кабелей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системы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контрольно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измерительных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приборов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автоматики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КИПиА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осуществлять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целью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уменьшения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вероятности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авариях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6.10.5.13 </w:t>
      </w:r>
      <w:r>
        <w:rPr>
          <w:rFonts w:ascii="ArialMT" w:eastAsia="ArialMT" w:hAnsi="Arial-BoldMT" w:cs="ArialMT" w:hint="eastAsia"/>
          <w:sz w:val="16"/>
          <w:szCs w:val="16"/>
        </w:rPr>
        <w:t>Дверные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разделяющих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отсеки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защищены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самозакрывающимися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EI 60.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6.10.5.14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предусмотрена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танционной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кнопочных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управления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установленных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безопасных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строительных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sz w:val="16"/>
          <w:szCs w:val="16"/>
        </w:rPr>
        <w:t>колонн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R 120,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балок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ригелей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R 60. </w:t>
      </w:r>
      <w:r>
        <w:rPr>
          <w:rFonts w:ascii="ArialMT" w:eastAsia="ArialMT" w:hAnsi="Arial-BoldMT" w:cs="ArialMT" w:hint="eastAsia"/>
          <w:sz w:val="16"/>
          <w:szCs w:val="16"/>
        </w:rPr>
        <w:t>Перекрытие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железобетонным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периметру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борт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6.10.5.15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холодильники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конден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саторы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водяного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воздушного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охлаждения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конденсаторов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погружного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теплообмен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рефлюксные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флегмовые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сепараторы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соблюдаться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следующие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условия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покрытие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установлены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REI 60,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непроницаемым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периметру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сплошной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ограждающий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борт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разлившейся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специальные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диа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метром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каждый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Эти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атмосферных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осадков;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перечисленные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яруса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здание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каждые</w:t>
      </w:r>
      <w:r>
        <w:rPr>
          <w:rFonts w:ascii="ArialMT" w:eastAsia="ArialMT" w:hAnsi="Arial-BoldMT" w:cs="ArialMT"/>
          <w:sz w:val="16"/>
          <w:szCs w:val="16"/>
        </w:rPr>
        <w:t xml:space="preserve"> 90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REI 120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устраиваться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сквозной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установленного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разделительной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72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регуляторами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уровня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емкостью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каждый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гарантированным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заполнением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50 %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связанная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аппаратура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участки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проходят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монолитными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замоноличенных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железобетонных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плит;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коммуникации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минимальное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фланцевых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соединений;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аппаратуры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аварийные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опорожнение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цехов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емкости;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снаружи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насосной;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длине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90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90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разрывами</w:t>
      </w:r>
      <w:r>
        <w:rPr>
          <w:rFonts w:ascii="ArialMT" w:eastAsia="ArialMT" w:hAnsi="Arial-BoldMT" w:cs="ArialMT"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разрывы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совпадать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разделительными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6.10.5.16 </w:t>
      </w:r>
      <w:r>
        <w:rPr>
          <w:rFonts w:ascii="ArialMT" w:eastAsia="ArialMT" w:hAnsi="Arial-BoldMT" w:cs="ArialMT" w:hint="eastAsia"/>
          <w:sz w:val="16"/>
          <w:szCs w:val="16"/>
        </w:rPr>
        <w:t>Прокладка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прокладки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проложен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гильзе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уплотнением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выступающей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0,15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кровли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6.10.5.17 </w:t>
      </w:r>
      <w:r>
        <w:rPr>
          <w:rFonts w:ascii="ArialMT" w:eastAsia="ArialMT" w:hAnsi="Arial-BoldMT" w:cs="ArialMT" w:hint="eastAsia"/>
          <w:sz w:val="16"/>
          <w:szCs w:val="16"/>
        </w:rPr>
        <w:t>Всасывающие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нагнетательные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связывающие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нологическую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аппаратуру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отключающую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горизонтали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насосной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Установка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отключающей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арматуры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требуется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6.10.5.18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содержащие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легковоспламеняющиеся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газы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выполнять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железобетоне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металле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нижняя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включая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щищена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воздействия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температуры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колонн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R 120,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ригелей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связей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R 60.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Опорные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нулевой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отметке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емкости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содержащие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легковоспламеняющиеся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 60.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" w:eastAsia="ArialMT" w:hAnsi="Arial" w:cs="Arial"/>
          <w:sz w:val="16"/>
          <w:szCs w:val="16"/>
        </w:rPr>
        <w:t>≪</w:t>
      </w:r>
      <w:r>
        <w:rPr>
          <w:rFonts w:ascii="ArialMT" w:eastAsia="ArialMT" w:hAnsi="Arial-BoldMT" w:cs="ArialMT" w:hint="eastAsia"/>
          <w:sz w:val="16"/>
          <w:szCs w:val="16"/>
        </w:rPr>
        <w:t>юбок</w:t>
      </w:r>
      <w:r>
        <w:rPr>
          <w:rFonts w:ascii="Arial" w:eastAsia="ArialMT" w:hAnsi="Arial" w:cs="Arial"/>
          <w:sz w:val="16"/>
          <w:szCs w:val="16"/>
        </w:rPr>
        <w:t>≫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щимися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хранящимися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 120.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6.10.5.19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металлических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колонны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несущие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бал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ригеля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защищены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воздействия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температур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металлические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настилы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прохода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защищаться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6.10.5.20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установлены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содержащие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легковоспламеняющиеся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сплошными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непроницаемыми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периметру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сплошным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бортом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пандуса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установленные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Аппараты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оборудование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установленные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бортом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6.10.5.21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пересечения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борта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ограждаю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гильзы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выступать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0,15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перекрытием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отвода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разлившейся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атмосферных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осадков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огражденных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бортами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сливные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стояков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принимается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Сбор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разлившейся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атмосферных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осадков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осуществляться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специальную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емкость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73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заводе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системы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канализации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улавливания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специальных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сбора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атмосферных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осадков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разлитых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требуется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колодцы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данной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системы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канализации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содержаться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закрытыми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крышки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колодцев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засы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песком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6.10.5.22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электрообессоливания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электрообезвоживания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ЭЛОУ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электро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дегидраторы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устанавливаться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2400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электродегидраторами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наибольшего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соседнего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электродегидратора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электродегидраторов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диаметров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тродегидратора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электродегидраторов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считая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электродегидратора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Каждая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электродегидраторов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земляным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валом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обвалованием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Объем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образуемый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обвалованием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дающей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стеной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рассчитан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наибольшего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электродегидратора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находящегося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6.10.5.23 </w:t>
      </w:r>
      <w:r>
        <w:rPr>
          <w:rFonts w:ascii="ArialMT" w:eastAsia="ArialMT" w:hAnsi="Arial-BoldMT" w:cs="ArialMT" w:hint="eastAsia"/>
          <w:sz w:val="16"/>
          <w:szCs w:val="16"/>
        </w:rPr>
        <w:t>Освобождение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легковоспламеняющимися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сжиженными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углеводородными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помощью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насосов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любыми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способами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резервуары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промежуточных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сырьевых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товарных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складов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смежных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цехов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данного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производства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специально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предназначенные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аварийные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дренажные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освобождение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расчета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наиболь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цеха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6.10.5.24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дренажных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нимается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аппаратуры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аварийных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дренажных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емкостей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мируется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последние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габаритных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6.10.5.25 </w:t>
      </w:r>
      <w:r>
        <w:rPr>
          <w:rFonts w:ascii="ArialMT" w:eastAsia="ArialMT" w:hAnsi="Arial-BoldMT" w:cs="ArialMT" w:hint="eastAsia"/>
          <w:sz w:val="16"/>
          <w:szCs w:val="16"/>
        </w:rPr>
        <w:t>Трубчатые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нагрева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нефтепродуктов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змеевиков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инертным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6.10.5.26 </w:t>
      </w:r>
      <w:r>
        <w:rPr>
          <w:rFonts w:ascii="ArialMT" w:eastAsia="ArialMT" w:hAnsi="Arial-BoldMT" w:cs="ArialMT" w:hint="eastAsia"/>
          <w:sz w:val="16"/>
          <w:szCs w:val="16"/>
        </w:rPr>
        <w:t>Теплоизоляция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аппаратуры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резервуаров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выполняться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6.10.5.27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связаны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двумя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расположена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 w:hint="eastAsia"/>
          <w:sz w:val="16"/>
          <w:szCs w:val="16"/>
        </w:rPr>
        <w:t>одна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комплекса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полагаться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оконными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занимаемой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установками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Вторая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учетом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требований</w:t>
      </w:r>
      <w:r>
        <w:rPr>
          <w:rFonts w:ascii="ArialMT" w:eastAsia="ArialMT" w:hAnsi="Arial-BoldMT" w:cs="ArialMT"/>
          <w:sz w:val="16"/>
          <w:szCs w:val="16"/>
        </w:rPr>
        <w:t xml:space="preserve"> 6.10.5.30.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6.10.5.28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5200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3000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большей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делиться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содержащих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состоянии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предельная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может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увеличена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1,5 </w:t>
      </w:r>
      <w:r>
        <w:rPr>
          <w:rFonts w:ascii="ArialMT" w:eastAsia="ArialMT" w:hAnsi="Arial-BoldMT" w:cs="ArialMT" w:hint="eastAsia"/>
          <w:sz w:val="16"/>
          <w:szCs w:val="16"/>
        </w:rPr>
        <w:t>раза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Примечания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1 </w:t>
      </w:r>
      <w:r>
        <w:rPr>
          <w:rFonts w:ascii="ArialMT" w:eastAsia="ArialMT" w:hAnsi="Arial-BoldMT" w:cs="ArialMT" w:hint="eastAsia"/>
          <w:sz w:val="18"/>
          <w:szCs w:val="18"/>
        </w:rPr>
        <w:t>Площадь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наружной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принимается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нулевой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отметке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Границы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проходят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расстоянии</w:t>
      </w:r>
      <w:r>
        <w:rPr>
          <w:rFonts w:ascii="ArialMT" w:eastAsia="ArialMT" w:hAnsi="Arial-BoldMT" w:cs="ArialMT"/>
          <w:sz w:val="18"/>
          <w:szCs w:val="18"/>
        </w:rPr>
        <w:t xml:space="preserve"> 2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прямых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линий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соединяющих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максимально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выступающие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аппаратов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постаментов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колонн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этажерок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2 </w:t>
      </w:r>
      <w:r>
        <w:rPr>
          <w:rFonts w:ascii="ArialMT" w:eastAsia="ArialMT" w:hAnsi="Arial-BoldMT" w:cs="ArialMT" w:hint="eastAsia"/>
          <w:sz w:val="18"/>
          <w:szCs w:val="18"/>
        </w:rPr>
        <w:t>Высотой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считать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максимальную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высоту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оборудования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этажерки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занимающих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менее</w:t>
      </w:r>
      <w:r>
        <w:rPr>
          <w:rFonts w:ascii="ArialMT" w:eastAsia="ArialMT" w:hAnsi="Arial-BoldMT" w:cs="ArialMT"/>
          <w:sz w:val="18"/>
          <w:szCs w:val="18"/>
        </w:rPr>
        <w:t xml:space="preserve"> 30 % </w:t>
      </w:r>
      <w:r>
        <w:rPr>
          <w:rFonts w:ascii="ArialMT" w:eastAsia="ArialMT" w:hAnsi="Arial-BoldMT" w:cs="ArialMT" w:hint="eastAsia"/>
          <w:sz w:val="18"/>
          <w:szCs w:val="18"/>
        </w:rPr>
        <w:t>общей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площади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установки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6.10.5.29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36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" w:eastAsia="ArialMT" w:hAnsi="Arial" w:cs="Arial" w:hint="eastAsia"/>
          <w:b/>
          <w:bCs/>
          <w:sz w:val="16"/>
          <w:szCs w:val="16"/>
        </w:rPr>
        <w:t>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6.10.5.30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примыкание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разрыва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соблюдении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условий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сумма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определенной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6.10.5.28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стена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соблюдении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6.10.5.3.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когда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части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превышает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определенную</w:t>
      </w:r>
      <w:r>
        <w:rPr>
          <w:rFonts w:ascii="ArialMT" w:eastAsia="ArialMT" w:hAnsi="Arial-BoldMT" w:cs="ArialMT"/>
          <w:sz w:val="16"/>
          <w:szCs w:val="16"/>
        </w:rPr>
        <w:t xml:space="preserve"> 6.10.5.28,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проемами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6.10.5.31 </w:t>
      </w: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легковоспламеняющимися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жидкостями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располагае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составлять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1</w:t>
      </w:r>
      <w:r>
        <w:rPr>
          <w:rFonts w:ascii="ArialMT" w:eastAsia="ArialMT" w:hAnsi="Arial-BoldMT" w:cs="ArialMT"/>
          <w:sz w:val="16"/>
          <w:szCs w:val="16"/>
        </w:rPr>
        <w:t>–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заполнять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стеклоблоками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армированным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стеклом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содержащих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ЛВЖ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ГЖ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6.10.5.32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нагрева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печи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нагрева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азота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паро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перегревательные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печи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размещенных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цехов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установок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входит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технологических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трубопроводов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связывающих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аппараты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огневого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нагрева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аппаратами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34.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34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№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Наименование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Минимальное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системе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0,6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 xml:space="preserve"> 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системе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выше</w:t>
      </w:r>
      <w:r>
        <w:rPr>
          <w:rFonts w:ascii="ArialMT" w:eastAsia="ArialMT" w:hAnsi="Arial-BoldMT" w:cs="ArialMT"/>
          <w:sz w:val="16"/>
          <w:szCs w:val="16"/>
        </w:rPr>
        <w:t xml:space="preserve"> 0,6 </w:t>
      </w:r>
      <w:r>
        <w:rPr>
          <w:rFonts w:ascii="ArialMT" w:eastAsia="ArialMT" w:hAnsi="Arial-BoldMT" w:cs="ArialMT" w:hint="eastAsia"/>
          <w:sz w:val="16"/>
          <w:szCs w:val="16"/>
        </w:rPr>
        <w:t>МПа</w:t>
      </w:r>
      <w:r>
        <w:rPr>
          <w:rFonts w:ascii="ArialMT" w:eastAsia="ArialMT" w:hAnsi="Arial-BoldMT" w:cs="ArialMT"/>
          <w:sz w:val="16"/>
          <w:szCs w:val="16"/>
        </w:rPr>
        <w:t xml:space="preserve"> 15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1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3)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вспомогательные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собно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дверных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15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глухой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стене</w:t>
      </w:r>
      <w:r>
        <w:rPr>
          <w:rFonts w:ascii="ArialMT" w:eastAsia="ArialMT" w:hAnsi="Arial-BoldMT" w:cs="ArialMT"/>
          <w:sz w:val="16"/>
          <w:szCs w:val="16"/>
        </w:rPr>
        <w:t xml:space="preserve"> 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3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4,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</w:t>
      </w:r>
      <w:r>
        <w:rPr>
          <w:rFonts w:ascii="ArialMT" w:eastAsia="ArialMT" w:hAnsi="Arial-BoldMT" w:cs="ArialMT"/>
          <w:sz w:val="16"/>
          <w:szCs w:val="16"/>
        </w:rPr>
        <w:t>)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эстакады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продуктами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4 </w:t>
      </w:r>
      <w:r>
        <w:rPr>
          <w:rFonts w:ascii="ArialMT" w:eastAsia="ArialMT" w:hAnsi="Arial-BoldMT" w:cs="ArialMT" w:hint="eastAsia"/>
          <w:sz w:val="16"/>
          <w:szCs w:val="16"/>
        </w:rPr>
        <w:t>Аппараты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огневым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нагревом</w:t>
      </w:r>
      <w:r>
        <w:rPr>
          <w:rFonts w:ascii="ArialMT" w:eastAsia="ArialMT" w:hAnsi="Arial-BoldMT" w:cs="ArialMT"/>
          <w:sz w:val="16"/>
          <w:szCs w:val="16"/>
        </w:rPr>
        <w:t xml:space="preserve"> 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компрессорных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</w:t>
      </w:r>
      <w:r>
        <w:rPr>
          <w:rFonts w:ascii="ArialMT" w:eastAsia="ArialMT" w:hAnsi="Arial-BoldMT" w:cs="ArialMT"/>
          <w:sz w:val="16"/>
          <w:szCs w:val="16"/>
        </w:rPr>
        <w:t xml:space="preserve">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 </w:t>
      </w:r>
      <w:r>
        <w:rPr>
          <w:rFonts w:ascii="ArialMT" w:eastAsia="ArialMT" w:hAnsi="Arial-BoldMT" w:cs="ArialMT" w:hint="eastAsia"/>
          <w:sz w:val="16"/>
          <w:szCs w:val="16"/>
        </w:rPr>
        <w:t>Колодцы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канализации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промышленных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поме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щениями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1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>3)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неогневой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пароперегревательных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реакторов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пиролиза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охлаждающих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скрубберов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котлов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утилизаторов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одно</w:t>
      </w:r>
      <w:r>
        <w:rPr>
          <w:rFonts w:ascii="ArialMT" w:eastAsia="ArialMT" w:hAnsi="Arial-BoldMT" w:cs="ArialMT"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двухконтурных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невозможностью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отнесения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реактора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скруббера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котла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утилизатора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сокращать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изоляции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огневым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среды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авариях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установках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организации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завесы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пользованием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инертного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воды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подводом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инертного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топкам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регенераторов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реакторов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ввиду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того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технологиче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позволяет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удалять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давлением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камер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печей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необслуживаемыми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камер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неогневой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реакторов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каталитических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если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технологического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процесса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позволяют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отнести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реактора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сокращать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3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6.11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Требования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стоянкам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автомобилей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без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технического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обслуживания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ремонта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6.11.1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коллективных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наземно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гаражей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организованных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земель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детских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дошкольных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образовательных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общеобразовательных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лечебных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стационарного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поселений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приведенных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35.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35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определяются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соседних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метры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стоянок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постов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11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50 51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100 101-300 10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11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>30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Жилые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дома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проемами</w:t>
      </w:r>
      <w:r>
        <w:rPr>
          <w:rFonts w:ascii="ArialMT" w:eastAsia="ArialMT" w:hAnsi="Arial-BoldMT" w:cs="ArialMT"/>
          <w:sz w:val="16"/>
          <w:szCs w:val="16"/>
        </w:rPr>
        <w:t xml:space="preserve"> 10 (12) 15 25 35 15 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глухих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10 (12) 10 (12) 15 25 15 25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Общественные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10 (12) 10 (12) 15 25 15 20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Общеобразовательные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школьные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образовательные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15 25 25 50 50 50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Лечебные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стационарного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типа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25 50 50 50 50 50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скобках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указаны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значения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гаражей</w:t>
      </w:r>
      <w:r>
        <w:rPr>
          <w:rFonts w:ascii="ArialMT" w:eastAsia="ArialMT" w:hAnsi="Arial-BoldMT" w:cs="ArialMT"/>
          <w:sz w:val="18"/>
          <w:szCs w:val="18"/>
        </w:rPr>
        <w:t xml:space="preserve"> III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IV </w:t>
      </w:r>
      <w:r>
        <w:rPr>
          <w:rFonts w:ascii="ArialMT" w:eastAsia="ArialMT" w:hAnsi="Arial-BoldMT" w:cs="ArialMT" w:hint="eastAsia"/>
          <w:sz w:val="18"/>
          <w:szCs w:val="18"/>
        </w:rPr>
        <w:t>степеней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огнестойкости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строений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земельных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участков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детских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дошкольных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образовательных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общеобразовательных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лечебных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учреждений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стационарного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гаража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границ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стоянки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секционных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вдоль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продольных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фасадов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 101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300 </w:t>
      </w:r>
      <w:r>
        <w:rPr>
          <w:rFonts w:ascii="ArialMT" w:eastAsia="ArialMT" w:hAnsi="Arial-BoldMT" w:cs="ArialMT" w:hint="eastAsia"/>
          <w:sz w:val="16"/>
          <w:szCs w:val="16"/>
        </w:rPr>
        <w:t>машин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гаражей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35,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уменьшать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25 %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отсутствии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гаражах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открывающихся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въездов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ориентированных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6.11.2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пристройках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функционального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функциональной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1.1,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4.1,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6.11.3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встраивать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функционального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1.1,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4.1,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5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1.4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встраивать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независимо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1.3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встраивать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янок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постоянно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закрепленными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индивидуальных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владельцев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1.1,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4.1 </w:t>
      </w:r>
      <w:r>
        <w:rPr>
          <w:rFonts w:ascii="ArialMT" w:eastAsia="ArialMT" w:hAnsi="Arial-BoldMT" w:cs="ArialMT" w:hint="eastAsia"/>
          <w:sz w:val="16"/>
          <w:szCs w:val="16"/>
        </w:rPr>
        <w:t>располагать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6.11.4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пристраиваемые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встроенные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встраиваются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1.3 </w:t>
      </w:r>
      <w:r>
        <w:rPr>
          <w:rFonts w:ascii="ArialMT" w:eastAsia="ArialMT" w:hAnsi="Arial-BoldMT" w:cs="ArialMT" w:hint="eastAsia"/>
          <w:sz w:val="16"/>
          <w:szCs w:val="16"/>
        </w:rPr>
        <w:t>встроенную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крытием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жилые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нежилым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техническим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1.4 </w:t>
      </w:r>
      <w:r>
        <w:rPr>
          <w:rFonts w:ascii="ArialMT" w:eastAsia="ArialMT" w:hAnsi="Arial-BoldMT" w:cs="ArialMT" w:hint="eastAsia"/>
          <w:sz w:val="16"/>
          <w:szCs w:val="16"/>
        </w:rPr>
        <w:t>автостоянка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преградами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EI 45.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6.11.5 </w:t>
      </w:r>
      <w:r>
        <w:rPr>
          <w:rFonts w:ascii="ArialMT" w:eastAsia="ArialMT" w:hAnsi="Arial-BoldMT" w:cs="ArialMT" w:hint="eastAsia"/>
          <w:sz w:val="16"/>
          <w:szCs w:val="16"/>
        </w:rPr>
        <w:t>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целях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ограничения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распространения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ближайших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4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заполнение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оконных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>1.4).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6.11.6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составе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сервисного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постов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диагностирования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регулировочных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работ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мойки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>.)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целей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Такие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въезды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изолированы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въездов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автостоянку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6.11.7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встроенных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обычные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лифтовые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шахты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функциональной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связи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лифтовых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шахт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вестибюль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основного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входа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указанного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шлюзов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Сообщение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6.11.8)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шлюз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6.11.8 </w:t>
      </w: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торговых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лотков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киосков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ларьков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>.</w:t>
      </w:r>
      <w:r>
        <w:rPr>
          <w:rFonts w:ascii="ArialMT" w:eastAsia="ArialMT" w:hAnsi="Arial-BoldMT" w:cs="ArialMT" w:hint="eastAsia"/>
          <w:sz w:val="16"/>
          <w:szCs w:val="16"/>
        </w:rPr>
        <w:t>п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машино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разгрузки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погрузки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обслуживающих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которому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принадлежит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автостоянка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постоянного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складирования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грузов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принадлежащих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гражданам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выделения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янно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закрепленных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сетчатого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6.11.9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sz w:val="16"/>
          <w:szCs w:val="16"/>
        </w:rPr>
        <w:t>служебные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вающего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дежурного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персонала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контрольные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кассовые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пункты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диспетчерская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охрана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техниче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инженерного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оборудования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санитарные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узлы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кладовую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багажа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клиентов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инвалидов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телефоны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лифтов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людей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6.11.10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двигателями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работающими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сжатом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природном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сжиженном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нефтяном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встраивать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пристраивать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6.11.11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расстояния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навесом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промыш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ленных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сельскохозяйственных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</w:t>
      </w:r>
      <w:r>
        <w:rPr>
          <w:rFonts w:ascii="ArialMT" w:eastAsia="ArialMT" w:hAnsi="Arial-BoldMT" w:cs="ArialMT"/>
          <w:sz w:val="16"/>
          <w:szCs w:val="16"/>
        </w:rPr>
        <w:t xml:space="preserve">.)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приниматься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I, 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9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предприятий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I, 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9 </w:t>
      </w:r>
      <w:r>
        <w:rPr>
          <w:rFonts w:ascii="ArialMT" w:eastAsia="ArialMT" w:hAnsi="Arial-BoldMT" w:cs="ArialMT" w:hint="eastAsia"/>
          <w:sz w:val="16"/>
          <w:szCs w:val="16"/>
        </w:rPr>
        <w:t>м;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территории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станций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количеством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постов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10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6.11.12 </w:t>
      </w:r>
      <w:r>
        <w:rPr>
          <w:rFonts w:ascii="ArialMT" w:eastAsia="ArialMT" w:hAnsi="Arial-BoldMT" w:cs="ArialMT" w:hint="eastAsia"/>
          <w:sz w:val="16"/>
          <w:szCs w:val="16"/>
        </w:rPr>
        <w:t>Хранение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перевозки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горюче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смазочных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ГСМ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0.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пристраивать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глухим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противопожарным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стенам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2-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 (</w:t>
      </w:r>
      <w:r>
        <w:rPr>
          <w:rFonts w:ascii="ArialMT" w:eastAsia="ArialMT" w:hAnsi="Arial-BoldMT" w:cs="ArialMT" w:hint="eastAsia"/>
          <w:sz w:val="16"/>
          <w:szCs w:val="16"/>
        </w:rPr>
        <w:t>кроме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категорий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перевозимых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ГСМ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перевозки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ГСМ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группами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количестве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указанных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600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77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Расстояние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перевозки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ГСМ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принимать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таблицей</w:t>
      </w:r>
      <w:r>
        <w:rPr>
          <w:rFonts w:ascii="ArialMT" w:eastAsia="ArialMT" w:hAnsi="Arial-BoldMT" w:cs="ArialMT"/>
          <w:sz w:val="16"/>
          <w:szCs w:val="16"/>
        </w:rPr>
        <w:t xml:space="preserve"> 7,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административных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бытовых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6.11.13 </w:t>
      </w:r>
      <w:r>
        <w:rPr>
          <w:rFonts w:ascii="ArialMT" w:eastAsia="ArialMT" w:hAnsi="Arial-BoldMT" w:cs="ArialMT" w:hint="eastAsia"/>
          <w:sz w:val="16"/>
          <w:szCs w:val="16"/>
        </w:rPr>
        <w:t>Надземные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9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подзем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имеющих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непрерывный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спиральный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каждый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полный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виток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ярус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этаж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полуэтажами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луэтажей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деленное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определяется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смежных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полуэтажей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6.11.14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всех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рампы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отделяться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изолированы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градами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воротами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шлюзами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согласно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таблице</w:t>
      </w:r>
      <w:r>
        <w:rPr>
          <w:rFonts w:ascii="ArialMT" w:eastAsia="ArialMT" w:hAnsi="Arial-BoldMT" w:cs="ArialMT"/>
          <w:sz w:val="16"/>
          <w:szCs w:val="16"/>
        </w:rPr>
        <w:t xml:space="preserve"> 36.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36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рам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преград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мин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шлюза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ворот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Подземная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</w:t>
      </w:r>
      <w:r>
        <w:rPr>
          <w:rFonts w:ascii="ArialMT" w:eastAsia="ArialMT" w:hAnsi="Arial-BoldMT" w:cs="ArialMT"/>
          <w:sz w:val="16"/>
          <w:szCs w:val="16"/>
        </w:rPr>
        <w:t xml:space="preserve">I 45 EI 30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шлюз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глубиной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обеспечива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ющей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открывание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ворот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1,5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Надземная</w:t>
      </w:r>
      <w:r>
        <w:rPr>
          <w:rFonts w:ascii="ArialMT" w:eastAsia="ArialMT" w:hAnsi="Arial-BoldMT" w:cs="ArialMT"/>
          <w:sz w:val="16"/>
          <w:szCs w:val="16"/>
        </w:rPr>
        <w:t xml:space="preserve"> EI 15 EI 15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требуется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Двери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ворота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преградах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шлюзах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оборудованы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томатическими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рампами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шлюз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сматривать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изолированных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рампах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взамен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ворот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тические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перекрывающие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поэтажно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рампы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половину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противодымные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экраны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дренчерной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завесой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стороны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6.11.15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неизолированных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рамп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1,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суммарная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полуэтажей</w:t>
      </w:r>
      <w:r>
        <w:rPr>
          <w:rFonts w:ascii="ArialMT" w:eastAsia="ArialMT" w:hAnsi="Arial-BoldMT" w:cs="ArialMT"/>
          <w:sz w:val="16"/>
          <w:szCs w:val="16"/>
        </w:rPr>
        <w:t>),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соединенных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неизолированными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рампами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10 400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неизолированной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рампы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6.11.16 </w:t>
      </w:r>
      <w:r>
        <w:rPr>
          <w:rFonts w:ascii="ArialMT" w:eastAsia="ArialMT" w:hAnsi="Arial-BoldMT" w:cs="ArialMT" w:hint="eastAsia"/>
          <w:sz w:val="16"/>
          <w:szCs w:val="16"/>
        </w:rPr>
        <w:t>Покрытие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обеспечивающих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распространения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пламени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РП</w:t>
      </w:r>
      <w:r>
        <w:rPr>
          <w:rFonts w:ascii="ArialMT" w:eastAsia="ArialMT" w:hAnsi="Arial-BoldMT" w:cs="ArialMT"/>
          <w:sz w:val="16"/>
          <w:szCs w:val="16"/>
        </w:rPr>
        <w:t>1.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6.11.17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использовании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крытию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применяются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же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что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обычных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Верхний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эксплу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атируемого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распространяющих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горение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группа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распространения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пламени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таким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РП</w:t>
      </w:r>
      <w:r>
        <w:rPr>
          <w:rFonts w:ascii="ArialMT" w:eastAsia="ArialMT" w:hAnsi="Arial-BoldMT" w:cs="ArialMT"/>
          <w:sz w:val="16"/>
          <w:szCs w:val="16"/>
        </w:rPr>
        <w:t>1).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6.11.18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выезда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въезда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рампу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покрытии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мероприятия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предотвра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щению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возможного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растекания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топлива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6.11.19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газобаллонных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сооружениях</w:t>
      </w:r>
      <w:r>
        <w:rPr>
          <w:rFonts w:ascii="ArialMT" w:eastAsia="ArialMT" w:hAnsi="Arial-BoldMT" w:cs="ArialMT"/>
          <w:sz w:val="16"/>
          <w:szCs w:val="16"/>
        </w:rPr>
        <w:t xml:space="preserve"> I, II, III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газобаллонных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верхних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автомобилями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работающими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бензине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дизельном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топливе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Расположение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газобаллонных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автостоянок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механизированных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автостоянках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условии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обеспечения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проветривания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ярусов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нормируется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6.11.20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газобаллонных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вать</w:t>
      </w:r>
      <w:r>
        <w:rPr>
          <w:rFonts w:ascii="ArialMT" w:eastAsia="ArialMT" w:hAnsi="Arial-BoldMT" w:cs="ArialMT"/>
          <w:sz w:val="16"/>
          <w:szCs w:val="16"/>
        </w:rPr>
        <w:t>: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автостоянок;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размещаемых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78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неизолированными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рампами;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боксах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выезда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бокса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6.11.21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числе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жебные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дежурного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обслуживающего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персонала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насосные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пожаротушения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водоснаб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жения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трансформаторные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подстанции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сухими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трансформаторами</w:t>
      </w:r>
      <w:r>
        <w:rPr>
          <w:rFonts w:ascii="ArialMT" w:eastAsia="ArialMT" w:hAnsi="Arial-BoldMT" w:cs="ArialMT"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sz w:val="16"/>
          <w:szCs w:val="16"/>
        </w:rPr>
        <w:t>кладовую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багажа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клиентов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помещение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инвалидов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ниже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первого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верхнего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подземного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регламентируется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Указанные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помещений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6.11.22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как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правило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машиномест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городками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отдельные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боксы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специально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оговоренных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случаев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автостоянках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расположенных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подвальном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или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цокольном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</w:t>
      </w:r>
      <w:r>
        <w:rPr>
          <w:rFonts w:ascii="ArialMT" w:eastAsia="ArialMT" w:hAnsi="Arial-BoldMT" w:cs="ArialMT"/>
          <w:sz w:val="16"/>
          <w:szCs w:val="16"/>
        </w:rPr>
        <w:t xml:space="preserve">1.3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выделения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принадлежащих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гражда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нам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обособленные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боксы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соответствующие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</w:t>
      </w:r>
      <w:r>
        <w:rPr>
          <w:rFonts w:ascii="ArialMT" w:eastAsia="ArialMT" w:hAnsi="Arial-BoldMT" w:cs="ArialMT"/>
          <w:sz w:val="16"/>
          <w:szCs w:val="16"/>
        </w:rPr>
        <w:t xml:space="preserve"> 6.11.23.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6.11.23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подземных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этажей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выходы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лифтовых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шахт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через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поэтажные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тамбур</w:t>
      </w:r>
      <w:r>
        <w:rPr>
          <w:rFonts w:ascii="ArialMT" w:eastAsia="ArialMT" w:hAnsi="Arial-BoldMT" w:cs="ArialMT"/>
          <w:sz w:val="16"/>
          <w:szCs w:val="16"/>
        </w:rPr>
        <w:t>-</w:t>
      </w:r>
      <w:r>
        <w:rPr>
          <w:rFonts w:ascii="ArialMT" w:eastAsia="ArialMT" w:hAnsi="Arial-BoldMT" w:cs="ArialMT" w:hint="eastAsia"/>
          <w:sz w:val="16"/>
          <w:szCs w:val="16"/>
        </w:rPr>
        <w:t>шлюзы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подпором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воздуха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пожаре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6.11.24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выделения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принадлежащих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гражданам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обособленные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боксы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Перегородки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между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боксами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EI 45, </w:t>
      </w:r>
      <w:r>
        <w:rPr>
          <w:rFonts w:ascii="ArialMT" w:eastAsia="ArialMT" w:hAnsi="Arial-BoldMT" w:cs="ArialMT" w:hint="eastAsia"/>
          <w:sz w:val="16"/>
          <w:szCs w:val="16"/>
        </w:rPr>
        <w:t>класс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>0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ворота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боксах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виде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сетчатого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Ворота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бокса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высоте</w:t>
      </w:r>
      <w:r>
        <w:rPr>
          <w:rFonts w:ascii="ArialMT" w:eastAsia="ArialMT" w:hAnsi="Arial-BoldMT" w:cs="ArialMT"/>
          <w:sz w:val="16"/>
          <w:szCs w:val="16"/>
        </w:rPr>
        <w:t xml:space="preserve"> 1,4</w:t>
      </w:r>
      <w:r>
        <w:rPr>
          <w:rFonts w:ascii="ArialMT" w:eastAsia="ArialMT" w:hAnsi="Arial-BoldMT" w:cs="ArialMT"/>
          <w:sz w:val="16"/>
          <w:szCs w:val="16"/>
        </w:rPr>
        <w:t>—</w:t>
      </w:r>
      <w:r>
        <w:rPr>
          <w:rFonts w:ascii="ArialMT" w:eastAsia="ArialMT" w:hAnsi="Arial-BoldMT" w:cs="ArialMT"/>
          <w:sz w:val="16"/>
          <w:szCs w:val="16"/>
        </w:rPr>
        <w:t xml:space="preserve">1,6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отверстие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300</w:t>
      </w:r>
      <w:r>
        <w:rPr>
          <w:rFonts w:ascii="ArialMT" w:eastAsia="ArialMT" w:hAnsi="Arial-BoldMT" w:cs="ArialMT" w:hint="eastAsia"/>
          <w:sz w:val="16"/>
          <w:szCs w:val="16"/>
        </w:rPr>
        <w:t>×</w:t>
      </w:r>
      <w:r>
        <w:rPr>
          <w:rFonts w:ascii="ArialMT" w:eastAsia="ArialMT" w:hAnsi="Arial-BoldMT" w:cs="ArialMT"/>
          <w:sz w:val="16"/>
          <w:szCs w:val="16"/>
        </w:rPr>
        <w:t xml:space="preserve">300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средств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тушения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осуществления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контроля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состоянием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бокса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наличии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выезда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каждого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бокса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непосредственно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перегородки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ненормируемым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двухэтажных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I, II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одноэтажных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0. </w:t>
      </w: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двухэтажных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перекрытия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быть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противопожарными</w:t>
      </w:r>
      <w:r>
        <w:rPr>
          <w:rFonts w:ascii="ArialMT" w:eastAsia="ArialMT" w:hAnsi="Arial-BoldMT" w:cs="ArialMT"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Ворота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боксах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также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отверстия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размером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300</w:t>
      </w:r>
      <w:r>
        <w:rPr>
          <w:rFonts w:ascii="ArialMT" w:eastAsia="ArialMT" w:hAnsi="Arial-BoldMT" w:cs="ArialMT" w:hint="eastAsia"/>
          <w:sz w:val="16"/>
          <w:szCs w:val="16"/>
        </w:rPr>
        <w:t>×</w:t>
      </w:r>
      <w:r>
        <w:rPr>
          <w:rFonts w:ascii="ArialMT" w:eastAsia="ArialMT" w:hAnsi="Arial-BoldMT" w:cs="ArialMT"/>
          <w:sz w:val="16"/>
          <w:szCs w:val="16"/>
        </w:rPr>
        <w:t xml:space="preserve">300 </w:t>
      </w:r>
      <w:r>
        <w:rPr>
          <w:rFonts w:ascii="ArialMT" w:eastAsia="ArialMT" w:hAnsi="Arial-BoldMT" w:cs="ArialMT" w:hint="eastAsia"/>
          <w:sz w:val="16"/>
          <w:szCs w:val="16"/>
        </w:rPr>
        <w:t>мм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подачи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средств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тушения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осуществления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троля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состоянием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бокса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6.11.25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ширина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корпуса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40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6.11.26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боксов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сооружение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за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ключением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перегородок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затрудняющих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проветривание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выделения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хранения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легковых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принадлежащих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гражданам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сетчатого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6.11.27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заполнения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ограждающих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сетки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уменьшения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воздействий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атмосферных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осадков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проемами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козырьки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6.11.28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IV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ограждающие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конструкции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эвакуационных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элементов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соответствовать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требованиям</w:t>
      </w:r>
      <w:r>
        <w:rPr>
          <w:rFonts w:ascii="ArialMT" w:eastAsia="ArialMT" w:hAnsi="Arial-BoldMT" w:cs="ArialMT"/>
          <w:sz w:val="16"/>
          <w:szCs w:val="16"/>
        </w:rPr>
        <w:t>,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предъявляемым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лестничным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клеткам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III </w:t>
      </w:r>
      <w:r>
        <w:rPr>
          <w:rFonts w:ascii="ArialMT" w:eastAsia="ArialMT" w:hAnsi="Arial-BoldMT" w:cs="ArialMT" w:hint="eastAsia"/>
          <w:sz w:val="16"/>
          <w:szCs w:val="16"/>
        </w:rPr>
        <w:t>степени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6.11.29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автостоянках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выделения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разрывы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проезды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шириной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которых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предусмотрены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стоянка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автомобилей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размещение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нагрузки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поэтажная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площадь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отсеков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должна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превышать</w:t>
      </w:r>
      <w:r>
        <w:rPr>
          <w:rFonts w:ascii="ArialMT" w:eastAsia="ArialMT" w:hAnsi="Arial-BoldMT" w:cs="ArialMT"/>
          <w:sz w:val="16"/>
          <w:szCs w:val="16"/>
        </w:rPr>
        <w:t xml:space="preserve"> 41 600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6.11.30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сооружения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механизированных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могут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предусматриваться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надзем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класса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конструктивной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опасности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>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проектировать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использованием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незащищенного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металлического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кар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каса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ограждающими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конструкциями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применения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горючих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утеплителей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многоярусной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этажерки</w:t>
      </w:r>
      <w:r>
        <w:rPr>
          <w:rFonts w:ascii="ArialMT" w:eastAsia="ArialMT" w:hAnsi="Arial-BoldMT" w:cs="ArialMT"/>
          <w:sz w:val="16"/>
          <w:szCs w:val="16"/>
        </w:rPr>
        <w:t>).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Механизированные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пристраивать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другого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только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глухих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стен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пределом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менее</w:t>
      </w:r>
      <w:r>
        <w:rPr>
          <w:rFonts w:ascii="ArialMT" w:eastAsia="ArialMT" w:hAnsi="Arial-BoldMT" w:cs="ArialMT"/>
          <w:sz w:val="16"/>
          <w:szCs w:val="16"/>
        </w:rPr>
        <w:t xml:space="preserve"> R</w:t>
      </w:r>
      <w:r>
        <w:rPr>
          <w:rFonts w:ascii="ArialMT" w:eastAsia="ArialMT" w:hAnsi="Arial-BoldMT" w:cs="ArialMT" w:hint="eastAsia"/>
          <w:sz w:val="16"/>
          <w:szCs w:val="16"/>
        </w:rPr>
        <w:t>Е</w:t>
      </w:r>
      <w:r>
        <w:rPr>
          <w:rFonts w:ascii="ArialMT" w:eastAsia="ArialMT" w:hAnsi="Arial-BoldMT" w:cs="ArialMT"/>
          <w:sz w:val="16"/>
          <w:szCs w:val="16"/>
        </w:rPr>
        <w:t>I 150.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79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6.11.31 </w:t>
      </w:r>
      <w:r>
        <w:rPr>
          <w:rFonts w:ascii="ArialMT" w:eastAsia="ArialMT" w:hAnsi="Arial-BoldMT" w:cs="ArialMT" w:hint="eastAsia"/>
          <w:sz w:val="16"/>
          <w:szCs w:val="16"/>
        </w:rPr>
        <w:t>Блок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механизированным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может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иметь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вместимость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100 </w:t>
      </w:r>
      <w:r>
        <w:rPr>
          <w:rFonts w:ascii="ArialMT" w:eastAsia="ArialMT" w:hAnsi="Arial-BoldMT" w:cs="ArialMT" w:hint="eastAsia"/>
          <w:sz w:val="16"/>
          <w:szCs w:val="16"/>
        </w:rPr>
        <w:t>машиномест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высоту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  <w:r>
        <w:rPr>
          <w:rFonts w:ascii="ArialMT" w:eastAsia="ArialMT" w:hAnsi="Arial-BoldMT" w:cs="ArialMT"/>
          <w:sz w:val="16"/>
          <w:szCs w:val="16"/>
        </w:rPr>
        <w:t xml:space="preserve"> 28 </w:t>
      </w:r>
      <w:r>
        <w:rPr>
          <w:rFonts w:ascii="ArialMT" w:eastAsia="ArialMT" w:hAnsi="Arial-BoldMT" w:cs="ArialMT" w:hint="eastAsia"/>
          <w:sz w:val="16"/>
          <w:szCs w:val="16"/>
        </w:rPr>
        <w:t>м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необходимости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компоновки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нескольких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блоков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их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следует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разделять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пожарными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перегородками</w:t>
      </w:r>
      <w:r>
        <w:rPr>
          <w:rFonts w:ascii="ArialMT" w:eastAsia="ArialMT" w:hAnsi="Arial-BoldMT" w:cs="ArialMT"/>
          <w:sz w:val="16"/>
          <w:szCs w:val="16"/>
        </w:rPr>
        <w:t xml:space="preserve"> 1-</w:t>
      </w:r>
      <w:r>
        <w:rPr>
          <w:rFonts w:ascii="ArialMT" w:eastAsia="ArialMT" w:hAnsi="Arial-BoldMT" w:cs="ArialMT" w:hint="eastAsia"/>
          <w:sz w:val="16"/>
          <w:szCs w:val="16"/>
        </w:rPr>
        <w:t>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типа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6.11.32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блоке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механизированной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автостоянки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для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систем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механизи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рованного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этажам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ярусам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допускается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открытой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лестницы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материалов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группы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НГ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80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Библиография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[1] </w:t>
      </w:r>
      <w:r>
        <w:rPr>
          <w:rFonts w:ascii="ArialMT" w:eastAsia="ArialMT" w:hAnsi="Arial-BoldMT" w:cs="ArialMT" w:hint="eastAsia"/>
          <w:sz w:val="16"/>
          <w:szCs w:val="16"/>
        </w:rPr>
        <w:t>СП</w:t>
      </w:r>
      <w:r>
        <w:rPr>
          <w:rFonts w:ascii="ArialMT" w:eastAsia="ArialMT" w:hAnsi="Arial-BoldMT" w:cs="ArialMT"/>
          <w:sz w:val="16"/>
          <w:szCs w:val="16"/>
        </w:rPr>
        <w:t xml:space="preserve"> 2.13130.2009 </w:t>
      </w:r>
      <w:r>
        <w:rPr>
          <w:rFonts w:ascii="ArialMT" w:eastAsia="ArialMT" w:hAnsi="Arial-BoldMT" w:cs="ArialMT" w:hint="eastAsia"/>
          <w:sz w:val="16"/>
          <w:szCs w:val="16"/>
        </w:rPr>
        <w:t>Системы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защиты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Обеспечение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огнестойкости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защиты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[2] </w:t>
      </w:r>
      <w:r>
        <w:rPr>
          <w:rFonts w:ascii="ArialMT" w:eastAsia="ArialMT" w:hAnsi="Arial-BoldMT" w:cs="ArialMT" w:hint="eastAsia"/>
          <w:sz w:val="16"/>
          <w:szCs w:val="16"/>
        </w:rPr>
        <w:t>СП</w:t>
      </w:r>
      <w:r>
        <w:rPr>
          <w:rFonts w:ascii="ArialMT" w:eastAsia="ArialMT" w:hAnsi="Arial-BoldMT" w:cs="ArialMT"/>
          <w:sz w:val="16"/>
          <w:szCs w:val="16"/>
        </w:rPr>
        <w:t xml:space="preserve"> 7.13130.2009 </w:t>
      </w:r>
      <w:r>
        <w:rPr>
          <w:rFonts w:ascii="ArialMT" w:eastAsia="ArialMT" w:hAnsi="Arial-BoldMT" w:cs="ArialMT" w:hint="eastAsia"/>
          <w:sz w:val="16"/>
          <w:szCs w:val="16"/>
        </w:rPr>
        <w:t>Отопление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вентиляция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кондиционирование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требова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ния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[3] </w:t>
      </w:r>
      <w:r>
        <w:rPr>
          <w:rFonts w:ascii="ArialMT" w:eastAsia="ArialMT" w:hAnsi="Arial-BoldMT" w:cs="ArialMT" w:hint="eastAsia"/>
          <w:sz w:val="16"/>
          <w:szCs w:val="16"/>
        </w:rPr>
        <w:t>ПУЭ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Правила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устройства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электроустановок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[4] </w:t>
      </w:r>
      <w:r>
        <w:rPr>
          <w:rFonts w:ascii="ArialMT" w:eastAsia="ArialMT" w:hAnsi="Arial-BoldMT" w:cs="ArialMT" w:hint="eastAsia"/>
          <w:sz w:val="16"/>
          <w:szCs w:val="16"/>
        </w:rPr>
        <w:t>СП</w:t>
      </w:r>
      <w:r>
        <w:rPr>
          <w:rFonts w:ascii="ArialMT" w:eastAsia="ArialMT" w:hAnsi="Arial-BoldMT" w:cs="ArialMT"/>
          <w:sz w:val="16"/>
          <w:szCs w:val="16"/>
        </w:rPr>
        <w:t xml:space="preserve"> 8.13130.2009 </w:t>
      </w:r>
      <w:r>
        <w:rPr>
          <w:rFonts w:ascii="ArialMT" w:eastAsia="ArialMT" w:hAnsi="Arial-BoldMT" w:cs="ArialMT" w:hint="eastAsia"/>
          <w:sz w:val="16"/>
          <w:szCs w:val="16"/>
        </w:rPr>
        <w:t>Системы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защиты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Источники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наружного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противопожарного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водоснабжения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Требования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пожарной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безопасности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4.13130.2009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УДК</w:t>
      </w:r>
      <w:r>
        <w:rPr>
          <w:rFonts w:ascii="ArialMT" w:eastAsia="ArialMT" w:hAnsi="Arial-BoldMT" w:cs="ArialMT"/>
          <w:sz w:val="16"/>
          <w:szCs w:val="16"/>
        </w:rPr>
        <w:t xml:space="preserve"> 614.841.3 </w:t>
      </w:r>
      <w:r>
        <w:rPr>
          <w:rFonts w:ascii="ArialMT" w:eastAsia="ArialMT" w:hAnsi="Arial-BoldMT" w:cs="ArialMT" w:hint="eastAsia"/>
          <w:sz w:val="16"/>
          <w:szCs w:val="16"/>
        </w:rPr>
        <w:t>ОКС</w:t>
      </w:r>
      <w:r>
        <w:rPr>
          <w:rFonts w:ascii="ArialMT" w:eastAsia="ArialMT" w:hAnsi="Arial-BoldMT" w:cs="ArialMT"/>
          <w:sz w:val="16"/>
          <w:szCs w:val="16"/>
        </w:rPr>
        <w:t xml:space="preserve"> 13.220.01 </w:t>
      </w:r>
      <w:r>
        <w:rPr>
          <w:rFonts w:ascii="ArialMT" w:eastAsia="ArialMT" w:hAnsi="Arial-BoldMT" w:cs="ArialMT" w:hint="eastAsia"/>
          <w:sz w:val="16"/>
          <w:szCs w:val="16"/>
        </w:rPr>
        <w:t>ОКВЭД</w:t>
      </w:r>
      <w:r>
        <w:rPr>
          <w:rFonts w:ascii="ArialMT" w:eastAsia="ArialMT" w:hAnsi="Arial-BoldMT" w:cs="ArialMT"/>
          <w:sz w:val="16"/>
          <w:szCs w:val="16"/>
        </w:rPr>
        <w:t xml:space="preserve"> L 7523040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Ключевые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слова</w:t>
      </w:r>
      <w:r>
        <w:rPr>
          <w:rFonts w:ascii="ArialMT" w:eastAsia="ArialMT" w:hAnsi="Arial-BoldMT" w:cs="ArialMT"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sz w:val="16"/>
          <w:szCs w:val="16"/>
        </w:rPr>
        <w:t>распространение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пожара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объекты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защиты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общественного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назначения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изводственные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складские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здания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высотные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объекты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Редактор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-ItalicMT" w:eastAsia="ArialMT" w:hAnsi="Arial-ItalicMT" w:cs="Arial-ItalicMT"/>
          <w:i/>
          <w:iCs/>
          <w:sz w:val="16"/>
          <w:szCs w:val="16"/>
        </w:rPr>
        <w:t>А.Д. Чайка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Технический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редактор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-ItalicMT" w:eastAsia="ArialMT" w:hAnsi="Arial-ItalicMT" w:cs="Arial-ItalicMT"/>
          <w:i/>
          <w:iCs/>
          <w:sz w:val="16"/>
          <w:szCs w:val="16"/>
        </w:rPr>
        <w:t>А.А. Блинов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Подписано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печать</w:t>
      </w:r>
      <w:r>
        <w:rPr>
          <w:rFonts w:ascii="ArialMT" w:eastAsia="ArialMT" w:hAnsi="Arial-BoldMT" w:cs="ArialMT"/>
          <w:sz w:val="16"/>
          <w:szCs w:val="16"/>
        </w:rPr>
        <w:t xml:space="preserve"> 17.04.2009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Формат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×</w:t>
      </w:r>
      <w:r>
        <w:rPr>
          <w:rFonts w:ascii="ArialMT" w:eastAsia="ArialMT" w:hAnsi="Arial-BoldMT" w:cs="ArialMT"/>
          <w:sz w:val="16"/>
          <w:szCs w:val="16"/>
        </w:rPr>
        <w:t xml:space="preserve"> 84 1/8. </w:t>
      </w:r>
      <w:r>
        <w:rPr>
          <w:rFonts w:ascii="ArialMT" w:eastAsia="ArialMT" w:hAnsi="Arial-BoldMT" w:cs="ArialMT" w:hint="eastAsia"/>
          <w:sz w:val="16"/>
          <w:szCs w:val="16"/>
        </w:rPr>
        <w:t>Бумага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офсетная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Печать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офсетная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печ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 xml:space="preserve">. 9,99. </w:t>
      </w:r>
      <w:r>
        <w:rPr>
          <w:rFonts w:ascii="ArialMT" w:eastAsia="ArialMT" w:hAnsi="Arial-BoldMT" w:cs="ArialMT" w:hint="eastAsia"/>
          <w:sz w:val="16"/>
          <w:szCs w:val="16"/>
        </w:rPr>
        <w:t>Уч</w:t>
      </w:r>
      <w:r>
        <w:rPr>
          <w:rFonts w:ascii="ArialMT" w:eastAsia="ArialMT" w:hAnsi="Arial-BoldMT" w:cs="ArialMT"/>
          <w:sz w:val="16"/>
          <w:szCs w:val="16"/>
        </w:rPr>
        <w:t>.-</w:t>
      </w:r>
      <w:r>
        <w:rPr>
          <w:rFonts w:ascii="ArialMT" w:eastAsia="ArialMT" w:hAnsi="Arial-BoldMT" w:cs="ArialMT" w:hint="eastAsia"/>
          <w:sz w:val="16"/>
          <w:szCs w:val="16"/>
        </w:rPr>
        <w:t>изд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 xml:space="preserve">. 7,22.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 xml:space="preserve">. 250 </w:t>
      </w:r>
      <w:r>
        <w:rPr>
          <w:rFonts w:ascii="ArialMT" w:eastAsia="ArialMT" w:hAnsi="Arial-BoldMT" w:cs="ArialMT" w:hint="eastAsia"/>
          <w:sz w:val="16"/>
          <w:szCs w:val="16"/>
        </w:rPr>
        <w:t>экз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Заказ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№</w:t>
      </w:r>
      <w:r>
        <w:rPr>
          <w:rFonts w:ascii="ArialMT" w:eastAsia="ArialMT" w:hAnsi="Arial-BoldMT" w:cs="ArialMT"/>
          <w:sz w:val="16"/>
          <w:szCs w:val="16"/>
        </w:rPr>
        <w:t xml:space="preserve"> 23.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Типография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ФГУ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ВНИИПО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МЧС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России</w:t>
      </w:r>
    </w:p>
    <w:p w:rsidR="0030557F" w:rsidRDefault="0030557F" w:rsidP="002448CD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6"/>
          <w:szCs w:val="16"/>
        </w:rPr>
      </w:pPr>
      <w:r>
        <w:rPr>
          <w:rFonts w:ascii="Arial-ItalicMT" w:eastAsia="ArialMT" w:hAnsi="Arial-ItalicMT" w:cs="Arial-ItalicMT"/>
          <w:i/>
          <w:iCs/>
          <w:sz w:val="16"/>
          <w:szCs w:val="16"/>
        </w:rPr>
        <w:t>мкр. ВНИИПО, д. 12, г. Балашиха,</w:t>
      </w:r>
    </w:p>
    <w:p w:rsidR="0030557F" w:rsidRDefault="0030557F" w:rsidP="002448CD">
      <w:r>
        <w:rPr>
          <w:rFonts w:ascii="Arial-ItalicMT" w:eastAsia="ArialMT" w:hAnsi="Arial-ItalicMT" w:cs="Arial-ItalicMT"/>
          <w:i/>
          <w:iCs/>
          <w:sz w:val="16"/>
          <w:szCs w:val="16"/>
        </w:rPr>
        <w:t>Московская обл., 143903</w:t>
      </w:r>
      <w:r>
        <w:rPr>
          <w:rFonts w:ascii="ArialMT" w:eastAsia="ArialMT" w:hAnsi="Arial-BoldMT" w:cs="ArialMT"/>
          <w:sz w:val="16"/>
          <w:szCs w:val="16"/>
        </w:rPr>
        <w:t>__</w:t>
      </w:r>
      <w:bookmarkStart w:id="0" w:name="_GoBack"/>
      <w:bookmarkEnd w:id="0"/>
    </w:p>
    <w:sectPr w:rsidR="0030557F" w:rsidSect="009B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8CD"/>
    <w:rsid w:val="002448CD"/>
    <w:rsid w:val="0030557F"/>
    <w:rsid w:val="00986DE4"/>
    <w:rsid w:val="009B2D28"/>
    <w:rsid w:val="009E359A"/>
    <w:rsid w:val="00A6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51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subject/>
  <dc:creator>1</dc:creator>
  <cp:keywords/>
  <dc:description/>
  <cp:lastModifiedBy>User</cp:lastModifiedBy>
  <cp:revision>2</cp:revision>
  <dcterms:created xsi:type="dcterms:W3CDTF">2012-09-18T09:07:00Z</dcterms:created>
  <dcterms:modified xsi:type="dcterms:W3CDTF">2012-09-18T09:07:00Z</dcterms:modified>
</cp:coreProperties>
</file>