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МИНИСТЕРСТВО РОССИЙСКОЙ ФЕДЕРАЦИИ ПО ДЕЛАМ ГРАЖДАНСКОЙ ОБОРОНЫ,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ЧРЕЗВЫЧАЙНЫМ СИТУАЦИЯМ И ЛИКВИДАЦИИ ПОСЛЕДСТВИЙ СТИХИЙНЫХ БЕДСТВИЙ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С В О Д П РА В И Л </w:t>
      </w:r>
      <w:r>
        <w:rPr>
          <w:rFonts w:ascii="Arial-BoldMT" w:hAnsi="Arial-BoldMT" w:cs="Arial-BoldMT"/>
          <w:b/>
          <w:bCs/>
          <w:sz w:val="36"/>
          <w:szCs w:val="36"/>
        </w:rPr>
        <w:t>СП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Системы противопожарной защиты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УСТАНОВКИ ПОЖАРНОЙ СИГНАЛИЗАЦИИ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И ПОЖАРОТУШЕНИЯ АВТОМАТИЧЕСКИЕ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Нормы и правила проектирования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Издание официальное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Москва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Предисловие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принципы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27 </w:t>
      </w:r>
      <w:r>
        <w:rPr>
          <w:rFonts w:ascii="ArialMT" w:eastAsia="ArialMT" w:hAnsi="Arial-BoldMT" w:cs="ArialMT" w:hint="eastAsia"/>
          <w:sz w:val="20"/>
          <w:szCs w:val="20"/>
        </w:rPr>
        <w:t>декабря</w:t>
      </w:r>
      <w:r>
        <w:rPr>
          <w:rFonts w:ascii="ArialMT" w:eastAsia="ArialMT" w:hAnsi="Arial-BoldMT" w:cs="ArialMT"/>
          <w:sz w:val="20"/>
          <w:szCs w:val="20"/>
        </w:rPr>
        <w:t xml:space="preserve"> 2002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184-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постановлением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Правительства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утверждения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19 </w:t>
      </w:r>
      <w:r>
        <w:rPr>
          <w:rFonts w:ascii="ArialMT" w:eastAsia="ArialMT" w:hAnsi="Arial-BoldMT" w:cs="ArialMT" w:hint="eastAsia"/>
          <w:sz w:val="20"/>
          <w:szCs w:val="20"/>
        </w:rPr>
        <w:t>ноября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858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Сведения о cводе правил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ВНЕСЕН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комитетом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ТК</w:t>
      </w:r>
      <w:r>
        <w:rPr>
          <w:rFonts w:ascii="ArialMT" w:eastAsia="ArialMT" w:hAnsi="Arial-BoldMT" w:cs="ArialMT"/>
          <w:sz w:val="20"/>
          <w:szCs w:val="20"/>
        </w:rPr>
        <w:t xml:space="preserve"> 274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безопасность</w:t>
      </w:r>
      <w:r>
        <w:rPr>
          <w:rFonts w:ascii="Arial" w:eastAsia="ArialMT" w:hAnsi="Arial" w:cs="Arial"/>
          <w:sz w:val="20"/>
          <w:szCs w:val="20"/>
        </w:rPr>
        <w:t>≫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УТВЕРЖДЕН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Приказом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25 </w:t>
      </w:r>
      <w:r>
        <w:rPr>
          <w:rFonts w:ascii="ArialMT" w:eastAsia="ArialMT" w:hAnsi="Arial-BoldMT" w:cs="ArialMT" w:hint="eastAsia"/>
          <w:sz w:val="20"/>
          <w:szCs w:val="20"/>
        </w:rPr>
        <w:t>марта</w:t>
      </w:r>
      <w:r>
        <w:rPr>
          <w:rFonts w:ascii="ArialMT" w:eastAsia="ArialMT" w:hAnsi="Arial-BoldMT" w:cs="ArialMT"/>
          <w:sz w:val="20"/>
          <w:szCs w:val="20"/>
        </w:rPr>
        <w:t xml:space="preserve"> 2009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175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ЗАРЕГИСТРИРОВАН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агентством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метрологии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ВПЕРВЫЕ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i/>
          <w:iCs/>
          <w:sz w:val="20"/>
          <w:szCs w:val="20"/>
        </w:rPr>
      </w:pPr>
      <w:r>
        <w:rPr>
          <w:rFonts w:ascii="Arial-ItalicMT" w:eastAsia="Times New Roman" w:hAnsi="Arial-BoldMT" w:cs="Arial-ItalicMT"/>
          <w:i/>
          <w:iCs/>
          <w:sz w:val="20"/>
          <w:szCs w:val="20"/>
        </w:rPr>
        <w:t>Информация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об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изменениях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к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настоящему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своду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правил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публикуется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в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ежегодно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издаваемом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i/>
          <w:iCs/>
          <w:sz w:val="20"/>
          <w:szCs w:val="20"/>
        </w:rPr>
      </w:pPr>
      <w:r>
        <w:rPr>
          <w:rFonts w:ascii="Arial-ItalicMT" w:eastAsia="Times New Roman" w:hAnsi="Arial-BoldMT" w:cs="Arial-ItalicMT"/>
          <w:i/>
          <w:iCs/>
          <w:sz w:val="20"/>
          <w:szCs w:val="20"/>
        </w:rPr>
        <w:t>информационном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указателе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≪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Национальные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стандарты</w:t>
      </w:r>
      <w:r>
        <w:rPr>
          <w:rFonts w:ascii="Arial" w:hAnsi="Arial" w:cs="Arial"/>
          <w:i/>
          <w:iCs/>
          <w:sz w:val="20"/>
          <w:szCs w:val="20"/>
        </w:rPr>
        <w:t>≫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,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а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текст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изменений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и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поправок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—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в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еже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i/>
          <w:iCs/>
          <w:sz w:val="20"/>
          <w:szCs w:val="20"/>
        </w:rPr>
      </w:pPr>
      <w:r>
        <w:rPr>
          <w:rFonts w:ascii="Arial-ItalicMT" w:eastAsia="Times New Roman" w:hAnsi="Arial-BoldMT" w:cs="Arial-ItalicMT"/>
          <w:i/>
          <w:iCs/>
          <w:sz w:val="20"/>
          <w:szCs w:val="20"/>
        </w:rPr>
        <w:t>месячно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издаваемых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информационных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указателях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≪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Национальные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стандарты</w:t>
      </w:r>
      <w:r>
        <w:rPr>
          <w:rFonts w:ascii="Arial" w:hAnsi="Arial" w:cs="Arial"/>
          <w:i/>
          <w:iCs/>
          <w:sz w:val="20"/>
          <w:szCs w:val="20"/>
        </w:rPr>
        <w:t>≫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.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В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случае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пере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i/>
          <w:iCs/>
          <w:sz w:val="20"/>
          <w:szCs w:val="20"/>
        </w:rPr>
      </w:pPr>
      <w:r>
        <w:rPr>
          <w:rFonts w:ascii="Arial-ItalicMT" w:eastAsia="Times New Roman" w:hAnsi="Arial-BoldMT" w:cs="Arial-ItalicMT"/>
          <w:i/>
          <w:iCs/>
          <w:sz w:val="20"/>
          <w:szCs w:val="20"/>
        </w:rPr>
        <w:t>смотра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(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замены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)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или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отмены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настоящего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свода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правил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соответствующее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уведомление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будет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i/>
          <w:iCs/>
          <w:sz w:val="20"/>
          <w:szCs w:val="20"/>
        </w:rPr>
      </w:pPr>
      <w:r>
        <w:rPr>
          <w:rFonts w:ascii="Arial-ItalicMT" w:eastAsia="Times New Roman" w:hAnsi="Arial-BoldMT" w:cs="Arial-ItalicMT"/>
          <w:i/>
          <w:iCs/>
          <w:sz w:val="20"/>
          <w:szCs w:val="20"/>
        </w:rPr>
        <w:t>опубликовано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в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ежемесячно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издаваемом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информационном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указателе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≪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Национальные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стандарты</w:t>
      </w:r>
      <w:r>
        <w:rPr>
          <w:rFonts w:ascii="Arial" w:hAnsi="Arial" w:cs="Arial"/>
          <w:i/>
          <w:iCs/>
          <w:sz w:val="20"/>
          <w:szCs w:val="20"/>
        </w:rPr>
        <w:t>≫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i/>
          <w:iCs/>
          <w:sz w:val="20"/>
          <w:szCs w:val="20"/>
        </w:rPr>
      </w:pPr>
      <w:r>
        <w:rPr>
          <w:rFonts w:ascii="Arial-ItalicMT" w:eastAsia="Times New Roman" w:hAnsi="Arial-BoldMT" w:cs="Arial-ItalicMT"/>
          <w:i/>
          <w:iCs/>
          <w:sz w:val="20"/>
          <w:szCs w:val="20"/>
        </w:rPr>
        <w:t>Соответствующая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информация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,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уведомление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и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тексты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размещаются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также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в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информационной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i/>
          <w:iCs/>
          <w:sz w:val="20"/>
          <w:szCs w:val="20"/>
        </w:rPr>
      </w:pPr>
      <w:r>
        <w:rPr>
          <w:rFonts w:ascii="Arial-ItalicMT" w:eastAsia="Times New Roman" w:hAnsi="Arial-BoldMT" w:cs="Arial-ItalicMT"/>
          <w:i/>
          <w:iCs/>
          <w:sz w:val="20"/>
          <w:szCs w:val="20"/>
        </w:rPr>
        <w:t>системе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общего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пользования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—на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официальном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сайте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разработчика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(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ФГУ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ВНИИПО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МЧС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России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i/>
          <w:iCs/>
          <w:sz w:val="20"/>
          <w:szCs w:val="20"/>
        </w:rPr>
      </w:pPr>
      <w:r>
        <w:rPr>
          <w:rFonts w:ascii="Arial-ItalicMT" w:eastAsia="Times New Roman" w:hAnsi="Arial-BoldMT" w:cs="Arial-ItalicMT"/>
          <w:i/>
          <w:iCs/>
          <w:sz w:val="20"/>
          <w:szCs w:val="20"/>
        </w:rPr>
        <w:t>в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сети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 xml:space="preserve"> </w:t>
      </w:r>
      <w:r>
        <w:rPr>
          <w:rFonts w:ascii="Arial-ItalicMT" w:eastAsia="Times New Roman" w:hAnsi="Arial-BoldMT" w:cs="Arial-ItalicMT"/>
          <w:i/>
          <w:iCs/>
          <w:sz w:val="20"/>
          <w:szCs w:val="20"/>
        </w:rPr>
        <w:t>Интернет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МЧС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России</w:t>
      </w:r>
      <w:r>
        <w:rPr>
          <w:rFonts w:ascii="ArialMT" w:eastAsia="ArialMT" w:hAnsi="Arial-BoldMT" w:cs="ArialMT"/>
          <w:i/>
          <w:iCs/>
          <w:sz w:val="20"/>
          <w:szCs w:val="20"/>
        </w:rPr>
        <w:t>, 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ФГУ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ВНИИПО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МЧС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России</w:t>
      </w:r>
      <w:r>
        <w:rPr>
          <w:rFonts w:ascii="ArialMT" w:eastAsia="ArialMT" w:hAnsi="Arial-BoldMT" w:cs="ArialMT"/>
          <w:i/>
          <w:iCs/>
          <w:sz w:val="20"/>
          <w:szCs w:val="20"/>
        </w:rPr>
        <w:t>, 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Настоящий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свод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правил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может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быть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полностью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частично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воспроизведен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тиражирован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распространен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качестве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официального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издания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территории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Российской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Федерации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без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раз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решения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МЧС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России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ФГУ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ВНИИПО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МЧС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России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20"/>
          <w:szCs w:val="2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20"/>
          <w:szCs w:val="20"/>
        </w:rPr>
        <w:t>СП</w:t>
      </w:r>
      <w:r>
        <w:rPr>
          <w:rFonts w:ascii="Arial-ItalicMT" w:eastAsia="Times New Roman" w:hAnsi="Arial-BoldMT" w:cs="Arial-ItalicMT"/>
          <w:b/>
          <w:bCs/>
          <w:i/>
          <w:iCs/>
          <w:sz w:val="20"/>
          <w:szCs w:val="2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>III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24"/>
          <w:szCs w:val="24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24"/>
          <w:szCs w:val="24"/>
        </w:rPr>
        <w:t>Содержание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Область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применения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.............................................................................................................................1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Нормативные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ссылки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............................................................................................................................2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Термины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определения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.......................................................................................................................3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положения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.................................................................................................................................9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Водяные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пенные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..................................................................................10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6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высокократной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пеной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.............................................................................27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7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Роботизированный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комплекс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............................................................................................28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8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газового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...................................................................................................30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порошкового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модульного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типа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..............................................................37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10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аэрозольного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..........................................................................................39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11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Автономные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............................................................................................43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12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Аппаратура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.........................................................................43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13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Системы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сигнализации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......................................................................................................48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14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Взаимосвязь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систем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сигнализации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другими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системами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инженерным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обо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рудованием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объектов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................................................................................................................................59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15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Электропитание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систем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сигнализации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.............................60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16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Защитное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заземление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зануление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безопасности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......................................................61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17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положения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учитываемые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выборе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средств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............62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Перечень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зданий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сооружений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помещений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оборудования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подлежащих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защите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установками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жарной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сигнализацией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.....................................................................................................63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Группы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помещений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производств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технологических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процессов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степени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опасности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развития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зависимости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функционального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назначения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нагрузки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сгораемых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материалов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................................................................70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расчета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параметров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поверхностном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пеной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низкой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кратности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................................................................................................71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расчета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параметров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высокократной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пеной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.................................................................................................................................79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Исходные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данные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расчета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массы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газовых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.......................80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расчета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массы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газового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газового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тушении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объемным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способом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.......................................83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Ж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гидравлического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расчета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углекислотного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низкого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давления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..............................................................................................................85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расчета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площади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проема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сброса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избыточного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давления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мещениях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защищаемых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установками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газового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.................................88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положения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расчету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порошкового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модуль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типа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...........................................................................................................................89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расчета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аэрозольного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>.............92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Л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расчета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избыточного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давления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подаче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аэрозоля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помещение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.....................................................................................................................96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Выбор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типов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извещателей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зависимости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назначения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защища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емого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помещения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вида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нагрузки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................................................................97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Места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ручных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извещателей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зависимости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назначений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зданий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помещений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........................................................................................................98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Определение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установленного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времени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обнаружения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неисправности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устранения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........................................................................................................................99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>IV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Расстояния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верхней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точки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перекрытия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измерительного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элемента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вещателя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.........................................................................................................................100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повышения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достоверности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сигнала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...............................................101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Библиография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..........................................................................................................................................102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>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</w:rPr>
      </w:pPr>
      <w:r>
        <w:rPr>
          <w:rFonts w:ascii="ArialMT" w:eastAsia="ArialMT" w:hAnsi="Arial-BoldMT" w:cs="ArialMT" w:hint="eastAsia"/>
          <w:b/>
          <w:bCs/>
          <w:i/>
          <w:iCs/>
        </w:rPr>
        <w:t>С</w:t>
      </w:r>
      <w:r>
        <w:rPr>
          <w:rFonts w:ascii="ArialMT" w:eastAsia="ArialMT" w:hAnsi="Arial-BoldMT" w:cs="ArialMT"/>
          <w:b/>
          <w:bCs/>
          <w:i/>
          <w:iCs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</w:rPr>
        <w:t>В</w:t>
      </w:r>
      <w:r>
        <w:rPr>
          <w:rFonts w:ascii="ArialMT" w:eastAsia="ArialMT" w:hAnsi="Arial-BoldMT" w:cs="ArialMT"/>
          <w:b/>
          <w:bCs/>
          <w:i/>
          <w:iCs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</w:rPr>
        <w:t>О</w:t>
      </w:r>
      <w:r>
        <w:rPr>
          <w:rFonts w:ascii="ArialMT" w:eastAsia="ArialMT" w:hAnsi="Arial-BoldMT" w:cs="ArialMT"/>
          <w:b/>
          <w:bCs/>
          <w:i/>
          <w:iCs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</w:rPr>
        <w:t>Д</w:t>
      </w:r>
      <w:r>
        <w:rPr>
          <w:rFonts w:ascii="ArialMT" w:eastAsia="ArialMT" w:hAnsi="Arial-BoldMT" w:cs="ArialMT"/>
          <w:b/>
          <w:bCs/>
          <w:i/>
          <w:iCs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</w:rPr>
        <w:t>П</w:t>
      </w:r>
      <w:r>
        <w:rPr>
          <w:rFonts w:ascii="ArialMT" w:eastAsia="ArialMT" w:hAnsi="Arial-BoldMT" w:cs="ArialMT"/>
          <w:b/>
          <w:bCs/>
          <w:i/>
          <w:iCs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</w:rPr>
        <w:t>РА</w:t>
      </w:r>
      <w:r>
        <w:rPr>
          <w:rFonts w:ascii="ArialMT" w:eastAsia="ArialMT" w:hAnsi="Arial-BoldMT" w:cs="ArialMT"/>
          <w:b/>
          <w:bCs/>
          <w:i/>
          <w:iCs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</w:rPr>
        <w:t>В</w:t>
      </w:r>
      <w:r>
        <w:rPr>
          <w:rFonts w:ascii="ArialMT" w:eastAsia="ArialMT" w:hAnsi="Arial-BoldMT" w:cs="ArialMT"/>
          <w:b/>
          <w:bCs/>
          <w:i/>
          <w:iCs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</w:rPr>
        <w:t>И</w:t>
      </w:r>
      <w:r>
        <w:rPr>
          <w:rFonts w:ascii="ArialMT" w:eastAsia="ArialMT" w:hAnsi="Arial-BoldMT" w:cs="ArialMT"/>
          <w:b/>
          <w:bCs/>
          <w:i/>
          <w:iCs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</w:rPr>
        <w:t>Л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противопожарной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защиты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8"/>
          <w:szCs w:val="28"/>
        </w:rPr>
      </w:pPr>
      <w:r>
        <w:rPr>
          <w:rFonts w:ascii="ArialMT" w:eastAsia="ArialMT" w:hAnsi="Arial-BoldMT" w:cs="ArialMT" w:hint="eastAsia"/>
          <w:b/>
          <w:bCs/>
          <w:i/>
          <w:iCs/>
          <w:sz w:val="28"/>
          <w:szCs w:val="2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28"/>
          <w:szCs w:val="2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8"/>
          <w:szCs w:val="2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28"/>
          <w:szCs w:val="2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8"/>
          <w:szCs w:val="28"/>
        </w:rPr>
        <w:t>СИГНАЛИЗАЦИИ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8"/>
          <w:szCs w:val="28"/>
        </w:rPr>
      </w:pPr>
      <w:r>
        <w:rPr>
          <w:rFonts w:ascii="ArialMT" w:eastAsia="ArialMT" w:hAnsi="Arial-BoldMT" w:cs="ArialMT" w:hint="eastAsia"/>
          <w:b/>
          <w:bCs/>
          <w:i/>
          <w:iCs/>
          <w:sz w:val="28"/>
          <w:szCs w:val="28"/>
        </w:rPr>
        <w:t>И</w:t>
      </w:r>
      <w:r>
        <w:rPr>
          <w:rFonts w:ascii="ArialMT" w:eastAsia="ArialMT" w:hAnsi="Arial-BoldMT" w:cs="ArialMT"/>
          <w:b/>
          <w:bCs/>
          <w:i/>
          <w:iCs/>
          <w:sz w:val="28"/>
          <w:szCs w:val="2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8"/>
          <w:szCs w:val="2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8"/>
          <w:szCs w:val="2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8"/>
          <w:szCs w:val="28"/>
        </w:rPr>
        <w:t>АВТОМАТИЧЕСКИЕ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Нормы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правила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проектирования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  <w:lang w:val="en-US"/>
        </w:rPr>
      </w:pPr>
      <w:r w:rsidRPr="0060119A">
        <w:rPr>
          <w:rFonts w:ascii="ArialMT" w:eastAsia="ArialMT" w:hAnsi="Arial-BoldMT" w:cs="ArialMT"/>
          <w:i/>
          <w:iCs/>
          <w:sz w:val="20"/>
          <w:szCs w:val="20"/>
          <w:lang w:val="en-US"/>
        </w:rPr>
        <w:t>Systems of fi re protection.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  <w:lang w:val="en-US"/>
        </w:rPr>
      </w:pPr>
      <w:r w:rsidRPr="0060119A">
        <w:rPr>
          <w:rFonts w:ascii="ArialMT" w:eastAsia="ArialMT" w:hAnsi="Arial-BoldMT" w:cs="ArialMT"/>
          <w:i/>
          <w:iCs/>
          <w:sz w:val="20"/>
          <w:szCs w:val="20"/>
          <w:lang w:val="en-US"/>
        </w:rPr>
        <w:t>Automatic fi re-extinguishing and alarm systems.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  <w:lang w:val="en-US"/>
        </w:rPr>
      </w:pPr>
      <w:r w:rsidRPr="0060119A">
        <w:rPr>
          <w:rFonts w:ascii="ArialMT" w:eastAsia="ArialMT" w:hAnsi="Arial-BoldMT" w:cs="ArialMT"/>
          <w:i/>
          <w:iCs/>
          <w:sz w:val="20"/>
          <w:szCs w:val="20"/>
          <w:lang w:val="en-US"/>
        </w:rPr>
        <w:t>Designing and regulations rules.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  <w:lang w:val="en-US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Дата</w:t>
      </w:r>
      <w:r w:rsidRPr="0060119A">
        <w:rPr>
          <w:rFonts w:ascii="ArialMT" w:eastAsia="ArialMT" w:hAnsi="Arial-BoldMT" w:cs="ArialMT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введения</w:t>
      </w:r>
      <w:r w:rsidRPr="0060119A">
        <w:rPr>
          <w:rFonts w:ascii="ArialMT" w:eastAsia="ArialMT" w:hAnsi="Arial-BoldMT" w:cs="ArialMT"/>
          <w:b/>
          <w:bCs/>
          <w:i/>
          <w:iCs/>
          <w:sz w:val="20"/>
          <w:szCs w:val="20"/>
          <w:lang w:val="en-US"/>
        </w:rPr>
        <w:t xml:space="preserve"> 2009</w:t>
      </w:r>
      <w:r w:rsidRPr="0060119A">
        <w:rPr>
          <w:rFonts w:ascii="ArialMT" w:eastAsia="ArialMT" w:hAnsi="Arial-BoldMT" w:cs="ArialMT"/>
          <w:b/>
          <w:bCs/>
          <w:i/>
          <w:iCs/>
          <w:sz w:val="20"/>
          <w:szCs w:val="20"/>
          <w:lang w:val="en-US"/>
        </w:rPr>
        <w:t>—</w:t>
      </w:r>
      <w:r w:rsidRPr="0060119A">
        <w:rPr>
          <w:rFonts w:ascii="ArialMT" w:eastAsia="ArialMT" w:hAnsi="Arial-BoldMT" w:cs="ArialMT"/>
          <w:b/>
          <w:bCs/>
          <w:i/>
          <w:iCs/>
          <w:sz w:val="20"/>
          <w:szCs w:val="20"/>
          <w:lang w:val="en-US"/>
        </w:rPr>
        <w:t>05</w:t>
      </w:r>
      <w:r w:rsidRPr="0060119A">
        <w:rPr>
          <w:rFonts w:ascii="ArialMT" w:eastAsia="ArialMT" w:hAnsi="Arial-BoldMT" w:cs="ArialMT"/>
          <w:b/>
          <w:bCs/>
          <w:i/>
          <w:iCs/>
          <w:sz w:val="20"/>
          <w:szCs w:val="20"/>
          <w:lang w:val="en-US"/>
        </w:rPr>
        <w:t>—</w:t>
      </w:r>
      <w:r w:rsidRPr="0060119A">
        <w:rPr>
          <w:rFonts w:ascii="ArialMT" w:eastAsia="ArialMT" w:hAnsi="Arial-BoldMT" w:cs="ArialMT"/>
          <w:b/>
          <w:bCs/>
          <w:i/>
          <w:iCs/>
          <w:sz w:val="20"/>
          <w:szCs w:val="20"/>
          <w:lang w:val="en-US"/>
        </w:rPr>
        <w:t>01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4"/>
          <w:szCs w:val="24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Область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применения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Настоящий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свод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правил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разработан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соответствии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статьями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42, 45, 46, 54, 83, 84, 91,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>103, 104, 111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116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Федерального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закона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22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июля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№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123-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ФЗ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" w:eastAsia="ArialMT" w:hAnsi="Arial" w:cs="Arial"/>
          <w:i/>
          <w:iCs/>
          <w:sz w:val="20"/>
          <w:szCs w:val="20"/>
        </w:rPr>
        <w:t>≪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регламент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бованиях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безопасности</w:t>
      </w:r>
      <w:r>
        <w:rPr>
          <w:rFonts w:ascii="Arial" w:eastAsia="ArialMT" w:hAnsi="Arial" w:cs="Arial"/>
          <w:i/>
          <w:iCs/>
          <w:sz w:val="20"/>
          <w:szCs w:val="20"/>
        </w:rPr>
        <w:t>≫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является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нормативным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документом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безопасности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области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добровольного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применения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устанавливает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нормы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правила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проектирования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сигнализации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1.2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Настоящий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свод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правил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распространяется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проектирование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сигнализации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зданий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сооружений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различного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назначения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числе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возводимых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районах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особыми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климатическими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природными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условиями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Необходимость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примене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сигнализации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определяется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соответствии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приложением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стандартами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сводами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правил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другими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документами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утвержденными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установленном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порядке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Настоящий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свод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правил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распространяется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проектирование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сигнализации</w:t>
      </w:r>
      <w:r>
        <w:rPr>
          <w:rFonts w:ascii="ArialMT" w:eastAsia="ArialMT" w:hAnsi="Arial-BoldMT" w:cs="ArialMT"/>
          <w:i/>
          <w:iCs/>
          <w:sz w:val="20"/>
          <w:szCs w:val="2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зданий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сооружений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проектируемых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специальным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нормам;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технологических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расположенных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вне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зданий;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зданий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складов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передвижными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стеллажами;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зданий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складов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хранения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продукции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аэрозольной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упаковке;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зданий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складов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высотой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складирования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грузов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более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5,5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1.4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Настоящий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свод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правил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распространяется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проектирование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класса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27331),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также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химически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активных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материалов</w:t>
      </w:r>
      <w:r>
        <w:rPr>
          <w:rFonts w:ascii="ArialMT" w:eastAsia="ArialMT" w:hAnsi="Arial-BoldMT" w:cs="ArialMT"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числе</w:t>
      </w:r>
      <w:r>
        <w:rPr>
          <w:rFonts w:ascii="ArialMT" w:eastAsia="ArialMT" w:hAnsi="Arial-BoldMT" w:cs="ArialMT"/>
          <w:i/>
          <w:iCs/>
          <w:sz w:val="20"/>
          <w:szCs w:val="2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реагирующих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огнетушащим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взрывом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алюминийорганические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соединения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щелочные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металлы</w:t>
      </w:r>
      <w:r>
        <w:rPr>
          <w:rFonts w:ascii="ArialMT" w:eastAsia="ArialMT" w:hAnsi="Arial-BoldMT" w:cs="ArialMT"/>
          <w:i/>
          <w:iCs/>
          <w:sz w:val="20"/>
          <w:szCs w:val="20"/>
        </w:rPr>
        <w:t>)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разлагающихся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взаимодействии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огнетушащим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выделением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горючих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газов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>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литийорганические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соединения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азид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свинца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гидриды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алюминия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цинка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магния</w:t>
      </w:r>
      <w:r>
        <w:rPr>
          <w:rFonts w:ascii="ArialMT" w:eastAsia="ArialMT" w:hAnsi="Arial-BoldMT" w:cs="ArialMT"/>
          <w:i/>
          <w:iCs/>
          <w:sz w:val="20"/>
          <w:szCs w:val="20"/>
        </w:rPr>
        <w:t>)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взаимодействующих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огнетушащим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сильным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экзотермическим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эффектом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серная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кислота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хлорид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титана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термит</w:t>
      </w:r>
      <w:r>
        <w:rPr>
          <w:rFonts w:ascii="ArialMT" w:eastAsia="ArialMT" w:hAnsi="Arial-BoldMT" w:cs="ArialMT"/>
          <w:i/>
          <w:iCs/>
          <w:sz w:val="20"/>
          <w:szCs w:val="20"/>
        </w:rPr>
        <w:t>)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самовозгорающихся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гидросульфит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натрия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др</w:t>
      </w:r>
      <w:r>
        <w:rPr>
          <w:rFonts w:ascii="ArialMT" w:eastAsia="ArialMT" w:hAnsi="Arial-BoldMT" w:cs="ArialMT"/>
          <w:i/>
          <w:iCs/>
          <w:sz w:val="20"/>
          <w:szCs w:val="20"/>
        </w:rPr>
        <w:t>.).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1.5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Настоящий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свод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правил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может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быть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использован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разработке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специальных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условий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проектирование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сигнализации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Издание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официальное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4"/>
          <w:szCs w:val="24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Нормативные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ссылки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настоящем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своде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правил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использованы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нормативные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ссылки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следующие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стандарты</w:t>
      </w:r>
      <w:r>
        <w:rPr>
          <w:rFonts w:ascii="ArialMT" w:eastAsia="ArialMT" w:hAnsi="Arial-BoldMT" w:cs="ArialMT"/>
          <w:i/>
          <w:iCs/>
          <w:sz w:val="20"/>
          <w:szCs w:val="2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50588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93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Пенообразователи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50680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94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водяного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50800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95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пенного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50969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96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газового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51043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2002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водяного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пенного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Оросители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51046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97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Генераторы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аэрозоля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Типы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основные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параметры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51049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2008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Рукава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напорные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51052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2002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водяного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пенного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Узлы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управ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ления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51057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2001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Огнетушители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переносные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51091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97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порошкового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Типы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основные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параметры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51115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97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Стволы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лафетные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комбинированные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51737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2001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водяного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пенного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Муфты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трубопроводные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разъемные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51844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Шкафы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53278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Клапаны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запорные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53279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Головки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соединительные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оборудования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Типы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основные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параметры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размеры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53280.3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Часть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3.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Газовые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53280.4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Часть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4.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Порошки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общего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назначения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53281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газового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Модули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батареи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53284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Генераторы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аэрозоля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53315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Кабельные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изделия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безопасности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53325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средства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53331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Стволы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ручные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53329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водяного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пенного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роботизированные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2.601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95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ЕСКД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Эксплуатационные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документы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9.032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74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ЕСЗКС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Покрытия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лакокрасочные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Группы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обозначения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12.0.001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82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ССБТ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Основные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положения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12.0.004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90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ССБТ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Организация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обучения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безопасности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труда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положения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12.1.004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91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безопасность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12.1.005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88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ССБТ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санитарно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гигиенические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воздуху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рабочей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зоны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12.1.019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79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ССБТ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Электробезопасность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номенклатура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видов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защиты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12.1.030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81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ССБТ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Электробезопасность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Защитное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заземление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зануление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12.1.033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81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ССБТ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безопасность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Термины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определения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12.1.044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89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ССБТ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Пожаровзрывоопасность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материалов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Номенклатура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пока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зателей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определения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12.2.003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91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ССБТ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Оборудование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производственное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безопасности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12.2.007.0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75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ССБТ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Изделия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электротехнические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безопасности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12.2.047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86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ССБТ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Термины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определения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12.2.072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98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Роботы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промышленные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Роботизированные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технологические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комплексы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безопасности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12.3.046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91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ССБТ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бования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12.4.009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83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ССБТ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защиты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объектов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Основные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виды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размещение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обслуживание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12.4.026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2001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ССБТ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Цвета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сигнальные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знаки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безопасности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разметка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сигнальная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Назначение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правила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применения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характеристики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3262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75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Трубы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стальные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водогазовые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условия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8732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78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Трубы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стальные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бесшовные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горячедеформированные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Сортамент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8734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75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Трубы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стальные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бесшовные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холоднодеформированные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Сортамент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10704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91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Трубы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стальные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электросварные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прямошовные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Сортамент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14202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69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Трубопроводы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промышленных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предприятий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Опознавательная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окраска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преду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преждающие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знаки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маркировочные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щитки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14254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96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Степени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защиты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обеспечиваемые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оболочками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15150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69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Машины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приборы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другие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изделия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Исполнения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различных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климатических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районов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Категории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условия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эксплуатации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хранения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транспортирования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части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воздействия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климатических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факторов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внешней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среды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21130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75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Изделия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электротехнические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Зажимы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заземляющие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знаки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заземления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Кон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струкция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размеры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23511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79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Радиопомехи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индустриальные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электрических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устройств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эксплуатируемых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жилых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домах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подключаемых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электрическим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сетям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Нормы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методы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измерений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27331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87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Классификация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28130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89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Огнетушители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сиг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нализации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Обозначения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условные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графические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28338</w:t>
      </w:r>
      <w:r>
        <w:rPr>
          <w:rFonts w:ascii="ArialMT" w:eastAsia="ArialMT" w:hAnsi="Arial-BoldMT" w:cs="ArialMT"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89*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Соединения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трубопроводов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арматура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Проходы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условные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размеры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номи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нальные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).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Ряды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пользовании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настоящим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сводом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правил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целесообразно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проверить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действие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i/>
          <w:iCs/>
          <w:sz w:val="18"/>
          <w:szCs w:val="18"/>
        </w:rPr>
        <w:t>ссылочных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стандартов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сводов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правил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классификаторов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информационной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системе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общего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пользования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i/>
          <w:iCs/>
          <w:sz w:val="18"/>
          <w:szCs w:val="18"/>
        </w:rPr>
        <w:t>—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официальном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сайте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Федерального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агентства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техническому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регулированию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метрологии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Интернет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ежегодно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издаваемому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информационному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указателю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Национальные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стандарты</w:t>
      </w:r>
      <w:r>
        <w:rPr>
          <w:rFonts w:ascii="Arial" w:eastAsia="ArialMT" w:hAnsi="Arial" w:cs="Arial"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который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опубликован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состоянию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января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текущего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года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соответствующим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ежемесячно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издаваемым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информационным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i/>
          <w:iCs/>
          <w:sz w:val="18"/>
          <w:szCs w:val="18"/>
        </w:rPr>
        <w:t>указателям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опубликованным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текущем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году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ссылочный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стандарт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заменен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изменен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пользовании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i/>
          <w:iCs/>
          <w:sz w:val="18"/>
          <w:szCs w:val="18"/>
        </w:rPr>
        <w:t>настоящим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сводом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правил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руководствоваться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заменяющим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измененным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стандартом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ссылочный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i/>
          <w:iCs/>
          <w:sz w:val="18"/>
          <w:szCs w:val="18"/>
        </w:rPr>
        <w:t>стандарт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отменен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замены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положение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котором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дана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ссылка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него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применяется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части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затраги</w:t>
      </w:r>
      <w:r>
        <w:rPr>
          <w:rFonts w:ascii="ArialMT" w:eastAsia="ArialMT" w:hAnsi="Arial-BoldMT" w:cs="ArialMT"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i/>
          <w:iCs/>
          <w:sz w:val="18"/>
          <w:szCs w:val="18"/>
        </w:rPr>
        <w:t>вающей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эту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ссылку</w:t>
      </w:r>
      <w:r>
        <w:rPr>
          <w:rFonts w:ascii="ArialMT" w:eastAsia="ArialMT" w:hAnsi="Arial-BoldMT" w:cs="ArialMT"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4"/>
          <w:szCs w:val="24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Термины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определения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настоящем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своде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правил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применяют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следующие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термины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соответствующими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определениями</w:t>
      </w:r>
      <w:r>
        <w:rPr>
          <w:rFonts w:ascii="ArialMT" w:eastAsia="ArialMT" w:hAnsi="Arial-BoldMT" w:cs="ArialMT"/>
          <w:i/>
          <w:iCs/>
          <w:sz w:val="20"/>
          <w:szCs w:val="2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Пуск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ее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средств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без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участия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человека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3.2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автоматическая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)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срабатывающая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превышении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контролируемым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фактором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факторами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установленных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роговых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значений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защищаемой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зоне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>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3.3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водопитатель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Водопитатель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обеспечивающий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давление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трубопроводах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необходимое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срабатывания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узлов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3.4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реагирующий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факторы</w:t>
      </w:r>
      <w:r>
        <w:rPr>
          <w:rFonts w:ascii="ArialMT" w:eastAsia="ArialMT" w:hAnsi="Arial-BoldMT" w:cs="ArialMT"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сопутствующие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пожару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3.5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автономная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осущест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вляющая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функции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обнаружения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независимо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внешних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источников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питания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систем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3.6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автономный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реагирующий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определенный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уровень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концентрации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аэрозольных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продуктов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горения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пиролиза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материалов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возможно</w:t>
      </w:r>
      <w:r>
        <w:rPr>
          <w:rFonts w:ascii="ArialMT" w:eastAsia="ArialMT" w:hAnsi="Arial-BoldMT" w:cs="ArialMT"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других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факторов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корпусе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которого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конструктивно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объединены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автономный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источник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питания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все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компоненты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необходимые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обнаружения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непосредственного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оповещения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нем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3.7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агрегатная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которой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средства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обнаружения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хранения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выпуска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транспортирования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конструк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тивно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представляют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собой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самостоятельные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единицы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монтируемые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непосредственно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защищаемом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объекте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3.8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адресный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который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передает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адресный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приемно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контрольный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прибор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код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своего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адреса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вместе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извещением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пожаре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3.9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акселератор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обеспечивающее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срабатывании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спринклерного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оросителя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откры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тие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спринклерного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воздушного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сигнального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клапана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незначительном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изменении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давления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воздуха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питающем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трубопроводе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3.10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батарея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Группа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модулей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газового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объединенных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общим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коллектором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устройством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ручного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пуска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3.11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ветвь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распределительного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Участок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рядка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распределительного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трубопровода</w:t>
      </w:r>
      <w:r>
        <w:rPr>
          <w:rFonts w:ascii="ArialMT" w:eastAsia="ArialMT" w:hAnsi="Arial-BoldMT" w:cs="ArialMT"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расположенного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одной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стороны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питающего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трубопровода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3.12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водозаполненная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которой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подводящий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питающий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распределитель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трубопроводы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дежурном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режиме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заполнены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водой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предназначена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условиях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положительных</w:t>
      </w:r>
      <w:r>
        <w:rPr>
          <w:rFonts w:ascii="ArialMT" w:eastAsia="ArialMT" w:hAnsi="Arial-BoldMT" w:cs="ArialMT"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18"/>
          <w:szCs w:val="18"/>
        </w:rPr>
        <w:t>температур</w:t>
      </w:r>
      <w:r>
        <w:rPr>
          <w:rFonts w:ascii="ArialMT" w:eastAsia="ArialMT" w:hAnsi="Arial-BoldMT" w:cs="ArialMT"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3.13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водопитатель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обеспечивающее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работу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расчетным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расходом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давлением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раствора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указанными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технической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документации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течение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установленного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времени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3.14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воздушная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которой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дежурном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режиме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подводящий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трубопровод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заполнен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питающий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распределительный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трубопроводы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заполнены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воздухом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3.15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вспомогательный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водопитатель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Водопитатель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автоматически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поддерживающий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давление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трубопроводах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необходимое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срабатывания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узлов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также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расчетные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расход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давление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раствора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выхода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рабочий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режим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основного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водопитателя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3.16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газовый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реагирующий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газы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выделяющиеся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тлении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горении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материалов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3.17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генератор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ГОА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)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получения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аэрозоля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заданными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параметрами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подачи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его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защищаемое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помещение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3.18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гидроускоритель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обеспечивающее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уменьшение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времени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срабатывания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дрен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черного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сигнального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клапана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гидроприводом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3.19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дежурный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режим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Состояние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готовности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срабатыванию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3.20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диктующий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распылитель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)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Ороситель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распылитель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наиболее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высоко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располо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женный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удаленный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узла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3.21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дистанционное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Включение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пуск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вручную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пуско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элементов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устанавливаемых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защищаемом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помещении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рядом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ним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диспетчерской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посту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защищаемого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сооружения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оборудования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3.22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дистанционный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пульт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Пульт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располагаемый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пультовой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обособленном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отгороженном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помещении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3.23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дифференциальный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форми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рующий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извещение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превышении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скоростью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нарастания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температуры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окружающей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среды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установленного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порогового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значения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3.24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дозатор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предназначенное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дозирования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пенообразователя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добавок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воде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установках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>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3.25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дренчерная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оборудованная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дренчер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ными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оросителями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генераторами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пены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3.26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дренчерный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распылитель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)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Ороситель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распылитель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открытым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выходным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отверстием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3.27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дымовой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ионизационный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радиоизотопный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извеща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принцип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действия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которого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основан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регистрации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изменений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ионизационного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тока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возникающих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результате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воздействия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него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продуктов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горения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3.28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дымовой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оптический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реагирующий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</w:t>
      </w:r>
      <w:r>
        <w:rPr>
          <w:rFonts w:ascii="ArialMT" w:eastAsia="ArialMT" w:hAnsi="Arial-BoldMT" w:cs="ArialMT"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дукты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горения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способные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воздействовать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поглощающую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рассеивающую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способность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излучения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инфракрасном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ультрафиолетовом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видимом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диапазонах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спектра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3.29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дымовой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реагирующий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частицы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твердых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жидких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продуктов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горения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пиролиза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атмосфере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3.30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запас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Требуемое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количество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хранящееся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объекте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целях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восстановления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расчетного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количества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резерва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3.31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запорно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пусковое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Запорное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устанавливаемое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сосуде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баллоне</w:t>
      </w:r>
      <w:r>
        <w:rPr>
          <w:rFonts w:ascii="ArialMT" w:eastAsia="ArialMT" w:hAnsi="Arial-BoldMT" w:cs="ArialMT"/>
          <w:i/>
          <w:iCs/>
          <w:sz w:val="20"/>
          <w:szCs w:val="20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обеспечивающее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выпуск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из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него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3.32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минимальная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орошения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Нормативная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спринклерной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расчетная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дренчерной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площадь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пределах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которой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обеспечиваются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нормативная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интенсивность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орошения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соответственно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нормативный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расчетный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расход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i/>
          <w:iCs/>
          <w:sz w:val="20"/>
          <w:szCs w:val="20"/>
        </w:rPr>
        <w:t xml:space="preserve">3.33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зона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Совокупность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площадей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объемов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появление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факторов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будет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обнаружено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вещателями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3.34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инерционность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момента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достижения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контролируемым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фак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тором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порога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чувствительного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элемента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сителя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побудительного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начала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защищаемую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зону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задержка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выпуск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целью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входит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инерционность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3.35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даваемое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единицу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единицу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3.36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камера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задержки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установленное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сигнализатора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значенное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сведения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минимуму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вероятности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ложных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тревоги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вызываемых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открыванием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сигнального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клапана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вследствие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резких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колебаний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источника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водоснабжения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3.37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комбинированный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реагирующий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фактора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3.38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местный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пульт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Пульт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располагаемый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непосредственной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близости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управляемого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технического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3.39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линейный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дымовой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реагирую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щий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факторы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протяженной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линейной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3.40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магистральный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соединяющий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распределительные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распределительными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трубопроводами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3.41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максимально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дифференциальный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совмещающий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функции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максимального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дифференциального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тепловых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3.42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максимальный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формирующий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превышении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температурой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окружающей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установленного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порогового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температуры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3.43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местное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пусковых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элементов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устанавливаемых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насосной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пусковых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элементов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устанавливаемых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модулях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3.44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минимальная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Минимальная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которую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срабатывании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воздействует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интенсивностью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нормативной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3.45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корпусе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которого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совмещены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функции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воздействии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пускового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импульса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привод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модуля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3.46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модульная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насосная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Насосная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технические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которой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смон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тированы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единой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раме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3.47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модульная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состоящая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одного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нескольких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объединенных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единой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системой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приведения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действие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способных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самостоятельно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выполнять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функцию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размещенных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защи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щаемом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рядом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ним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3.48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корпусе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которого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совмещены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функции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воздействии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пускового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импульса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привод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модуля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3.49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импульсный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продолжительностью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3.50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насадок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выпуска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распределения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порошка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3.51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номинальное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условное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Наибольшее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избыточное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рабочее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температуре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рабочей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20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C,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котором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обеспечивается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заданный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службы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соединений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арматуры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имеющих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определенные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размеры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обоснованные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расчетом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прочность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выбранных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материалах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характеристиках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прочности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температуре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20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C.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3.52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номинальный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условный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проход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Параметр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применяемый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систем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характеристики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присоединительных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частей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например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соединений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фитингов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арматуры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3.53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подачи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установленная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нормативной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3.54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установленная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действующих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нормативных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документах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3.55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аэрозоль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Продукты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горения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аэрозолеобразующего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состава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оказывающие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действие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очаг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3.56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обладающее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физико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химическими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свойствами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позво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ляющими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создать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прекращения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горения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3.57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объеме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создающая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поддерживающую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горение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3.58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предназначенное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локализации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блокирования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путем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распыливания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растворов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3.59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контролем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состояния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обеспечивающий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выдачу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систему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диспетчерский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пункт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теплового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замка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этого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3.60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управляемым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приводом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запорным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выходного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отверстия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вскрывающимся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подаче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управляющего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импульса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электрического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гидравлического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пневматического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пиротехнического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комбинированного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3.61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основной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водопитатель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Водопитатель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обеспечивающий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работу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расчетным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расходом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давлением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течение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нормируемого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3.62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параметр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Величина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численно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характеризующая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негерме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тичность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определяемая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отношение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суммарной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постоянно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объему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3.63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питающий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соединяющий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узел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распределитель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ными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трубопроводами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3.64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побудительная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система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заполненный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водным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раствором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сжатым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воздухом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трос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тепловыми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замками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дистанционного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включения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водяных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пенных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порошкового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3.65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подводящий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соединяющий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источник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узлами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3.66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запорное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предназначенное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регулирования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потока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3.67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предназначенное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факторов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формирования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текущем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значении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факторов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3.68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пламени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Прибор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реагирующий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электромагнитное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излучение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пламени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тлеющего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очага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3.69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пост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Специальное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круглосуточным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пребыванием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дежур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персонала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оборудованное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приборами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состояния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средствами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автоматики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3.70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сигнализатор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формирования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запорных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3.71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массовым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пребыванием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Залы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фойе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театров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кинотеатров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залы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заседаний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совещаний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лекционные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аудитории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рестораны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вестибюли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кассовые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залы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производ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ственные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другие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площадью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постоянным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временным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пребыванием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аварийных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ситуаций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числом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чел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3.72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прибор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предназначенное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формирования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средствами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противодымной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дру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гими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устройствами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состояния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связи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ними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3.73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прибор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контрольный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ППКП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предназначенное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приема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электропитанием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активных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токопотребляю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щих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выдачи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информации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световые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звуковые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оповещатели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дежурного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персонала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пульты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централизованного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наблюдения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формирования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стартового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импульса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запуска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прибора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3.74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прибор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контрольный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совмещающее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себе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функции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прибора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контрольного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прибора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3.75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рабочий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режим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Выполнение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своего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функционального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сраба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тывания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3.76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разбрызгиватель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предназначенный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разбрызгивания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растворов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средний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капель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разбрызгиваемом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потоке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150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мкм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вместо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термина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разбрызгиватель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употреблять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термин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ороситель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3.77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распределительное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Запорное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устанавливаемое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обеспечивающее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пропуск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определенный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магистральный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3.78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распределительный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котором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смонтированы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распылители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насадки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3.79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распылитель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предназначенный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распыливания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растворов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средний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капель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распыленном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потоке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150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мкм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3.80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распыленный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поток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Поток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жидкого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среднеарифметическим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диаметром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капель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150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мкм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3.81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тонкораспыленный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поток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Капельный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поток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среднеарифметическим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диаметром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капель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150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мкм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3.82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расчетное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определенное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нормативных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документов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готовое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немедленному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применению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возникновения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3.83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резерв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Требуемое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готовое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немедленному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применению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повторного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воспламенения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невыполнения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своей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задачи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3.84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роботизированная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Стационарное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автоматическое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смонтированное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неподвижном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основании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состоящее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ствола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имеющего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сколько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степеней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подвижности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оснащенного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системой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приводов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программного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предназначенное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локализации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охлаждения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технологического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строительных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3.85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роботизированный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комплекс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РПК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Совокупность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нескольких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роботизирован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объединенных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общей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системой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3.86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ручной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предназначенное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ручного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включения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тревоги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системах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3.87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рядок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распределительного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Совокупность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ветвей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распределительного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расположенных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одной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сторон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питающего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3.88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секция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Составная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часть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ставляющая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собой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совокупность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питающих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узла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расположенных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средств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предназначенных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защищаемый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объект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3.89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сигнализатор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сигнализатор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предназначенный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приема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командного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гидравлического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импульса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выдаваемого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узлом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преобразования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логический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командный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импульс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3.90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сигнализатор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потока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жидкости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СПЖ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сигнализатор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предназначенный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преобразования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определенной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величины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расхода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жидкости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логический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командный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импульс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3.91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сигнальный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клапан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Нормально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закрытое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запорное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предназначенное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выдачи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командного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импульса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жарного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3.92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система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Совокупность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смон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тированных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одном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объекте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контролируемых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3.93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соединительные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Проводные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непроводные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связи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обеспечивающие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соеди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средствами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автоматики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3.94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принудительным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пуском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оборудованная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клерными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оросителями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управляемым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приводом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3.95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световая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Техническое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элемент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имеющее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источник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светового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излучения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воспринимаемый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глазом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любое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суток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3.96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водозаполненная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все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которой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заполнены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водным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раствором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3.97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воздушная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подводящий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которой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заполнен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водным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раствором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расположенные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узла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воздухом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давлением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3.98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Автоматическая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оборудованная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спринклерными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оросителями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3.99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дренчерная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которой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подача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осу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ществляется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совместном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распылителя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3.100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распылитель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распылитель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оснащенный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пловым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замком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3.101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станция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Сосуды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оборудование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размещен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специальном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3.102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степень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Выраженное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процентах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отношение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суммарной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постоянно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общей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поверхности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3.103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замок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Запорный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термочувствительный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элемент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вскрывающийся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опреде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ленном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значении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температуры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3.104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реагирующий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определенное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температуры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скорости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нарастания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3.105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тонкораспыленный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поток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Поток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жидкого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среднеарифметическим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диаметром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капель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150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мкм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3.106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точка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отбора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отверстие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отбора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проб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Отверстие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специальном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душном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которое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происходит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всасывание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3.107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точечный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дымовой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реаги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рующий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факторы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компактной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3.108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удельный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водяной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завесы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приходящийся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один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погонный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метр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ширины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завесы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единицу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3.109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узел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Совокупность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средств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водяных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пенных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арматуры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запорных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сигнальных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ускорителей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замедлителей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снижающих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вероятность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ложных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срабатываний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измерительных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приборов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прочих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которые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расположены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подводящим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питающим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трубопроводами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клерных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предназначенных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контроля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состояния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проверки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работоспособности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процессе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эксплуатации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выдачи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формирования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командного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импульса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элементами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автоматики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насосами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системой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вентиляцией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технологическим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оборудованием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3.110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локального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объему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объемного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воздействующая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часть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отдельную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технологическую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единицу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3.111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локального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поверхности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поверхностного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воздействующая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часть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отдельную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технологическую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единицу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3.112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объемного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создания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поддерживающей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горение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объеме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3.113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поверхностного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воздействующая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горящую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поверхность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3.114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Совокупность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средств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обнаружения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обработки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представления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заданном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виде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специальной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информа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выдачи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команд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автоматических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технические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3.115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Совокупность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стационарных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средств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тушения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счет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выпуска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3.116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форсунка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Одно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отверстий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распылителя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3.117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централизованная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которой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баллоны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газом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размещены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3.118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шлейф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Соединительные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прокладываемые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распределительной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коробки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контрольного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прибора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3.119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эксгаустер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обеспечивающее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ускорение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воздушного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сигнального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клапана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путем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активного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сброса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питающего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3.120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эпюра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Графическое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представление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интенсивности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удельного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расхода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4"/>
          <w:szCs w:val="24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Общие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положения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Автоматические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далее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ектировать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общероссийских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региональных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ведомственных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нормативных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документов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действующих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этой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области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строительных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особенностей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сооружений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возможности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условий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применения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исходя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характера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техно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логического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процесса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производства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предназначены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классов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27331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;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допускается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проектирование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класса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27331,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исключается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разование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взрывоопасной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атмосферы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Автоматические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выполнять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одновременно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функции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автоматической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4.3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способ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вид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определяются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организацией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проектировщиком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физико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химических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свойств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изводимых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хранимых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применяемых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особенностей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защищаемого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4.4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устройстве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сооружениях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наличием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дельных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нормативными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документами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требуется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пожарная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вместо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технико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экономического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обоснования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предусматривать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защиту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этих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принимая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внимание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приложение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этом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нормативной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диктующим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10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4.5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предусмотрена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подача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сигнала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управление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технологическим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оборудованием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соответствии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технологическим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регламентом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свода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4"/>
          <w:szCs w:val="24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5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Водяные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пенные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пожаротушения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5.1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Основные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положения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5.1.1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выполнять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функцию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локализации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5.1.2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Исполнение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требо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ваниям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12.3.046,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50680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50800.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5.1.3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Водяные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пенные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подразделяются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дренчерные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дренчерные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роботизированные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принудительным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пуском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5.1.4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Параметры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 5.1.3 (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минимальная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продолжительность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подачи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спринклерными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оросителями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тонкораспыленной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роботизированных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определять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табли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цами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5.1 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—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5.3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обязательным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приложением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Б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Группа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орошения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/(c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・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1)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Минимальная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щадь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спринклерной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1)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Продолжи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тельность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мин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Максимальное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сприн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клерными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сителями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1)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пенообразо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образователя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1 0,08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60 30 4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2 0,12 0,08 30 20 120 60 4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3 0,24 0,12 60 30 120 60 4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4.1 0,3 0,15 110 55 180 60 4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4.2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0,17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65 180 60 3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5.2 90 60 3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6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90 60 3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7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90 (10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25)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2)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0"/>
          <w:szCs w:val="2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1)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__________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принудительным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пуском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0"/>
          <w:szCs w:val="20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20"/>
          <w:szCs w:val="2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Продолжительность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низкой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средней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кратности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поверхностном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: 25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мин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мин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взрывопожарной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опасности;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мин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добавкой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смачивателя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меньше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фонарных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суммарной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фонарей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фонарного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фонарей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10 %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фонаря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5.3.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фактическая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меньше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принудительным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умножается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1: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= S</w:t>
      </w:r>
      <w:r>
        <w:rPr>
          <w:rFonts w:ascii="ArialMT" w:eastAsia="ArialMT" w:hAnsi="Arial-BoldMT" w:cs="ArialMT" w:hint="eastAsia"/>
          <w:b/>
          <w:bCs/>
          <w:i/>
          <w:iCs/>
          <w:sz w:val="12"/>
          <w:szCs w:val="12"/>
        </w:rPr>
        <w:t>ф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/60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3: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= S</w:t>
      </w:r>
      <w:r>
        <w:rPr>
          <w:rFonts w:ascii="ArialMT" w:eastAsia="ArialMT" w:hAnsi="Arial-BoldMT" w:cs="ArialMT" w:hint="eastAsia"/>
          <w:b/>
          <w:bCs/>
          <w:i/>
          <w:iCs/>
          <w:sz w:val="12"/>
          <w:szCs w:val="12"/>
        </w:rPr>
        <w:t>ф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/120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4.1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4.2: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= S</w:t>
      </w:r>
      <w:r>
        <w:rPr>
          <w:rFonts w:ascii="Arial-ItalicMT" w:eastAsia="Times New Roman" w:hAnsi="Arial-BoldMT" w:cs="Arial-ItalicMT"/>
          <w:b/>
          <w:bCs/>
          <w:i/>
          <w:iCs/>
          <w:sz w:val="12"/>
          <w:szCs w:val="12"/>
        </w:rPr>
        <w:t>ф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/180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7: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= S</w:t>
      </w:r>
      <w:r>
        <w:rPr>
          <w:rFonts w:ascii="ArialMT" w:eastAsia="ArialMT" w:hAnsi="Arial-BoldMT" w:cs="ArialMT" w:hint="eastAsia"/>
          <w:b/>
          <w:bCs/>
          <w:i/>
          <w:iCs/>
          <w:sz w:val="12"/>
          <w:szCs w:val="12"/>
        </w:rPr>
        <w:t>ф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/90,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S</w:t>
      </w:r>
      <w:r>
        <w:rPr>
          <w:rFonts w:ascii="ArialMT" w:eastAsia="ArialMT" w:hAnsi="Arial-BoldMT" w:cs="ArialMT" w:hint="eastAsia"/>
          <w:b/>
          <w:bCs/>
          <w:i/>
          <w:iCs/>
          <w:sz w:val="12"/>
          <w:szCs w:val="12"/>
        </w:rPr>
        <w:t>ф</w:t>
      </w:r>
      <w:r>
        <w:rPr>
          <w:rFonts w:ascii="ArialMT" w:eastAsia="ArialMT" w:hAnsi="Arial-BoldMT" w:cs="ArialMT"/>
          <w:b/>
          <w:bCs/>
          <w:i/>
          <w:iCs/>
          <w:sz w:val="12"/>
          <w:szCs w:val="12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фактическая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произвести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складирования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Группа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5 6 7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пенообразователя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/(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ｷ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0,08 0,04 0,16 0,08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0,16 0,08 0,32 0,2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0,24 0,12 0,40 0,24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0,32 0,16 0,40 0,32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0,4 0,32 0,50 0,40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15 7,5 30 15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30 15 60 36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45 22,5 75 45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60 30 75 60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75 37,5 90 75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резины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каучука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смол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смачивателем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низкократной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складов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складирования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увеличены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складирования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проведения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подтверждающих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заявленные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применительно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однородных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организацией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полномочия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Группа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1 2 3 4.1 4.2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пенообразо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пенообразо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пенообразова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пенообразо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/(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ｷ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0,09 0,13 0,09 0,26 0,13 0,33 0,17 0,20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0,1 0,14 0,1 0,29 0,14 0,36 0,18 0,22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Группа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1 2 3 4.1 4.2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пенообразо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пенообразо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пенообразова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пенообразо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0,11 0,16 0,11 0,31 0,16 0,39 0,2 0,25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0,12 0,17 0,12 0,34 0,17 0,42 0,21 0,27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0,13 0,18 0,13 0,36 0,18 0,45 0,23 0,30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-BoldItalicMT" w:eastAsia="ArialMT" w:hAnsi="Arial-BoldItalicMT" w:cs="Arial-BoldItalicMT"/>
          <w:b/>
          <w:bCs/>
          <w:i/>
          <w:iCs/>
          <w:sz w:val="16"/>
          <w:szCs w:val="16"/>
        </w:rPr>
        <w:t>Q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12 35 25 70 35 130 65 95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14 40 30 85 45 155 80 115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17 50 35 95 50 180 90 140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20 57 40 115 60 215 105 165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24 65 50 130 65 240 120 195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Минимальная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BoldItalicMT" w:eastAsia="ArialMT" w:hAnsi="Arial-BoldItalicMT" w:cs="Arial-BoldItalicMT"/>
          <w:b/>
          <w:bCs/>
          <w:i/>
          <w:iCs/>
          <w:sz w:val="16"/>
          <w:szCs w:val="16"/>
        </w:rPr>
        <w:t>S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66 132 132 198 238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72 144 144 216 259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78 156 156 230 276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84 168 168 252 303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90 180 180 270 325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51043).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фактическая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S</w:t>
      </w:r>
      <w:r>
        <w:rPr>
          <w:rFonts w:ascii="ArialMT" w:eastAsia="ArialMT" w:hAnsi="Arial-BoldMT" w:cs="ArialMT" w:hint="eastAsia"/>
          <w:b/>
          <w:bCs/>
          <w:i/>
          <w:iCs/>
          <w:sz w:val="12"/>
          <w:szCs w:val="12"/>
        </w:rPr>
        <w:t>ф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меньше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S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принудительным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5.3,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уменьшен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K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S</w:t>
      </w:r>
      <w:r>
        <w:rPr>
          <w:rFonts w:ascii="ArialMT" w:eastAsia="ArialMT" w:hAnsi="Arial-BoldMT" w:cs="ArialMT" w:hint="eastAsia"/>
          <w:b/>
          <w:bCs/>
          <w:i/>
          <w:iCs/>
          <w:sz w:val="12"/>
          <w:szCs w:val="12"/>
        </w:rPr>
        <w:t>ф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S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регламентировано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применительно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однородных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разработанными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организацией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полномочия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тексту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оговорено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термином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ороситель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подразумевается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разбрызгиватель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51043.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Методика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тонкораспыленной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принудительным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неизолированными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токове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дущими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находящимися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электроэнергии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очаг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Окончание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таблицы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5.3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неизолированными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коведущими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находящимися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применительно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конкретному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однородных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низацией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полномочия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отвечать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50588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[1].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оснащены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случайного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механического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повреждения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находиться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5.1.11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равными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инерционности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производительности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одинаковым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конструктивным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исполнением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завес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отличающимися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тожде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ственный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производительности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одинаковый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конструктивное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характеристик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монтажного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инерционности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эпюр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характеристик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монтаж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инерционности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эпюр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разработчика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изготовителя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5.1.13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верхней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строительных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диапазона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струй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5.1.14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числа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смонтированных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числа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5.1.15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подвесных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горизонтальных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скрытые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углубленные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потайные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5.1.16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идентификации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загорания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разделен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идентифицирующего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телевизионные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камеры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матричные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датчики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адресным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очага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адресные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жидкости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5.1.17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жидкости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арматуру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5.1.18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затворы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вводных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подводящих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визуальный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состояния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Закрыто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Открыто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5.1.19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удалению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литого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водозаполненными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предназначенных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конструктивных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покрытий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сооружений;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конструктивных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покрытий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сооружений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жидкости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состояния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увеличено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1200.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начала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180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больше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180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акселератор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эксгаустеры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пневматическое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выбираться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инерционности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180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Продолжительность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заполнения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пневматического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компенсатора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компенсации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утечки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душной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меньше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сжатого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производительности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компрессора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подаваться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акселератора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снижении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пневматического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0,01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жидкости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предназначенных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идентификации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адреса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загора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задержку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управляющего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контактная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5.2.11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балочными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покрытиями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выступающими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остальных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балками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ребрами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плит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выступающими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элементами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равномерности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центра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термочувствительного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замка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плоскости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(0,08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0,30)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обусловленных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покрытий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например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выступов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увеличить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0,40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5.2.13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термочувствительного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замка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плоскости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0,07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0,15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5.2.14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подвесных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потолков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5.2.15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рудование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горизонтально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наклонно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вентиляционные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короба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шири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свыше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0,75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плоскости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препятствуют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поверхности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дополнительно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короба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5.2.16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односкатными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двухскатными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покрытиями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уклон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1/3,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горизонтали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конька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покрытиях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0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остальных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5.2.17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Номинальная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выбираться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51043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окружающей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5.4).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Предельно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допустимая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рабочая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окружающей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расположения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C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Номинальная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C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57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68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72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74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79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93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Предельно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допустимая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рабочая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окружающей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расположения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C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Номинальная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C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86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121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141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163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140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182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141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162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204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141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227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240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220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260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221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343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5.2.18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допустимая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окружающей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возникнуть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регламенту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вследствие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аварийной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ситуации;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вследствие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нагрева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воздействием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солнечной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радиации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5.2.19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1400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МДж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складских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горючим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продуктом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являются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ЛВЖ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инерционности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80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м·с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0,5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водозаполненных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вертикально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розетками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вверх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горизонтально;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вертикально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розетками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вверх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горизонтально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5.2.21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механического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повреждения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специальными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ограждающими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ухудшающими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равномерность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5.2.22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перегородками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половины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перегородками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ненормируемым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горизонтали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перегородками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перегородками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ненормируемым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предприятия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изготовителя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5.2.23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DN 65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кранов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[2],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51049,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51115,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51844,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53278,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53279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53331,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первичного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5.2.24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кранов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ограничения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кранов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диафрагмы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5.2.25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отверстия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диафрагмы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[2]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многоэтажных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типоразмер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диафрагм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этажа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5.2.26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Секция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кранами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секциями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второй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смежной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разделительную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дящий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закольцован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Окончание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таблицы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5.4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5.2.27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Присоединение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производственного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санитарно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5.3.1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Общие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требования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дренчерным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АУП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и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водяным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завесам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5.3.1.1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совокупности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побудительных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датчиков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5.3.1.2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заполненного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побудитель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5.3.1.3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центра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замка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побудительной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плоскости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0,08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0,30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обусловленных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покрытий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например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выступов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увеличить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0,40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5.3.1.4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побудительного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5.3.1.5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завес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комендуется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проводить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методам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изложенным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5.3.2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Требования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водяным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завесам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5.3.2.1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нескольких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функционально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связанных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завес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узел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5.3.2.2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завес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вручную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5.3.2.3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подключать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завесы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подводящим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5.3.2.4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ширине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ворот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дверей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лительный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нитку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завесы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вдоль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монтаже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нитку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ширине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・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5.3.2.5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ширине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ворот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дверей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завес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вместо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нитки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нитки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・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нитки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собой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0,4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относительно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ниток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навливаться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шахматном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Крайние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рядом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отстоять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5.3.2.6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завеса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предназначена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повышения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используют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нитки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монтируется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противоположной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стороны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удельный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завесы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・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нитка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стороны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регистрируется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5.3.2.7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Тамбур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шлюзы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преградах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завесами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・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завесы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тамбура;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специфических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нитки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снаружи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5.3.2.8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Удельный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завесы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образуемой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различных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разработчика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5.3.2.9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свободной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нитке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стороны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нитках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противоположные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стороны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нитки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5.3.2.10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кнопки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непосредственно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ближайшем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тонкораспыленной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тонкораспыленной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тексту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поверхностного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поверхности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очагов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27331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[3],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12.2.003,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12.2.037,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12.4.009,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53288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архитектурно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планировочных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решений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веденных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подразделяются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прошли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пытания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разрабатываемым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применительно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однородных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ектов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Методика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организацией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полномочия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закачного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наддувом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баллоном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пропеллентом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газогенерирующим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зарядом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газогенерирующего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попадания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фрагментов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Запрещается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газогенерирующих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вытеснителей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культурных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ценностей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относительно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гидродинамические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снабжен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фильтрующим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ячейкой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фильтра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меньше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отверстия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Применительно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завесам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формируемым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учитываться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изложенные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разделе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5.4.11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вытеснителя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углекислота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инертные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газообразном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сжиженном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состоянии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генерирующих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прошедших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промышленные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газогенерирующего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падания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фрагментов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окружающее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пространство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водозаполненных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оцинкованной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нержавеющей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5.4.13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неоцинкованных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3262,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8732,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8734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10704: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отверстия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ветви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фильтрующий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ячейкой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фильтра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меньше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внутреннего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используемых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5.4.14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методике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5.4.15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Начальное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продолжительность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геометрические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разработчика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предприятия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изготовителя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5.4.16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Продолжительность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достаточной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сгорела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грузка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находящаяся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мертвых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недоступных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диспергируемого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принудительным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5.5.1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раздела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распространяются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принудительным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тексту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сооружений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5.5.2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разрабатывае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применительно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однородных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организацией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полномочия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5.5.3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используются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оснащенные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принудительного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замка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принудительного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принудительного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5.5.4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Импульс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принудительным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жидкости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побудительного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оператором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пульта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криптограммы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сработавшего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смежных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5.5.5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принудительным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продолжительность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разделу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5.4.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5.5.6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архитектурно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планировочных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решений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совместной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нескольких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смежных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суммарно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бόльшую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5.6.1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раздела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распространяются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сооружений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различного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5.6.2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быстродействию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ложных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пользуют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водозаполненные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Вз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5.6.3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обусловлен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минимизацией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ущерба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следствий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ложных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несанкционированных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водозаполненных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повышенное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быстродействие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допустимы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незначительные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проливы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повреждения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ложного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логической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схеме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Вз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(1)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положительными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отрицательными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нежелательны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проливы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повреждения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ложного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заполнены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духом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заполнение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происходит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ществляется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логической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схеме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Вз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(2)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положительными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отрицательными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ложных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проливы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повреждения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ложного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заполнены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заполнение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происходят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логической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схеме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5.6.4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эксплуатирующиеся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C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любом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монтажном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вертикально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розетками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вверх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горизонтально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эксплуа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тирующиеся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C,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вертикально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розетками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вверх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горизонтально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5.6.5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Рекомендуемый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5.6.6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Вз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(2)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пневматического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вскрытии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используемых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каналам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5.6.7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Вз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изложенные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 5.2, 5.3.1.1, 5.3.1.3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5.3.1.5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5.6.8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Вз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компрессора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5.6.9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инерционности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инерционности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термочувствительного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используемых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остальные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инерционны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инерционность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термочувствительного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используемых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10704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сварными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фланцевыми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соединениями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3262,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8732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8734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сварными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фланцевыми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резьбовыми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соединениями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51737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разъемными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муфтами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используемых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пластмассовых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металлопластиковых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прокладок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уплотняющих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герметизирующих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прошли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разработанным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однородных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методики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полномочия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прокладке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несъемными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подвесными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закрытых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штробах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подобных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сварке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Внутренние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наружные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подводящие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тупиковыми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длина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наружного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внутреннего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тупикового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Кольцевые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подводящие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наружные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внутренние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разделять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монтные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затворами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трех;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выключение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ремонтных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кольцевых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кольцевого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подводящего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внутреннего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водственного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хозяйственно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питьевого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Присоединение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производственного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санитарно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подводящим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ветви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ограничивается;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Тупиковые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кольцевые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мывочными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заглушками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номинальным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DN 50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меньше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DN 50,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промывочных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заглушек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номинальному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20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5.7.11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тупиковых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промывочное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кольцевых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наиболее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удаленном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монтаж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кранов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верхних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манометром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5.7.13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монтаж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арматуры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оговоренных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5.7.14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смонтированы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образом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шащее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самотеком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удалялось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просушка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тренней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путем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продувки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нагретым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5.7.15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прокладывать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уклоном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сторону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спускных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- 0,01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номинальным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DN 50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- 0,005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номинальным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DN 50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5.7.16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удаляться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самостоятельно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например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обходы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потолочных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балок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дренажным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DN 25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номинальным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DN 50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DN 50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номинальным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DN 50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5.7.17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5.7.18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мероприятия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предотвращающие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увеличение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5.7.19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выдерживать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пробное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прочность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1,25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раб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макс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раб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макс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собой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арматурой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герметичность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раб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макс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5.7.21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Опознавательная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окраска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цифровое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обозначение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12.4.026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14202: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водозаполненные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водозаполненные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кранов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зеленый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цвет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цифра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Вз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цвет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цифра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3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незаполненные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сухотрубы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голубой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цвет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буквенно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цифровой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3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коричневый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цвет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цифра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9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5.7.22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окраска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регулирующими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красный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цвет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заказчика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окраски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интерьером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5.7.23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цифровое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буквенно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цифровое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обозначение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схеме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5.7.24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Отличительный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цвет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маркировочных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щитков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указывающих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движения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красный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Маркировочные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щитки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цифровое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буквенно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цифровое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обозна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нанесены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наиболее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ответственных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коммуникаций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обвязки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ответвлениях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магистральные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подводящие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перегородки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распознавания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21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5.7.25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строительных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5.7.26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Крепление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монтаже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[4].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5.7.27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крепиться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держателями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непосредственно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5.7.28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крепить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зданиях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двойная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крепления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5.7.29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крепления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номинальным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DN 50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шагом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номинальным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DN 50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увеличение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шага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крепления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5.7.30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держателя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последнего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номинального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DN 25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свыше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DN 25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5.7.31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длиной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крепиться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полнительными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держателями;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держателя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номинального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DN 25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0,15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0,20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номинального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DN 25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0,20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0,30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5.7.32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прокладки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гильзы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пазы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дополнительных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креплений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5.7.33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Проходы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уплот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когда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эксплуатации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смежные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сообщаться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5.7.34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Уплотнения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[4]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несгораемых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нормируемый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5.7.35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сопротивление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пластмассовых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металлопластиковых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предприятия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изготовителя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номинальный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пластмассовых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указывается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наружному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5.7.36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пластмассовых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металлопластиковых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около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жесткая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неподвижная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подвеска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кронштейн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хомут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предназначенные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неподвижной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ориентации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5.7.37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держателя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последнего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длина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допустимое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держателя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нимаются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сведениям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изготовителя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пластмассовых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металлопластиковых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офици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представительства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5.7.38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совместной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прокладке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нескольких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пластмассовых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металлопластиковых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различного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креплениями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принято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наименьшему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5.7.39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прокладке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пластмассовых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металлопластиковых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вблизи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отопления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горячего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водоснабжения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прокладываться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5.7.40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проходе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пластмассовых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металлопластиковых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перегородки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свободное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продольное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помощью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огнезадерживаю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гильз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огнестойкость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пересекаемой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строительной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5.7.41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Металлические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используемых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пряжением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заземлены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заземления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12.1.030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21130.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5.8.1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C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обеспечивающих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свободный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обслуживающего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22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5.8.2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отделять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перегородками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REI 45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дверьми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I 30.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Отдельные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шкафах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обслуживающий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рядом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выделения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перегородками;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шкафов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5.8.3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выделять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остеклен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сетчатыми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перегородками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5.8.4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заполнение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водой;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слив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компенсацию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утечек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проверку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измерение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5.8.5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Паспортное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5.8.6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ложных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водозаполненных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сигнализатором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камеру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задержки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задержку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выдаче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5.8.7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жидкости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взамен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контактов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управляющего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задержка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параллельно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контактных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Отсутствие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ложных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проверяют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период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обкатки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Первона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задержки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будут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ложные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задержки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увеличивается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5.8.8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затворы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клапаном;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5.8.9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обслуживания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электроприводов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ховиков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задвижек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затворов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мостики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обслуживания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мостика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5.8.10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арматуры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монтажной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обслуживания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мостика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выступающих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струкций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арматурой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съемное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покрытие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5.8.11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случайных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5.8.12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Компоновка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демонтаж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измерительных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поверки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перерыва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работоспособности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5.8.13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измерительных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12.4.009,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12.4.026,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50680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50800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окрашены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красный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цвет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Водоснабжение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подготовка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источника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водоснабжения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водоемы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различного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обеспечивают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повышения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23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требуемого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исполнении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могательный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водопитатели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водозаполненных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водозаполненных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принудительным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водозаполненных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водопитателя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сосуд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сосуды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вместимостью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заполненный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(0,5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Ѓ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} 0,1)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воздухом;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подпитывающий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жокей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промежуточной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мембранной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емкостью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сосудом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вместимостью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40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водопровод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различного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гарантированным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обеспечивающим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тывание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Вспомогательный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водопитатель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когда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продолжительность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вспомогательный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водопитатели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водопитатель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сосуд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вместимостью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снабжен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манометром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сигнализатором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визуальным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уровнемерами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предохрани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водопитатель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жокей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снабжен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манометром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затором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электроконтактным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манометром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Вспомогательный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водопитатель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снабжен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манометрами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визуальным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уровнемерами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предохранительным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вспомогательный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водопитатель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верхних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этажах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5.9.11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хранить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допускающие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нужды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наружной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0,05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вместимость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исходя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продолжительности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5.9.13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вместимости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пополнения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5.9.14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водоемов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храниться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50 %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любую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соседних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водоемов;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5.9.15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водоемов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12.4.009.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5.9.16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компрессоры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используемые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компрессоров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5.9.17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компрессором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эксплуатирующихся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ратуре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осушительные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фильтры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5.9.18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нудительным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стоятельный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компрессор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5.9.19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Источником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водоснабжения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служить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водопрово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непитьевого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удовлетворять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питьевого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разрыв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струи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отборе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предотвращающего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проникновение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питьевой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водопровод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используемые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50588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[1].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24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5.9.21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100 %-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отсутствии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самостоятельного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5.9.22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дополнительно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вместимость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5.9.23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сравнению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дополнительными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перекачки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транспортной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емкости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пенообразователем;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раздельном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слива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пенообразователем;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перемешивания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передвижной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симальный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автонасос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5.9.24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раздельном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дозаторы;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дозаторы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диафрагменного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дозаторы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эжекторного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дозаторы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5.9.25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дозатора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зервный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дозатору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дозатору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диафрагменного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эжекторного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5.9.26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перемешивания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застойных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равномерное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перемешивание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например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перфо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рированный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проложенный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периметру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5.9.27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отвечать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рекомендациям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[1].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5.9.28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восстановления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[5].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5.9.29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специальную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емкость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сбора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пролитого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находящегося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5.9.30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12.1.005, [1]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[6].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надлежит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совместной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требуемых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требуемого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несколько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любом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аварийном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любого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электродвигатели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заземлены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перегрузки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повышения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перегрузки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повышения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процессе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происходит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перегрузок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перегрузок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относить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надежности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[5]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I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надежности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электроснабжения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[7].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25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невозможности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силу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питанием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независимых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источников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электроснабжения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источник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трансфор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маторам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двухтрансформаторной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трансформаторам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ближайших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однотрансфор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маторных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подстанций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выключателя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второго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независимого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источника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электроснабжения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дизель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электростанцию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двигателей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внутреннего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сгорания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двигателей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внутреннего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сгорания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нельзя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отдельно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стоящих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пристройках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отдельном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цокольном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подземном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этаже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отдельный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наружу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лестничную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клетку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наружу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5.10.11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отделено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жарными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перегородками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REI 45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[8].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сительная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влажность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80 %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5.10.13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аварийное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освещение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[9].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5.10.14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телефонной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связью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5.10.15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соединенное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аварийным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освещением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5.10.16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[5].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5.10.17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ширину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проходов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нимать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0,5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электродвигателями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электродвигателями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заглубленных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0,7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прочих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ширина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стороны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электродвигателя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достаточной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демонтажа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ротора;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компрессорами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воздуходувками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неподвижными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выступающими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0,7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щитом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Проходы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вокруг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регламентируемые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изготовителем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спортным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нагнетательного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патрубка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DN 100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включительно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кронштейнах;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фундаменте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выступающими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0,25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вокруг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сдвоенной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проходов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шириной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5.10.18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уменьшения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габаритов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левым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вращением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колесо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вращаться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направлении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5.10.19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передвиж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номинальным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DN 80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выведенными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наружу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(1,35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Ѓ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} 0,15)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патрубками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соединительны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головками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80.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наибольший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Снаружи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соединительные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головки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одновременно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автомобилей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соединительными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головками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26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5.10.21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Одновременно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выключаться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запитанные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магистраль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входящие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5.10.22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Отметку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отметку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погружения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корпуса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заливом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емкости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верхнего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водозаборной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скважине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динамического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подземных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отборе;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водотоке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поверхностных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источниках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97 %.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5.10.23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отметки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отметки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погружения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относительно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заборной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руководствоваться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5.10.24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заглубленных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полузаглубленных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роприятия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затопления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аварии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машинного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большом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производительности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арматуре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путем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электродвигателей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машинного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зала;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самотечного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аварийного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канализацию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поверхность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земли;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откачки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приямка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специальными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производственного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5.10.25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стока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каналы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машинного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надлежит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уклоном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сборному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приямку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фундаментах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бортики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желобки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невозможности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самотечного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приямка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дренажные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5.10.26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двигателями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внутреннего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сгорания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ходные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емкости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жидким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топливом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бензин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250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дизельное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топливо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отделенных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машинного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несгораемыми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REI 120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[8].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5.10.27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Виброизолирующие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виброизолирующие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вставки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5.10.28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фундамент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масса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массу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5.10.29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всасывающих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числа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новленных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всасывающая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рассчитана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5.10.30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арматуры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всасывающих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напорных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замены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ремонта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любого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арматуры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проверки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характеристики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5.10.31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Всасывающий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непрерывный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подъем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уклоном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0,005.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изменения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соосные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переходы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5.10.32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напорной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движку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манометр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всасывающей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манометр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подпора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всасывающей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5.10.33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монтажных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вставок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арматурой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обратным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5.10.34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затворы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монтируемые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напол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няющих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водомерного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5.10.35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поступать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проверки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системе;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достаточном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отменяться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снижения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требующего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27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5.10.36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круглосуточным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пребыванием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обслуживающего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5.10.37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измерение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напорных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подшипников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аварийного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затопления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появления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машинном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фундаментов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5.10.38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Визуальный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уровнемер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зервуарах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пополнении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измерения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аварийных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выводом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5.10.39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12.4.009,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12.4.026,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50680,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50800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51052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окрашены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красный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цвет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6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У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в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ж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ш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яв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с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йп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й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ьп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6.1.1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высокократной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27331.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6.1.2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высокократной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отдельных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когда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невозможно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экономически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нецелесообразно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ф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6.2.1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воздействию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подразделяются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6.2.2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подразделяются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работающими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принудительной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вентиляторного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эжекционного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6.3.1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Общие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требования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6.3.1.1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установленным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50800.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6.3.1.2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специальные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предназна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получения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кратности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6.3.1.3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заполнение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вышающей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высокую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6.3.1.4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длину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выбирать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инерционность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180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6.3.1.5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Производительность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определяются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исходя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рекомендуемым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нескольких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наибольшее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6.3.1.6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металлической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ячейки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ограждающей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больше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находиться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28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6.3.1.7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произведением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огораживающей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заполнения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180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6.3.1.8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снабжены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фильтрующими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фильтрующей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ячейки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меньше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канала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истечения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6.3.1.9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струкции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6.3.1.10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механического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повреждения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6.3.1.11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100 %-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6.3.1.12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водоснабжения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крепления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руководствоваться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раздела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оцинкованных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3262.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6.3.2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Установки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с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генераторами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,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работающими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с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принудительной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подачей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воздуха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6.3.2.1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непосредственно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непосред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патрубка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каналам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патрубка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длина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втором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забор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свежего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способных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образовывать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продуктов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6.3.2.2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Каналы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0.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6.3.2.3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верхней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сброс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поступлении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6.3.2.4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400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противоположных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6.3.3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Установки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с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генераторами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эжекционного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типа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6.3.3.1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весь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отдельную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единицу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равномерно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заполнение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выгороженные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втором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посредственно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единицей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4"/>
          <w:szCs w:val="24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7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б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з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в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ы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ж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ы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м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л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7.1.1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роботизированного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комплекса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РПК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руководствоваться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12.2.072,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50680,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50800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53329.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РПК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разработанным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однородных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РПК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организацией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полномочия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РПК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себя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стационарных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роботизированных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электроприводом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Стационарная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роботизированная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тексту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сплошной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струи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очагу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охлаждения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строительных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29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Алгоритм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совместного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взаимодействия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объединенных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РПК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задействованных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принимаются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архитектурно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планировочных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решений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позволять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функционирование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позиционное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контурное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программное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сканирование;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пульта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оперативной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программе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кнопоч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движением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горизонтальной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вертикальной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плоскостях;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кнопочное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движением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пульта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механическое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непосредственно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рукояткой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стволе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Алгоритм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загораний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поиска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очага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наведения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изготовителя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находиться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протяженные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мертвые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датчиков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наведе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мертвые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подверженные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7.1.11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стволы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удобство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обслуживания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монтаже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свыше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отметки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обслуживающего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7.1.13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удобным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7.1.14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препятствий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поворота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горизонтальной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вертикальной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плоскостях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длины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диапазона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7.1.15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поиска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очага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загорания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обзора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7.1.16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Позиционное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контурное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программное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сканирование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угловых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координат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загорания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датчика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наведения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стволе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заранее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спланированной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программе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7.1.17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координаты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сканирования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погрешности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наведения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позиционирования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отработки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траектории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сканирования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7.1.18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РПК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определяться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путем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одновременно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задействованных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потерь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особенностей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величины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7.1.19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Продолжительность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непрерывной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РПК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прочность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пробном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≥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1,25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раб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макс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1,25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герметичность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≥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раб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макс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7.1.21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ствол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блоки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находящиеся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переменным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клемму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заземления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заземления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клеммы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12.1.030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21130.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7.1.22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стволы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пульты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блоки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электроприводом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обзора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окрашены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красный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цвет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12.4.026,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50680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50800.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7.2.1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контролирующих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идентифицировать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контролируемую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30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7.2.2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несколько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управляющей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команды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поиск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очага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логической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схеме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дизъюнкции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логической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схеме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7.2.3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электроприводом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передача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передача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диспетчерскую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передача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технологическими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регистрации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наведения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обнаруживших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7.2.4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обзора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любого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диспетчерскую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поступать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Внимание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8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У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в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иг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з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в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г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ж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ш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я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ьп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АУГП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ликвидации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27331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волокнистых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сыпучих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пористых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склонных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самовозгоранию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тлению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древесные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опилки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хлопок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травяная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мука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химических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смесей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полимерных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склонных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тлению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доступа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гидридов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металлов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пирофорных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металлов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натрий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калий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магний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титан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Запрещается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углекислотного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покинуты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людьми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начала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большим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(50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человек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азотного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аргонного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стационарные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азотного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аргонного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0,001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разделении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смежные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фальшпол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фальшпотолок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негерметичности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поверхностях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смежными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одновременная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большими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дополнительным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разрабатываемым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ф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яис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8.2.1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подразделяются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способу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объему;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способу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централизованные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способу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импульса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пневматическим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механическим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комбинацией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8.2.2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АУГП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8.2.3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содержит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сосуды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побудительные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31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ш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8.3.1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8.1.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8.1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Сжиженные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газы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Сжатые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газы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Двуокись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Хладон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23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F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H)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Хладон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125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F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5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H)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Хладон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218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F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8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Хладон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227ea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F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7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H)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Хладон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318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4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F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8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Шестифтористая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сера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(SF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6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Азот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(N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Аргон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(Ar)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Инерген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азот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52 %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аргон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40 %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двуокись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8 %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сжиженных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азота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аргона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газообразных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азото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обогащенных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смесей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8.1)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дополнительным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разрабатываемым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8.3.2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вытеснителя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азот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характеристики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9293.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росы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минус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40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8.4.1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50969.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кументов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8.4.2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производят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Исходные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массы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дравлический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Методика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углекислотной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содержащей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изотермический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остальных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методикам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согласованным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порядке;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сброса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избыточного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ъ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ш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8.5.1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Исходные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Исходными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являются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перечень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пространств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фальшполов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подвесных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подлежащих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направлений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подлежащих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одновременной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жаротушения;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геометрические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конфигурация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длина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ширина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инженерных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коммуникаций;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постоянно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допустимое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пункта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12.3.047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диапазон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влажности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перечень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показатели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находящихся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27331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величина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схема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характеристика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кондиционирования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отоп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32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характеристика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категория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[10]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[7]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Исходные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входят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согласовывают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низацией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разработчиком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включают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ш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8.6.1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масса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достаточным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любом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одновременно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8.6.2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Централизованные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100 %-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совместное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изотермическом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последнего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реверсивным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8.6.3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100 %-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нескольких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достаточном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восстановления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работоспособности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сработавшей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любом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аналогичных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подготовлены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монтажу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храниться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складе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осуществляющей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сервисное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обслуживание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8.6.4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проведение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наименьшего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8.7.1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задержку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кондиционирования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закрытие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заслонок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заслонок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воздуховодах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задержки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вентиляционные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процесса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методике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индивидуальных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особенностей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8.7.2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инерционность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задержки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8.7.3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95 %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требуемой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интервал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сжиженные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двуокиси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- 15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централизованных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сжиженные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двуокиси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- 60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централизованных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применяются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двуокись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сжатые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Номинальное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интервала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сосуда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ш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8.8.1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33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батареи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изотермические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централизованных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сосуды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дульных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непосредственной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близости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сосудов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источников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отопления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8.8.2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централизованных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обслуживания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8.8.3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Сосуды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ближе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сосуды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подвергнуты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воздействию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факторов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взрыва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механическому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химическому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повреждению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прямому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воздействию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лучей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8.8.4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типоразмера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наполнению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вытеснителем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одинаковыми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8.8.5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коллектору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типоразмера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одинаковым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наполнением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вытеснителя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сжиженный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одинаковым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сжатый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одинаковым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наполнением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сжиженный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вытеснителя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коллектору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алгоритм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одновременную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подключенных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коллектору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обратные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коллектору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герметизации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коллектора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заглушки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8.8.6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надежно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закреплены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изготовителя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8.8.7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Сосуды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подключены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находиться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сосудов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тривается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8.8.8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сохранности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вытеснителя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53281.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предназначенные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сжиженных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вытеснителя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например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хладон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содержать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жидкой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фазы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уменьшении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величину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превышающую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сжатых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содержать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обеспечивающее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протечки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сжиженных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вытеснителем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содержать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обеспечивающее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протечки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вытеснителя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вытеснителя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заправленного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сохранности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протечки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шающей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5 %.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сохранности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вытеснителем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периодическим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взвешиванием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Периодичность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изготовителем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8.9.1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8732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8734,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латуни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нержавеющей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Побудительные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выполнять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10704.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резьбового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фитинги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аналогичного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34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8.9.2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сварными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резьбо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фланцевыми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паяными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8.9.3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продувки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удаления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слива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накопившегося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конденсата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8.9.4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надежно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закреплены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Зазор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8.9.5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прочность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1,25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герметичность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раб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раб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сосуде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эксплуатации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8.9.6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заземлены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занулены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заземления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21130.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8.9.7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гибкие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соединители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например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рукава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медные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прочность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спечиваться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1,5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8.9.8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симметричной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8.9.9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Внутренний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80 %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жидкой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фазы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8.10.1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термочувствительных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побудительных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разделе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8.10.2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побудительных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равным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8.10.3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Побудительные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1,25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герметичность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жидкости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побудительной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8.10.4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1,7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Остальные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аналогичным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АУГП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изложенным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разделах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действующей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8.11.1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характеристиками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8.11.2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геометрии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8.11.3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разводке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плотность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больше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плотности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подвесного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фальшпотолка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8.11.4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Разница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крайними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20 %.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8.11.5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индивидуальных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выпускных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отверстий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фильтры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8.11.6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типоразмера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8.11.7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Прочность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1,25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изготовлены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коррозионно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стойкого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например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латуни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8.11.8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Выпускные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отверстия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ориентированы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образом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струи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непосредственно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направлены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постоянно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8.11.9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механического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повреждения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сорения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35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ш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8.12.1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отделены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перегородками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нельзя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категорий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подвале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цокольном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этаже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этаже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первого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этажа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подъемно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транспортные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сооружений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доставки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эксплуатационных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наружу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лестничную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клетку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наружу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вестибюль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коридор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лестничной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клетки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коридор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категорий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Изотермические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навеса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осадков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солнечной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радиации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периметру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аварийное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освещение;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мероприятия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несанкционированный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подъездные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8.12.2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батареи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Минимальная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изотермического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относительная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влажность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80 %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освещенность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люминесцентных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лампах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75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лампах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накаливания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Аварийное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освещение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[9].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приточно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вытяжной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двукратным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воздухообменом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телефонной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связью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ведущим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круглосуточное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ния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дверь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исключающее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несанкционированный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доступ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8.12.3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обслуживания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8.13.1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Централизованные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оснащены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8.13.2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демон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тированы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блокированы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8.13.3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обоснованных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воздействия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жара;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исключающим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несанкционированный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одновременное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8.13.4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1,7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8.13.5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нескольких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направлений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батарей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таблички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указанием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36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8.14.1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8.1.3.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приняты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ликвидации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необоснованных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доводчики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дверей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уплотнены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кабельные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проходки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8.14.2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постоянно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сброса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подтверждена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методике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8.14.3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общеобменной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отопления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кондицио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закрывающиеся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обнаружении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затворы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заслонки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являются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вентиляционные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нологического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процесса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разрабатываемым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воздуховодах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закрывающиеся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затворы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заслонки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вентиляционные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учтены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постоянно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8.14.4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оперативного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удаления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обменную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сооружений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передвижные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вентиляционные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ш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ъ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8.15.1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когда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невозможно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экономически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нецелесообразно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8.15.2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произведением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поверхность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габариты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длина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ширина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увеличены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8.15.3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двуокись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8.15.4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массовая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двуокисью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8.15.5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увеличено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целью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повторного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воспла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8.16.1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проведении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монтажу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наладке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приемке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эксплуа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изложены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действующей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НТД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8.16.2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случайного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механического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повреждения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опломбированы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8.16.3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Предохранительные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сброса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травмирование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выпускным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предохранительных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изотермического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подклю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дренажные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8.16.4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образование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замкнутых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полостей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сжиженных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например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обратным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батареи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отказе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последнего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предохранительные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сброса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8.16.5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Сосуды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[3].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37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8.16.6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Заземление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зануление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гласно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[11]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8.16.7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ликвидации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окончания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проветривания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разрешается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изолирующих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дыхания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8.16.8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изолирующих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дыхания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разрешается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удаления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продуктов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продуктов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термического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распада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величины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8.16.9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предъявлены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дополнительные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8.16.10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охраны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окружающей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эксплуатации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обслуживании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ремонте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4"/>
          <w:szCs w:val="24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9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У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в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ш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о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о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оп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ж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ш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ям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д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л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г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ьп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9.1.1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ликви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9.1.2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взрывопожароопасности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[10]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взрывоопасных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зонах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[7]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получивших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свидетельство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взрывоза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щищенности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выданное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необходимый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уровень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взрывозащиты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конструктивное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ключить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воспламенения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взрывоопасной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смеси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находиться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подтверждено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методике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принятой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9.1.3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Запрещается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покинуты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людьми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начала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рошков;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большим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(50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человек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функциональной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5.1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производственного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[12],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статья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32),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складских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функциональной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27331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склады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горюче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смазочных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.).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работающий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проинструктирован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факторах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возникающих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периодически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проходить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тренировку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пункту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16 [13].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9.1.4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склонных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самовозгоранию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тлению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древесные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опилки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хлопок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травяная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мука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пирофорных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склонных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тлению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доступа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9.1.5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соблюдении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 9.2.7, 9.2.8, 9.2.17).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9.1.6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53280.4.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импульсных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пробивного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9.1.7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МДж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скорости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обслуживающим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периодически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производственной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электрошкафов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осуществляющих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функции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38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осуществляющий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периодическое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проинструктирован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факторах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человека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возникающих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51091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эксплуатации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тексту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способу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вытесняющего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емкости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подразделяются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закачные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газогенерирующим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баллоном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сжатого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сжиженного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отсутствие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когда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строитель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негорючих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вычитать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отдельных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скоростями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увеличенный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размер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увеличенный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15 %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степенью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1,5 %.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свыше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400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способы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длина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регламенти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сварными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флан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цевыми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резьбовыми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9.2.11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испытательном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1,25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раб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модуля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корпусов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повреждения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диапазона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плуатации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удалении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предполагаемой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непосредственной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близости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выгородке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боксе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9.2.13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используемые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выдерживать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воздействие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пятикратному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весу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сохранность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случайных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повреждений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9.2.14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учтены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мероприятия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засорения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9.2.15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предприятии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100 %-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комплектующих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неперезаряжаемых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замены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наибольшее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несколько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типоразмера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восстановление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работоспособности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типоразмером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храниться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складе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сервисной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отсутствие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предприятии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заключен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договор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сервисном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обслуживании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9.2.16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равномерного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заполнения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равномерного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рекомендуемым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диаграммы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ранг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очага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51057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001,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39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9.2.17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насадков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ярусами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диаграмм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9.2.18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обосновании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резервиро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удваивается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сравнению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двухступенчатый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второй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ступени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принятым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алгоритмом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9.3.1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оснащены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9.1.6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12.3.046,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триваться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12.4.009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9.3.2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паспорте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паспорте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величина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4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.3.1.1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отсутствия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негерметичности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9.2.8,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.3.1.1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9.3.3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няты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ликвидации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необоснованных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самооткрывания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дверей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9.3.4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окончания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удаления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продуктов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витаю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общеобменную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передвижные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вентиляционные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Осевший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удаляется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пылесосом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влажной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уборкой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9.4.1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проводить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изложенных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12.1.019,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12.3.046,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12.2.003,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12.4.009,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12.1.005,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28130, [3], [11].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9.4.2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опломбиро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9.4.3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задержку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кондиционирования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.),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закрытие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заслонок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9.1.7).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10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У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в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24"/>
          <w:szCs w:val="24"/>
        </w:rPr>
        <w:t>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з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л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г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ж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ш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я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ьп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10.1.1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АУАП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ликвидации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подкласса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27331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способом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10 000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превышающим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относится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подкласса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27331,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штатными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ручными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51057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001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[13].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10.1.2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взрывопожароопасности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[10]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взрывоопасных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[7]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мембранами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получивших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свидетельство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взрывозащищенности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выданное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уровень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взрывозащиты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лочки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40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конструктивное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воспламенения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взрывоопасной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смеси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находиться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подтверждено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методике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принятой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10.1.3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приняты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возникновения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загораний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взрывоопасных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[7]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10.1.4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кабельных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сооружений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полуэтажи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коллек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шахты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3000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негерметичности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0,001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-1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отсутствия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электросетях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сооружения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повторного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10.1.5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кабелями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электроуста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новками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электрооборудованием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находящимися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допустимого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10.1.6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прекращения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ликвидации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волокнистых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сыпучих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пористых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склонных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самовозгоранию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тлению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слоя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древесные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опилки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хлопок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травяная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мука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химических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смесей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полимерных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склонных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тлению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доступа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гидридов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металлов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пирофорных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металлов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магний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титан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цирконий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10.1.7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решению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заказчика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АУАП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10.1.6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находятся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обращаются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ведомственными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перечнями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действующими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утвержденными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введенными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10.1.8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Запрещается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покинуты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людьми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начала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большим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(50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человек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сооружений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III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[8]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[14]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400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отстоящей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150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внешней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поверхности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10.2.1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танционной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представляют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собой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присоеди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предохранительными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мембранами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получения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заданными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53284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непосредственной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близости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10.2.2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помощью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алгоритму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Запрещается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комбинированным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10.2.3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АУАП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себя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элементами;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электропитание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элементов;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шлейфы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цепи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элементов;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41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различных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формирующие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командные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импульсы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ляции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кондиционирования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отопления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закрытие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заслонок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коробов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блокировки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индикацией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блокированного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состояния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дверей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10.2.4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Исходными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АУАП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являются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строительных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геометрические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постоянно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характеристика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остекления;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характеристика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кондиционирования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перечень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показатели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12.1.044,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ходящихся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обращающихся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подкласс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27331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величина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схема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характеристика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категория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[10]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[7]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влажность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способность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выбранных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53284,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способности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отношению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роопасным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находящимся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высокотемпературные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инерционность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допустимые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строительных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пункта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12.3.047.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10.2.5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Методика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представлена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обязательном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10.2.6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воздействия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высокотемпературных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75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находящийся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несанкционированного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ложного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хранимые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обращающиеся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сгораемые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сгораемое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400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размерах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высокотемпературных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10.2.7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конструктивные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мероприятия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экраны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целью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контакта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сгораемых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высокотемпературными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рекомендаций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изготовителя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10.2.8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заданную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способность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равномерное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заполнение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шащим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изложенных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10.2.6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10.3.2.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ярусами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42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образом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попадание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аэрозольной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струи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постоянно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10.2.9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задержку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закрытия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заслонок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10.2.10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поверхности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ограждающих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опорах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колоннах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стойках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изготовленных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несгораемых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специальные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платы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кронштейны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несгораемых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крепление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изложенных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10.2.11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визуального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целостности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корпуса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клемм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цепей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замены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неисправного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новым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10.2.12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заземлены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занулены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заземления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21130.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10.3.1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оснащены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12.4.009.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10.3.2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герметизированы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приняты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самооткрывания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дверей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избыточного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10.3.3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общеобменной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отопления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кондицио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затворы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отсеков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10.3.4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отопления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кондиционирования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дымоудаления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подпора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закрытие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затворов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панов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10.3.5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удаления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окончания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общеобменную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передвижные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ляционные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10.4.1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соблюдать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изложенные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2.601,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12.0.001, [7],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НТД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утвержденных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введенных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10.4.2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эксплуатационных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мероприятия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случайного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воздействия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токсичности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струи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корпуса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травмирования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человека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передвижении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10.4.3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проводятся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ремонтные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рудованы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предупреждающими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смысловым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Осторожно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!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Прочие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опасности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12.4.026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поясняющей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надписью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Идут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!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Ремонт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инструкциями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10.4.4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окончания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проветривания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разрешается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окончания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дыхания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10.4.5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сдачей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эксплуатацию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подвергаться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обкатке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месяца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фиксация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регистрационным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43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специальном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журнале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круглосуточным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пребыванием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последующим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анализом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причин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отсутствии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ложных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нарушений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период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сбои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продолжаются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подлежит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повторному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регулированию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проверке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10.4.6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Испытание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работоспособности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комплексной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проверке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проводиться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путем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измерения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снимаемых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точек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функциональных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вторичных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схемам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имитаторы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электрические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характеристики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характеристикам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10.4.7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Сдача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смонтированной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результатам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комплексной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проверки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обкатки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акт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комиссии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определяющее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работоспособность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эксплуатации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комиссии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приемке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плуатацию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представители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администрации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организаций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вивших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выполнявших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монтаж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11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м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ы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у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в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ж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ш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я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11.1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Автономные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подразделяются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комбинированные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11.2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Автономные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отдельных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пунктом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11.3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автономных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руководством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проектированию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разработанным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организацией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ванным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автономной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способ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автономной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проектировщик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конструктивных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планировочных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особенностей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11.4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предъявляемые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автономной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11.5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содержать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информацию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автономной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алгоритме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мероприя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удалению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проектной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организационно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мероприятия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состояния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автономной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12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у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в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е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24"/>
          <w:szCs w:val="24"/>
        </w:rPr>
        <w:t>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у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в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кп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ж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ш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я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ш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12.1.1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Аппаратура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команды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команды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логической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схеме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цепей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электроснабжения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исчезновении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последующим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переключением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электроснабжения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восстановлении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восстановления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44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предназначенными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команды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обрыв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короткое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замыкание;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обрыв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короткое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замыкание;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обрыв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короткое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замыкание;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исправности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вызову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оповеща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телей;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сохранении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поступлении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команды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инженерными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стемами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команды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команды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12.1.2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восстановления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ведущим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круглосуточное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несанкционированного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доступа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восстановления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12.2.1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ведущим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круглосу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возникновении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расшифровкой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направлениям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адресных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расшифровкой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направлениям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электроснабжения;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отсутствии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восстанов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неисправности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отсутствии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становления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круглосуточного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круглосуточным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передача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направлениям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12.2.2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отличаться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тональностью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неисправности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ш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12.3.1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аппаратура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дозатора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невыхода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электроприводов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арматуры;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дренажного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жокей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45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компенсации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утечки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сжатого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гидропневматических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емкостей;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электроприводом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обрыв;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регистрирующих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команду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обрыв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короткое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замыкание;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аварийного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дренажном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приямке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емкости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раздельном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хранении;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гидропневмобаке;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задержку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12.3.2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пребыванием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выдачей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12.3.3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остановку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компрессора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12.3.4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12.4.009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12.3.046.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Смежные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рудованы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аналогичной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контрастное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восприятие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естественном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искусственном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освещении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невоспринимаемыми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выключенном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состоянии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12.3.5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ведущим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круглосу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начале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направлений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кратковременного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неисправности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12.1.1,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12.3.1,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исчезновении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резервном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электроснабжения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отсутствии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задвижек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команды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неисправности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цепей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снижении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допустимого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аварийном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емкости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дренажном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приямке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задвижек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электроприводом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Открыто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Закрыто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подводящем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12.3.6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электроснабжения;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дозаторов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дренажного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неисправности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цепей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регистрирующих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команду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расшифровкой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правлениям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неисправности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цепей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расшифровкой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направлениям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отсутствии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задвижек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электроприводом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команды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расшифровкой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направлениям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аварийном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емкости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дренажном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приямке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46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электрозадвижки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абзацах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пункта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электрозадвижек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12.3.7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головок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передвижной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включаться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ш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ш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12.4.1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аппаратура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цепей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обрыв;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баллонах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побудительном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задержку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оповещения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заслонок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12.1.004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дверей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индикацией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состояния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неконтролируемом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нахождении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12.4.2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снаружи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12.4.009.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ведущим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круглосуточное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12.4.3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дверях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выдающие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постоянное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пребывание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посещаются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периодически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производственной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пожарная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МДж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электрошкафы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кабельные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восстановления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несанкционированного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ступа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дверей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круглосуточным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дежурством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вручную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помощью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12.4.4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порошкового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12.4.009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12.3.046.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Смежные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аналогичной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контрастное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восприятие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естественном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искусственном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невоспринимаемыми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выключенном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состоянии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12.4.5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ведущим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круглосу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47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неисправности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12.1.1,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12.3.7,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падении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побудительных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баллонах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допустимого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АУГП;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исчезновении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резервном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электроснабжения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расшифровкой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направлениям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12.4.6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визуальная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индикация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падении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побудительных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баллонах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ш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ер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якс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12.5.1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аппаратура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цепей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обрыв;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задержку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кондиционирования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заслонок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12.1.004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безопасности;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дверей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индикацией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состояния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12.5.2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снаружи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12.4.009.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ведущим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круглосуточное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12.5.3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дверях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выдающие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восстановления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ведущим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круглосуточное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восстановления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несанкционированного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ступа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12.5.4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12.4.009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12.3.046.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Смежные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аналогичной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контрастное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восприятие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естественном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искусственном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освещении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невоспри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нимаемыми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выключенном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состоянии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12.5.5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ведущим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круглосу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неисправности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12.1.1,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12.4.6,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исчез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новении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электроснабжения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расшифровкой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плекте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мероприятия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исключающие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ложные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попадание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продуктов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сработавших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48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ш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12.6.1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аппаратура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тонкораспыленной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соединительных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цепей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обрыв;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12.6.2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снаружи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12.4.009.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ведущим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круглосуточное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12.6.3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ведущим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круглосу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неисправности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12.1.1,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12.6.1,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исчез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новении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напряжения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электроснабжения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отключении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расшифровкой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4"/>
          <w:szCs w:val="24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13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С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с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е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ып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ж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о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с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г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йд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ъ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13.1.1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точечного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чувствительностью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различным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13.1.2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никновения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начальной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стадии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предполагается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появление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гретых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поверхностей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свыше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600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пламенного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когда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развития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когда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позволяет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ценностей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13.1.3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Спектральная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чувствительность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спектру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излучения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находящихся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13.1.4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возникновения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начальной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стадии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предполагается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тепловыделение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невозможно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приводящих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отсутствии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13.1.5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Дифференциальные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дифференциальные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очага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предполагается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перепадов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связанных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возникновением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способных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вызвать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достигнуть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достигнет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недопустимо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большое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13.1.6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выборе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дифференциальных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20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допустимой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13.1.7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возникновения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начальной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стадии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предполагается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выделение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вызвать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отсутствие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появляться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трациях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вызывающих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13.1.8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когда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преобладающий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комендуется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комбинацию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реагирующих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различные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факторы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комбинированные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49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Преобладающим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считается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обнаружение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ходит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начальной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стадии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13.1.9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Суммарное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наступления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допустимых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13.1.10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13.1.11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государственных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стандартов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климатических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механических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электромагнитных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13.1.12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питаемые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шлейфу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встроенный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звуковой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оповещатель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оперативного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одновременно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выполняются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возникновения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очага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загорания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начальной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стадии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является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появление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присутствие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единую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выводом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тревожных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гостиницах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лечебных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учреждениях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экспозиционных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музеев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картинных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галереях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читальных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залах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библиотек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торговли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вычислительных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центрах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[15].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13.2.1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шлейфом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отбора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аспирационного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адреса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включающую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сообщающихся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собой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этажах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суммарной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десяти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изолированных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смежных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суммарной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1600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положенных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этаже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изолированные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коридор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холл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вестибюль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двадцати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изолированных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смежных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суммарной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1600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этаже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изолированные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коридор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холл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вестибюль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выносной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контролируемое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неадресные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шлейфы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объединять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разделением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шлейфы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объединять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образом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возникновения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соналом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полуавтоматическом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1/5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истечении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реализовать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эвакуацию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неадресных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питающихся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шлейфу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регистрацию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13.2.2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адресной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линией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адресными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адресными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аппаратуры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характеристиками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зависит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руководствоваться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кольцевой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шлейф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ответвлениями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подклю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помощью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короткого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замыкания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является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предпочти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радиальным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13.2.3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Удаленность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радиоканальных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подтверж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13.3.1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наружения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загораний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контролируемой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контролируемой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логической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схеме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аспирационного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специально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уточняется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исходить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точечного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безадресного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рассматривать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воздухозаборное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отверстие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формировать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неисправности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отклонения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воздухозаборной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величину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20 %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исходного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выделенных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одновременно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больше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больше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средней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13.3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13.6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работоспособности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воздействия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внешней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подтверждающий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функций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формируется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исправности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неисправности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идентификация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неисправного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помощью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световой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индикации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замены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дежурным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формируется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[15],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ложное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функционирование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недопустимым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потерям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снижению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Точечные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невозможности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непосредственно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тросах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колоннах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несущих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строительных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точечных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0,5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верхней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зависимости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достаточно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задач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12.1.004,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подтверждено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подвеске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тросе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устойчивое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положение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ентация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пространстве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аспирационных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воздухозаборные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горизонтальной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вертикальной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плоскости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вариант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доступа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обслуживания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ремонта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крутыми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крышами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например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диагональными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двускатными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четырехскат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шатровыми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пильчатыми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наклон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градусов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вают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вертикальной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плоскости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конька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крыши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верхних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крыш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увеличи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20 %.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плоскость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уклоны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устанавливаются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поверхностей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меньшие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уклоны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51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точечных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вызываемых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приточной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вытяжной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тиляцией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отверстия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аспирационного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воздухозаборной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отверстиями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вентиляционного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отверстия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регламентируется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величиной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допустимого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душного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блицах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13.5,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изменены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13.5.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линейных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балок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рисунок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точечными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мовыми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поперек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балок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M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13.1.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крайнего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половины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L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 13.3.10.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округленная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целого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балки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D,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двумя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тепловыми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поперек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балок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М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2,3 (1,5)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2,8 (2,0)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3,0 (2,3)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3,3 (2,5)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5,0 (3,8)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L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M/2 M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М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поперек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балок;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L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вдоль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балок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Рисунок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балками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балками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ячеек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напоминающих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пчелиные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рисунок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13.2.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H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округленная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целого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балки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D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ближайшего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ширине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ячейки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W </w:t>
      </w:r>
      <w:r>
        <w:rPr>
          <w:rFonts w:ascii="Symbol" w:eastAsia="ArialMT" w:hAnsi="Symbol" w:cs="Symbol"/>
          <w:b/>
          <w:bCs/>
          <w:i/>
          <w:iCs/>
          <w:sz w:val="16"/>
          <w:szCs w:val="16"/>
        </w:rPr>
        <w:t>≤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D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щателя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W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&gt; 4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D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1 2 3 4 5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10 % H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плоском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нижней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плоскости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балок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10 % H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600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плоском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нижней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плоскости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балок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10 % H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плоском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нижней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плоскости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балок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10 % H 4,5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нижней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плоскости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балок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52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H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округленная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целого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балки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D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ближайшего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ширине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ячейки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W </w:t>
      </w:r>
      <w:r>
        <w:rPr>
          <w:rFonts w:ascii="Symbol" w:eastAsia="ArialMT" w:hAnsi="Symbol" w:cs="Symbol"/>
          <w:b/>
          <w:bCs/>
          <w:i/>
          <w:iCs/>
          <w:sz w:val="16"/>
          <w:szCs w:val="16"/>
        </w:rPr>
        <w:t>≤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D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щателя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W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&gt; 4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D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1 2 3 4 5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10 % H 5,5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нижней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плоскости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балок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10 % H 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(4,5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нижней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плоскости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балок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Symbol" w:eastAsia="ArialMT" w:hAnsi="Symbol" w:cs="Symbol"/>
          <w:b/>
          <w:bCs/>
          <w:i/>
          <w:iCs/>
          <w:sz w:val="16"/>
          <w:szCs w:val="16"/>
        </w:rPr>
        <w:t>≥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10 % H 6,6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нижней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плоскости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балок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D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H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W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Н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потолка;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W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ширина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ячейки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D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балки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Рисунок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контролируемом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коробов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шириной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B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сплошную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отстоящую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нижней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отметке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0,4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плоскости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дополнительно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B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1,0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B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2,0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Точечные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линейные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аспирационные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отсеке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образованном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штабелями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стелла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строительными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верхние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отстоят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0,6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точечных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шириной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фальшполом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фальшпотолком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пространствах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стояния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13.3,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увеличивать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13.3.11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расстановке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фальшполом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фальшпотолком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недоступных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просмотра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сработавшего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например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адресными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адресуемыми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адресное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подключены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самостоятельным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шлейфам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выносную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оптическую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индикацию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.).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фальшпола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фальшпотолка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обслуживания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13.3.13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опасность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механического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повреждения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предусмотрена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нарушающая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работоспособности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эффективности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загорания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13.3.14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разнотипных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13.3.15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преобладающий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комби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нированные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комбинацию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13.5.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53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преобладающим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фактором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является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13.6.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комбинированный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13.3.16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странства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перфорированного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фальшпотолка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одновременно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выполняются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перфорация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периодическую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структуру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40 %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поверхности;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минимальный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перфорации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любом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сечении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толщина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фальшпотолка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минимальный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ячейки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хотя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фальшпотолке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пространства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подвесным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дополнительные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потолке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13.3.17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ориентированы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образом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индикаторы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сторону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двери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ведущей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выходу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13.3.18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рекомендациями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согласованными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13.4.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13.4.1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контролируемая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точечным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дымовым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оговоренных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13.3.7,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13.3,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величин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паспортах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защищаемого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Средняя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контролируемая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одним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стены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85 9,0 4,5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3,5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6,0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70 8,5 4,0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6,0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10,0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65 8,0 4,0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10,0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12,0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55 7,5 3,5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13.5.1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Излучатель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приемник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приемо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передатчик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отражатель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линейного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перегородках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колоннах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чивающих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жесткое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крепление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образом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оптическая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проходила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достаточно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задач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подтверждено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13.5.2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Излучатель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приемник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приемопередатчик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отражатель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линейного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образом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эксплуатации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попадали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различные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излучателем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приемником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отражателем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13.5.3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линейными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дымовыми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параллельными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оптическими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9,0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оптической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4,5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13.5.4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свыше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линейные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яруса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13.4,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54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первый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ярус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1,5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верхнего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плоскости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второй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ярус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защищаемого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Ярус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оптическими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ЛДПИ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оптической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ЛДПИ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стены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12,0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21,0 1 1,5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нагруз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плоскости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9,0 4,5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покрытия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9,0 4,5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13.5.5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образом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оптических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окружающих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предметов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минимальные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оптическими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оптических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окружающих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предметов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избежание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взаимных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13.6.1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контролируемая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точечным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оговоренных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13.3.7,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13.5,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величин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паспортах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Средняя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контролируе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стены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25 5,0 2,5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3,5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6,0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20 4,5 2,0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6,0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9,0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15 4,0 2,0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13.6.2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влияния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воздействий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связанных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13.7.1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Чувствительный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линейных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многоточечных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тепловых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располагают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непосредственном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контакте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13.7.2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некумулятивного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чувствительного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удовлетворять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13.5.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чувствительного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стеллажном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хранении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прокладывать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чувствительный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верху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ярусов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стеллажей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чувствительных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кумулятивного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действия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рекомендациями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изготовителя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согласованными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уполномочен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организацией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13.8.1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строительных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конструкциях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сооружений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технологическом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начальной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стадии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возможно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выделение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перекрытия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0,8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13.8.2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воздействий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оптических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55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пульсационного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поверхности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очага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превысить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13.8.3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контролироваться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включенными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логической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схеме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поверхности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противоположных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направлений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одновременно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контролировать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13.3.3,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13.8.4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Контролируемую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исходя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обзора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чувствительности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53325,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чувствительности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конкретного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горючего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13.9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13.9.1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дымовые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аспирационные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ИПДА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чувствительности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Класс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чувствительности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аспирационного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53325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воздухоза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воздухозаборными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отверстиями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воздухозаборных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отверстий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тандартная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чувствительность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8 9,0 4,5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овышенная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чувствительность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15 9,0 4,5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ысокая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чувствительность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21 9,0 4,5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Аспирационные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класса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рекомендуются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больших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странств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атриумах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цехах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склад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торговых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пассажирских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терминалах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спортивных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стадионах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цирках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экспозиционных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музеев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картинных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галереях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прочее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большой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концентрацией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серверные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АТС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центры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обработки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13.9.2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встраивание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воздухозаборных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аспирационного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строи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конструкции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элементы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отделки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сохранении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доступа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воздухозаборным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отверстиям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аспирационного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располагаться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навесным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фальшполом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забором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дополнительные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капиллярные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переменной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длины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проходящие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фальшпотолок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фальшпол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выходом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воздухозаборного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отверстия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основное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странство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использование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отверстий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воздухозаборной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счет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использования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капиллярных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наличием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основном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выде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ленном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пространстве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навесным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фальшполом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использовать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капиллярные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отверстием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конце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труднодоступных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отбора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внутреннего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пространства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агрегатов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механизмов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стоек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13.9.3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Максимальная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длина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воздухозаборной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духозаборных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отверстий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определяются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характеристиками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аспирационного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13.9.4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аспирационных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риной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фальшполом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фальшпотолком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пространствах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1,7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воздухозаборными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стеной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13.6,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увеличивать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13.10.1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Газовые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таблицей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13.3,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инструкцией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эксплуатации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рекомендациями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изготовителя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согласованными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уполномоченными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организациями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имеющими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разрешение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вид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деятельности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13.11.1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Автономные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применении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квартирах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общежитиях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одному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каждом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превышает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тролируемую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Автономные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устанавливаются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горизонтальных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поверх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ностях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Автономные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зонах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малым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воздухообменом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углах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дверными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проемами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Автономные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имеющие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функцию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солидарного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включения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рекомендуется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объединять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сеть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пределах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квартиры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дома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13.12.1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Проточные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применяют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факторов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зультате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анализа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распространяющейся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вентиляционным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каналам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вытяжной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вентиляции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инструкцией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эксплуатации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рекомендациями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изготовителя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согласованными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уполномоченными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организациями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имеющими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разрешение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вид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деятельности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13.13.1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Ручные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стенах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конструкциях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(1,5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Ѓ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} 0,1)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земли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органа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рычага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кнопки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13.13.2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Ручные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удаленных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магнитов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постоянных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магнитов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воздействие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вызвать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самопро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извольное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срабатывание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ручного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распространяется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ручные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срабатывание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происходит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переключении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магнитоуправляемого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контакта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внутри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зданий;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зданий;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0,75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органов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предметов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препятствующих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свободному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ступу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13.13.3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Освещенность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ручного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видов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ып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ыу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об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13.14.1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государственных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стандартов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документации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климатических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механических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электромагнитных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воздействий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соответствующих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сертификатов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Автоматизированное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рабочее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базе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электронно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вычислительных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влетворять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раздела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соответствующий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сертификат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13.14.2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рудование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функционирующее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устойчивы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воздействию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электромагнитных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степенью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жесткости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второй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53325.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13.14.3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имеющие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функцию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оповещате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выносными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оповещателями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обрыв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короткое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замыкание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13.14.4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Резерв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информационной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емкости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неадресными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10 %.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13.14.5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устанавли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круглосуточным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пребыванием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дежурного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персонала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обоснованных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персонала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ведущего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круглосуточное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раздельной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передачи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неисправности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состоянии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ведущим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круглосуточное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передачи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установлены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охранной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защищено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несанкционированного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доступа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13.14.6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стенах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перегородках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конструкциях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изготовленных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конструкциях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условии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стальным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листом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толщиной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листовым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негорючим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толщиной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листовой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выступать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контур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устанавливаемого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13.14.7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верхнего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13.14.8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смежном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расположении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нескольких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13.14.9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образом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чтобы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оперативных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органов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индикации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аппаратуры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соответствовала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эргономики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13.14.10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ведущим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круглосуточное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располагаться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первом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цокольном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первого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выход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вестибюль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коридор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примыкающий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лестничной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клетке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имеющей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непосредственный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выход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наружу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13.14.11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двери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щим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круглосуточное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лестничной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клетки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ведущей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наружу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25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13.14.12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поста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персоналом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ведущим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круглосуточное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обладать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следующими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характеристиками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пределах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относительной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влажности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80 %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наличие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естественного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искусственного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освещения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аварийного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освещения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которое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соответствовать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[9]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освещенность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естественном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освещении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лк;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люминесцентных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ламп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лк;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ламп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накаливания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лк;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аварийном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освещении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лк;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наличие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естественной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искусственной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вентиляции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[6]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наличие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телефонной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частью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населенного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пункта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устанавливаться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аккумуляторные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батареи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резервного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герметизированных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13.14.13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дежурного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персонала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ведущего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круглосуточное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дежурство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аварийное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освещение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включаться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отключении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основного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освещения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соединительных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меняться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непроводные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каналы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непроводные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соединительные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непроводные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условием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требуемой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досто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верности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передачи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информации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непрерывного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исправности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всей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протяженности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Выбор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способы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организации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соединительных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производиться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53315,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53325, [7],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раздела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Электрические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соединительные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самостоятельными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медными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жилами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Электрические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выполнять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документацией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предусмотрено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специальных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использование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выделенных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отсутствия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средствами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Оптические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соединительные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неэлектрические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пневматические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гидравлические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предпочтительно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зонах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значительными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электромагнитными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воздействиями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Пожаростойкость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подключаемым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различным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компонентам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меньше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задач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компонентами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конкретного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Пожаростойкость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обеспечивается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выбором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способами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когда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предназначена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дымоудаления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иными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инженерными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подключения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радиального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напряжением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приборам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использо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ваться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соединительные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выполняемые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телефонными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медными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жилами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комплексной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условии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выделения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каналов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выделенные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свободные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пары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кросса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коробок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используемых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монтаже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располагать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группами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пределах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каждой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распределительной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коробки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маркировать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красной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краской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Соединительные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телефонными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резервный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запас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клемм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соединительных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коробок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10 %.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радиального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присоединять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приборам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посредством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соединительных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коробок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кроссов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радиального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подключать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приборам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информационная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емкость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превышает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13.15.11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кольцевого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самостоятельными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начало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конец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кольцевого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подключать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соответствующим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клеммам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13.15.12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медных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определен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падения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напряжения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13.15.13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электропитания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соединительные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дымоудаления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самостоятельными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транзитом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взрывоопасные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пожароопасные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обоснованных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пожароопасные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пустотах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строительных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класса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пожаростойкими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13.15.14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совместная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соединительных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пряжением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напряжением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коробе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жгуте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замкнутом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канале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строительной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конструкции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лотке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Совместная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отсеках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коробов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лотков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имею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сплошные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продольные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перегородки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пределом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0,25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негорючего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13.15.15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параллельной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открытой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напряжением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силовых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осветительных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силовых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осветительных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условии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электромагнитных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наводок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уменьшение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0,25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соединитель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наводок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одиночных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осветительных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13.15.16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зонах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электромагнитные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наводки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могут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вызвать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нарушения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электрические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соединительные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наводок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13.15.17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соединительных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электромагнитных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наводок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применять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витую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пару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экранированные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неэкранирован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прокладываемые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металлических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коробах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экранирую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щие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элементы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заземлены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13.15.18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Наружные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электропроводки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кладывать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земле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невозможности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способом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наружным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навесами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тросах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опорах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улиц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дорог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[7]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[16].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13.15.19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Основную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резервную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электропитания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прокладывать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трассам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исключающим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возможность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одновременного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выхода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строя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загорании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контролируемом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кабельным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параллельная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стенам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свету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совместная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условии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хотя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коробе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выполненной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пределом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огнестойко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0,75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13.15.20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разбиваются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участки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посред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ством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соединительных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коробок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отсутствии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визуального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наличия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включенных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радиальный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конце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предусматривать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обеспечивающее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визуальный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состояния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например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пробле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сковым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отсутствии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целесообразно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предусмотреть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наличие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коммутационного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которое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устанавливать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доступном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доступной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конце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подключения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13.15.21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радиоканальные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необходимую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достоверность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передачи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информации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4"/>
          <w:szCs w:val="24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14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В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м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с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я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ьс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с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е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ж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о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с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г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сд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у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ис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с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е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ж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ы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о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о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у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о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мо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ъ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о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14.1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Формирование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оповеще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дымоудаления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инженерным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превышающее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минимальным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значением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блокирования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путей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временем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Формирование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превышающее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предельным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временем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развития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очага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инерционностью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ведения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Формирование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дымоудаления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инженерным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осуществляться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включенных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логической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схеме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Расстановка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производиться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половины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определяемого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таблицам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13.3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3.6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соответственно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60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половины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3.6,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вдоль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длине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ширине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(X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13.3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3.6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сокращения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14.2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Формирование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1, 2, 3-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[15],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удаления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инженерным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управляемым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ложное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срабатывание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которого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привести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недопустимым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материальным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потерям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снижению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осуществлять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срабатывании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рекомендаций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изложенных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приложении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жарных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разделом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13.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14.3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формирования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команды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14.1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защищае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включении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двухпороговых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однопороговых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приборов;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четырех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включении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однопороговых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каждый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удовлетворяющих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13.3.3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включенных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гической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схеме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условии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своевременной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замены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неисправного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включенных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логической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схеме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спечивается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повышенная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достоверность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Однопороговый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шлейфе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Двухпороговый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второго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шлейфе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14.4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дежурного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персонала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выведены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неисправности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установленных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передаваться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контролируемой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возможности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осуществлять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вывод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срабаты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подразделения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ответственные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противопожарную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выделенному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радиоканалу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линиям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14.5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дымоудаления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осуществлять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применения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дымоудаления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производиться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спринклерного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необходимого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дымоудаления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эвакуации;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огнетушащее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вещество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затрудняет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эвакуацию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остальных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дымоудаления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включать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14.6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одновременная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газовых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порошковых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аэрозольных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4"/>
          <w:szCs w:val="24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15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Э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е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о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с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с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е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ж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о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с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г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иу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в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кп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ж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ш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я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15.1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степени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надежности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электроснабжения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электроприемники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относить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согласно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Правилам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электроустановок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электродвигателей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компрессора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насосов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дренажного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подкачки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относящихся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электроснабжения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случаев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15.3, 15.4.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15.2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электроприемников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осуществлять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[7]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15.3, 15.4.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15.3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источника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электропитания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надежности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электроснабжения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использовать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резервного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источника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61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приемников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15.1,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аккумуляторные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батареи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блоки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бесперебойного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которые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электроприемников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дежурном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течение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плюс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тревожном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ограничить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источника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тревожном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1,3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задач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использовании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аккумулятора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источника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обеспечен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режим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подзарядки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аккумулятора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15.4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отсутствии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условиям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возможности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осуществлять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электроприемников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15.1,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источников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осуществлять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точника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трансформаторов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двухтрансформаторной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подстанции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близлежащих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однотрансформаторных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подключенных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питающим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линиям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проложенным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разным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трассам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резерва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стороне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низкого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напряжения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15.5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резерва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централизованно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вводах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электроприемников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децентрализованно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электроприемников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надежности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электроснабжения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зависимости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взаиморасположения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условий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удаленных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приемников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15.6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электроприемников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надежности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электроснабжения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имеющих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включаемый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технологический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резерв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рабочего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резервного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резерва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требуется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15.7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резервного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дизельных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15.8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электроприемников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резервного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электроприемников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счет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отключения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электроприемников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надежности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электроснабжения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15.9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цепей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[7].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максимальной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цепях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отключение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привести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отказу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огнетушащего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очагу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15.10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использовании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аккумулятора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источника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обеспечен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режим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подзарядки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аккумулятора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4"/>
          <w:szCs w:val="24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16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З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щ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о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з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з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м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е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л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е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е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о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24"/>
          <w:szCs w:val="24"/>
        </w:rPr>
        <w:t>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б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з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с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о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16.1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Элементы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электротехнического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удовлетворять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12.2.007.0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способу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человека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поражения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электрическим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16.2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заземление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зануление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электрооборудования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выполнено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[7], [16],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12.1.030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документацией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изготовителя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Электрические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принадлежащие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сооружениях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принадлежащих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контуру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заземления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гальваническую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развязку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16.3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огражде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случайного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доступа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опломбированы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пуска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установленных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постов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16.4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использовании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различных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радиоизотопных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щателей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соблюдены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радиационной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изложенные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[18], [19].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62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4"/>
          <w:szCs w:val="24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17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О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щ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еп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л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ж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н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я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у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ы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м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еп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ив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б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х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е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хс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е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с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вп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4"/>
          <w:szCs w:val="24"/>
        </w:rPr>
      </w:pP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ж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р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о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м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т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17.1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выборе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приборов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руководствоваться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задачами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предназначается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составная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часть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12.1.004: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людей;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ценностей;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ценностей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17.2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формирования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формировать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включения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эвакуацией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обеспечивающее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эвакуацию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наступления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значений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факторов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включения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котором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потушен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локализован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включения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противодымной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котором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обеспечивается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прохождение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путям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наступления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значений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факторов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технологическими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участвующими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противопо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определенное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технологическим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регламентом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17.3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параметры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исполнения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спечивающие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нормальное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функционирование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условиях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воздействия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17.4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надежность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диапазоне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внешних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воздействий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может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определена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работоспособности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работоспособности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признаются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имеющие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контроль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компонентов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80 %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отказов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63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йио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ш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яиа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Настоящий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устанавливает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основные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регла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ментирующие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всех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этапах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эксплуатации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)*.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Наряду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настоящим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сводом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руководствоваться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стандартами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предусмотренными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Федеральным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законом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27.12.2002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№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184-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регулировании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документа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предусмотренными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статьей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Федерального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закона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22.07.2008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№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123-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нический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регламент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утвержденными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настоящем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своде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понимается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целом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часть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отсеки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выделенные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стенами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перекрытиями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показателем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разделе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перечня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понимается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часть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выделенная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ограждающими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конструкциями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отнесенными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противопо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жарным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преградам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пределом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перегородки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EI 45,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REI 45.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способ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вид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огнетушащих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организацией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проектировщиком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зависимости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конструктивных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планировочных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особенностей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перечня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перечисленные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пунктах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6.1, 7, 9, 10, 13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таблицы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пунктах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14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9, 26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9, 32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таблицы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применении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данном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перечне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соответствующими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все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мокрыми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процессами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душевые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санузлы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охлаждаемые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камеры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мойки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.)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венткамер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приточных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вытяжных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обслуживающих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насосных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водоснабжения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бойлерных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инженерного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рудования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отсутствуют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материалы;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опасности;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лестничных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клеток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подлежащих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составляет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40 %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предусма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тривать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целом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перечисленных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4.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документами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области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утвержденными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наружных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обращением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взрывопожароопасных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веществ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ведомствен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документами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согласованны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утвержденными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вошедшие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настоящий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Перечень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оборудуются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автономными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стандартов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предусмотренных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Федеральным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законом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27.12.2002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№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184-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ническом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регулировании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утвержденных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Перечень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которые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целесообразно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передачей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радиотелекоммуникационной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центральный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узел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подразделения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ответственного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противопожарную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опреде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ляется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согласованию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Перечень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подлежащих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ческими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представлен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данном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документе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*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64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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показатель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складов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стеллажах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складов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архивов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уникальных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изданий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отчетов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рукописей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особой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автомобилей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Стоянки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автомобилей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≫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обслуживания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ремонта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[20]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жилых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водственных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1)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Жилые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6.1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Общежития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специализированные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жилые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дома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престарелых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инвалидов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6.2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Жилые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Одноэтажные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легких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металлических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мерными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утеплителями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7.1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Общественного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800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3)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800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7.2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Административно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бытового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переработке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зерна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общественного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административно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бытового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назначения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11, 13)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предприятий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торговли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настоящих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подготовки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продаже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мяса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рыбы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фруктов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овощей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негорючей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упаковке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металлической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посуды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строительных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10.1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Одноэтажные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13):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10.1.1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торгового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подсобных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цокольном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подвальном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этажах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10.1.2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торгового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подсобных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земной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части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10.2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Двухэтажные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10.2.1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торговой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площадью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10.2.2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торгового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цокольном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подвальном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этажах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величи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торговой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10.3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Трехэтажные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величи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торговой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10.4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специализированных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предприятий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торговли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продаже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жидкостей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фасованного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товара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таре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емкостью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Автозаправочные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контейнерного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палатки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магазины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киоски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относящиеся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Автозаправочные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≫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Культовые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комплексы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складские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жилые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комплексов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оборудуются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соответствую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пунктов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выставочных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павильонов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Одноэтажные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12) 1000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13.2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Двухэтажные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1)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Наряду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квартир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общежитий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автономными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оптико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электронными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дымовыми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Тепловые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устанавливаются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прихожих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квартир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используются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открывание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клапанов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включения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вентиляторов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подпора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дымоудаления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3)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Здесь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65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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показатель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1)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напряжением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2.1 500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глубокого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напряжением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трансформаторами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мощностью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3.1 63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промышленных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общественных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Комбинированные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тоннели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общественных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напряжением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220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количестве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тоннели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закрытые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полностью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галереи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бинированные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прокладываемые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промышленными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Городские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коллекторы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тоннели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комбини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рованные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маслонаполненных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металлических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трубах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Емкостные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резервуары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наземного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легко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воспламеняющихся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жидкостей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Закрытые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галереи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эстакады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транспортирования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лесоматери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алов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длины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Пространства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подвесными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двойными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полами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изоляцией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полненной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распространяющих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имеющих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код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ПРГП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[21]),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совместной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2)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11.1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литров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метр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совместной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11.2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метр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Автотранспортные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тоннели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документам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субъектов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Россий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Федерации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утвержденным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установленном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порядке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1)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кабельными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настоящем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своде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понимаются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тоннели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каналы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подвалы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шахты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двойные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галереи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камеры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используемые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совместно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коммуни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кациями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2)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пространства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подвесными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двойными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оборудуются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1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водогазопроводных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сплошных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коробах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откры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ваемыми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сплошными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крышками;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воздухопроводов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негорючей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изоляцией;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одиночных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цепей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освещения;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метр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подвесными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выполненными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целом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подлежит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пространства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подвесными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двойными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воздуховодов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изоляцией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выполненной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рючести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метр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необходимо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соответствующими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подвесного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черного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двойного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превышает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требуется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изоляции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методике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МЭК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60332-3-22.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66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показатель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яс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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взрывопожарной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расположенных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переработке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зерна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каучука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целлулоида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изделий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спичек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щелоч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металлов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пиротехнических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изделий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шерсти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меха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изделий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него;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фото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-,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кино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-,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аудио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пленки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основе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2, 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расположенных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переработке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зерна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цокольном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подвальном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надземных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 2,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расположенных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ботке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зерна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цокольном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подвальном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надземных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взрывопожарной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обращением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легко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воспламеняющихся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жидкостей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сжиженных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газов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пылей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волокон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11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положенных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переработке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зерна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наличием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щелочных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металлов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7.1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цокольном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7.2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надземных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располо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переработке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зерна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8.1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цокольном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подвальном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8.2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надземных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11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18)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10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расположенных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переработке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зерна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9.1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цокольном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подвальном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9.1.1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имеющие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выходов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наружу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9.1.2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выходов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наружу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9.2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надземных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Маслоподвалы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приготовления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суспензии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алюминиевой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пудры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резиновых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клеев;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основе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ЛВЖ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лаков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красок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клеев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мастик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пропиточных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составов;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окрасочных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полимеризации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синте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тического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каучука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компрессорных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газотурбинными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двигателями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подогревателей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нефти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генераторами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приводом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двигателей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работающих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жидком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топливе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высоковольтных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испытательных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экранированные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материалами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яс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Вентиляционные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трансформаторные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разделительных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передающих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мощностью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передатчиков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кВт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емников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стационарных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космической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мощностью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передающего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кВт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ретрансляционных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телевизи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мощностью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передатчиков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кВт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сетевых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узлов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междугородных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городских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телефонных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телеграфных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оконечных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усилительных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пунктов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районных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узлов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67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показатель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Необслуживаемые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обслуживаемые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вечерних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смен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цехи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оконечных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усилительных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пунктов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промежуточных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радиорелейных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передающих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приемных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радиоцентров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Необслуживаемые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аппаратные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базовых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сотовой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подвижной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радиосвязи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аппаратные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радиорелейных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сотовой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подвижной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радиосвязи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главных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касс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бюро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зональных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вычислительных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центров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почтамтов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городских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районных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узлов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почтовой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16.1 40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тыс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16.2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тыс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Автозалы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АТС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устанавливается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коммутационное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квазиэлектронного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совместно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ЭВМ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используе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управляющего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комплекса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коммутационных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узлов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центров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документальной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электросвязи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емкостью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17.1 10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тыс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номеров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каналов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точек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подключения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17.2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тыс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номеров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каналов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точек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подключения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Выделенные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управляющих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основе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ЭВМ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междугородных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телефонных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емкости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18.1 10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тыс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междугородных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каналов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18.2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тыс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междугородных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каналов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обработки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сортировки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доставки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посылок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письменной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корреспонденции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периодической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печати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страховой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почты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ят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железнодорожного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транспорта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электромашинные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аппаратные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ремонтные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тележечные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колесные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разборки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сборки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вагонов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ремонтно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комплектовочные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электровагонные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подготовки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вагонов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дизельные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обслуживания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подвижного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состава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контейнерных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стрелочной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продукции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горячей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работки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цистерн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камеры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обработки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вагонов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нефтебиту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шпалопропиточные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цилиндровые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отстоя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пропитанной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древесины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Наземные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подземные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метрополитенов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подземных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скоростных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трамваев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документам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субъектов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Россий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Федерации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утвержденным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установленном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порядке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контрольно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диспетчерского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пункта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центра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коммутации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сообщений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дальних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ближних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привод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радиомаркерами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демонтажа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монтажа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авиадвигателей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воздушных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винтов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шасси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колес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самолетов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вертолетов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самолетного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двигателеремонтного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транспортных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размещаемые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индивидуальных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жилых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домов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расположении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25.1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подземных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мостами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25.2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цокольных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надземных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этажах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1)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автомобилей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автомобилей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выдачи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уникальных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изданий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отчетов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руко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писей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особой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архивов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операционных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отделов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хранилищ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служебных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каталогов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описей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библиотеках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архивах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фондом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27.1 500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тыс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единиц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27.2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тыс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единиц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Выставочные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2)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музейных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ценностей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культурно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зрелищного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Продолжение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таблицы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.3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68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показатель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30.1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кинотеатрах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клубах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эстрадами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вместимости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700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колосников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30.2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клубах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сценами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размерами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 12,5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7,5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7,5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21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вместимости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30.3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клубах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сценами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размерами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9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21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вместимости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зрительного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сценами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21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вместимости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театрах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3), 4)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30.4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концертных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киноконцертных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филармоний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вместимос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тью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800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30.5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Склады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декораций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бутафории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реквизита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столярные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мастер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фуражные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инвентарные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хозяйственные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кладовые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изготовления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рекламы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производственного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обслуживания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сцены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животных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чердач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подкупольное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пространство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зрительным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хранилищ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ценностей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31.1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банках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[22]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31.2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ломбардах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Съемочные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павильоны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киностудий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камеры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багажа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ручной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клади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дованных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ячейками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склады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вокзалов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аэровокзалов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33.1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цокольном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подвальном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33.2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надземных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негорючих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упаковке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расположении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34.1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трибунами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любой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вместимости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крытых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спортивных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34.2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крытых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спортивных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вместимостью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800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зрителей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34.3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трибунами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вместимостью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зрителей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откры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спортивных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35.1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Электронно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вычислительных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машин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ЭВМ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работающих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сложными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технологическими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процессами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нарушение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влияет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людей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35.2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процессоров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серверные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архивов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магнитных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бумаж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носителей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графопостроителей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печати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информации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бумажных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носителях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принтерные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35.3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персональных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ЭВМ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столах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пользо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вателей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предприятий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торговли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встроенные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встроенно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строенные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36.1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Подвальные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цокольные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36.2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Надземные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складского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располо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научно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исследовательских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учреждениях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ственных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Оборудуются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табл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настояще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административного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общественного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назначения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встроенные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пристроенные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1)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размещении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автомобилей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выставочных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торговых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выставочных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торговых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оборудуются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таблицы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2)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Данное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распространяется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временно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используемые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выставок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фойе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вестибюли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ценностей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металлических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сейфах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3)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Дренчеры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устанавливаются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колосниками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сцены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арьерсцены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нижним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ярусом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галерей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соеди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няющими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нижними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переходными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мостиками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сейфах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скатанных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декораций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всех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проемах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сцены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включая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проемы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портала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карманов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арьерсцены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части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трюма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занятой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конструкциями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встроенного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сцены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подъ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опускных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4)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Спринклерными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оборудуются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покрытия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сцены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арьерсцены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все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рабочие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галереи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переходные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мостики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нижних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трюм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встроенного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сцены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карманы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сцены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арьерсцена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складские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кладовые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мастерские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станковых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декораций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камера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пылеудаления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Окончание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таблицы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.3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69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АУПС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показатель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Окрасочные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камеры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применением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ЛВЖ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Сушильные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камеры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Циклоны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бункеры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сбора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отходов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Масляные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силовые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трансформаторы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реакторы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Напряжением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мощности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Напряжением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220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330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мощностью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выше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Напряжением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установленные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гидроэлек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тростанций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единичной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мощностью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63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выше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4.4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Напряжением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установленные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камерах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закрытых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глубокого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закрытых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новках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мощностью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63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выше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Испытательные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передвижных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агрегатов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дизель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бензоэлектрическими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агрегатами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смонтированными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автомашинах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прицепах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Стеллажи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упаковке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Независимо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Масляные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емкости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закаливания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70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(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вит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хп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ц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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хм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Группа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Перечень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характерных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процессов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книгохранилищ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библиотек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цирков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сгораемых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музейных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ценностей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фондохранилищ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музеев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выставок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картинных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галерей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концертных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киноконцертных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ЭВМ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магазинов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гостиниц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больниц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Удельная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нагрузка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181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1400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МДж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деревообрабатывающего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текстильного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трикотажного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текстильно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галантерейного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табачного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обувного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кожевенного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мехового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целлюлозно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бумажного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печатного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окрасочных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пропиточных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малярных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смесеприготовительных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обезжиривания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консервации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расконсервации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промывки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деталей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ЛВЖ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ГЖ;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искусственных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пленочных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риалов;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швейной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промышленности;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примене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резинотехнических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изделий;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предприятий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обслуживанию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автомобилей;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гаражи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стоянки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резинотехнических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изделий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Удельная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нагрузка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1401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2200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МДж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натуральных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синтетических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волокон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окрасочные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сушильные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камеры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участки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открытой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окраски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сушки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краско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-,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лако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-,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клееприготовительных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применением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ЛВЖ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Удельная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нагрузка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2200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МДж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Машинные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компрессорных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регенерации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гидрирования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экстракции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перерабатывающих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газы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бензин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спирты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эфиры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ЛВЖ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Склады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несгораемых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сгораемой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упаковке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Склады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трудносгораемых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Склады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твердых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сгораемых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резины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каучука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смолы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Склады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лаков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красок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ЛВЖ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ГЖ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функциональному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когда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невозможно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подобрать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аналогичные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категории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Категория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удельной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[10].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складских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встроенных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относятся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увеличить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сравнению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удельной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1400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МДж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2"/>
          <w:szCs w:val="12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удельной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2200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МДж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2"/>
          <w:szCs w:val="12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2,5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71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ﾓ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ш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йип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йн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В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.1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Алгоритм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расчета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параметров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АУП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при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поверхностном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пожаротушении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водой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и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пеной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низкой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кратности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Выбирается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брызгиваемая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распыленная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Осуществляется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скорости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распространения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выбор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агрегатная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либо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принудительным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пуском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оговорено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особо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подразумевается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собственно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эксплуатации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водозаполненная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воздушная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окружающей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среды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номинальная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выбранной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симальная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продолжительность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Выбирается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щищаемой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архитектурно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планировочными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решениями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Намечаются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трассировка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глядности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трассировка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изображается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аксонометрическом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необязательно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масштабе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орошаемая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план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схеме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эпюрам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паспортным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данным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оросителями;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различных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скорость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движения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напорных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лять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всасывающих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2,8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всасывающих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кавитационного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запаса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применяемого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находящегося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принятой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обстоятельства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пределительной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возрастает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удаления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суммарный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орошаемую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проверка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батывания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суммарный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принятой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составят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будет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указанной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повторен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увеличенных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пределительной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разработанной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порядке;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одновременной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обеспечивающей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72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использовании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распылителя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назначаются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разработанной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порядке;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принятую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орошаемую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площадь;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рассчитываются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основные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подбирается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марка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В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.2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Расчет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распределительной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сети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.2.1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Компоновка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чаще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выполняется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симметричной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несимметричной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симметричной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кольцевой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несимметричной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кольцевой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схеме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рисунок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.1).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.2.2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положенный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K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производительности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принимаемый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изделие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・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0,5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.2.3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является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__________2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участке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L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первым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вторым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оросителями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рисунок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.1,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секция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.2.4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L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назначает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проектировщик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определяют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фор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d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первым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вторым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оросителями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л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v 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скорость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движения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увеличивают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ближайшего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номинального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28338.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.2.5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L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определяют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= 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L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/100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К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=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L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/100,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суммарный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первого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второго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л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K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удельная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характеристика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л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6/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удельное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сопротивление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трубопровода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зависящее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диаметра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шероховатости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стенок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2/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л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6.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.2.6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Удельное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сопротивление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удельная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гидравлическая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характеристика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углеродистых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различного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диаметра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приведены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.1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.2.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.2.7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Гидравлическое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сопротивление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пластмассовых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данным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производи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теля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учитывать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что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отличие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стальных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пластмассовых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труб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указывается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наружному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диаметру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.2.8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.2.9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составит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С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Times New Roman" w:hAnsi="Times New Roman"/>
          <w:b/>
          <w:bCs/>
          <w:i/>
          <w:iCs/>
          <w:sz w:val="13"/>
          <w:szCs w:val="13"/>
        </w:rPr>
        <w:t>ﾏ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73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секция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симметричным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расположением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оросителей;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Б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секция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несимметричным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расположением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оросителей;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В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секция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симметричным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кольцевым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питающим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трубопроводом;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Г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секция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несимметричным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кольцевым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питающим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трубопроводом;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I, II, III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рядки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распредели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тельного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трубопровода;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b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Symbol" w:hAnsi="Symbol" w:cs="Symbol"/>
          <w:b/>
          <w:bCs/>
          <w:i/>
          <w:iCs/>
          <w:sz w:val="16"/>
          <w:szCs w:val="16"/>
        </w:rPr>
        <w:t></w:t>
      </w:r>
      <w:r>
        <w:rPr>
          <w:rFonts w:ascii="Symbol" w:hAnsi="Symbol" w:cs="Symbol"/>
          <w:b/>
          <w:bCs/>
          <w:i/>
          <w:iCs/>
          <w:sz w:val="16"/>
          <w:szCs w:val="16"/>
        </w:rPr>
        <w:t></w:t>
      </w:r>
      <w:r>
        <w:rPr>
          <w:rFonts w:ascii="Symbol" w:hAnsi="Symbol" w:cs="Symbol"/>
          <w:b/>
          <w:bCs/>
          <w:i/>
          <w:iCs/>
          <w:sz w:val="16"/>
          <w:szCs w:val="16"/>
        </w:rPr>
        <w:t>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n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m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узловые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расчетные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точки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Рисунок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Схемы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8"/>
          <w:szCs w:val="18"/>
          <w:lang w:val="en-US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А</w:t>
      </w:r>
      <w:r w:rsidRPr="0060119A"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Б</w:t>
      </w:r>
      <w:r w:rsidRPr="0060119A"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В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</w:pPr>
      <w:r w:rsidRPr="0060119A"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  <w:t>1 2 a 3 4 1 2 3 1 2 3 4 3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</w:pPr>
      <w:r w:rsidRPr="0060119A"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  <w:t>b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</w:pPr>
      <w:r w:rsidRPr="0060119A"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  <w:t>n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</w:pPr>
      <w:r w:rsidRPr="0060119A"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  <w:t>m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</w:pPr>
      <w:r w:rsidRPr="0060119A"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  <w:t>a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</w:pPr>
      <w:r w:rsidRPr="0060119A"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  <w:t>b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</w:pPr>
      <w:r w:rsidRPr="0060119A"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  <w:t>a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</w:pPr>
      <w:r w:rsidRPr="0060119A"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  <w:t>b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</w:pPr>
      <w:r w:rsidRPr="0060119A"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  <w:t>n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</w:pPr>
      <w:r w:rsidRPr="0060119A"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  <w:t>m m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8"/>
          <w:szCs w:val="18"/>
          <w:lang w:val="en-US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Г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</w:pPr>
      <w:r w:rsidRPr="0060119A"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  <w:t>1 2a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</w:pPr>
      <w:r w:rsidRPr="0060119A"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  <w:t>b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</w:pPr>
      <w:r w:rsidRPr="0060119A"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  <w:t>m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</w:pPr>
      <w:r w:rsidRPr="0060119A">
        <w:rPr>
          <w:rFonts w:ascii="Arial-ItalicMT" w:eastAsia="Times New Roman" w:hAnsi="Arial-BoldMT" w:cs="Arial-ItalicMT"/>
          <w:b/>
          <w:bCs/>
          <w:i/>
          <w:iCs/>
          <w:sz w:val="18"/>
          <w:szCs w:val="18"/>
          <w:lang w:val="en-US"/>
        </w:rPr>
        <w:t>n n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  <w:lang w:val="en-US"/>
        </w:rPr>
      </w:pPr>
      <w:r w:rsidRPr="0060119A">
        <w:rPr>
          <w:rFonts w:ascii="ArialMT" w:eastAsia="ArialMT" w:hAnsi="Arial-BoldMT" w:cs="ArialMT"/>
          <w:b/>
          <w:bCs/>
          <w:i/>
          <w:iCs/>
          <w:sz w:val="18"/>
          <w:szCs w:val="18"/>
          <w:lang w:val="en-US"/>
        </w:rPr>
        <w:t>I</w:t>
      </w:r>
    </w:p>
    <w:p w:rsidR="00501946" w:rsidRPr="0060119A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  <w:lang w:val="en-US"/>
        </w:rPr>
      </w:pPr>
      <w:r w:rsidRPr="0060119A">
        <w:rPr>
          <w:rFonts w:ascii="ArialMT" w:eastAsia="ArialMT" w:hAnsi="Arial-BoldMT" w:cs="ArialMT"/>
          <w:b/>
          <w:bCs/>
          <w:i/>
          <w:iCs/>
          <w:sz w:val="18"/>
          <w:szCs w:val="18"/>
          <w:lang w:val="en-US"/>
        </w:rPr>
        <w:t>II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III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С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Times New Roman" w:hAnsi="Times New Roman"/>
          <w:b/>
          <w:bCs/>
          <w:i/>
          <w:iCs/>
          <w:sz w:val="13"/>
          <w:szCs w:val="13"/>
        </w:rPr>
        <w:t>ﾏ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74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Удельное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сопротивление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различной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шероховатости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Удельное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сопротивление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Номинальный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DN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Расчетный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Наибольшая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шероховатость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Средняя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шероховатость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Наименьшая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шероховатость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20 20, 25 1,643 1,15 0,98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25 26 0,4367 0,306 0,261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32 34,75 0,09386 0,0656 0,059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40 40 0,04453 0,0312 0,0277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50 52 0,01108 0,0078 0,00698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70 67 0,002893 0,00202 0,00187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80 79,5 0,001168 0,00082 0,000755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100 105 0,0002674 0,000187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125 130 0,00008623 0,0000605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150 155 0,00003395 0,0000238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.2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Удельная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характеристика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Номинальный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диаметр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DN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Наружный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Толщина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стенки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Удельная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характеристика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К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10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6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Стальные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электросварные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10704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65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80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125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125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125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76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89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108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108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114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114*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133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133*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140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152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159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159*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219*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273*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325*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377*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2,8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2,8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2,8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2,8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3,0*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3,5*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4,0*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4,0*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4,0*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4,0*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5,0*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0,0755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0,75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3,44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13,97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28,7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110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572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1429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4322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4231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5872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5757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13530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13190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18070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28690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36920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34880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209900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711300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1856000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4062000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Стальные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водогазопроводные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3262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65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80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90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125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21,3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26,8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33,5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42,3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60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75,5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88,5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101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114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140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165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2,8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2,8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0,926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3,65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16,5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34,5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135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517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1262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2725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5205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16940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43000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отмеченными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*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применяются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наружного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водоснабжения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.2.10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Особенности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симметричной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схемы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тупиковой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распределительной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сети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.2.10.1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симметричной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схемы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рисунок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.1,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секция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расчетный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между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вторым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оросителем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точкой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2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–а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будет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равен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С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Times New Roman" w:hAnsi="Times New Roman"/>
          <w:b/>
          <w:bCs/>
          <w:i/>
          <w:iCs/>
          <w:sz w:val="13"/>
          <w:szCs w:val="13"/>
        </w:rPr>
        <w:t>ﾏ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75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=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+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.2.10.2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L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назначает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проектировщик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определяют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увеличивают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ближайшего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указанного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3262,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8732,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8734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10704.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.2.10.3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–а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определяют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2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–а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.2.10.4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точке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составит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Ра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=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+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.2.10.5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левой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ветви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рядка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I (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рисунок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.1,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секция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требуется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обеспечить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давлении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Ра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Правая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ветвь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рядка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симметрична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левой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поэтому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этой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ветви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тоже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будет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равен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–а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следовательно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точке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будет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равно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Ра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.2.10.6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итоге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рядка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I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имеем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равное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Ра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воды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I = 2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.2.10.7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L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а–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назначает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проектировщик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определяют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увеличивают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ближайшего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номинального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28338.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.2.10.8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Гидравлическую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характеристику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рядков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выполненных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конструктивно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одинаково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опреде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ляют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обобщенной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характеристике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участка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.2.10.9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Обобщенную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характеристику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рядка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I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определяют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выражения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.2.10.10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а–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симметричной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несимметричной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схем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рису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нок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.1,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секции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Б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находят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.2.10.11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точке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b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составит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b = Pa + Pa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.2.10.12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рядка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II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определяют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.2.10.13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всех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последующих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рядков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получения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фактического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соответствующего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ему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ведется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аналогично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расчету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рядка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II.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.2.11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Особенности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несимметричной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схемы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тупиковой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сети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.2.11.1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Правая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часть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секции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Б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рисунок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.1)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несимметрична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левой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поэтому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левую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ветвь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считывают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отдельно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определяя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нее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Ра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–а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.2.11.2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рассматривать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правую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часть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3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–а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рядка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один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ороситель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отдельно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левой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1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–а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два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правой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части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′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меньше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Ра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левой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части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.2.11.3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Так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одной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точке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двух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разных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давлений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принимают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большее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зна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чение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Ра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определяют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исправленный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уточненный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правой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ветви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–а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3"/>
          <w:szCs w:val="13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76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.2.11.4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Суммарный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рядка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I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I =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a 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+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a 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.2.12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Особенности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симметричной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несимметричной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кольцевых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схем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.2.12.1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Симметричную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несимметричную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кольцевые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схемы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рисунок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.1,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секции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В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Г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рассчи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тывают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аналогично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тупиковой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50 %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каждому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полукольцу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.3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Гидравлический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АУП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.3.1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проводится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условия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3"/>
          <w:szCs w:val="13"/>
        </w:rPr>
        <w:t>≤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нормативный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таблицам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5.1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.3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СП;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фактический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.3.2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обеспечивающих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фактический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интенсивностью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нормативной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конфигурации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принятой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шения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менее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n </w:t>
      </w:r>
      <w:r>
        <w:rPr>
          <w:rFonts w:ascii="Symbol" w:eastAsia="ArialMT" w:hAnsi="Symbol" w:cs="Symbol"/>
          <w:b/>
          <w:bCs/>
          <w:i/>
          <w:iCs/>
          <w:sz w:val="13"/>
          <w:szCs w:val="13"/>
        </w:rPr>
        <w:t>≥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S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/</w:t>
      </w:r>
      <w:r>
        <w:rPr>
          <w:rFonts w:ascii="Symbol" w:eastAsia="ArialMT" w:hAnsi="Symbol" w:cs="Symbol"/>
          <w:b/>
          <w:bCs/>
          <w:i/>
          <w:iCs/>
          <w:sz w:val="13"/>
          <w:szCs w:val="13"/>
        </w:rPr>
        <w:t>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n 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минимальное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обеспечивающих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фактический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расход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всех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типов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интенсивностью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нормативной;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S 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минимальная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орошения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согласно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5.1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настоящих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норм;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Symbol" w:eastAsia="ArialMT" w:hAnsi="Symbol" w:cs="Symbol"/>
          <w:b/>
          <w:bCs/>
          <w:i/>
          <w:iCs/>
          <w:sz w:val="13"/>
          <w:szCs w:val="13"/>
        </w:rPr>
        <w:t></w:t>
      </w:r>
      <w:r>
        <w:rPr>
          <w:rFonts w:ascii="Symbol" w:eastAsia="ArialMT" w:hAnsi="Symbol" w:cs="Symbol"/>
          <w:b/>
          <w:bCs/>
          <w:i/>
          <w:iCs/>
          <w:sz w:val="13"/>
          <w:szCs w:val="13"/>
        </w:rPr>
        <w:t>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условная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расчетная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защищаемая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одним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оросителем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Symbol" w:eastAsia="ArialMT" w:hAnsi="Symbol" w:cs="Symbol"/>
          <w:b/>
          <w:bCs/>
          <w:i/>
          <w:iCs/>
          <w:sz w:val="13"/>
          <w:szCs w:val="13"/>
        </w:rPr>
        <w:t></w:t>
      </w:r>
      <w:r>
        <w:rPr>
          <w:rFonts w:ascii="Symbol" w:eastAsia="ArialMT" w:hAnsi="Symbol" w:cs="Symbol"/>
          <w:b/>
          <w:bCs/>
          <w:i/>
          <w:iCs/>
          <w:sz w:val="13"/>
          <w:szCs w:val="13"/>
        </w:rPr>
        <w:t>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=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L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здесь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L 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оросителями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.3.3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Ориентировочно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диаметры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отдельных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участков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мож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выбирать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числу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установленных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нем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.3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указана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взаимосвязь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между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диаметром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давлением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и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числом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установленных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спринклерных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Ориентировочная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взаимосвязь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наиболее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часто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используемыми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диаметрами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рядков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числом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Номинальный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 DN 20 25 32 40 50 70 80 100 125 150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давлении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1 3 5 9 18 28 46 80 150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давлении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МПа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2 3 5 10 20 36 75 140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140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Поскольку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различно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самое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низкое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диктующего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N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подсчитывают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необходимого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Суммарный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рассчитывают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последовательным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суммированием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n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n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n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орошаемой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завесой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= 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+ 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з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завесы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77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совмещенных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водопроводов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внутреннего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автоматических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допустима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одной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сумме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потребности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 = 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+ 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ВПВ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ВПВ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внутреннего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кранов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[2]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общем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требуемое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складывается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ставляющих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+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+ </w:t>
      </w:r>
      <w:r>
        <w:rPr>
          <w:rFonts w:ascii="Symbol" w:eastAsia="ArialMT" w:hAnsi="Symbol" w:cs="Symbol"/>
          <w:b/>
          <w:bCs/>
          <w:i/>
          <w:iCs/>
          <w:sz w:val="24"/>
          <w:szCs w:val="24"/>
        </w:rPr>
        <w:t>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+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+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+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Z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–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P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P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–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P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н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требуемое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горизонтальном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АБ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вертикальном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БД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сопротивлениях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фасонных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деталях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Б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сопротивления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затворах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Z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пьезометрическое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геометрическая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оросителя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осью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Z =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/100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P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вх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входе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P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требуемое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1 4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В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Б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Z P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P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P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P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P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P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Д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водопитатель;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ороситель;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узел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4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подводящий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трубопровод;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давления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горизонтальном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АБ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P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вертикальном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БД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сопротивлениях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фасонных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деталях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Б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сопротивления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узле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сигнальном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клапане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задвижках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затворах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диктующего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оросителя;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Z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пьезометрическое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давление;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P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требуемое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Рисунок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.2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схема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водяного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пожаротушения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.3.11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n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рисунок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точки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m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рисунок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секции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В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водопитателя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вычисляют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длине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сопротивлений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затворах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78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диктующем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питающем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определяют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суммированием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потерь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отдельных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формулам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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i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= 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L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i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/100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ΔР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i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= AQ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L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i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/100,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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i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гидравлические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L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i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Q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K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удельная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характеристика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L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i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6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удельное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сопротивление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участке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L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i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зависящее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диаметра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шерохо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ватости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стенок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6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.3.13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УУс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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УУс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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= (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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кс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+ 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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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УУд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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УУд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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= (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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кд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+ 2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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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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УУс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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УУд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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кс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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кд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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з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потерь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соответственно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спринклерном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дренчерном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сигнальном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запорном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устройстве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узел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целом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каждый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сигнальный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клапан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затвор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задвижку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индивидуально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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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плотность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Q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узел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.3.14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приближенных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расчетах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местные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сопротивления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потерь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равными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20 %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сопротивления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трубопроводов;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центрации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10 %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вязкость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.3.15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ведут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таким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образом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чтобы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узла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превышало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оговорено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.3.16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выбранной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таблице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5.1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принимают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продолжительность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.3.17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Продолжительность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внутреннего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водопровода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совмещенного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АУП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79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ш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йп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V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локального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жаротушения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произведением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заполнения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величины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сплошных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непроницаемых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стро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ительных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несгораемых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элементов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колонны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балки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фундаменты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Выбираются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марка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высокократной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тельность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высокократной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.1)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пены;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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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заполнения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кратность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рассчитывается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=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.2)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усадку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1,5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свыше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экспериментально;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утечки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отсутствии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1,2,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экспериментально;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влияние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дымовых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разрушение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влияния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продуктов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углеводородных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жидкостей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равным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1,5,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видов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нагрузки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экспериментально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Максимальное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заполнения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более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производительность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3.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.3)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устанавливается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растворе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 %.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расчетное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количество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V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пен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с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Q</w:t>
      </w:r>
      <w:r>
        <w:rPr>
          <w:rFonts w:ascii="Symbol" w:eastAsia="ArialMT" w:hAnsi="Symbol" w:cs="Symbol"/>
          <w:b/>
          <w:bCs/>
          <w:i/>
          <w:iCs/>
          <w:sz w:val="18"/>
          <w:szCs w:val="18"/>
        </w:rPr>
        <w:t>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.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10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.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60.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.4)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80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ыг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хо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ш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хв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щ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газообразного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азота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(N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Плотность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101,3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1,17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Наименование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 %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гептан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25823 34,6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Этанол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36,0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Бензин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-76 33,8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машинное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27,8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газообразного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аргона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(Ar).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Плотность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101,3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1,66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Наименование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 %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гептан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25823 39,0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Этанол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46,8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Бензин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-76 44,3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машинное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36,1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двуокиси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Плотность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101,3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1,88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Наименование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 %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гептан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25823 34,9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Спирт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этиловый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18300 35,7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Ацетон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2768 33,7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Толуол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5789 30,9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Спирт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изобутиловый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6016 33,2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Керосин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осветительный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-25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38401-58-10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0 32,6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Растворитель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646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18188 32,1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шестифтористой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серы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(SF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6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Плотность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P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101,3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6,474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Наименование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 %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гептан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25823 10,0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Этанол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18300 14,4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Ацетон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10,8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Трансформаторное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хладона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23 (CF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H).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Плотность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101,3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2,93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Наименование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 %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гептан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25823 14,6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81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.6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хладона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125 (C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F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5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H).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Плотность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101,3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5,208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Наименование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 %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гептан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25823 9,8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Этанол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18300 11,7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Вакуумное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9,5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.7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хладона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218 (C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F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8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Плотность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101,3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7,85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Наименование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 %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гептан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25823 7,2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Толуол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5,4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Бензин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-76 6,7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Растворитель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647 6,1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хладона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227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(C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F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7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H).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Плотность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101,3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7,28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Наименование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 %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гептан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25823 7,2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Толуол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Бензин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-76 7,3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Растворитель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647 7,3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.9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хладона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318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(C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4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F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8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Плотность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101,3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8,438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Наименование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 %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гептан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25823 7,8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Этанол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18300 7,8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Ацетон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Керосин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Толуол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Инерген</w:t>
      </w:r>
      <w:r>
        <w:rPr>
          <w:rFonts w:ascii="Arial" w:eastAsia="ArialMT" w:hAnsi="Arial" w:cs="Arial"/>
          <w:b/>
          <w:bCs/>
          <w:i/>
          <w:i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азот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(N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52 %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аргон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(Ar)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40 %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.)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;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двуокись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)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8 % 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.)).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Плотность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паров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101,3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кПа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Т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= 20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составляет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1,42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.10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Наименование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 %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гептан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25823 36,5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Этанол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18300 36,0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машинное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28,3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Ацетон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2768 37,2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огнетушащую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перечисленных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класса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2"/>
          <w:szCs w:val="12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гептана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.11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Поправочный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высоту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расположения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объекта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относительно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моря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8"/>
          <w:szCs w:val="18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82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.11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уровнем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моря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Поправочный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1000 1,000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1500 0,885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2000 0,830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2500 0,785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3000 0,735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3500 0,690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4000 0,650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4500 0,610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4500 0,565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параметра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.12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Параметр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0,044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0,033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0,028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0,022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0,018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0,016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0,014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0,012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0,011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0,009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0,008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0,007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0,006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__________1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0,005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0,0045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0,0040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0,0037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0,0033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0,0030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0,0025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0,0022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7500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0,001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свыше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10 000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АУГП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83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ам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ыг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ш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щ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щ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яу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ш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яп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ит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ш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ио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ъ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масса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M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которая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храниться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M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[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M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+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M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+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M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б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n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]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.1)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M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масса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предназначенная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создания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концен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отсутствии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искусственной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вентиляции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формулам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сжиженных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газов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двуокиси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.2)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сжатых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газов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двуокиси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углерода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.3)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здесь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V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расчетный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расчетный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включа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внутренний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геометрический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числе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вентиляции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диционирования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воздушного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отопления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герметичных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клапанов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заслонок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находящегося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вычитается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сплошных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непроницаемых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строительных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элементов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колонны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балки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фундаменты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оборудование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.)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утечки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сосудов;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мещения;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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плотность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высоты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сительно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моря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минимальной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температуры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T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.4)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здесь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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плотность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паров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температуре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T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293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(20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°С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атмосферном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101,3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кПа;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T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о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минимальная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поправочный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высоту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расположения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относительно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уровня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моря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которого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приведены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приложения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C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 %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нормативных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концентраций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C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приведены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приложении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Масса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остатка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трубопроводах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M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M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V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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.5)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V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тр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всей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трубопроводной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разводки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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плотность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остатка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которое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имеется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трубопроводе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окончания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истечения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M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M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б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n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произведение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остатка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б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который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n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жидких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веществ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приведенных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приложении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объемная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компоненты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нормальных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условиях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находятся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газовой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фазе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определена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произведение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минимальной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объемной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огнетушащей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концентрации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84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равный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всех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исключением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двуокиси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i/>
          <w:iCs/>
          <w:sz w:val="12"/>
          <w:szCs w:val="12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безопас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ности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равен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1,7.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находящихся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нормальных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условиях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жидкой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фазе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смесей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хотя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один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компонентов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которых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нормальных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условиях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находится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жидкой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фазе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нормативную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огнетушащую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концентрацию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определяют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умножением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концентрации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1,2.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Методики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минимальной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концентрации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концентрации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изложены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53280.3.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уравнения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определяются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следующим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образом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.2.1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утечки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сосудов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= 1,05.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.2.2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потери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газового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.6)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параметр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расположение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0,5 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・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Численные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параметра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выбираются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следующим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образом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= 0, 65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расположении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одновременно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нижней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(0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0,2)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Н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верхней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(0,8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1,0)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V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одновременно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потолке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полу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причем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нижней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верхней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части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примерно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равны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составляют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половину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суммарной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проемов;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П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0,1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расположении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верхней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(0,8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1,0)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H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потолке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= 0,25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расположении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только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нижней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(0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0,2)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V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полу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= 0,4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примерно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равномерном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распределении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всей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всех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остальных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случаях;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параметр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24"/>
          <w:szCs w:val="24"/>
        </w:rPr>
        <w:t>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F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суммарная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H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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нормативное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подкласса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A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тлеющих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8.1.1)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следует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осуществлять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параметром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0,001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подкласса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A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гепт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.7)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гепт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нормативной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концентрации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гептана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вычисляется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формулам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(2)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(3)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вид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горючего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принимаются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равными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: 1,3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бумаги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гофрированной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бумаги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картона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тканей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кипах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рулонах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папках;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2,25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этими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матери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алами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которые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доступ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окончания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АУГП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исключен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остальных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подкласса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A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8.1.1,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равным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1,2.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Далее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масса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вычисляется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.1).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увеличивать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нормативное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определено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использованием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= 2,25,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резерв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уменьшен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определен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применением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= 1,3.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следует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вскрывать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которое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разрешен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доступ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нарушать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герметичность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другим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способом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течение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20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минут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АУГП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приезда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разделений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охраны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85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ч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ау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ку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ш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0"/>
          <w:szCs w:val="10"/>
        </w:rPr>
        <w:t>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Среднее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двуокиси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изотермическом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резервуаре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p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m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p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m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= 0,5(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p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+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p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),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.1)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p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резервуаре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хранении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двуокиси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МПа;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p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резервуаре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конце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выпуска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двуокиси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рисунку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.1.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Средний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двуокиси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Q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m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.2)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m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двуокиси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кг;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t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нормативное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двуокиси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Внутренний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питающего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магистрального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d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i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.3)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множитель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.1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l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длина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питающего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магистрального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проекту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p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m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1,2 1,4 1,6 1,8 2,0 2,4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Множитель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k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4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0,68 0,79 0,85 0,92 1,0 1,9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.4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Среднее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питающем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магистральном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трубопроводе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точке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ввода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емое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рассчитываются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уравнения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.4)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l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эквивалентная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длина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изотермического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резервуара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точки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которой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.5)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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сумма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сопротивления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фасонных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частей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.5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Среднее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составляет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.6)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точке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ввода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питающего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магистрального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щение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МПа;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конце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питающего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магистрального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насадках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составлять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менее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1,0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МПа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86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.6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Средний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расход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насадок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Q'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m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кг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・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.7)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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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расхода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через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насадок;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A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выпускного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отверстия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насадка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5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определяемый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.8)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.7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насадков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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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Q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m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/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Q'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m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.9)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.8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Внутренний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распределительного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трубопровода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d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′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i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рассчитывается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условия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.10)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d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диаметр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выпускного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отверстия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насадка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0 0,2 0,4 0,6 0,8 1,0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0,5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1,5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2,0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p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МПа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m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p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= 2,4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МПа;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p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= 2,1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МПа;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p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= 1,8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МПа;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4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p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= 1,6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МПа;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5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p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= 1,4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МПа;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6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p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= 1,2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МПа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Рисунок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.1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Зависимость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p</w:t>
      </w:r>
      <w:r>
        <w:rPr>
          <w:rFonts w:ascii="ArialMT" w:eastAsia="ArialMT" w:hAnsi="Arial-BoldMT" w:cs="ArialMT"/>
          <w:b/>
          <w:bCs/>
          <w:i/>
          <w:iCs/>
          <w:sz w:val="12"/>
          <w:szCs w:val="12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изотермическом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резервуаре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конце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выпуска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2"/>
          <w:szCs w:val="12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двуокиси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 xml:space="preserve">m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относительной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двуокиси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m</w:t>
      </w:r>
      <w:r>
        <w:rPr>
          <w:rFonts w:ascii="ArialMT" w:eastAsia="ArialMT" w:hAnsi="Arial-BoldMT" w:cs="ArialMT"/>
          <w:b/>
          <w:bCs/>
          <w:i/>
          <w:iCs/>
          <w:sz w:val="12"/>
          <w:szCs w:val="12"/>
        </w:rPr>
        <w:t>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87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Относительная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масса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двуокиси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m</w:t>
      </w:r>
      <w:r>
        <w:rPr>
          <w:rFonts w:ascii="ArialMT" w:eastAsia="ArialMT" w:hAnsi="Arial-BoldMT" w:cs="ArialMT"/>
          <w:b/>
          <w:bCs/>
          <w:i/>
          <w:iCs/>
          <w:sz w:val="12"/>
          <w:szCs w:val="12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.11)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8"/>
          <w:szCs w:val="18"/>
        </w:rPr>
        <w:t>m</w:t>
      </w:r>
      <w:r>
        <w:rPr>
          <w:rFonts w:ascii="ArialMT" w:eastAsia="ArialMT" w:hAnsi="Arial-BoldMT" w:cs="ArialMT"/>
          <w:b/>
          <w:bCs/>
          <w:i/>
          <w:iCs/>
          <w:sz w:val="12"/>
          <w:szCs w:val="12"/>
        </w:rPr>
        <w:t xml:space="preserve">5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начальная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масса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двуокиси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углерода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88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ап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ип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яс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б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ч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0"/>
          <w:szCs w:val="10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щ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щ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щ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иг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ш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сброса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избыточного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F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c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.1)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P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предельно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допустимое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избыточное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которое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сохранения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прочности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строительных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размещенного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МПа;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P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атмосферное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МПа;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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плотность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условиях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эксплуатации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запаса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принимаемый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равным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1,2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изменение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подаче;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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определяемое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гидравлического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Symbol" w:eastAsia="ArialMT" w:hAnsi="Symbol" w:cs="Symbol"/>
          <w:b/>
          <w:bCs/>
          <w:i/>
          <w:iCs/>
          <w:sz w:val="24"/>
          <w:szCs w:val="24"/>
        </w:rPr>
        <w:t>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F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постоянно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сбросного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ограждающих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конструк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циях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величин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M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p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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определяются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приложением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сжиженных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газов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= 1.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сжатых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газов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равным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азота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2,4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аргона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2,66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состава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0"/>
          <w:szCs w:val="10"/>
        </w:rPr>
        <w:t>≪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Инерген</w:t>
      </w:r>
      <w:r>
        <w:rPr>
          <w:rFonts w:ascii="Arial" w:eastAsia="ArialMT" w:hAnsi="Arial" w:cs="Arial"/>
          <w:b/>
          <w:bCs/>
          <w:i/>
          <w:iCs/>
          <w:sz w:val="10"/>
          <w:szCs w:val="10"/>
        </w:rPr>
        <w:t>≫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2,44.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правой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части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неравенства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меньше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равно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нулю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устройство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сброса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избыточного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требуется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рассчитано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учета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охлаждающего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воздействия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ГОТВ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сжиженного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которое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привести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некоторому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уменьшению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проема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89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щ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еп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яп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уу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кп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ш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ш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ям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Исходными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данными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проектирования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являются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геометрические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размеры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ограждающих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ограждающих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конструкциях;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рабочая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температура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влажность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перечень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веществ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находящихся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показатели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опас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соответствующий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класс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ГОСТ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27331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тип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величина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схема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распределения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нагрузки;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наличие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характеристика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систем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вентиляции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кондиционирования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воздуха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воздушного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характеристика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расстановка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технологического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оборудования;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категория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[10]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классы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зон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[7]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наличие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пути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техническая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документация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включает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предназначенных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пожара;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эвакуации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персонала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наличии;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необходимого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запаса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порошка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комплектующих;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необходимого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извещателей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необходимости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срабаты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сигнально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пусковых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источников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питания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запуска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Методика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модульных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порошкового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пожаротуше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.3.1.1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всего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.1)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N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необходимое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шт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V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V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одним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выбранного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типа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технической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далее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тексту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приложения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документация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геометрии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распыла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размеров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заявленного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производителем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1...1,2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неравномерности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распыления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порошка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размещении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насадков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границе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максимально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допустимой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высоты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= 1,2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модуль;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запаса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затененность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возможного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очага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загорания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зависящий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отношения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затененной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оборудованием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S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S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.2)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.3)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90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здесь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S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затенения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части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участка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воз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можно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образование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очага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возгорания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которому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движение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порошка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насадка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прямой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линии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преграждается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непроницаемыми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порошка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элементами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конструкции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.4)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дополнительных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непосредственно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затененной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поло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устраняющем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затенение;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выполнении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этого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равным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1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изменение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эффективности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используемого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порошка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отношению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горючему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веществу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зоне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сравнении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бензином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-92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второго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класса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отсутствии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данных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экспериментально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методикам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утвержденным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ленном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порядке;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степень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1 + 10f,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f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F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нег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/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F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отношение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суммарной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постоянно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емов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щелей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F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нег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общей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поверхности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F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импульсного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приниматься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соответствии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документацией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.3.1.2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Локальное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пожаротушение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ведется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аналогично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всему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9.2.5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9.2.7.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Локальный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V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одним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геометрии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распыла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размеров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локального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заявленного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производителем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V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з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увеличенный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15 %.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локальном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1,3,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другие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4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полученные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результатам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огневых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испытаний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типовых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условиях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объектов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приведенные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.3.2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Пожаротушение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.3.2.1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всей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необходимое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.5)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N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шт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S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ограниченная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ограждающими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конструкциями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стенами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S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одним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геометрии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распыла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размеров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заявленной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производителем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определяются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приложения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равным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1,2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другие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4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полученные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результатам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огневых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испытаний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типовых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условиях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объектов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приведенные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кументации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.3.2.2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Локальное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пожаротушение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ведется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аналогично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пожаротушении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9.2.6,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9.2.7.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: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S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локальная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одним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геометрии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распыла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размеров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локальной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емой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заявленной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производителем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S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увеличенная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10 %.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локальном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= 1,3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другие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чения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4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полученные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результатам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огневых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испытаний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типовых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условиях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объектов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приведенные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S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приниматься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максимального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ранга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очага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класса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которого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обеспечивается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данным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91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.3.2.3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проливе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жидкостей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ведется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пункту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.3.2.1,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качестве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S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приниматься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максимального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ранга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очага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класса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которого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обеспечивается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данным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S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у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возможного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пролива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получения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расчете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дробных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чисел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окончательное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число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следующее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порядку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большее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целое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число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защите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конструктивных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технологических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особенностей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обоснованием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проекте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допускается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запуск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алгоритмам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обеспечивающим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позонную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защиту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защищаемую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зону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часть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выделенной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ектными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проезды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конструктивными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негорючие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стены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перегородки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решениями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Работа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обеспечивать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нераспространение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пределы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зоны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рассчитываемой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инерционности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скоростей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распространения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конкретного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вида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указаны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сравнительной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эффективности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порошков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различных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веществ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скобках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указаны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только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ручным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пуском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импульсными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модулями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№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вещество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Порошки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класса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Порошки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класса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Бензин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-92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второго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класса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 1,0 0,9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Дизельное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топливо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0,9 0,8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Трансформаторное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масло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0,8 0,8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Бензол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1,1 1,10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Изопропанол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1,2 1,1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Древесина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1,0 (2,0)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Резина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1,0 (1,5)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92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аа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ч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0"/>
          <w:szCs w:val="10"/>
        </w:rPr>
        <w:t>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ш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К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.1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Расчет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массы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заряда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Суммарная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масса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заряда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аэрозолеобразующего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состава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АОС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необходимая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лик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видации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объемным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способом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заданного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АОС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1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4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q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н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V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.1)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V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нормативная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способность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материала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вещества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находящегося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которого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является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наибольшим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величина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указана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неравномерность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распределения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щения;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влияние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особенности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аварийном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режиме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эксплуа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тации;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учитывающий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особенности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различной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ориентации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пространстве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.1.2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уравнения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определяются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следующим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образом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.1.2.1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равным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1,0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3,0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1,15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3,0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5,0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1,25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5,0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8,0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1,4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8,0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.1.2.2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2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1 +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U*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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.2)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U*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определенное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таблице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относительной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интенсивности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данных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значениях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параметра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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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параметра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распределения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негерметич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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л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размерный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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л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равным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6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с;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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параметр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определяемый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отношение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суммарной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постоянно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24"/>
          <w:szCs w:val="24"/>
        </w:rPr>
        <w:t>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F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V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.3)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%,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параметр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распределения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высоте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ляемый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отношение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постоянно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расположенных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верхней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половине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F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суммарной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постоянно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открытых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проемов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.4)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.1.2.3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равным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1,5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кабельных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сооружений;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3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1,0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сооружений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93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Относительная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U*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Параметр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негерме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тичности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Symbol" w:eastAsia="ArialMT" w:hAnsi="Symbol" w:cs="Symbol"/>
          <w:b/>
          <w:bCs/>
          <w:i/>
          <w:iCs/>
          <w:sz w:val="16"/>
          <w:szCs w:val="16"/>
        </w:rPr>
        <w:t>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–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параметре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распределения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негерметичности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6"/>
          <w:szCs w:val="16"/>
        </w:rPr>
        <w:t>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 %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0 5 10 20 30 40 50 60 70 80 90 100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0,0056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0,0063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0,0069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0,0076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0,0082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0,0089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0,0095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0,0101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0,0108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0,0114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0,0120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0,0127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0,0133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0,0139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0,0146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0,0152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0,0158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0,0165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0,0171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0,0177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0,0183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0,0190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0,0196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0,0202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0,0208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0,0214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0,0221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0,0227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0,0233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0,0239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0,0245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0,0251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0,0258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0,0264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0,0270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0,0276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0,0282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0,0288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0,0294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0,0061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0,0073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0,0084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0,0095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0,0106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0,0117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0,0128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0,0139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0,0161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0,0172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0,0183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0,0194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0,0205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0,0216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0,0227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0,0237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0,0248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0,0259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0,0269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0,0280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0,0291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0,0301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0,0312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0,0322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0,0333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0,0343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0,0354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0,0364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0,0375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0,0385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0,0395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0,0406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0,0416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0,0426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0,0436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0,0446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0,0457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0,0467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0,0477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0,0073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0,0096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0,0119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0,0142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0,0164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0,0187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0,0231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0,0254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0,0275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0,0297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0,0319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0,0340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0,0362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0,0383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0,0404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0,0425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0,0446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0,0467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0,0487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0,0508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0,0528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0,0549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0,0569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0,0589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0,0629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0,0648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0,0668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0,0687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0,0707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0,0726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0,0745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0,0764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0,0783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0,0802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0,0820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0,0839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0,0857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0,0876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0,0098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0,0146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0,0193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0,0240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0,0286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0,0331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0,0376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0,0420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0,0463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0,0506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0,0549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0,0591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0,0632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0,0673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0,0713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0,0753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0,0792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0,0831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0,0870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0,0908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0,0945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0,0982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0,1019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0,1055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0,1091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0,1126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0,1161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0,1195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0,1229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0,1263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0,1296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0,1329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0,1362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0,1394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0,1426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0,1458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0,1489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0,1520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0,1550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0,1580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0,0123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0,0195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0,0265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0,0334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0,0402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0,0468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0,0532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0,0596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0,0658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0,0719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0,0779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0,0838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0,0896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0,0952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0,1008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0,1062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0,1116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0,1169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0,1220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0,1271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0,1321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0,1370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0,1418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0,1465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0,1512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0,1558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0,1603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0,1647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0,1691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0,1734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0,1776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0,1817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0,1858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0,1898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0,1938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0,1977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0,2015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0,2053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0,2090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0,2127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0,0149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0,0244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0,0337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0,0428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0,0516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0,0602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0,0685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0,0767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0,0846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0,0923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0,0999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0,1072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0,1144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0,1214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0,1282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0,1349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0,1414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0,1477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0,1540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0,1600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0,1660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0,1718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0,1775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0,1830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0,1885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0,1938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0,1990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0,2041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0,2092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0,2141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0,2189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0,2236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0,2282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0,2327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0,2372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0,2415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0,2458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0,2500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0,2541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0,2582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0,0173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0,0291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0,0406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0,0516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0,0623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0,0726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0,0826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0,0923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0,1016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0,1107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0,1195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0,1281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0,1363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0,1444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0,1522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0,1598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0,1672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0,1744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0,1814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0,1882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0,1948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0,2012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0,2075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0,2136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0,2196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0,2254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0,2311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0,2366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0,2420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0,2473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0,2525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0,2575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0,2625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0,2673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0,2720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0,2766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0,2811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0,2855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0,2898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0,2940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0,0177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0,0299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0,0416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0,0530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0,0639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0,0745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0,0847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0,0946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0,1042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0,1135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0,1224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0,1311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0,1396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0,1477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0,1557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0,1634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0,1709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0,1781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0,1852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0,1921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0,1988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0,2053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0,2116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0,2178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0,2238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0,2297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0,2354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0,2410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0,2464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0,2517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0,2569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0,2619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0,2669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0,2717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0,2764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0,2810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0,2855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0,2899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0,2943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0,2985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0,0177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0,0299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0,0416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0,0530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0,0639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0,0745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0,0847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0,0946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0,1042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0,1135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0,1224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0,1311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0,1396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0,1477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0,1557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0,1634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0,1709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0,1781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0,1852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0,1921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0,1988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0,2053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0,2116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0,2178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0,2238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0,2297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0,2354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0,2410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0,2464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0,2517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0,2569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0,2619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0,2669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0,2717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0,2764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0,2810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0,2855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0,2899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0,2943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0,2985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0,0148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0,0244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0,0336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0,0426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0,0513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0,0597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0,0679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0,0759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0,0837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0,0912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0,0985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0,1057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0,1126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0,1194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0,1260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0,1324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0,1386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0,1448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0,1507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0,1565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0,1622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0,1677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0,1731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0,1784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0,1836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0,1886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0,1935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0,1984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0,2031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0,2077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0,2122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0,2166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0,2210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0,2252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0,2294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0,2334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0,2374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0,2413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0,2451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0,2489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0,0114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0,0176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0,0237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0,0297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0,0355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0,0413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0,0469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0,0523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0,0577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0,0630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0,0681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0,0732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0,0781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0,0830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0,0878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0,0924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0,0970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0,1015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0,1059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0,1103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0,1145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0,1187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0,1228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0,1268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0,1308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0,1347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0,1385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0,1423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0,1459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0,1496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0,1531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0,1567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0,1601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0,1635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0,1668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0,1701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0,1734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0,1766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0,1797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0,1828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0,0091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0,0132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0,0172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0,0211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0,0250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0,0288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0,0326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0,0362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0,0399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0,0434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0,0470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0,0504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0,0538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0,0572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0,0605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0,0638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0,0670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0,0702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0,0733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0,0764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0,0794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0,0824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0,0854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0,0883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0,0911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0,0940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0,0968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0,0995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0,1022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0,1049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0,1075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0,1102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0,1127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0,1153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0,1178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0,1203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0,1227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0,1251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0,1275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0,1298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.1.2.4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принимается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равным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1,15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расположении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продольной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оси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кабельного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углом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45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ризонту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вертикальные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наклонные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кабельные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коллекторы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туннели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коридоры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кабельные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шахты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)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4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1,0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остальных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случаях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.1.3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V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размещаемого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вычитается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.1.4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данных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натурных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испытаний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тушению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горючих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конкретными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типами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проведенных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методике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согласованной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установлен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порядке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суммарная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масса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зарядов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аэрозолеобразующего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состава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АОС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заданного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определяться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результатов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указанных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испытаний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К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.2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Определение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необходимого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общего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количества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генераторов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в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установке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.2.1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Общее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N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определяться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следующим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условием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сумма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масс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зарядов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АОС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всех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входящих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меньше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сум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марной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зарядов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АОС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вычисленной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(1):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С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i/>
          <w:iCs/>
          <w:sz w:val="10"/>
          <w:szCs w:val="10"/>
        </w:rPr>
        <w:t>ﾏ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94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.5)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m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ГОА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i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масса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заряда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АОС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одном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.2.2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АУАП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однотипных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общее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N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шт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ляться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.6)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Полученное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дробное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N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округляется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большую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сторону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целого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числа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.2.3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Рекомендуется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общее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N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откорректировать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сторону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увеличения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вероятности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срабатывания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применяемых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обеспечения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заданной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заказчиком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надежности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К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.3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Определение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алгоритма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пуска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генераторов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производиться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одновременно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одной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группой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целью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снижения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избыточного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несколькими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группами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перерывов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подаче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огнетушащего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группе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n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соблюдения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требований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.3.2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.3.3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данного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приложения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.3.2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каждой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относительная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аэро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золя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должна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удовлетворять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условию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U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≥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U*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.1.2.1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приложения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),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U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относительная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отношение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интенсивности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тушащего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нормативной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способности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данного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типа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U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=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I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/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q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–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I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интенсивность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отношение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сум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марной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заряда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АОС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группе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объему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/(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3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・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.3.3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Избыточное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течение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всего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приложение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предельно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допустимого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учетом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остекления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требования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.3.2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.3.3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данного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приложения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выполнить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представляется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возможным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аэрозольного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данном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запрещается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групп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J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условия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чтобы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общее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было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меньше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определенного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.2.1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.2.3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данного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приложения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К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.4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Определение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уточненных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параметров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установки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.4.1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Параметры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после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групп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J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группе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n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подлежат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уточнению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формулам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.7)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.8)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.9)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*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АУАП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промежуток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момента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сигнала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окончания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последнего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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ГР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промежуток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момента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подачи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сигнала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пуск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данной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группы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окончания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последнего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этой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груп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95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.4.2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избежание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превышения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выше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предельно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допустимого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необходи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провести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поверочный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использовании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уточненными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параметрами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избыточное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приложением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свода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полученное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результате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поверочного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превысит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предельно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допустимое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увеличить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что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может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быть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достигнуто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увеличением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групп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J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соответствующем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уменьшении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группе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n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применением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более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длительным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временем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Далее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необходимо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провести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уточненных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параметров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начиная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приложения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настоящего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свода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правил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К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.5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Определение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запаса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генераторов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кроме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иметь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100 %-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запас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каждому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типу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ГОА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наличии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объекте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нескольких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установок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аэрозольного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запас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предусматривается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достаточном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восстановления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работоспособности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сработавшей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любом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должны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храниться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складе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объекта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складе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организации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осуществляющей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сервисное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обслуживание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96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ь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аи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б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ч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0"/>
          <w:szCs w:val="10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ип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ч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ш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щ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0"/>
          <w:szCs w:val="10"/>
        </w:rPr>
        <w:t>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0"/>
          <w:szCs w:val="10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щ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.1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величины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избыточного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m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кПа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подаче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огнетушащего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аэрозоля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метичное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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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0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.1)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Q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удельное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тепловыделение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работе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количество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теплоты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выделяемое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работе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генераторов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отнесенное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единице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массы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АОС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указыва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технической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документации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генератор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/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кг;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S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суммарная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площадь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ограждающих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конструкций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сумма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площадей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поверхности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стен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пола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потолка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защищаемого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),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.2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Избыточное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негерметичных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помещениях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формуле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m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>n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, 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.2)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где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безразмерный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параметр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описываемый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выражением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.3)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k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n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—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коэффициенты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составляющие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0,01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≤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≤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1,2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k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20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кПА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n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= 1,7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;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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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1,2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k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= 32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кПА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n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= 0,2.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Если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параметр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 xml:space="preserve">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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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0,01,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расчет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давления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проводится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считается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что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удовлетворяет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условию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Р</w:t>
      </w:r>
      <w:r>
        <w:rPr>
          <w:rFonts w:ascii="Arial-ItalicMT" w:eastAsia="Times New Roman" w:hAnsi="Arial-BoldMT" w:cs="Arial-ItalicMT"/>
          <w:b/>
          <w:bCs/>
          <w:i/>
          <w:iCs/>
          <w:sz w:val="13"/>
          <w:szCs w:val="13"/>
        </w:rPr>
        <w:t xml:space="preserve">m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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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P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пред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Значения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величин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M</w:t>
      </w:r>
      <w:r>
        <w:rPr>
          <w:rFonts w:ascii="ArialMT" w:eastAsia="ArialMT" w:hAnsi="Arial-BoldMT" w:cs="ArialMT"/>
          <w:b/>
          <w:bCs/>
          <w:i/>
          <w:iCs/>
          <w:sz w:val="13"/>
          <w:szCs w:val="13"/>
        </w:rPr>
        <w:t>AOC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</w:t>
      </w:r>
      <w:r>
        <w:rPr>
          <w:rFonts w:ascii="ArialMT" w:eastAsia="ArialMT" w:hAnsi="Arial-BoldMT" w:cs="ArialMT" w:hint="eastAsia"/>
          <w:b/>
          <w:bCs/>
          <w:i/>
          <w:iCs/>
          <w:sz w:val="13"/>
          <w:szCs w:val="13"/>
        </w:rPr>
        <w:t>АУАП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I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Arial-ItalicMT" w:eastAsia="Times New Roman" w:hAnsi="Arial-BoldMT" w:cs="Arial-ItalicMT"/>
          <w:b/>
          <w:bCs/>
          <w:i/>
          <w:iCs/>
          <w:sz w:val="10"/>
          <w:szCs w:val="10"/>
        </w:rPr>
        <w:t>V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, 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</w:t>
      </w:r>
      <w:r>
        <w:rPr>
          <w:rFonts w:ascii="Symbol" w:eastAsia="ArialMT" w:hAnsi="Symbol" w:cs="Symbol"/>
          <w:b/>
          <w:bCs/>
          <w:i/>
          <w:iCs/>
          <w:sz w:val="10"/>
          <w:szCs w:val="10"/>
        </w:rPr>
        <w:t>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определяются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соответствии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приложением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0"/>
          <w:szCs w:val="10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97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0"/>
          <w:szCs w:val="10"/>
        </w:rPr>
        <w:t>б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ы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щ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т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л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йвз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с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ио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а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и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0"/>
          <w:szCs w:val="10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з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щ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щ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е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м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щ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я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ив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д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п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ж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р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о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н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г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у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к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pgNum/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0"/>
          <w:szCs w:val="10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Перечень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характерных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процессов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Вид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пожарного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изделий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древесины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синтетических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смол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синтетических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волокон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полимерных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стильных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текстильно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галантерейных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швейных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обувных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кожевенных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табачных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меховых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целлю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лозно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бумажных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изделий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целлулоида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резины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резинотехнических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изделий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рентгеновских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кинофотопленок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хлопка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пламени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лаков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красок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растворителей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ЛВЖ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смазочных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химических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реактивов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спиртоводоч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продукции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пламени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щелочных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металлов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металлических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порошков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Пламени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муки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комбикормов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продуктов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выделением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пыли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пламени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бумаги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картона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обоев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животноводческой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птицеводческой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продукции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пламени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1.3.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хранением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упаковке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твердых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пламени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вычислительной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радиоаппаратурой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АТС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Специальные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прокладки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трансформаторов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распределительных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электрощитовые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тепловой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трубопроводов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перекачке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жидкостей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масел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пытаний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двигателей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внутреннего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сгорания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топливной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аппаратуры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наполнения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баллонов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горючими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газами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Пламени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тепловой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предприятий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обслуживанию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автомобилей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пламени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Административные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бытовые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общественные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Зрительные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репетиционные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лекционные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читальные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конференц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кулуарные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фойе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хол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коридоры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гардеробные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книгохранилища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архивы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пространства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подвесными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потолками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Артистические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костюмерные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реставрационные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мастерские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кино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светопроекционные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аппа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ратные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фотолаборатории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пламени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Административно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хозяйственные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машиносчетные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станции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пульты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жилые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тепловой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3.4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Больничные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палаты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предприятий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торговли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общественного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питания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служебные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комнаты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жилые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гостиниц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общежитий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тепловой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3.5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музеев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выставок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тепловой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пламени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большими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: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Атриумы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цеха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складские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логи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c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тические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центры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торговые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пассажирские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терминалы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спортивные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залы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стадионы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цирки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вычислительной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радиоаппаратурой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АТС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серверные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Data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Call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центры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центры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обработки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данных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Дымовой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98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йвз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Перечень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характерных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Место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цеха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склады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Одноэтажные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Вдоль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эвакуационных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путей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коридорах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выходов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цехов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складов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1.2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Многоэтажные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лестничных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площадках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каждого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Кабельные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туннели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входа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туннель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этаж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аварийных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выходов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туннеля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разветвления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туннелей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Административно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бытовые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общественные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коридорах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холлах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вестибюлях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лестничных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площад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выходов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99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)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ян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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Установленное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неисправности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превышать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70 %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максимального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разрешенного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приостановления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технологического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процесса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регла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ментные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Установленное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неисправности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отсутствия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ничений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70 %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вынужденного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простоя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согласованного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заказчиком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определяемого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исходя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допустимых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материальных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потерь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остановки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Установленное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обнаружения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неисправности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устранения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случае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когда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функции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можно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передать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персоналу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превышать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70 %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времени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определяемого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исходя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согласованных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заказчиком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затрат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содержание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выделенного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персонала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время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выполнения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функций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контроля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йт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э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щ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16"/>
          <w:szCs w:val="16"/>
        </w:rPr>
        <w:t>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.1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измерительного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элемента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Угол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наклона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перекрытия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угл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град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Свыше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Свыше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min max min max min max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6 30 200 200 300 300 500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Свыше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8 70 250 250 400 400 600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Свыше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10 100 300 300 500 500 700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Свыше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12 150 350 350 600 600 800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101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о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(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pgNum/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8"/>
          <w:szCs w:val="18"/>
        </w:rPr>
        <w:t>ео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ш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яд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ис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аоп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ж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pgNum/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.1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производящего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анализ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физических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характеристик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факторов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динамики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изменения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выдающего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информацию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своем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состоянии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(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например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запыленности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).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Применение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режимов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исключающих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воздействие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извещатели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шлейфы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кратковременных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факторов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связанных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102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Б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24"/>
          <w:szCs w:val="24"/>
        </w:rPr>
        <w:t>б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г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а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pgNum/>
      </w:r>
      <w:r>
        <w:rPr>
          <w:rFonts w:ascii="ArialMT" w:eastAsia="ArialMT" w:hAnsi="Arial-BoldMT" w:cs="ArialMT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ArialMT" w:hAnsi="Arial" w:cs="Arial"/>
          <w:b/>
          <w:bCs/>
          <w:i/>
          <w:iCs/>
          <w:sz w:val="24"/>
          <w:szCs w:val="24"/>
        </w:rPr>
        <w:t>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[1]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Рекомендации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Порядок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применения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пенообразователей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Рекомендации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.: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ВНИИПО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2007. 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[2]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10.13130.2009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Внутренний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противопожарный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водопровод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[3]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03-576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эксплуатации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сосудов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работаю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давлением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[4]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СНиП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3.05.05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Технологическое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оборудование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технологические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трубопроводы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[5]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8.13130.2009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Источники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наружного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противо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водоснабжения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[6]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СНиП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41-01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003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Отопление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вентиляция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кондиционирование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[7]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ПУЭ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электроустановок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[8]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СНиП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21-01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7*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сооружений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[9]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СНиП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23-05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Естественное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искусственное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освещение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[10]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12.13130.2009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Определение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категорий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наружных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установок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взрывопожарной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[11]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6.13130.2009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Электрооборудование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[12]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Федеральный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закон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от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22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июля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2008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№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123-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ФЗ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регламент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[13]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ППБ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01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003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Российской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Федерации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[14]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4.13130.2009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Ограничение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распространения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объемно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планировочным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конструктивным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решениям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[15]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3.13130.2009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Система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оповещения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эвакуацией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людей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пожарах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Требования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[16]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СНиП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3.05.06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Электротехнические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устройства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[17]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НРБ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Нормы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радиационной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безопасности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[18]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2/87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Основные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санитарные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радиоактивными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веще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ствами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источниками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ионизирующих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излучений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[19]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2/87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Основные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санитарные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правила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работы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радиоактивными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веще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ствами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другими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источниками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ионизирующих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излучений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[20]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ВСН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01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Предприятия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обслуживанию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автомобилей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[21]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НПБ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248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7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Кабели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провода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электрические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Показатели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Методы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испытаний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[22]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ВНП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001/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Банк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России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территориальных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главных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управлений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национальных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бан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расчетно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кассовых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центров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Центрального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банка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Российской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Федерации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i/>
          <w:i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5.13130.2009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103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Редактор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.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Д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.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Чайка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hAnsi="Arial-BoldMT" w:cs="Arial-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Технический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редактор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.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А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.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Блинов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Подписано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печать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17.04.2009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Формат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84 1/8.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Бумага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офсетная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Печать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офсетная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12,56.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Уч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.-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изд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7,63.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250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экз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Заказ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№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24.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Типография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ФГУ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ВНИИПО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МЧС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России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мкр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.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ВНИИПО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,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д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. 12,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г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.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Балашиха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,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</w:pP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Московская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 xml:space="preserve"> 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обл</w:t>
      </w:r>
      <w:r>
        <w:rPr>
          <w:rFonts w:ascii="Arial-ItalicMT" w:eastAsia="Times New Roman" w:hAnsi="Arial-BoldMT" w:cs="Arial-ItalicMT"/>
          <w:b/>
          <w:bCs/>
          <w:i/>
          <w:iCs/>
          <w:sz w:val="16"/>
          <w:szCs w:val="16"/>
        </w:rPr>
        <w:t>., 143903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УДК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614.844.4:006.354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ОКС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13.220.10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ОКП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48 5487</w:t>
      </w:r>
    </w:p>
    <w:p w:rsidR="00501946" w:rsidRDefault="00501946" w:rsidP="0060119A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Ключевые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слова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установка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обнаружение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пожара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автоматическая</w:t>
      </w:r>
    </w:p>
    <w:p w:rsidR="00501946" w:rsidRDefault="00501946" w:rsidP="0060119A"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пожарная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сигнализация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огнетушащее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вещество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защищаемый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объект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i/>
          <w:iCs/>
          <w:sz w:val="16"/>
          <w:szCs w:val="16"/>
        </w:rPr>
        <w:t>перечень</w:t>
      </w:r>
      <w:r>
        <w:rPr>
          <w:rFonts w:ascii="ArialMT" w:eastAsia="ArialMT" w:hAnsi="Arial-BoldMT" w:cs="ArialMT"/>
          <w:b/>
          <w:bCs/>
          <w:i/>
          <w:iCs/>
          <w:sz w:val="16"/>
          <w:szCs w:val="16"/>
        </w:rPr>
        <w:t>__</w:t>
      </w:r>
      <w:bookmarkStart w:id="0" w:name="_GoBack"/>
      <w:bookmarkEnd w:id="0"/>
    </w:p>
    <w:sectPr w:rsidR="00501946" w:rsidSect="0052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Italic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19A"/>
    <w:rsid w:val="004A2B2F"/>
    <w:rsid w:val="00501946"/>
    <w:rsid w:val="00523DED"/>
    <w:rsid w:val="0060119A"/>
    <w:rsid w:val="00C30564"/>
    <w:rsid w:val="00D90947"/>
    <w:rsid w:val="00DE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D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34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1</dc:creator>
  <cp:keywords/>
  <dc:description/>
  <cp:lastModifiedBy>User</cp:lastModifiedBy>
  <cp:revision>2</cp:revision>
  <dcterms:created xsi:type="dcterms:W3CDTF">2012-09-18T09:08:00Z</dcterms:created>
  <dcterms:modified xsi:type="dcterms:W3CDTF">2012-09-18T09:08:00Z</dcterms:modified>
</cp:coreProperties>
</file>