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EC" w:rsidRPr="00FD2400" w:rsidRDefault="00DB21EC" w:rsidP="00FD2400">
      <w:pPr>
        <w:spacing w:after="0" w:line="240" w:lineRule="auto"/>
        <w:ind w:firstLine="709"/>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РОССИЙСКАЯ ФЕДЕРАЦИЯ</w:t>
      </w:r>
    </w:p>
    <w:p w:rsidR="00DB21EC" w:rsidRPr="00FD2400" w:rsidRDefault="00DB21EC" w:rsidP="00FD2400">
      <w:pPr>
        <w:spacing w:after="0" w:line="240" w:lineRule="auto"/>
        <w:ind w:firstLine="709"/>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ФЕДЕРАЛЬНЫЙ ЗАКОН</w:t>
      </w:r>
    </w:p>
    <w:p w:rsidR="00DB21EC" w:rsidRPr="00FD2400" w:rsidRDefault="00DB21EC" w:rsidP="00FD2400">
      <w:pPr>
        <w:spacing w:after="0" w:line="240" w:lineRule="auto"/>
        <w:ind w:firstLine="709"/>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before="10" w:after="10" w:line="240" w:lineRule="auto"/>
        <w:ind w:firstLine="709"/>
        <w:jc w:val="center"/>
        <w:rPr>
          <w:rFonts w:ascii="Times New Roman" w:hAnsi="Times New Roman"/>
          <w:b/>
          <w:bCs/>
          <w:color w:val="800000"/>
          <w:sz w:val="28"/>
          <w:szCs w:val="28"/>
          <w:lang w:eastAsia="ru-RU"/>
        </w:rPr>
      </w:pPr>
      <w:r w:rsidRPr="00FD2400">
        <w:rPr>
          <w:rFonts w:ascii="Times New Roman" w:hAnsi="Times New Roman"/>
          <w:b/>
          <w:bCs/>
          <w:color w:val="800000"/>
          <w:sz w:val="24"/>
          <w:szCs w:val="24"/>
          <w:lang w:eastAsia="ru-RU"/>
        </w:rPr>
        <w:t>ТЕХНИЧЕСКИЙ РЕГЛАМЕНТ</w:t>
      </w:r>
      <w:r w:rsidRPr="00FD2400">
        <w:rPr>
          <w:rFonts w:ascii="Times New Roman" w:hAnsi="Times New Roman"/>
          <w:b/>
          <w:bCs/>
          <w:color w:val="800000"/>
          <w:sz w:val="24"/>
          <w:szCs w:val="24"/>
          <w:lang w:eastAsia="ru-RU"/>
        </w:rPr>
        <w:br/>
        <w:t>О ТРЕБОВАНИЯХ ПОЖАРНОЙ БЕЗОПАСНОСТИ</w:t>
      </w:r>
      <w:r w:rsidRPr="00FD2400">
        <w:rPr>
          <w:rFonts w:ascii="Times New Roman" w:hAnsi="Times New Roman"/>
          <w:b/>
          <w:bCs/>
          <w:color w:val="800000"/>
          <w:sz w:val="24"/>
          <w:szCs w:val="24"/>
          <w:lang w:eastAsia="ru-RU"/>
        </w:rPr>
        <w:br/>
        <w:t>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Принят Государственной Думой 4 июля 2008 года</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Одобрен Советом Федерации 11 июля 2008 года</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keepLines/>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РАЗДЕЛ I</w:t>
      </w:r>
    </w:p>
    <w:p w:rsidR="00DB21EC" w:rsidRPr="00FD2400" w:rsidRDefault="00DB21EC" w:rsidP="00FD2400">
      <w:pPr>
        <w:keepLines/>
        <w:spacing w:after="0" w:line="240" w:lineRule="auto"/>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ОБЩИЕ ПРИНЦИПЫ ОБЕСПЕЧЕНИЯ</w:t>
      </w:r>
      <w:r w:rsidRPr="00FD2400">
        <w:rPr>
          <w:rFonts w:ascii="Times New Roman" w:hAnsi="Times New Roman"/>
          <w:b/>
          <w:color w:val="000000"/>
          <w:sz w:val="24"/>
          <w:szCs w:val="24"/>
          <w:lang w:eastAsia="ru-RU"/>
        </w:rPr>
        <w:br/>
        <w:t>ПОЖАРНОЙ БЕЗОПАСНОСТИ</w:t>
      </w:r>
    </w:p>
    <w:p w:rsidR="00DB21EC" w:rsidRPr="00FD2400" w:rsidRDefault="00DB21EC" w:rsidP="00FD2400">
      <w:pPr>
        <w:keepLines/>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Глава 1. </w:t>
      </w:r>
      <w:r w:rsidRPr="00FD2400">
        <w:rPr>
          <w:rFonts w:ascii="Times New Roman" w:hAnsi="Times New Roman"/>
          <w:b/>
          <w:color w:val="000000"/>
          <w:sz w:val="24"/>
          <w:szCs w:val="24"/>
          <w:lang w:eastAsia="ru-RU"/>
        </w:rPr>
        <w:t>Общие положения</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1.</w:t>
      </w:r>
      <w:r w:rsidRPr="00FD2400">
        <w:rPr>
          <w:rFonts w:ascii="Times New Roman" w:hAnsi="Times New Roman"/>
          <w:b/>
          <w:color w:val="000000"/>
          <w:sz w:val="24"/>
          <w:szCs w:val="24"/>
          <w:lang w:eastAsia="ru-RU"/>
        </w:rPr>
        <w:t xml:space="preserve"> Цели и сфера применения технического регламента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сооружениям и строениям, промышленным объектам, пожарно-технической продукции и продукции общего назначения. Федеральные законы о технических регламентах, содержащие требования пожарной безопасности к конкретной продукции, не действуют в части, устанавливающей более низкие, чем установленные настоящим Федеральным законом, требования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Положения настоящего Федерального закона об обеспечении пожарной безопасности объектов защиты обязательны для исполнения при: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разработке, принятии, применении и исполнении федеральных законов о технических регламентах, содержащих требования пожарной безопасности, а также нормативных документов по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разработке технической документации на объекты защиты.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В отношении объектов защиты специального назначения, в том числе объектов военного назначения, объектов производства,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сооружений, строений, объектов организаций ядерного оружейного комплекса Российской Федерации устанавливается законодательством Российской Федерации.</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2.</w:t>
      </w:r>
      <w:r w:rsidRPr="00FD2400">
        <w:rPr>
          <w:rFonts w:ascii="Times New Roman" w:hAnsi="Times New Roman"/>
          <w:b/>
          <w:color w:val="000000"/>
          <w:sz w:val="24"/>
          <w:szCs w:val="24"/>
          <w:lang w:eastAsia="ru-RU"/>
        </w:rPr>
        <w:t xml:space="preserve"> Основные понятия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Для целей настоящего Федерального закона используются основные понятия, установленные статьей 2 Федерального закона от 27 декабря 2002 года № 184-ФЗ "О техническом регулировании" (далее – Федеральный закон "О техническом регулировании"), статьей 1 Федерального закона от 21 декабря 1994 года № 69-ФЗ "О пожарной безопасности" (далее – Федеральный закон "О пожарной безопасности"), а также следующие основные понятия: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безопасная зона – зона, в которой люди защищены от воздействия опасных факторов пожара или в которой опасные факторы пожара отсутствуют;</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взрыв – быстрое химическое превращение среды, сопровождающееся выделением энергии и образованием сжатых газов;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взрывопожароопасность объекта защиты – состояние объекта защиты, характеризуемое возможностью возникновения взрыва и развития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6) горючая среда – среда, способная воспламеняться при воздействии источника зажигания;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8) допустимый пожарный риск – пожарный риск, уровень которого допустим и обоснован исходя из социально-экономических условий;</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9) индивидуальный пожарный риск – пожарный риск, который может привести к гибели человека в результате воздействия опасных факторов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10) источник зажигания – средство энергетического воздействия, инициирующее возникновение горения;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11) класс конструктивной пожарной опасности зданий, сооружений, строений и пожарных отсеков – классификационная характеристика зданий, сооружений, строений и пожарных отсеков, определяемая степенью участия строительных конструкций в развитии пожара и образовании опасных факторов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12) класс функциональной пожарной опасности зданий, сооружений, строений и пожарных отсеков – классификационная характеристика зданий, сооружений, строений и пожарных отсеков, определяемая назначением и особенностями эксплуатации указанных зданий, сооружений, строений и пожарных отсеков, в том числе особенностями осуществления в указанных зданиях, сооружениях, строениях и пожарных отсеках технологических процессов производства;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13) наружная установка – комплекс аппаратов и технологического оборудования, расположенных вне зданий, сооружений и строений;</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15) объект защиты – продукция, в том числе</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строения,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18) очаг пожара – место первоначального возникновения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19) первичные средства пожаротушения – переносные или передвижные средства пожаротушения, используемые для борьбы с пожаром в начальной стадии его развития;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25) пожарный извещатель – техническое средство, предназначенное для формирования сигнала о пожаре;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26) пожарный оповещатель – техническое средство, предназначенное для оповещения людей о пожаре;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27) пожарный отсек –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28) пожарный риск – мера возможности реализации пожарной опасности объекта защиты и ее последствий для людей и материальных ценностей;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строения в другую или между зданиями, сооружениями, строениями, зелеными насаждениями;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36) 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сооружений и строений при пожаре, а также воздействия опасных факторов пожара на людей и материальные ценности;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42) сооружение – строительная система любого функционального назначения, в состав которой входят помещения, предназначенные в зависимости от функционального назначения для пребывания или проживания людей и осуществления технологических процессов;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43) социальный пожарный риск – степень опасности, ведущей к гибели группы людей в результате воздействия опасных факторов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44) степень огнестойкости зданий, сооружений, строений  и пожарных отсеков – классификационная характеристика зданий, сооружений, строений и пожарных отсеков, определяемая пределами огнестойкости конструкций, применяемых для строительства указанных зданий, сооружений, строений и отсеков;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46) технологическая среда – вещества и материалы, обращающиеся в технологической аппаратуре (технологической системе);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48) эвакуационный выход – выход, ведущий на путь эвакуации, непосредственно наружу или в безопасную зону;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3.</w:t>
      </w:r>
      <w:r w:rsidRPr="00FD2400">
        <w:rPr>
          <w:rFonts w:ascii="Times New Roman" w:hAnsi="Times New Roman"/>
          <w:b/>
          <w:color w:val="000000"/>
          <w:sz w:val="24"/>
          <w:szCs w:val="24"/>
          <w:lang w:eastAsia="ru-RU"/>
        </w:rPr>
        <w:t xml:space="preserve"> Правовые основы технического регулирования в области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4.</w:t>
      </w:r>
      <w:r w:rsidRPr="00FD2400">
        <w:rPr>
          <w:rFonts w:ascii="Times New Roman" w:hAnsi="Times New Roman"/>
          <w:b/>
          <w:color w:val="000000"/>
          <w:sz w:val="24"/>
          <w:szCs w:val="24"/>
          <w:lang w:eastAsia="ru-RU"/>
        </w:rPr>
        <w:t xml:space="preserve"> Техническое регулирование в области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Техническое регулирование в области пожарной безопасности представляет собой:</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правовое регулирование отношений в области применения и использования требований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правовое регулирование отношений в области оценки соответствия.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К нормативным правовым актам Российской Федерации по пожарной безопасности относятся федеральные законы о технических регламентах,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К нормативным документам по пожарной безопасности относятся национальные</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стандарты, своды</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правил, содержащие требования пожарной безопасности (нормы и правила).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На существующие здания, сооружения и строения, запроектированные и построенные в соответствии с ранее действовавшими требованиями пожарной безопасности, положения настоящего Федерального закона не распространяются, за исключением случаев, если дальнейшая эксплуатация указанных зданий, сооружений и строений приводит к угрозе жизни или здоровью людей вследствие возможного возникновения пожара. В таких случаях собственник объекта или лицо, уполномоченные владеть, пользоваться или распоряжаться зданиями, сооружениями и строениями,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5.</w:t>
      </w:r>
      <w:r w:rsidRPr="00FD2400">
        <w:rPr>
          <w:rFonts w:ascii="Times New Roman" w:hAnsi="Times New Roman"/>
          <w:b/>
          <w:color w:val="000000"/>
          <w:sz w:val="24"/>
          <w:szCs w:val="24"/>
          <w:lang w:eastAsia="ru-RU"/>
        </w:rPr>
        <w:t xml:space="preserve"> Обеспечение пожарной безопасности объектов защиты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Каждый объект защиты должен иметь систему обеспечения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Целью создания системы обеспечения пожарной безопасности объекта защиты является предотвращение пожара,</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обеспечение безопасности людей и защита имущества при пожаре.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 </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6.</w:t>
      </w:r>
      <w:r w:rsidRPr="00FD2400">
        <w:rPr>
          <w:rFonts w:ascii="Times New Roman" w:hAnsi="Times New Roman"/>
          <w:b/>
          <w:color w:val="000000"/>
          <w:sz w:val="24"/>
          <w:szCs w:val="24"/>
          <w:lang w:eastAsia="ru-RU"/>
        </w:rPr>
        <w:t xml:space="preserve"> Условия соответствия объекта защиты требованиям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Пожарная безопасность объекта защиты считается обеспеченной, если: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в полном объеме выполнены обязательные требования пожарной безопасности, установленные федеральными законами о технических регламентах;</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пожарный риск не превышает допустимых значений, установленных настоящим Федеральным законом.</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Пожарная безопасность объектов защиты, для которых федеральными законами о технических регламентах не установлены требования пожарной безопасности, считается обеспеченной, если пожарный риск не превышает соответствующих допустимых значений, установленных настоящим Федеральным законом.</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При выполнении обязательных требований пожарной безопасности, установленных федеральными законами о технических регламентах, и требований нормативных документов по пожарной безопасности расчет пожарного риска не требуется.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Пожарная безопасность городских и сельских поселений, городских округов и закрытых административно</w:t>
      </w:r>
      <w:r w:rsidRPr="00FD2400">
        <w:rPr>
          <w:rFonts w:ascii="Times New Roman" w:hAnsi="Times New Roman"/>
          <w:color w:val="000000"/>
          <w:sz w:val="24"/>
          <w:szCs w:val="24"/>
          <w:lang w:eastAsia="ru-RU"/>
        </w:rPr>
        <w:noBreakHyphen/>
        <w:t>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статьей 63 настоящего Федерального закона.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5. </w:t>
      </w:r>
      <w:r w:rsidRPr="00FD2400">
        <w:rPr>
          <w:rFonts w:ascii="Times New Roman" w:hAnsi="Times New Roman"/>
          <w:color w:val="000000"/>
          <w:sz w:val="24"/>
          <w:szCs w:val="24"/>
          <w:lang w:eastAsia="ru-RU"/>
        </w:rPr>
        <w:t>Юридическим лицом – собственником объекта защиты (зданий, сооружений, строений и производственных объектов)</w:t>
      </w:r>
      <w:r w:rsidRPr="00FD2400">
        <w:rPr>
          <w:rFonts w:ascii="Times New Roman" w:hAnsi="Times New Roman"/>
          <w:bCs/>
          <w:color w:val="000000"/>
          <w:sz w:val="24"/>
          <w:szCs w:val="24"/>
          <w:lang w:eastAsia="ru-RU"/>
        </w:rPr>
        <w:t xml:space="preserve"> </w:t>
      </w:r>
      <w:r w:rsidRPr="00FD2400">
        <w:rPr>
          <w:rFonts w:ascii="Times New Roman" w:hAnsi="Times New Roman"/>
          <w:color w:val="000000"/>
          <w:sz w:val="24"/>
          <w:szCs w:val="24"/>
          <w:lang w:eastAsia="ru-RU"/>
        </w:rPr>
        <w:t>в рамках реализации мер пожарной безопасности должна быть представлена в уведомительном порядке до ввода в эксплуатацию объекта защиты декларация пожарной безопасности в соответствии со статьей 64 настоящего Федерального закона.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7. Порядок проведения расчетов по оценке пожарного риска определяется нормативными правовыми актами Российской Федерации.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Глава 2. </w:t>
      </w:r>
      <w:r w:rsidRPr="00FD2400">
        <w:rPr>
          <w:rFonts w:ascii="Times New Roman" w:hAnsi="Times New Roman"/>
          <w:b/>
          <w:color w:val="000000"/>
          <w:sz w:val="24"/>
          <w:szCs w:val="24"/>
          <w:lang w:eastAsia="ru-RU"/>
        </w:rPr>
        <w:t>Классификация пожаров и опасных факторов пожара</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7.</w:t>
      </w:r>
      <w:r w:rsidRPr="00FD2400">
        <w:rPr>
          <w:rFonts w:ascii="Times New Roman" w:hAnsi="Times New Roman"/>
          <w:b/>
          <w:color w:val="000000"/>
          <w:sz w:val="24"/>
          <w:szCs w:val="24"/>
          <w:lang w:eastAsia="ru-RU"/>
        </w:rPr>
        <w:t xml:space="preserve"> Цель классификации пожаров и опасных факторов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Классификация пожаров по виду горючего материала используется для обозначения области применения средств пожаротушения.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8.</w:t>
      </w:r>
      <w:r w:rsidRPr="00FD2400">
        <w:rPr>
          <w:rFonts w:ascii="Times New Roman" w:hAnsi="Times New Roman"/>
          <w:b/>
          <w:color w:val="000000"/>
          <w:sz w:val="24"/>
          <w:szCs w:val="24"/>
          <w:lang w:eastAsia="ru-RU"/>
        </w:rPr>
        <w:t xml:space="preserve"> Классификация пожаров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Пожары классифицируются по виду горючего материала и подразделяются на следующие классы: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пожары твердых горючих веществ и материалов (А);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пожары горючих жидкостей или плавящихся твердых веществ и материалов (В);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пожары газов (С);</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пожары металлов (</w:t>
      </w:r>
      <w:r w:rsidRPr="00FD2400">
        <w:rPr>
          <w:rFonts w:ascii="Times New Roman" w:hAnsi="Times New Roman"/>
          <w:color w:val="000000"/>
          <w:sz w:val="24"/>
          <w:szCs w:val="24"/>
          <w:lang w:val="en-US" w:eastAsia="ru-RU"/>
        </w:rPr>
        <w:t>D</w:t>
      </w:r>
      <w:r w:rsidRPr="00FD2400">
        <w:rPr>
          <w:rFonts w:ascii="Times New Roman" w:hAnsi="Times New Roman"/>
          <w:color w:val="000000"/>
          <w:sz w:val="24"/>
          <w:szCs w:val="24"/>
          <w:lang w:eastAsia="ru-RU"/>
        </w:rPr>
        <w:t>);</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пожары горючих веществ и материалов электроустановок, находящихся под напряжением (Е);</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6) пожары ядерных материалов, радиоактивных отходов и радиоактивных веществ (</w:t>
      </w:r>
      <w:r w:rsidRPr="00FD2400">
        <w:rPr>
          <w:rFonts w:ascii="Times New Roman" w:hAnsi="Times New Roman"/>
          <w:color w:val="000000"/>
          <w:sz w:val="24"/>
          <w:szCs w:val="24"/>
          <w:lang w:val="en-US" w:eastAsia="ru-RU"/>
        </w:rPr>
        <w:t>F</w:t>
      </w:r>
      <w:r w:rsidRPr="00FD2400">
        <w:rPr>
          <w:rFonts w:ascii="Times New Roman" w:hAnsi="Times New Roman"/>
          <w:color w:val="000000"/>
          <w:sz w:val="24"/>
          <w:szCs w:val="24"/>
          <w:lang w:eastAsia="ru-RU"/>
        </w:rPr>
        <w:t xml:space="preserve">). </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Статья 9. </w:t>
      </w:r>
      <w:r w:rsidRPr="00FD2400">
        <w:rPr>
          <w:rFonts w:ascii="Times New Roman" w:hAnsi="Times New Roman"/>
          <w:b/>
          <w:color w:val="000000"/>
          <w:sz w:val="24"/>
          <w:szCs w:val="24"/>
          <w:lang w:eastAsia="ru-RU"/>
        </w:rPr>
        <w:t>Опасные факторы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К опасным факторам пожара, воздействующим на людей и имущество, относятся: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пламя и искры;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тепловой поток;</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повышенная температура окружающей среды;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повышенная концентрация токсичных продуктов горения и термического разложения;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пониженная концентрация кислорода;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6) снижение видимости в дыму.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К сопутствующим проявлениям опасных факторов пожара относятся: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вынос высокого напряжения на токопроводящие части технологических установок, оборудования, агрегатов, изделий и иного имущества;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опасные факторы взрыва, происшедшего вследствие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воздействие огнетушащих веществ.</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Глава 3. </w:t>
      </w:r>
      <w:r w:rsidRPr="00FD2400">
        <w:rPr>
          <w:rFonts w:ascii="Times New Roman" w:hAnsi="Times New Roman"/>
          <w:b/>
          <w:color w:val="000000"/>
          <w:sz w:val="24"/>
          <w:szCs w:val="24"/>
          <w:lang w:eastAsia="ru-RU"/>
        </w:rPr>
        <w:t>Показатели и классификация пожаровзрывоопасности и пожарной опасности веществ и материалов</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Статья 10. </w:t>
      </w:r>
      <w:r w:rsidRPr="00FD2400">
        <w:rPr>
          <w:rFonts w:ascii="Times New Roman" w:hAnsi="Times New Roman"/>
          <w:b/>
          <w:color w:val="000000"/>
          <w:sz w:val="24"/>
          <w:szCs w:val="24"/>
          <w:lang w:eastAsia="ru-RU"/>
        </w:rPr>
        <w:t>Цель классификации веществ и материалов по пожаровзрывоопасности и пожарной 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Для установления требований пожарной безопасности к конструкции зданий, сооружений, строений и системам противопожарной защиты используется классификация строительных материалов по пожарной опасности.</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Статья 11. </w:t>
      </w:r>
      <w:r w:rsidRPr="00FD2400">
        <w:rPr>
          <w:rFonts w:ascii="Times New Roman" w:hAnsi="Times New Roman"/>
          <w:b/>
          <w:color w:val="000000"/>
          <w:sz w:val="24"/>
          <w:szCs w:val="24"/>
          <w:lang w:eastAsia="ru-RU"/>
        </w:rPr>
        <w:t>Показатели пожаровзрывоопасности и пожарной опасности веществ и материалов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таблице 1 приложения к настоящему Федеральному закону.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Статья 12. </w:t>
      </w:r>
      <w:r w:rsidRPr="00FD2400">
        <w:rPr>
          <w:rFonts w:ascii="Times New Roman" w:hAnsi="Times New Roman"/>
          <w:b/>
          <w:color w:val="000000"/>
          <w:sz w:val="24"/>
          <w:szCs w:val="24"/>
          <w:lang w:eastAsia="ru-RU"/>
        </w:rPr>
        <w:t>Классификация веществ и материалов (за исключением</w:t>
      </w:r>
      <w:r w:rsidRPr="00FD2400">
        <w:rPr>
          <w:rFonts w:ascii="Times New Roman" w:hAnsi="Times New Roman"/>
          <w:b/>
          <w:color w:val="000000"/>
          <w:sz w:val="24"/>
          <w:szCs w:val="24"/>
          <w:lang w:eastAsia="ru-RU"/>
        </w:rPr>
        <w:br/>
        <w:t>строительных, текстильных и кожевенных материалов) по пожарной 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 горючести вещества и материалы  подразделяются на следующие группы: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Методы испытаний на горючесть веществ и материалов устанавливаются нормативными документами по пожарной безопасности.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Статья 13. </w:t>
      </w:r>
      <w:r w:rsidRPr="00FD2400">
        <w:rPr>
          <w:rFonts w:ascii="Times New Roman" w:hAnsi="Times New Roman"/>
          <w:b/>
          <w:color w:val="000000"/>
          <w:sz w:val="24"/>
          <w:szCs w:val="24"/>
          <w:lang w:eastAsia="ru-RU"/>
        </w:rPr>
        <w:t>Классификация строительных, текстильных и</w:t>
      </w:r>
      <w:r w:rsidRPr="00FD2400">
        <w:rPr>
          <w:rFonts w:ascii="Times New Roman" w:hAnsi="Times New Roman"/>
          <w:b/>
          <w:color w:val="000000"/>
          <w:sz w:val="24"/>
          <w:szCs w:val="24"/>
          <w:lang w:eastAsia="ru-RU"/>
        </w:rPr>
        <w:br/>
        <w:t>кожевенных материалов по пожарной опасности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Пожарная опасность строительных, текстильных и кожевенных материалов характеризуется следующими свойствами: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горючесть;</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воспламеняемость;</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способность распространения пламени по поверхности;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дымообразующая способность;</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токсичность продуктов горения.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По горючести строительные материалы подразделяются на горючие (Г) и негорючие (НГ).</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Строительные материалы, не удовлетворяющие хотя бы одному из указанных в части 4 настоящей статьи значений параметров, относятся к горючим. Горючие строительные материалы подразделяются на следующие группы: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трудновоспламеняемые (В1), имеющие величину критической поверхностной плотности теплового потока более 35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легковоспламеняемые (В3), имеющие величину критической поверхностной плотности теплового потока менее 20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нераспространяющие (РП1), имеющие величину критической поверхностной плотности теплового потока более 11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сильнораспространяющие (РП4), имеющие величину критической поверхностной плотности теплового потока менее 5 киловатт на квадратный метр.</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с малой дымообразующей способностью (Д1), имеющие коэффициент дымообразования менее 50 квадратных метров на килограмм;</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с высокой дымообразующей способностью (Д3), имеющие коэффициент дымообразования более 500 квадратных метров на килограмм.</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10. По токсичности продуктов горения горючие строительные материалы подразделяются на следующие группы в соответствии с таблицей 2 приложения к настоящему Федеральному закону: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малоопасные (Т1);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умеренноопасные (Т2);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высокоопасные (Т3);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чрезвычайно опасные (Т4).</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11. Классы пожарной опасности в зависимости от групп пожарной опасности строительных материалов приведены в таблице 3 приложения к настоящему Федеральному закону.</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12. Для напольных ковровых покрытий группа горючести не определяется.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13. Текстильные и кожевенные</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время пламенного горения любого из образцов, испытанных при зажигании с поверхности, составляет более 5 секунд;</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любой из образцов, испытанных при зажигании с поверхности, прогорает до одной из его кромок;</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хлопчатобумажная вата загорается под любым из испытываемых образцов;</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поверхностная вспышка любого из образцов распространяется более чем на 100 миллиметров от точки зажигания с поверхности или кромки;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средняя длина обугливающегося участка любого из образцов, испытанных при воздействии пламени с поверхности или кромки, составляет более 150 миллиметров.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14. Для классификации строительных,  текстильных и кожевенных</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материалов следует применять значение индекса распространения пламени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не распространяющие пламя по поверхности, имеющие индекс распространения пламени 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медленно распространяющие пламя по поверхности, имеющие индекс распространения пламени не более 20;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быстро распространяющие пламя по поверхности, имеющие индекс распространения пламени более 20.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15. Методы испытаний по определению классификационных показателей пожарной опасности строительных,  текстильных и кожевенных</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материалов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4. </w:t>
      </w:r>
      <w:r w:rsidRPr="00FD2400">
        <w:rPr>
          <w:rFonts w:ascii="Times New Roman" w:hAnsi="Times New Roman"/>
          <w:b/>
          <w:color w:val="000000"/>
          <w:sz w:val="24"/>
          <w:szCs w:val="24"/>
          <w:lang w:eastAsia="ru-RU"/>
        </w:rPr>
        <w:t xml:space="preserve">Показатели пожаровзрывоопасности и пожарной опасности и классификация технологических сред по пожаровзрывоопасности и пожарной опасности </w:t>
      </w:r>
    </w:p>
    <w:p w:rsidR="00DB21EC" w:rsidRPr="00FD2400" w:rsidRDefault="00DB21EC" w:rsidP="00FD2400">
      <w:pPr>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14.</w:t>
      </w:r>
      <w:r w:rsidRPr="00FD2400">
        <w:rPr>
          <w:rFonts w:ascii="Times New Roman" w:hAnsi="Times New Roman"/>
          <w:b/>
          <w:color w:val="000000"/>
          <w:sz w:val="24"/>
          <w:szCs w:val="24"/>
          <w:lang w:eastAsia="ru-RU"/>
        </w:rPr>
        <w:t xml:space="preserve"> Цель классификации технологических сред по пожаровзрывоопасности и пожарной опасности </w:t>
      </w:r>
    </w:p>
    <w:p w:rsidR="00DB21EC" w:rsidRPr="00FD2400" w:rsidRDefault="00DB21EC" w:rsidP="00FD2400">
      <w:pPr>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Классификация технологических сред по пожаровзрывоопасности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и пожарной опасности используется для установления безопасных параметров ведения технологического процесса.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15. </w:t>
      </w:r>
      <w:r w:rsidRPr="00FD2400">
        <w:rPr>
          <w:rFonts w:ascii="Times New Roman" w:hAnsi="Times New Roman"/>
          <w:b/>
          <w:color w:val="000000"/>
          <w:sz w:val="24"/>
          <w:szCs w:val="24"/>
          <w:lang w:eastAsia="ru-RU"/>
        </w:rPr>
        <w:t>Показатели пожаровзрывоопасности и пожарной</w:t>
      </w:r>
      <w:r w:rsidRPr="00FD2400">
        <w:rPr>
          <w:rFonts w:ascii="Times New Roman" w:hAnsi="Times New Roman"/>
          <w:b/>
          <w:color w:val="000000"/>
          <w:sz w:val="24"/>
          <w:szCs w:val="24"/>
          <w:lang w:eastAsia="ru-RU"/>
        </w:rPr>
        <w:br/>
        <w:t xml:space="preserve">опасности технологических сред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Пожаровзрывоопасность</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таблице 1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Методы определения показателей пожаровзрывоопасности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и пожарной опасности веществ, входящих в состав технологических сред,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16.</w:t>
      </w:r>
      <w:r w:rsidRPr="00FD2400">
        <w:rPr>
          <w:rFonts w:ascii="Times New Roman" w:hAnsi="Times New Roman"/>
          <w:b/>
          <w:color w:val="000000"/>
          <w:sz w:val="24"/>
          <w:szCs w:val="24"/>
          <w:lang w:eastAsia="ru-RU"/>
        </w:rPr>
        <w:t xml:space="preserve"> Классификация технологических сред по пожаровзрывоопасности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Технологические среды по пожаровзрывоопасности подразделяются на следующие группы: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пожароопасные;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пожаровзрывоопасные;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взрывоопасные;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пожаробезопасные.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К пожаробезопасным средам относится пространство, в котором отсутствуют горючая среда и (или) окислитель.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Глава 5. </w:t>
      </w:r>
      <w:r w:rsidRPr="00FD2400">
        <w:rPr>
          <w:rFonts w:ascii="Times New Roman" w:hAnsi="Times New Roman"/>
          <w:b/>
          <w:color w:val="000000"/>
          <w:sz w:val="24"/>
          <w:szCs w:val="24"/>
          <w:lang w:eastAsia="ru-RU"/>
        </w:rPr>
        <w:t>Классификация пожароопасных и взрывоопасных зон</w:t>
      </w:r>
      <w:r w:rsidRPr="00FD2400">
        <w:rPr>
          <w:rFonts w:ascii="Times New Roman" w:hAnsi="Times New Roman"/>
          <w:color w:val="000000"/>
          <w:sz w:val="24"/>
          <w:szCs w:val="24"/>
          <w:lang w:eastAsia="ru-RU"/>
        </w:rPr>
        <w:t xml:space="preserve">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17. </w:t>
      </w:r>
      <w:r w:rsidRPr="00FD2400">
        <w:rPr>
          <w:rFonts w:ascii="Times New Roman" w:hAnsi="Times New Roman"/>
          <w:b/>
          <w:color w:val="000000"/>
          <w:sz w:val="24"/>
          <w:szCs w:val="24"/>
          <w:lang w:eastAsia="ru-RU"/>
        </w:rPr>
        <w:t xml:space="preserve">Цель классификации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18. </w:t>
      </w:r>
      <w:r w:rsidRPr="00FD2400">
        <w:rPr>
          <w:rFonts w:ascii="Times New Roman" w:hAnsi="Times New Roman"/>
          <w:b/>
          <w:color w:val="000000"/>
          <w:sz w:val="24"/>
          <w:szCs w:val="24"/>
          <w:lang w:eastAsia="ru-RU"/>
        </w:rPr>
        <w:t xml:space="preserve">Классификация пожароопасных зон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Пожароопасные зоны подразделяются на следующие классы: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 зоны, расположенные в помещениях, в которых обращаются горючие жидкости с температурой вспышки 61 и более градуса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П-II – зоны, расположенные в помещениях, в которых выделяются горючие пыли или волокна;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w:t>
      </w:r>
      <w:r w:rsidRPr="00FD2400">
        <w:rPr>
          <w:rFonts w:ascii="Times New Roman" w:hAnsi="Times New Roman"/>
          <w:color w:val="000000"/>
          <w:sz w:val="24"/>
          <w:szCs w:val="24"/>
          <w:lang w:val="en-US" w:eastAsia="ru-RU"/>
        </w:rPr>
        <w:t>II</w:t>
      </w:r>
      <w:r w:rsidRPr="00FD2400">
        <w:rPr>
          <w:rFonts w:ascii="Times New Roman" w:hAnsi="Times New Roman"/>
          <w:color w:val="000000"/>
          <w:sz w:val="24"/>
          <w:szCs w:val="24"/>
          <w:lang w:eastAsia="ru-RU"/>
        </w:rPr>
        <w:t xml:space="preserve">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П-III – зоны, расположенные вне зданий, сооружений, строений, в которых обращаются горючие жидкости с температурой вспышки 61 и более градуса Цельсия или любые твердые горючие вещества.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Методы определения классификационных показателей пожароопасной зоны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19.</w:t>
      </w:r>
      <w:r w:rsidRPr="00FD2400">
        <w:rPr>
          <w:rFonts w:ascii="Times New Roman" w:hAnsi="Times New Roman"/>
          <w:b/>
          <w:color w:val="000000"/>
          <w:sz w:val="24"/>
          <w:szCs w:val="24"/>
          <w:lang w:eastAsia="ru-RU"/>
        </w:rPr>
        <w:t xml:space="preserve"> Классификация взрывоопасных зон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 зависимости от частоты и длительности присутствия взрывоопасной смеси взрывоопасные зоны подразделяются на следующие классы: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0-й класс – зоны, в которых взрывоопасная газовая смесь присутствует постоянно или хотя бы в течение одного часа;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1-й класс – зоны, расположенные в помещениях,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2-й класс – зоны, расположенные в помещениях, в которых при нормальном режиме работы оборудования взрывоопасные смеси горючих газов или паров легковоспламеняющихся жидкостей с воздухом не образуются, а возможны только в результате аварии или повреждения технологического оборудования;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Методы определения классификационных показателей взрывоопасной зоны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6. </w:t>
      </w:r>
      <w:r w:rsidRPr="00FD2400">
        <w:rPr>
          <w:rFonts w:ascii="Times New Roman" w:hAnsi="Times New Roman"/>
          <w:b/>
          <w:color w:val="000000"/>
          <w:sz w:val="24"/>
          <w:szCs w:val="24"/>
          <w:lang w:eastAsia="ru-RU"/>
        </w:rPr>
        <w:t xml:space="preserve">Классификация электрооборудования по пожаровзрывоопасности и пожарной опасности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20.</w:t>
      </w:r>
      <w:r w:rsidRPr="00FD2400">
        <w:rPr>
          <w:rFonts w:ascii="Times New Roman" w:hAnsi="Times New Roman"/>
          <w:b/>
          <w:color w:val="000000"/>
          <w:sz w:val="24"/>
          <w:szCs w:val="24"/>
          <w:lang w:eastAsia="ru-RU"/>
        </w:rPr>
        <w:t xml:space="preserve"> Цель классификации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21. </w:t>
      </w:r>
      <w:r w:rsidRPr="00FD2400">
        <w:rPr>
          <w:rFonts w:ascii="Times New Roman" w:hAnsi="Times New Roman"/>
          <w:b/>
          <w:color w:val="000000"/>
          <w:sz w:val="24"/>
          <w:szCs w:val="24"/>
          <w:lang w:eastAsia="ru-RU"/>
        </w:rPr>
        <w:t xml:space="preserve">Классификация электрооборудования по пожаровзрывоопасности и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 зависимости от степени пожаровзрывоопасности и пожарной опасности  электрооборудование подразделяется на следующие виды: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электрооборудование без средств пожаровзрывозащиты;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пожарозащищенное электрооборудование (для пожароопасных зон);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взрывозащищенное электрооборудование (для взрывоопасных зон).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22.</w:t>
      </w:r>
      <w:r w:rsidRPr="00FD2400">
        <w:rPr>
          <w:rFonts w:ascii="Times New Roman" w:hAnsi="Times New Roman"/>
          <w:b/>
          <w:color w:val="000000"/>
          <w:sz w:val="24"/>
          <w:szCs w:val="24"/>
          <w:lang w:eastAsia="ru-RU"/>
        </w:rPr>
        <w:t xml:space="preserve"> Классификация пожарозащищенного электрооборудования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таблицами 4 и 5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Маркировка степени защиты оболочки электрооборудования осуществляется при помощи международного знака защиты (</w:t>
      </w:r>
      <w:r w:rsidRPr="00FD2400">
        <w:rPr>
          <w:rFonts w:ascii="Times New Roman" w:hAnsi="Times New Roman"/>
          <w:color w:val="000000"/>
          <w:sz w:val="24"/>
          <w:szCs w:val="24"/>
          <w:lang w:val="en-US" w:eastAsia="ru-RU"/>
        </w:rPr>
        <w:t>IP</w:t>
      </w:r>
      <w:r w:rsidRPr="00FD2400">
        <w:rPr>
          <w:rFonts w:ascii="Times New Roman" w:hAnsi="Times New Roman"/>
          <w:color w:val="000000"/>
          <w:sz w:val="24"/>
          <w:szCs w:val="24"/>
          <w:lang w:eastAsia="ru-RU"/>
        </w:rPr>
        <w:t xml:space="preserve">) и двух цифр, первая из которых означает защиту от попадания твердых предметов, вторая – от проникновения воды.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23.</w:t>
      </w:r>
      <w:r w:rsidRPr="00FD2400">
        <w:rPr>
          <w:rFonts w:ascii="Times New Roman" w:hAnsi="Times New Roman"/>
          <w:b/>
          <w:color w:val="000000"/>
          <w:sz w:val="24"/>
          <w:szCs w:val="24"/>
          <w:lang w:eastAsia="ru-RU"/>
        </w:rPr>
        <w:t xml:space="preserve"> Классификация взрывозащищенного электрооборудования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Взрывозащищенное электрооборудование классифицируется по уровням взрывозащиты, видам взрывозащиты, группам и температурным классам.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Взрывозащищенное электрооборудование по уровням взрывозащиты подразделяется на следующие виды: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особовзрывобезопасное электрооборудование (уровень 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взрывобезопасное электрооборудование (уровень 1);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электрооборудование повышенной надежности против взрыва (уровень 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Особовзрывобезопасное электрооборудование – это взрывобезопасное электрооборудование с дополнительными средствами взрывозащиты.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Взрывозащищенное электрооборудование по видам взрывозащиты подразделяется на оборудование, имеющее: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взрывонепроницаемую оболочку (</w:t>
      </w:r>
      <w:r w:rsidRPr="00FD2400">
        <w:rPr>
          <w:rFonts w:ascii="Times New Roman" w:hAnsi="Times New Roman"/>
          <w:color w:val="000000"/>
          <w:sz w:val="24"/>
          <w:szCs w:val="24"/>
          <w:lang w:val="en-US" w:eastAsia="ru-RU"/>
        </w:rPr>
        <w:t>d</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заполнение или продувку оболочки под избыточным давлением защитным газом (р);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искробезопасную электрическую цепь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кварцевое заполнение оболочки с токоведущими частями (</w:t>
      </w:r>
      <w:r w:rsidRPr="00FD2400">
        <w:rPr>
          <w:rFonts w:ascii="Times New Roman" w:hAnsi="Times New Roman"/>
          <w:color w:val="000000"/>
          <w:sz w:val="24"/>
          <w:szCs w:val="24"/>
          <w:lang w:val="en-US" w:eastAsia="ru-RU"/>
        </w:rPr>
        <w:t>q</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масляное заполнение оболочки с токоведущими частями (о);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6) специальный вид взрывозащиты, определяемый особенностями объекта (</w:t>
      </w:r>
      <w:r w:rsidRPr="00FD2400">
        <w:rPr>
          <w:rFonts w:ascii="Times New Roman" w:hAnsi="Times New Roman"/>
          <w:color w:val="000000"/>
          <w:sz w:val="24"/>
          <w:szCs w:val="24"/>
          <w:lang w:val="en-US" w:eastAsia="ru-RU"/>
        </w:rPr>
        <w:t>s</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любой иной вид защиты (е).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Взрывозащищенное электрооборудование по допустимости применения в зонах подразделяется на оборудование: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 промышленными газами и парами (группа </w:t>
      </w:r>
      <w:r w:rsidRPr="00FD2400">
        <w:rPr>
          <w:rFonts w:ascii="Times New Roman" w:hAnsi="Times New Roman"/>
          <w:color w:val="000000"/>
          <w:sz w:val="24"/>
          <w:szCs w:val="24"/>
          <w:lang w:val="en-US" w:eastAsia="ru-RU"/>
        </w:rPr>
        <w:t>II</w:t>
      </w:r>
      <w:r w:rsidRPr="00FD2400">
        <w:rPr>
          <w:rFonts w:ascii="Times New Roman" w:hAnsi="Times New Roman"/>
          <w:color w:val="000000"/>
          <w:sz w:val="24"/>
          <w:szCs w:val="24"/>
          <w:lang w:eastAsia="ru-RU"/>
        </w:rPr>
        <w:t xml:space="preserve"> и подгруппы </w:t>
      </w:r>
      <w:r w:rsidRPr="00FD2400">
        <w:rPr>
          <w:rFonts w:ascii="Times New Roman" w:hAnsi="Times New Roman"/>
          <w:color w:val="000000"/>
          <w:sz w:val="24"/>
          <w:szCs w:val="24"/>
          <w:lang w:val="en-US" w:eastAsia="ru-RU"/>
        </w:rPr>
        <w:t>IIA</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IIB</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IIC</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 рудничным метаном (группа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В зависимости от наибольшей допустимой температуры поверхности взрывозащищенное электрооборудование группы </w:t>
      </w:r>
      <w:r w:rsidRPr="00FD2400">
        <w:rPr>
          <w:rFonts w:ascii="Times New Roman" w:hAnsi="Times New Roman"/>
          <w:color w:val="000000"/>
          <w:sz w:val="24"/>
          <w:szCs w:val="24"/>
          <w:lang w:val="en-US" w:eastAsia="ru-RU"/>
        </w:rPr>
        <w:t>II</w:t>
      </w:r>
      <w:r w:rsidRPr="00FD2400">
        <w:rPr>
          <w:rFonts w:ascii="Times New Roman" w:hAnsi="Times New Roman"/>
          <w:color w:val="000000"/>
          <w:sz w:val="24"/>
          <w:szCs w:val="24"/>
          <w:lang w:eastAsia="ru-RU"/>
        </w:rPr>
        <w:t xml:space="preserve"> подразделяется на следующие температурные классы: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Т1 (450 градусов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Т2 (300 градусов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Т3 (200 градусов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Т4 (135 градусов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Т5 (100 градусов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Т6 (85 градусов Цельсия).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Взрывозащищенное электрооборудование должно иметь маркировку. В приведенной ниже последовательности должны указываться: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знак уровня взрывозащиты электрооборудования (2, 1, 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знак, относящий электрооборудование к взрывозащищенному (Е</w:t>
      </w:r>
      <w:r w:rsidRPr="00FD2400">
        <w:rPr>
          <w:rFonts w:ascii="Times New Roman" w:hAnsi="Times New Roman"/>
          <w:color w:val="000000"/>
          <w:sz w:val="24"/>
          <w:szCs w:val="24"/>
          <w:lang w:val="en-US" w:eastAsia="ru-RU"/>
        </w:rPr>
        <w:t>x</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знак вида взрывозащиты (</w:t>
      </w:r>
      <w:r w:rsidRPr="00FD2400">
        <w:rPr>
          <w:rFonts w:ascii="Times New Roman" w:hAnsi="Times New Roman"/>
          <w:color w:val="000000"/>
          <w:sz w:val="24"/>
          <w:szCs w:val="24"/>
          <w:lang w:val="en-US" w:eastAsia="ru-RU"/>
        </w:rPr>
        <w:t>d</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p</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q</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o</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s</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e</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знак группы или подгруппы электрооборудования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IIA</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IIB</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IIC</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знак температурного класса электрооборудования (Т1, Т2, Т3, Т4, Т5, Т6).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7. </w:t>
      </w:r>
      <w:r w:rsidRPr="00FD2400">
        <w:rPr>
          <w:rFonts w:ascii="Times New Roman" w:hAnsi="Times New Roman"/>
          <w:b/>
          <w:color w:val="000000"/>
          <w:sz w:val="24"/>
          <w:szCs w:val="24"/>
          <w:lang w:eastAsia="ru-RU"/>
        </w:rPr>
        <w:t xml:space="preserve">Классификация наружных установок по пожарной опасности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24.</w:t>
      </w:r>
      <w:r w:rsidRPr="00FD2400">
        <w:rPr>
          <w:rFonts w:ascii="Times New Roman" w:hAnsi="Times New Roman"/>
          <w:b/>
          <w:color w:val="000000"/>
          <w:sz w:val="24"/>
          <w:szCs w:val="24"/>
          <w:lang w:eastAsia="ru-RU"/>
        </w:rPr>
        <w:t xml:space="preserve"> Цель классификации наружных установок по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Классификация наружных установок по пожарной опасности основывается на определении их принадлежности к соответствующей категории.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25.</w:t>
      </w:r>
      <w:r w:rsidRPr="00FD2400">
        <w:rPr>
          <w:rFonts w:ascii="Times New Roman" w:hAnsi="Times New Roman"/>
          <w:b/>
          <w:color w:val="000000"/>
          <w:sz w:val="24"/>
          <w:szCs w:val="24"/>
          <w:lang w:eastAsia="ru-RU"/>
        </w:rPr>
        <w:t xml:space="preserve"> Определение категорий наружных установок по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 пожарной опасности наружные установки подразделяются на следующие категории: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повышенная взрывопожароопасность (АН);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взрывопожароопасность (БН);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пожароопасность (ВН);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умеренная пожароопасность (ГН);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пониженная пожароопасность (ДН).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8. </w:t>
      </w:r>
      <w:r w:rsidRPr="00FD2400">
        <w:rPr>
          <w:rFonts w:ascii="Times New Roman" w:hAnsi="Times New Roman"/>
          <w:b/>
          <w:color w:val="000000"/>
          <w:sz w:val="24"/>
          <w:szCs w:val="24"/>
          <w:lang w:eastAsia="ru-RU"/>
        </w:rPr>
        <w:t xml:space="preserve">Классификация зданий, сооружений, строений и помещений по пожарной и взрывопожарной опасности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26.</w:t>
      </w:r>
      <w:r w:rsidRPr="00FD2400">
        <w:rPr>
          <w:rFonts w:ascii="Times New Roman" w:hAnsi="Times New Roman"/>
          <w:b/>
          <w:color w:val="000000"/>
          <w:sz w:val="24"/>
          <w:szCs w:val="24"/>
          <w:lang w:eastAsia="ru-RU"/>
        </w:rPr>
        <w:t xml:space="preserve"> Цель классификации зданий, сооружений, строений и помещений по пожарной и взрывопожарной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Классификация зданий, сооружений, строений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строениях и помещениях.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27. </w:t>
      </w:r>
      <w:r w:rsidRPr="00FD2400">
        <w:rPr>
          <w:rFonts w:ascii="Times New Roman" w:hAnsi="Times New Roman"/>
          <w:b/>
          <w:color w:val="000000"/>
          <w:sz w:val="24"/>
          <w:szCs w:val="24"/>
          <w:lang w:eastAsia="ru-RU"/>
        </w:rPr>
        <w:t xml:space="preserve">Определение категории зданий, сооружений, строений и помещений по пожарной и взрывопожарной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повышенная взрывопожароопасность (А);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взрывопожароопасность (Б);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пожароопасность (В1 – В4);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умеренная пожароопасность (Г);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пониженная пожароопасность (Д).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Здания, сооружения, строения и помещения иного назначения разделению на категории не подлежат.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К категории Д относятся помещения, в которых находятся (обращаются) негорючие вещества и материалы в холодном состоянии.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Категории зданий, сооружений и строений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 строении.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Здание относится к категории Д, если оно не относится к категории А, Б, В или Г.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22. Категории зданий, сооружений, строений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9. </w:t>
      </w:r>
      <w:r w:rsidRPr="00FD2400">
        <w:rPr>
          <w:rFonts w:ascii="Times New Roman" w:hAnsi="Times New Roman"/>
          <w:b/>
          <w:color w:val="000000"/>
          <w:sz w:val="24"/>
          <w:szCs w:val="24"/>
          <w:lang w:eastAsia="ru-RU"/>
        </w:rPr>
        <w:t xml:space="preserve">Пожарно-техническая классификация зданий, сооружений, строений и пожарных отсеков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28.</w:t>
      </w:r>
      <w:r w:rsidRPr="00FD2400">
        <w:rPr>
          <w:rFonts w:ascii="Times New Roman" w:hAnsi="Times New Roman"/>
          <w:b/>
          <w:color w:val="000000"/>
          <w:sz w:val="24"/>
          <w:szCs w:val="24"/>
          <w:lang w:eastAsia="ru-RU"/>
        </w:rPr>
        <w:t xml:space="preserve"> Цель классификации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Пожарно-техническая классификация зданий, сооружений, строений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и строений в зависимости от их функционального назначения и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Степень огнестойкости зданий, сооружений, строений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29. </w:t>
      </w:r>
      <w:r w:rsidRPr="00FD2400">
        <w:rPr>
          <w:rFonts w:ascii="Times New Roman" w:hAnsi="Times New Roman"/>
          <w:b/>
          <w:color w:val="000000"/>
          <w:sz w:val="24"/>
          <w:szCs w:val="24"/>
          <w:lang w:eastAsia="ru-RU"/>
        </w:rPr>
        <w:t xml:space="preserve">Пожарно-техническая классификация зданий, сооружений, строений и пожарных отсеков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Классификация зданий, сооружений, строений и пожарных отсеков осуществляется с учетом следующих критериев: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степень огнестойкости;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класс конструктивной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класс функциональной пожарной 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30.</w:t>
      </w:r>
      <w:r w:rsidRPr="00FD2400">
        <w:rPr>
          <w:rFonts w:ascii="Times New Roman" w:hAnsi="Times New Roman"/>
          <w:b/>
          <w:color w:val="000000"/>
          <w:sz w:val="24"/>
          <w:szCs w:val="24"/>
          <w:lang w:eastAsia="ru-RU"/>
        </w:rPr>
        <w:t xml:space="preserve"> Классификация зданий, сооружений, строений и пожарных отсеков по степени огнестойкости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сооружения, строения и пожарные отсеки по степени огнестойкости подразделяются на здания, сооружения, строения и пожарные отсеки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IV</w:t>
      </w:r>
      <w:r w:rsidRPr="00FD2400">
        <w:rPr>
          <w:rFonts w:ascii="Times New Roman" w:hAnsi="Times New Roman"/>
          <w:color w:val="000000"/>
          <w:sz w:val="24"/>
          <w:szCs w:val="24"/>
          <w:lang w:eastAsia="ru-RU"/>
        </w:rPr>
        <w:t xml:space="preserve"> и </w:t>
      </w:r>
      <w:r w:rsidRPr="00FD2400">
        <w:rPr>
          <w:rFonts w:ascii="Times New Roman" w:hAnsi="Times New Roman"/>
          <w:color w:val="000000"/>
          <w:sz w:val="24"/>
          <w:szCs w:val="24"/>
          <w:lang w:val="en-US" w:eastAsia="ru-RU"/>
        </w:rPr>
        <w:t>V</w:t>
      </w:r>
      <w:r w:rsidRPr="00FD2400">
        <w:rPr>
          <w:rFonts w:ascii="Times New Roman" w:hAnsi="Times New Roman"/>
          <w:color w:val="000000"/>
          <w:sz w:val="24"/>
          <w:szCs w:val="24"/>
          <w:lang w:eastAsia="ru-RU"/>
        </w:rPr>
        <w:t xml:space="preserve"> степеней огнестойкости.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Порядок определения степени огнестойкости зданий, сооружений, строений и пожарных отсеков устанавливается статьей 87 настоящего Федерального закона.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31. </w:t>
      </w:r>
      <w:r w:rsidRPr="00FD2400">
        <w:rPr>
          <w:rFonts w:ascii="Times New Roman" w:hAnsi="Times New Roman"/>
          <w:b/>
          <w:color w:val="000000"/>
          <w:sz w:val="24"/>
          <w:szCs w:val="24"/>
          <w:lang w:eastAsia="ru-RU"/>
        </w:rPr>
        <w:t xml:space="preserve">Классификация зданий, сооружений, строений и пожарных отсеков по конструктивной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сооружения, строения и пожарные отсеки по конструктивной пожарной опасности подразделяются на классы С0, С1, С2 и С3.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Порядок определения класса конструктивной пожарной опасности зданий, сооружений, строений и пожарных отсеков устанавливается статьей 87 настоящего Федерального закона.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32. </w:t>
      </w:r>
      <w:r w:rsidRPr="00FD2400">
        <w:rPr>
          <w:rFonts w:ascii="Times New Roman" w:hAnsi="Times New Roman"/>
          <w:b/>
          <w:color w:val="000000"/>
          <w:sz w:val="24"/>
          <w:szCs w:val="24"/>
          <w:lang w:eastAsia="ru-RU"/>
        </w:rPr>
        <w:t xml:space="preserve">Классификация зданий, сооружений, строений и пожарных отсеков по функциональной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(сооружения, строения, пожарные отсеки и части зданий, сооружений, строений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Ф1 – здания, предназначенные для постоянного проживания и временного пребывания людей, в том числе: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а) Ф1.1 – здания детских дошкольных образовательных учреждений, специализированных домов престарелых и инвалидов (неквартирные), больницы, спальные корпуса образовательных учреждений интернатного типа</w:t>
      </w:r>
      <w:r w:rsidRPr="00FD2400">
        <w:rPr>
          <w:rFonts w:ascii="Times New Roman" w:hAnsi="Times New Roman"/>
          <w:color w:val="0000FF"/>
          <w:sz w:val="24"/>
          <w:szCs w:val="24"/>
          <w:lang w:eastAsia="ru-RU"/>
        </w:rPr>
        <w:t xml:space="preserve"> </w:t>
      </w:r>
      <w:r w:rsidRPr="00FD2400">
        <w:rPr>
          <w:rFonts w:ascii="Times New Roman" w:hAnsi="Times New Roman"/>
          <w:color w:val="000000"/>
          <w:sz w:val="24"/>
          <w:szCs w:val="24"/>
          <w:lang w:eastAsia="ru-RU"/>
        </w:rPr>
        <w:t xml:space="preserve">и детских учреждений;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Ф1.2 – гостиницы, общежития, спальные корпуса санаториев и домов отдыха общего типа, кемпингов, мотелей и пансионатов;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Ф1.3 – многоквартирные жилые дома;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Ф1.4 – одноквартирные жилые дома, в том числе блокированные;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Ф2 – здания зрелищных и культурно-просветительных учреждений, в том числе: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Ф2.2 – музеи, выставки, танцевальные залы и другие подобные учреждения в закрытых помещениях;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Ф2.3 – здания учреждений, указанные в подпункте "а" настоящего пункта, на открытом воздухе;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Ф2.4 – здания учреждений, указанные в подпункте "б" настоящего пункта, на открытом воздухе;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Ф3 – здания организаций по обслуживанию населения, в том числе: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Ф3.1 – здания организаций торговли;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Ф3.2 – здания организаций общественного питания;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Ф3.3 – вокзалы;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Ф3.4 – поликлиники и амбулатории;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Ф3.5 – помещения для посетителей организаций бытового и коммунального обслуживания с нерасчетным числом посадочных мест для посетителей;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Ф3.6 – физкультурно-оздоровительные комплексы и спортивно-тренировочные учреждения с помещениями без трибун для зрителей, бытовые помещения, бани;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Ф4 – здания научных и образовательных учреждений, научных и проектных организаций, органов управления учреждений, в том числе: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Ф4.1 – здания общеобразовательных учреждений, образовательных учреждений дополнительного образования детей, образовательных учреждений начального профессионального и среднего профессионального образования;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Ф4.2 – здания образовательных учреждений высшего профессионального образования и дополнительного профессионального образования (повышения квалификации) специалистов;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Ф4.4 – здания пожарных депо;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Ф5 – здания производственного или складского назначения, в том числе: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Ф5.1 – производственные здания, сооружения, строения, производственные и лабораторные помещения, мастерские;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Ф5.2 – складские здания, сооружения, строения, стоянки для автомобилей без технического обслуживания и ремонта, книгохранилища, архивы, складские помещения;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Ф5.3 – здания сельскохозяйственного назначения.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Правила отнесения зданий, сооружений, строений и пожарных отсеков к классам по конструктивной пожарной опасности определяются в нормативных документах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33.</w:t>
      </w:r>
      <w:r w:rsidRPr="00FD2400">
        <w:rPr>
          <w:rFonts w:ascii="Times New Roman" w:hAnsi="Times New Roman"/>
          <w:b/>
          <w:color w:val="000000"/>
          <w:sz w:val="24"/>
          <w:szCs w:val="24"/>
          <w:lang w:eastAsia="ru-RU"/>
        </w:rPr>
        <w:t xml:space="preserve"> Классификация зданий пожарных депо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пожарных депо в зависимости от назначения, количества автомобилей, состава помещений и их площадей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I – пожарные депо на 6, 8, 10 и 12 автомобилей для охраны городских поселений;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II – пожарные депо на 2, 4 и 6 автомобилей для охраны городских поселений;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III – пожарные депо на 6, 8, 10 и 12 автомобилей для охраны организаций;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IV – пожарные депо на 2, 4 и 6 автомобилей для охраны организаций;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V – пожарные депо на 1, 2, 3 и 4 автомобиля для охраны сельских поселений.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10. </w:t>
      </w:r>
      <w:r w:rsidRPr="00FD2400">
        <w:rPr>
          <w:rFonts w:ascii="Times New Roman" w:hAnsi="Times New Roman"/>
          <w:b/>
          <w:color w:val="000000"/>
          <w:sz w:val="24"/>
          <w:szCs w:val="24"/>
          <w:lang w:eastAsia="ru-RU"/>
        </w:rPr>
        <w:t xml:space="preserve">Пожарно-техническая классификация строительных конструкций и противопожарных преград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34. </w:t>
      </w:r>
      <w:r w:rsidRPr="00FD2400">
        <w:rPr>
          <w:rFonts w:ascii="Times New Roman" w:hAnsi="Times New Roman"/>
          <w:b/>
          <w:color w:val="000000"/>
          <w:sz w:val="24"/>
          <w:szCs w:val="24"/>
          <w:lang w:eastAsia="ru-RU"/>
        </w:rPr>
        <w:t xml:space="preserve">Цель классификации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Строительные конструкции классифицируются по огнестойкости для установления возможности их применения в зданиях, сооружениях, строениях и пожарных отсеках определенной степени огнестойкости или для определения степени огнестойкости зданий, сооружений, строений  и пожарных отсеков.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35. </w:t>
      </w:r>
      <w:r w:rsidRPr="00FD2400">
        <w:rPr>
          <w:rFonts w:ascii="Times New Roman" w:hAnsi="Times New Roman"/>
          <w:b/>
          <w:color w:val="000000"/>
          <w:sz w:val="24"/>
          <w:szCs w:val="24"/>
          <w:lang w:eastAsia="ru-RU"/>
        </w:rPr>
        <w:t xml:space="preserve">Классификация строительных конструкций по огнестойкости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Строительные конструкции зданий, сооружений и строений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ненормируемый;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не менее 15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не менее 30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не менее 45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не менее 60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не менее 90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не менее 120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не менее 150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не менее 180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не менее 240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не менее 360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потеря несущей способности (</w:t>
      </w:r>
      <w:r w:rsidRPr="00FD2400">
        <w:rPr>
          <w:rFonts w:ascii="Times New Roman" w:hAnsi="Times New Roman"/>
          <w:color w:val="000000"/>
          <w:sz w:val="24"/>
          <w:szCs w:val="24"/>
          <w:lang w:val="en-US" w:eastAsia="ru-RU"/>
        </w:rPr>
        <w:t>R</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потеря целостности (Е);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потеря теплоизолирующей способности вследствие повышения температуры на необогреваемой поверхности конструкции до предельных значений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или достижения предельной величины плотности теплового потока на нормируемом расстоянии от необогреваемой поверхности конструкции (</w:t>
      </w:r>
      <w:r w:rsidRPr="00FD2400">
        <w:rPr>
          <w:rFonts w:ascii="Times New Roman" w:hAnsi="Times New Roman"/>
          <w:color w:val="000000"/>
          <w:sz w:val="24"/>
          <w:szCs w:val="24"/>
          <w:lang w:val="en-US" w:eastAsia="ru-RU"/>
        </w:rPr>
        <w:t>W</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Предел огнестойкости для заполнения проемов в противопожарных преградах наступает при потере целостности (Е), теплоизолирующей способности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достижении предельной величины плотности теплового потока (</w:t>
      </w:r>
      <w:r w:rsidRPr="00FD2400">
        <w:rPr>
          <w:rFonts w:ascii="Times New Roman" w:hAnsi="Times New Roman"/>
          <w:color w:val="000000"/>
          <w:sz w:val="24"/>
          <w:szCs w:val="24"/>
          <w:lang w:val="en-US" w:eastAsia="ru-RU"/>
        </w:rPr>
        <w:t>W</w:t>
      </w:r>
      <w:r w:rsidRPr="00FD2400">
        <w:rPr>
          <w:rFonts w:ascii="Times New Roman" w:hAnsi="Times New Roman"/>
          <w:color w:val="000000"/>
          <w:sz w:val="24"/>
          <w:szCs w:val="24"/>
          <w:lang w:eastAsia="ru-RU"/>
        </w:rPr>
        <w:t>) и (или) дымогазонепроницаемости (</w:t>
      </w:r>
      <w:r w:rsidRPr="00FD2400">
        <w:rPr>
          <w:rFonts w:ascii="Times New Roman" w:hAnsi="Times New Roman"/>
          <w:color w:val="000000"/>
          <w:sz w:val="24"/>
          <w:szCs w:val="24"/>
          <w:lang w:val="en-US" w:eastAsia="ru-RU"/>
        </w:rPr>
        <w:t>S</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Условные обозначения пределов огнестойкости строительных конструкций содержат буквенные обозначения предельного состояния и группы.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36. </w:t>
      </w:r>
      <w:r w:rsidRPr="00FD2400">
        <w:rPr>
          <w:rFonts w:ascii="Times New Roman" w:hAnsi="Times New Roman"/>
          <w:b/>
          <w:color w:val="000000"/>
          <w:sz w:val="24"/>
          <w:szCs w:val="24"/>
          <w:lang w:eastAsia="ru-RU"/>
        </w:rPr>
        <w:t xml:space="preserve">Классификация строительных конструкций по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Строительные конструкции по пожарной опасности подразделяются на следующие классы: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непожароопасные (К0);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малопожароопасные (К1);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умереннопожароопасные (К2);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пожароопасные (К3).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Класс пожарной опасности строительных конструкций определяется в соответствии с  таблицей 6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37. </w:t>
      </w:r>
      <w:r w:rsidRPr="00FD2400">
        <w:rPr>
          <w:rFonts w:ascii="Times New Roman" w:hAnsi="Times New Roman"/>
          <w:b/>
          <w:color w:val="000000"/>
          <w:sz w:val="24"/>
          <w:szCs w:val="24"/>
          <w:lang w:eastAsia="ru-RU"/>
        </w:rPr>
        <w:t xml:space="preserve">Классификация противопожарных преград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Противопожарные преграды в зависимости от способа предотвращения распространения опасных факторов пожара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противопожарные стены;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перегородки;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противопожарные перекрытия;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противопожарные разрывы;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противопожарные занавесы, шторы и экраны;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противопожарные водяные завесы;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противопожарные минерализованные полосы.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w:t>
      </w:r>
      <w:r w:rsidRPr="00FD2400">
        <w:rPr>
          <w:rFonts w:ascii="Times New Roman" w:hAnsi="Times New Roman"/>
          <w:color w:val="FF0000"/>
          <w:sz w:val="24"/>
          <w:szCs w:val="24"/>
          <w:lang w:eastAsia="ru-RU"/>
        </w:rPr>
        <w:t xml:space="preserve"> </w:t>
      </w:r>
      <w:r w:rsidRPr="00FD2400">
        <w:rPr>
          <w:rFonts w:ascii="Times New Roman" w:hAnsi="Times New Roman"/>
          <w:color w:val="000000"/>
          <w:sz w:val="24"/>
          <w:szCs w:val="24"/>
          <w:lang w:eastAsia="ru-RU"/>
        </w:rPr>
        <w:t xml:space="preserve">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 </w:t>
      </w:r>
    </w:p>
    <w:tbl>
      <w:tblPr>
        <w:tblW w:w="0" w:type="auto"/>
        <w:tblLook w:val="00A0"/>
      </w:tblPr>
      <w:tblGrid>
        <w:gridCol w:w="6203"/>
        <w:gridCol w:w="3368"/>
      </w:tblGrid>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стены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1-й или 2-й тип; </w:t>
            </w:r>
          </w:p>
        </w:tc>
      </w:tr>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перегородки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1-й или 2-й тип; </w:t>
            </w:r>
          </w:p>
        </w:tc>
      </w:tr>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перекрытия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2,  3 или 4-й тип; </w:t>
            </w:r>
          </w:p>
        </w:tc>
      </w:tr>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двери, ворота, люки, клапаны, экраны, шторы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2  или 3-й тип; </w:t>
            </w:r>
          </w:p>
        </w:tc>
      </w:tr>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окна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2 или 3-й тип; </w:t>
            </w:r>
          </w:p>
        </w:tc>
      </w:tr>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занавесы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1-й тип; </w:t>
            </w:r>
          </w:p>
        </w:tc>
      </w:tr>
      <w:tr w:rsidR="00DB21EC" w:rsidRPr="008926A0" w:rsidTr="00FD2400">
        <w:trPr>
          <w:cantSplit/>
        </w:trPr>
        <w:tc>
          <w:tcPr>
            <w:tcW w:w="6345"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тамбур-шлюзы </w:t>
            </w:r>
          </w:p>
        </w:tc>
        <w:tc>
          <w:tcPr>
            <w:tcW w:w="3453" w:type="dxa"/>
          </w:tcPr>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1-й или 2-й тип.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статьей 88 настоящего Федерального закона.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11. </w:t>
      </w:r>
      <w:r w:rsidRPr="00FD2400">
        <w:rPr>
          <w:rFonts w:ascii="Times New Roman" w:hAnsi="Times New Roman"/>
          <w:b/>
          <w:color w:val="000000"/>
          <w:sz w:val="24"/>
          <w:szCs w:val="24"/>
          <w:lang w:eastAsia="ru-RU"/>
        </w:rPr>
        <w:t xml:space="preserve">Пожарно-техническая классификация лестниц и лестничных клеток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38. </w:t>
      </w:r>
      <w:r w:rsidRPr="00FD2400">
        <w:rPr>
          <w:rFonts w:ascii="Times New Roman" w:hAnsi="Times New Roman"/>
          <w:b/>
          <w:color w:val="000000"/>
          <w:sz w:val="24"/>
          <w:szCs w:val="24"/>
          <w:lang w:eastAsia="ru-RU"/>
        </w:rPr>
        <w:t xml:space="preserve">Цель классификации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39. </w:t>
      </w:r>
      <w:r w:rsidRPr="00FD2400">
        <w:rPr>
          <w:rFonts w:ascii="Times New Roman" w:hAnsi="Times New Roman"/>
          <w:b/>
          <w:color w:val="000000"/>
          <w:sz w:val="24"/>
          <w:szCs w:val="24"/>
          <w:lang w:eastAsia="ru-RU"/>
        </w:rPr>
        <w:t xml:space="preserve">Классификация лестниц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Лестницы, предназначенные для эвакуации людей из зданий,  сооружений и строений при пожаре,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внутренние лестницы, размещаемые на лестничных клетках;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внутренние открытые лестницы;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наружные открытые лестницы.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Пожарные лестницы, предназначенные для обеспечения тушения пожара и проведения аварийно-спасательных работ,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П1 – вертикальные лестницы;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П2 – маршевые лестницы с уклоном не более 6:1.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40.</w:t>
      </w:r>
      <w:r w:rsidRPr="00FD2400">
        <w:rPr>
          <w:rFonts w:ascii="Times New Roman" w:hAnsi="Times New Roman"/>
          <w:b/>
          <w:color w:val="000000"/>
          <w:sz w:val="24"/>
          <w:szCs w:val="24"/>
          <w:lang w:eastAsia="ru-RU"/>
        </w:rPr>
        <w:t xml:space="preserve"> Классификация лестничных клеток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Лестничные клетки в зависимости от степени их защиты от задымления при пожаре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обычные лестничные клетки;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незадымляемые лестничные клетки.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Обычные лестничные клетки в зависимости от способа освещения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Л1 – лестничные клетки с естественным освещением через остекленные или открытые проемы в наружных стенах на каждом этаже;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Л2 – лестничные клетки с естественным освещением через остекленные или открытые проемы в покрытии.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Незадымляемые лестничные клетки в зависимости от способа защиты от задымления при пожаре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Н1 – лестничные клетки с входом на лестничную клетку с этажа через незадымляемую наружную воздушную зону по открытым переходам;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Н2 – лестничные клетки с подпором воздуха на лестничную клетку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Н3 – лестничные клетки с входом на них на каждом этаже через тамбур-шлюз, в котором постоянно или во время пожара обеспечивается подпор воздуха.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12. </w:t>
      </w:r>
      <w:r w:rsidRPr="00FD2400">
        <w:rPr>
          <w:rFonts w:ascii="Times New Roman" w:hAnsi="Times New Roman"/>
          <w:b/>
          <w:color w:val="000000"/>
          <w:sz w:val="24"/>
          <w:szCs w:val="24"/>
          <w:lang w:eastAsia="ru-RU"/>
        </w:rPr>
        <w:t xml:space="preserve">Классификация пожарной техники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41.</w:t>
      </w:r>
      <w:r w:rsidRPr="00FD2400">
        <w:rPr>
          <w:rFonts w:ascii="Times New Roman" w:hAnsi="Times New Roman"/>
          <w:b/>
          <w:color w:val="000000"/>
          <w:sz w:val="24"/>
          <w:szCs w:val="24"/>
          <w:lang w:eastAsia="ru-RU"/>
        </w:rPr>
        <w:t xml:space="preserve"> Цель классификации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42.</w:t>
      </w:r>
      <w:r w:rsidRPr="00FD2400">
        <w:rPr>
          <w:rFonts w:ascii="Times New Roman" w:hAnsi="Times New Roman"/>
          <w:b/>
          <w:color w:val="000000"/>
          <w:sz w:val="24"/>
          <w:szCs w:val="24"/>
          <w:lang w:eastAsia="ru-RU"/>
        </w:rPr>
        <w:t xml:space="preserve"> Классификация пожарной техники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Пожарная техника в зависимости от назначения и области применения подразделяется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первичные средства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мобильные средства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установки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средства пожарной автоматики;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пожарное оборудование;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средства индивидуальной защиты и спасения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пожарный инструмент (механизированный и немеханизированный);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пожарные сигнализация, связь и оповещение.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43.</w:t>
      </w:r>
      <w:r w:rsidRPr="00FD2400">
        <w:rPr>
          <w:rFonts w:ascii="Times New Roman" w:hAnsi="Times New Roman"/>
          <w:b/>
          <w:color w:val="000000"/>
          <w:sz w:val="24"/>
          <w:szCs w:val="24"/>
          <w:lang w:eastAsia="ru-RU"/>
        </w:rPr>
        <w:t xml:space="preserve"> Классификация и область применения первичных средств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переносные и передвижные огнетушители;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пожарные краны и средства обеспечения их использования;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пожарный инвентарь;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покрывала для изоляции очага возгорания.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44. </w:t>
      </w:r>
      <w:r w:rsidRPr="00FD2400">
        <w:rPr>
          <w:rFonts w:ascii="Times New Roman" w:hAnsi="Times New Roman"/>
          <w:b/>
          <w:color w:val="000000"/>
          <w:sz w:val="24"/>
          <w:szCs w:val="24"/>
          <w:lang w:eastAsia="ru-RU"/>
        </w:rPr>
        <w:t xml:space="preserve">Классификация мобильных средств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Мобильные средства пожаротушения подразделяются на следующие типы: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автомобили (основные и специальные);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пожарные самолеты, вертолеты;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пожарные поезда;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пожарные суда;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пожарные мотопомпы;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приспособленные технические средства (тягачи, прицепы и трактора).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45. </w:t>
      </w:r>
      <w:r w:rsidRPr="00FD2400">
        <w:rPr>
          <w:rFonts w:ascii="Times New Roman" w:hAnsi="Times New Roman"/>
          <w:b/>
          <w:color w:val="000000"/>
          <w:sz w:val="24"/>
          <w:szCs w:val="24"/>
          <w:lang w:eastAsia="ru-RU"/>
        </w:rPr>
        <w:t xml:space="preserve">Классификация установок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и модульные, по степени автоматизации – на автоматические, автоматизированные и ручные, по виду огнетушащего вещества – на водяные, пенные, газовые, порошковые, аэрозольные и комбинированные, по способу тушения – на объемные, поверхностные, локально-объемные и локально-поверхностные.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реализацию эффективных технологий пожаротушения, оптимальную инерционность, минимально вредное воздействие на защищаемое оборудование;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срабатывание в течение времени, не превышающего длительности начальной стадии развития пожара (критического времени свободного развития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необходимую интенсивность орошения или удельный расход огнетушащего вещества;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тушение пожара в целях его ликвидации или локализации в течение времени, необходимого для введения в действие оперативных сил и средств;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требуемую надежность функционирования.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46. </w:t>
      </w:r>
      <w:r w:rsidRPr="00FD2400">
        <w:rPr>
          <w:rFonts w:ascii="Times New Roman" w:hAnsi="Times New Roman"/>
          <w:b/>
          <w:color w:val="000000"/>
          <w:sz w:val="24"/>
          <w:szCs w:val="24"/>
          <w:lang w:eastAsia="ru-RU"/>
        </w:rPr>
        <w:t xml:space="preserve">Классификация средств пожарной автоматики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извещатели пожарные;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приборы приемно-контрольные пожарные;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приборы управления пожарные;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технические средства оповещения и управления эвакуацией пожарные;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системы передачи извещений о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другие приборы и оборудование для построения систем пожарной автоматики.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47.</w:t>
      </w:r>
      <w:r w:rsidRPr="00FD2400">
        <w:rPr>
          <w:rFonts w:ascii="Times New Roman" w:hAnsi="Times New Roman"/>
          <w:b/>
          <w:color w:val="000000"/>
          <w:sz w:val="24"/>
          <w:szCs w:val="24"/>
          <w:lang w:eastAsia="ru-RU"/>
        </w:rPr>
        <w:t xml:space="preserve"> Классификация средств индивидуальной защиты и спасения людей при пожаре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Средства индивидуальной защиты людей при пожаре подразделяются 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средства индивидуальной защиты органов дыхания и зрения;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средства индивидуальной защиты пожарных.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Средства спасения людей с высоты при пожаре подразделяются 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индивидуальные средства;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коллективные средства.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Глава 13. </w:t>
      </w:r>
      <w:r w:rsidRPr="00FD2400">
        <w:rPr>
          <w:rFonts w:ascii="Times New Roman" w:hAnsi="Times New Roman"/>
          <w:b/>
          <w:color w:val="000000"/>
          <w:sz w:val="24"/>
          <w:szCs w:val="24"/>
          <w:lang w:eastAsia="ru-RU"/>
        </w:rPr>
        <w:t>Система предотвращения пожаров</w:t>
      </w:r>
      <w:r w:rsidRPr="00FD2400">
        <w:rPr>
          <w:rFonts w:ascii="Times New Roman" w:hAnsi="Times New Roman"/>
          <w:color w:val="000000"/>
          <w:sz w:val="24"/>
          <w:szCs w:val="24"/>
          <w:lang w:eastAsia="ru-RU"/>
        </w:rPr>
        <w:t xml:space="preserve">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48.</w:t>
      </w:r>
      <w:r w:rsidRPr="00FD2400">
        <w:rPr>
          <w:rFonts w:ascii="Times New Roman" w:hAnsi="Times New Roman"/>
          <w:b/>
          <w:color w:val="000000"/>
          <w:sz w:val="24"/>
          <w:szCs w:val="24"/>
          <w:lang w:eastAsia="ru-RU"/>
        </w:rPr>
        <w:t xml:space="preserve"> Цель создания систем предотвращения пожаров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Целью создания систем предотвращения пожаров является исключение условий возникновения пожаров.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49. </w:t>
      </w:r>
      <w:r w:rsidRPr="00FD2400">
        <w:rPr>
          <w:rFonts w:ascii="Times New Roman" w:hAnsi="Times New Roman"/>
          <w:b/>
          <w:color w:val="000000"/>
          <w:sz w:val="24"/>
          <w:szCs w:val="24"/>
          <w:lang w:eastAsia="ru-RU"/>
        </w:rPr>
        <w:t xml:space="preserve">Способы исключения условий образования горючей среды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Исключение условий образования горючей среды должно обеспечиваться одним или несколькими из следующих способов: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применение негорючих веществ и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ограничение массы и (или) объема горючих веществ и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изоляция горючей среды от источников зажигания (применение изолированных отсеков, камер, кабин);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поддержание безопасной концентрации в среде окислителя и (или) горючих веществ;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понижение концентрации окислителя в горючей среде в защищаемом объеме;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поддержание температуры и давления среды, при которых распространение пламени исключается;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механизация и автоматизация технологических процессов, связанных с обращением горючих веществ;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установка пожароопасного оборудования в отдельных помещениях или на открытых площадках;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удаление из помещений, технологического оборудования и коммуникаций пожароопасных отходов производства, отложений пыли, пуха.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50. </w:t>
      </w:r>
      <w:r w:rsidRPr="00FD2400">
        <w:rPr>
          <w:rFonts w:ascii="Times New Roman" w:hAnsi="Times New Roman"/>
          <w:b/>
          <w:color w:val="000000"/>
          <w:sz w:val="24"/>
          <w:szCs w:val="24"/>
          <w:lang w:eastAsia="ru-RU"/>
        </w:rPr>
        <w:t xml:space="preserve">Способы исключения условий образования в горючей среде (или внесения в нее) источников зажигания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Исключение условий образования в горючей среде (или внесения в нее)</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источников зажигания должно достигаться одним или несколькими из следующих способов: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применение электрооборудования, соответствующего классу пожароопасной и (или) взрывоопасной зоны, категории и группе взрывоопасной смеси;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применение в конструкции быстродействующих средств защитного отключения электроустановок и других устройств, приводящих к появлению источников зажигания;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применение оборудования и режимов проведения технологического процесса, исключающих образование статического электричества;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устройство молниезащиты зданий, сооружений, строений и оборудования;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поддержание безопасной температуры нагрева веществ, материалов и поверхностей, которые контактируют с горючей средой;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применение способов и устройств ограничения энергии искрового разряда в горючей среде до безопасных значений;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применение искробезопасного инструмента при работе с легковоспламеняющимися жидкостями и горючими газами;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ликвидация условий для теплового, химического и (или) микробиологического самовозгорания обращающихся веществ, материалов и изделий;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исключение контакта с воздухом пирофорных веществ;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применение устройств, исключающих возможность распространения пламени из одного объема в смежный.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статье 11 настоящего Федерального закона.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14. </w:t>
      </w:r>
      <w:r w:rsidRPr="00FD2400">
        <w:rPr>
          <w:rFonts w:ascii="Times New Roman" w:hAnsi="Times New Roman"/>
          <w:b/>
          <w:color w:val="000000"/>
          <w:sz w:val="24"/>
          <w:szCs w:val="24"/>
          <w:lang w:eastAsia="ru-RU"/>
        </w:rPr>
        <w:t xml:space="preserve">Системы противопожарной защиты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51.</w:t>
      </w:r>
      <w:r w:rsidRPr="00FD2400">
        <w:rPr>
          <w:rFonts w:ascii="Times New Roman" w:hAnsi="Times New Roman"/>
          <w:b/>
          <w:color w:val="000000"/>
          <w:sz w:val="24"/>
          <w:szCs w:val="24"/>
          <w:lang w:eastAsia="ru-RU"/>
        </w:rPr>
        <w:t xml:space="preserve"> Цель создания систем противопожарной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Состав и функциональные характеристики систем противопожарной защиты объектов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52.</w:t>
      </w:r>
      <w:r w:rsidRPr="00FD2400">
        <w:rPr>
          <w:rFonts w:ascii="Times New Roman" w:hAnsi="Times New Roman"/>
          <w:b/>
          <w:color w:val="000000"/>
          <w:sz w:val="24"/>
          <w:szCs w:val="24"/>
          <w:lang w:eastAsia="ru-RU"/>
        </w:rPr>
        <w:t xml:space="preserve"> Способы защиты людей и имущества от воздействия опасных факторов пожара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применение объемно-планировочных решений и средств, обеспечивающих ограничение распространения пожара за пределы очага;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устройство эвакуационных путей, удовлетворяющих требованиям безопасной эвакуации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устройство систем обнаружения пожара (установок и систем пожарной сигнализации), оповещения и управления эвакуацией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применение систем коллективной защиты (в том числе противодымной) и средств индивидуальной защиты людей от воздействия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применение основных строительных конструкций с пределами огнестойкости и классами пожарной  опасности,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соответствующими требуемым степени огнестойкости и классу конструктивной пожарной опасности зданий, сооружений и строений,</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а также с ограничением пожарной опасности поверхностных слоев (отделок, облицовок и средств огнезащиты) строительных конструкций на путях эвакуации;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устройство аварийного слива пожароопасных жидкостей и аварийного стравливания горючих газов из аппаратуры;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устройство на технологическом оборудовании систем противовзрывной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применение первичных средств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применение автоматических установок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организация деятельности подразделений пожарной охраны.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53.</w:t>
      </w:r>
      <w:r w:rsidRPr="00FD2400">
        <w:rPr>
          <w:rFonts w:ascii="Times New Roman" w:hAnsi="Times New Roman"/>
          <w:b/>
          <w:color w:val="000000"/>
          <w:sz w:val="24"/>
          <w:szCs w:val="24"/>
          <w:lang w:eastAsia="ru-RU"/>
        </w:rPr>
        <w:t xml:space="preserve"> Пути эвакуации людей при пожаре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Каждое здание, сооружение или строение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Для обеспечения безопасной эвакуации людей должны быть: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установлены необходимое количество, размеры и соответствующее конструктивное исполнение эвакуационных путей и эвакуационных выходов;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обеспечено беспрепятственное движение людей по эвакуационным путям и через эвакуационные выходы;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54. </w:t>
      </w:r>
      <w:r w:rsidRPr="00FD2400">
        <w:rPr>
          <w:rFonts w:ascii="Times New Roman" w:hAnsi="Times New Roman"/>
          <w:b/>
          <w:color w:val="000000"/>
          <w:sz w:val="24"/>
          <w:szCs w:val="24"/>
          <w:lang w:eastAsia="ru-RU"/>
        </w:rPr>
        <w:t xml:space="preserve">Системы обнаружения пожара, оповещения и управления эвакуацией людей при пожаре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обязательному оснащению указанными системами, устанавливается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55. </w:t>
      </w:r>
      <w:r w:rsidRPr="00FD2400">
        <w:rPr>
          <w:rFonts w:ascii="Times New Roman" w:hAnsi="Times New Roman"/>
          <w:b/>
          <w:color w:val="000000"/>
          <w:sz w:val="24"/>
          <w:szCs w:val="24"/>
          <w:lang w:eastAsia="ru-RU"/>
        </w:rPr>
        <w:t xml:space="preserve">Системы коллективной защиты и средства индивидуальной защиты людей от опасных факторов пожара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Системы коллективной защиты</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сооружениях и строениях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должны применяться как для защиты эвакуируемых и спасаемых людей, так и для защиты пожарных, участвующих в тушении пожара.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56. </w:t>
      </w:r>
      <w:r w:rsidRPr="00FD2400">
        <w:rPr>
          <w:rFonts w:ascii="Times New Roman" w:hAnsi="Times New Roman"/>
          <w:b/>
          <w:color w:val="000000"/>
          <w:sz w:val="24"/>
          <w:szCs w:val="24"/>
          <w:lang w:eastAsia="ru-RU"/>
        </w:rPr>
        <w:t xml:space="preserve">Система противодымной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Система противодымной защиты здания, сооружения или строения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Система противодымной защиты должна предусматривать один или несколько из следующих способов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использование объемно-планировочных решений зданий,  сооружений и строений для борьбы с задымлением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использование конструктивных решений зданий, сооружений и строений для борьбы с задымлением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57.</w:t>
      </w:r>
      <w:r w:rsidRPr="00FD2400">
        <w:rPr>
          <w:rFonts w:ascii="Times New Roman" w:hAnsi="Times New Roman"/>
          <w:b/>
          <w:color w:val="000000"/>
          <w:sz w:val="24"/>
          <w:szCs w:val="24"/>
          <w:lang w:eastAsia="ru-RU"/>
        </w:rPr>
        <w:t xml:space="preserve"> Огнестойкость и пожарная опасность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 зданиях, сооружениях и строениях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строений и классу их конструктивной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Требуемые степень огнестойкости зданий, сооружений, строений и класс их конструктивной пожарной опасности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58. </w:t>
      </w:r>
      <w:r w:rsidRPr="00FD2400">
        <w:rPr>
          <w:rFonts w:ascii="Times New Roman" w:hAnsi="Times New Roman"/>
          <w:b/>
          <w:color w:val="000000"/>
          <w:sz w:val="24"/>
          <w:szCs w:val="24"/>
          <w:lang w:eastAsia="ru-RU"/>
        </w:rPr>
        <w:t xml:space="preserve">Огнестойкость и пожарная опасность строительных конструкций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Требуемые пределы огнестойкости строительных конструкций, выбираемые в зависимости от степени огнестойкости зданий, сооружений и строений, приведены в таблице 21 приложения к настоящему Федеральному закону.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59. </w:t>
      </w:r>
      <w:r w:rsidRPr="00FD2400">
        <w:rPr>
          <w:rFonts w:ascii="Times New Roman" w:hAnsi="Times New Roman"/>
          <w:b/>
          <w:color w:val="000000"/>
          <w:sz w:val="24"/>
          <w:szCs w:val="24"/>
          <w:lang w:eastAsia="ru-RU"/>
        </w:rPr>
        <w:t xml:space="preserve">Ограничение распространения пожара за пределы очага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Ограничение распространения пожара за пределы очага должно обеспечиваться одним или несколькими из следующих способов: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устройство противопожарных преград;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устройство пожарных отсеков и секций, а также ограничение этажности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применение устройств аварийного отключения и переключение установок и коммуникаций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применение средств, предотвращающих или ограничивающих разлив и растекание жидкостей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применение огнепреграждающих устройств в оборудовании;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применение установок пожаротушения.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60. </w:t>
      </w:r>
      <w:r w:rsidRPr="00FD2400">
        <w:rPr>
          <w:rFonts w:ascii="Times New Roman" w:hAnsi="Times New Roman"/>
          <w:b/>
          <w:color w:val="000000"/>
          <w:sz w:val="24"/>
          <w:szCs w:val="24"/>
          <w:lang w:eastAsia="ru-RU"/>
        </w:rPr>
        <w:t xml:space="preserve">Первичные средства пожаротушения в зданиях, сооружениях и строениях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сооружения и строения должны быть обеспечены первичными средствами пожаротушения </w:t>
      </w:r>
      <w:r w:rsidRPr="00FD2400">
        <w:rPr>
          <w:rFonts w:ascii="Times New Roman" w:hAnsi="Times New Roman"/>
          <w:bCs/>
          <w:color w:val="000000"/>
          <w:sz w:val="24"/>
          <w:szCs w:val="24"/>
          <w:lang w:eastAsia="ru-RU"/>
        </w:rPr>
        <w:t>лицами, уполномоченными владеть, пользоваться или распоряжаться зданиями, сооружениями и строениями</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или строения, параметров окружающей среды и мест размещения обслуживающего персонала.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61. </w:t>
      </w:r>
      <w:r w:rsidRPr="00FD2400">
        <w:rPr>
          <w:rFonts w:ascii="Times New Roman" w:hAnsi="Times New Roman"/>
          <w:b/>
          <w:color w:val="000000"/>
          <w:sz w:val="24"/>
          <w:szCs w:val="24"/>
          <w:lang w:eastAsia="ru-RU"/>
        </w:rPr>
        <w:t xml:space="preserve">Автоматические установки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сооружения и строения должны быть оснащены автоматическими установками пожаротушения в случаях, когда ликвидация пожара первичными средствами пожаротушения невозможна, а также в случаях, когда обслуживающий персонал находится в защищаемых зданиях, сооружениях и строениях некруглосуточно.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Автоматические установки пожаротушения должны обеспечивать достижение одной или нескольких из следующих целей: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ликвидация пожара в помещении (здании) до возникновения критических значений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ликвидация пожара в помещении (здании) до наступления пределов огнестойкости строительных конструкций;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ликвидация пожара в помещении (здании) до причинения максимально допустимого ущерба защищаемому имуществу;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ликвидация пожара в помещении (здании) до наступления опасности разрушения технологических установок.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Тип автоматической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строения и параметров окружающей среды.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62.</w:t>
      </w:r>
      <w:r w:rsidRPr="00FD2400">
        <w:rPr>
          <w:rFonts w:ascii="Times New Roman" w:hAnsi="Times New Roman"/>
          <w:b/>
          <w:color w:val="000000"/>
          <w:sz w:val="24"/>
          <w:szCs w:val="24"/>
          <w:lang w:eastAsia="ru-RU"/>
        </w:rPr>
        <w:t xml:space="preserve"> Источники противопожарного водоснабжения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Здания, сооружения и строения, а также территории организаций и населенных пунктов должны иметь источники противопожарного водоснабжения для тушения пожаров.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63.</w:t>
      </w:r>
      <w:r w:rsidRPr="00FD2400">
        <w:rPr>
          <w:rFonts w:ascii="Times New Roman" w:hAnsi="Times New Roman"/>
          <w:b/>
          <w:color w:val="000000"/>
          <w:sz w:val="24"/>
          <w:szCs w:val="24"/>
          <w:lang w:eastAsia="ru-RU"/>
        </w:rPr>
        <w:t xml:space="preserve"> Первичные меры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Первичные меры пожарной безопасности включают в себя: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разработку и организацию выполнения муниципальных целевых программ по вопросам обеспечения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обеспечение беспрепятственного проезда пожарной техники к месту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обеспечение связи и оповещения населения о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64. </w:t>
      </w:r>
      <w:r w:rsidRPr="00FD2400">
        <w:rPr>
          <w:rFonts w:ascii="Times New Roman" w:hAnsi="Times New Roman"/>
          <w:b/>
          <w:color w:val="000000"/>
          <w:sz w:val="24"/>
          <w:szCs w:val="24"/>
          <w:lang w:eastAsia="ru-RU"/>
        </w:rPr>
        <w:t xml:space="preserve">Требования к декларации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Декларация пожарной безопасности составляется в отношении объектов защиты, для которых законодательством Российской Федерации о градостроительной</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деятельности предусмотрено проведение государственной экспертизы проектной документации, а также для зданий класса функциональной пожарной опасности Ф1.1 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предусматривает: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оценку пожарного риска (если проводится расчет риска);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 случае, если собственник объекта защиты </w:t>
      </w:r>
      <w:r w:rsidRPr="00FD2400">
        <w:rPr>
          <w:rFonts w:ascii="Times New Roman" w:hAnsi="Times New Roman"/>
          <w:bCs/>
          <w:color w:val="000000"/>
          <w:sz w:val="24"/>
          <w:szCs w:val="24"/>
          <w:lang w:eastAsia="ru-RU"/>
        </w:rPr>
        <w:t>или лицо, владеющее объектом защиты на праве пожизненного наследуемого владения, хозяйственного ведения, оперативного управления либо по иному основанию, предусмотренному федеральным законом или договором,</w:t>
      </w:r>
      <w:r w:rsidRPr="00FD2400">
        <w:rPr>
          <w:rFonts w:ascii="Times New Roman" w:hAnsi="Times New Roman"/>
          <w:color w:val="000000"/>
          <w:sz w:val="24"/>
          <w:szCs w:val="24"/>
          <w:lang w:eastAsia="ru-RU"/>
        </w:rPr>
        <w:t xml:space="preserve"> выполняют требования федеральных законов о технических регламентах и нормативных документов по пожарной безопасности, в декларации указывается только перечень указанных требований для конкретного объекта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Декларация пожарной безопасности на проектируемый объект защиты составляется застройщиком либо лицом, осуществляющим подготовку проектной документации.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Собственник объекта защиты, </w:t>
      </w:r>
      <w:r w:rsidRPr="00FD2400">
        <w:rPr>
          <w:rFonts w:ascii="Times New Roman" w:hAnsi="Times New Roman"/>
          <w:bCs/>
          <w:color w:val="000000"/>
          <w:sz w:val="24"/>
          <w:szCs w:val="24"/>
          <w:lang w:eastAsia="ru-RU"/>
        </w:rPr>
        <w:t xml:space="preserve">или лицо, владеющее объектом защиты на праве пожизненного наследуемого владения, хозяйственного ведения, оперативного управления либо по иному основанию, предусмотренному федеральным законом или договором, или орган управления многоквартирным домом, </w:t>
      </w:r>
      <w:r w:rsidRPr="00FD2400">
        <w:rPr>
          <w:rFonts w:ascii="Times New Roman" w:hAnsi="Times New Roman"/>
          <w:color w:val="000000"/>
          <w:sz w:val="24"/>
          <w:szCs w:val="24"/>
          <w:lang w:eastAsia="ru-RU"/>
        </w:rPr>
        <w:t xml:space="preserve">разработавшие декларацию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Разработка декларации пожарной безопасности не требуется для объектов индивидуального жилищного строительства высотой не более трех этажей.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Для объектов защиты, эксплуатирующихся на день вступления в силу настоящего Федерального закона, декларация пожарной безопасности предоставляется не позднее одного года после дня его вступления в силу.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Форма и порядок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РАЗДЕЛ II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ТРЕБОВАНИЯ ПОЖАРНОЙ БЕЗОПАСНОСТИ </w:t>
      </w:r>
      <w:bookmarkStart w:id="0" w:name="_Toc105911181"/>
      <w:r w:rsidRPr="00FD2400">
        <w:rPr>
          <w:rFonts w:ascii="Times New Roman" w:hAnsi="Times New Roman"/>
          <w:b/>
          <w:color w:val="000000"/>
          <w:sz w:val="24"/>
          <w:szCs w:val="24"/>
          <w:lang w:eastAsia="ru-RU"/>
        </w:rPr>
        <w:t xml:space="preserve">ПРИ ПРОЕКТИРОВАНИИ, СТРОИТЕЛЬСТВЕ И ЭКСПЛУАТАЦИИ </w:t>
      </w:r>
      <w:bookmarkStart w:id="1" w:name="_Toc105911182"/>
      <w:bookmarkEnd w:id="0"/>
      <w:r w:rsidRPr="00FD2400">
        <w:rPr>
          <w:rFonts w:ascii="Times New Roman" w:hAnsi="Times New Roman"/>
          <w:b/>
          <w:color w:val="000000"/>
          <w:sz w:val="24"/>
          <w:szCs w:val="24"/>
          <w:lang w:eastAsia="ru-RU"/>
        </w:rPr>
        <w:t>ПОСЕЛЕНИЙ</w:t>
      </w:r>
      <w:bookmarkEnd w:id="1"/>
      <w:r w:rsidRPr="00FD2400">
        <w:rPr>
          <w:rFonts w:ascii="Times New Roman" w:hAnsi="Times New Roman"/>
          <w:b/>
          <w:color w:val="000000"/>
          <w:sz w:val="24"/>
          <w:szCs w:val="24"/>
          <w:lang w:eastAsia="ru-RU"/>
        </w:rPr>
        <w:t xml:space="preserve"> И ГОРОДСКИХ ОКРУГОВ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bookmarkStart w:id="2" w:name="_Toc105911183"/>
      <w:r w:rsidRPr="00FD2400">
        <w:rPr>
          <w:rFonts w:ascii="Times New Roman" w:hAnsi="Times New Roman"/>
          <w:color w:val="000000"/>
          <w:sz w:val="24"/>
          <w:szCs w:val="24"/>
          <w:lang w:eastAsia="ru-RU"/>
        </w:rPr>
        <w:t>Глава 15. </w:t>
      </w:r>
      <w:r w:rsidRPr="00FD2400">
        <w:rPr>
          <w:rFonts w:ascii="Times New Roman" w:hAnsi="Times New Roman"/>
          <w:b/>
          <w:color w:val="000000"/>
          <w:sz w:val="24"/>
          <w:szCs w:val="24"/>
          <w:lang w:eastAsia="ru-RU"/>
        </w:rPr>
        <w:t>Требования пожарной безопасности</w:t>
      </w:r>
      <w:bookmarkEnd w:id="2"/>
      <w:r w:rsidRPr="00FD2400">
        <w:rPr>
          <w:rFonts w:ascii="Times New Roman" w:hAnsi="Times New Roman"/>
          <w:b/>
          <w:color w:val="000000"/>
          <w:sz w:val="24"/>
          <w:szCs w:val="24"/>
          <w:lang w:eastAsia="ru-RU"/>
        </w:rPr>
        <w:t xml:space="preserve"> при градостроительной деятельности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65. </w:t>
      </w:r>
      <w:r w:rsidRPr="00FD2400">
        <w:rPr>
          <w:rFonts w:ascii="Times New Roman" w:hAnsi="Times New Roman"/>
          <w:b/>
          <w:color w:val="000000"/>
          <w:sz w:val="24"/>
          <w:szCs w:val="24"/>
          <w:lang w:eastAsia="ru-RU"/>
        </w:rPr>
        <w:t xml:space="preserve">Требования к документации при планировке территорий поселений и городских округов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66. </w:t>
      </w:r>
      <w:r w:rsidRPr="00FD2400">
        <w:rPr>
          <w:rFonts w:ascii="Times New Roman" w:hAnsi="Times New Roman"/>
          <w:b/>
          <w:color w:val="000000"/>
          <w:sz w:val="24"/>
          <w:szCs w:val="24"/>
          <w:lang w:eastAsia="ru-RU"/>
        </w:rPr>
        <w:t xml:space="preserve">Размещение пожаровзрывоопасных объектов на территориях поселений и городских округов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пожаровзрывоопасных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67. </w:t>
      </w:r>
      <w:r w:rsidRPr="00FD2400">
        <w:rPr>
          <w:rFonts w:ascii="Times New Roman" w:hAnsi="Times New Roman"/>
          <w:b/>
          <w:color w:val="000000"/>
          <w:sz w:val="24"/>
          <w:szCs w:val="24"/>
          <w:lang w:eastAsia="ru-RU"/>
        </w:rPr>
        <w:t xml:space="preserve">Проходы, проезды и подъезды к зданиям, сооружениям и строениям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bookmarkStart w:id="3" w:name="п_12_3"/>
      <w:r w:rsidRPr="00FD2400">
        <w:rPr>
          <w:rFonts w:ascii="Times New Roman" w:hAnsi="Times New Roman"/>
          <w:color w:val="000000"/>
          <w:sz w:val="24"/>
          <w:szCs w:val="24"/>
          <w:lang w:eastAsia="ru-RU"/>
        </w:rPr>
        <w:t>1. </w:t>
      </w:r>
      <w:bookmarkEnd w:id="3"/>
      <w:r w:rsidRPr="00FD2400">
        <w:rPr>
          <w:rFonts w:ascii="Times New Roman" w:hAnsi="Times New Roman"/>
          <w:color w:val="000000"/>
          <w:sz w:val="24"/>
          <w:szCs w:val="24"/>
          <w:lang w:eastAsia="ru-RU"/>
        </w:rPr>
        <w:t xml:space="preserve">Подъезд пожарных автомобилей должен быть обеспечен: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 зданиям, сооружениям и строениям производственных объектов по всей их длине должен быть обеспечен подъезд пожарных автомобилей: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 одной стороны – при ширине здания, сооружения или строения не более 18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 двух сторон – при ширине здания, сооружения или строения более 18 метров, а также при устройстве замкнутых и полузамкнутых дворов.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Допускается предусматривать подъезд пожарных автомобилей только с одной стороны к зданиям, сооружениям и строениям в случаях: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меньшей этажности, чем  указано   в  пункте 1 части 1 настоящей статьи;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двусторонней ориентации квартир или помещений;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устройства наружных открытых лестниц, связывающих лоджии и балконы смежных этажей между собой, или лестниц 3-го типа при коридорной планировке зданий.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Ширина проездов для пожарной техники должна составлять не менее 6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Расстояние от внутреннего края подъезда до стены здания, сооружения и строения должно быть: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для зданий высотой не более 28 метров – не более 8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для зданий высотой более 28 метров – не более 16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Конструкция дорожной одежды проездов для пожарной техники должна быть рассчитана на нагрузку от пожарных автомобилей. </w:t>
      </w:r>
      <w:bookmarkStart w:id="4" w:name="п_12_4"/>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В замкнутых и полузамкнутых дворах необходимо предусматривать проезды </w:t>
      </w:r>
      <w:bookmarkEnd w:id="4"/>
      <w:r w:rsidRPr="00FD2400">
        <w:rPr>
          <w:rFonts w:ascii="Times New Roman" w:hAnsi="Times New Roman"/>
          <w:color w:val="000000"/>
          <w:sz w:val="24"/>
          <w:szCs w:val="24"/>
          <w:lang w:eastAsia="ru-RU"/>
        </w:rPr>
        <w:t xml:space="preserve">для пожарных автомобилей.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В исторической застройке поселений допускается сохранять существующие размеры сквозных проездов (арок).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68. </w:t>
      </w:r>
      <w:r w:rsidRPr="00FD2400">
        <w:rPr>
          <w:rFonts w:ascii="Times New Roman" w:hAnsi="Times New Roman"/>
          <w:b/>
          <w:color w:val="000000"/>
          <w:sz w:val="24"/>
          <w:szCs w:val="24"/>
          <w:lang w:eastAsia="ru-RU"/>
        </w:rPr>
        <w:t xml:space="preserve">Противопожарное водоснабжение поселений и городских округов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На территориях поселений и городских округов должны быть источники наружного или внутреннего</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противопожарного водоснабжения.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 источникам наружного противопожарного водоснабжения относятся: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наружные водопроводные сети с пожарными гидрантами;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водные объекты, используемые для целей пожаротушения в соответствии с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 поселениях и городских округах с количеством жителей до 5000 человек, отдельно стоящих общественных зданиях объемом до 1000 кубических метров, расположенных в поселениях и городских округах, не имеющих кольцевого противопожарного водопровода, производственных зданиях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 а  также в отдельно стоящих, расположенных вне поселений организациях общественного питания при объеме зданий до 1000 кубических метров и организациях торговли при площади до 150 квадратных метров, общественных зданиях I, II, III и IV степеней огнестойкости объемом до 250 кубических метров, расположенных в поселениях, производственных зданиях I и II степеней огнестойкости объемом до 1000 кубических метров (за исключением зданий с металлическими незащищенными или деревянными несущими конструкциями, а также с полимерным утеплителем объемом до 250 кубических метров) категории Д по пожаровзрывоопасности и пожарной опасности, сезонных универсальных приемозаготовительных пунктах сельскохозяйственных продуктов при объеме зданий до 1000 кубических метров, зданиях складов площадью до 50 квадратных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Расход воды на наружное пожаротушение в поселениях из водопроводной сети установлен в таблицах 7 и 8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Расход воды на наружное пожаротушение зданий, высота или объем которых больше высоты или объема, указанных в таблице 8 приложения к настоящему Федеральному закону, а также общественных зданий объемом свыше 25 000 кубических метров с массовым пребыванием людей должен быть увеличен не менее чем на 25 процентов.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Расход воды на наружное пожаротушение одно- и двухэтажных производственных объектов и одноэтажных складских зданий высотой не более 18 метров с несущими стальными конструкциями и ограждающими конструкциями из стальных профилированных или асбестоцементных листов со сгораемыми или с полимерными утеплителями следует принимать на 10 литров в секунду больше нормативов, указанных в таблицах 9 и 10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Расход воды на наружное пожаротушение отдельно стоящих вспомогательных зданий производственных объектов следует принимать в соответствии с таблицей 8 приложения к настоящему Федеральному закону как для общественных зданий, а встроенных в производственные здания – по общему объему здания в соответствии с таблицей 9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Расход воды на наружное пожаротушение складов лесных материалов вместимостью до 10 000 кубических метров следует принимать в соответствии с таблицей 9 приложения к настоящему Федеральному закону, относя их к зданиям V степени огнестойкости категории В пожарной и взрывопожарной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Расход воды на наружное пожаротушение зданий радиотелевизионных передающих станций независимо от объема зданий и количества проживающих в поселениях людей следует принимать не менее 15 литров в секунду, если в соответствии с таблицами 9 и 10 приложения к настоящему Федеральному закону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Расход воды на наружное пожаротушение зданий, объем которых больше объема, указанного в таблицах 9 и 10 приложения к настоящему Федеральному закону, устанавливается нормативными документами по пожарной безопасности, принятыми в соответствии со статьей 4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16. </w:t>
      </w:r>
      <w:r w:rsidRPr="00FD2400">
        <w:rPr>
          <w:rFonts w:ascii="Times New Roman" w:hAnsi="Times New Roman"/>
          <w:b/>
          <w:color w:val="000000"/>
          <w:sz w:val="24"/>
          <w:szCs w:val="24"/>
          <w:lang w:eastAsia="ru-RU"/>
        </w:rPr>
        <w:t xml:space="preserve">Требования к противопожарным расстояниям между зданиями, сооружениями и строениями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69.</w:t>
      </w:r>
      <w:r w:rsidRPr="00FD2400">
        <w:rPr>
          <w:rFonts w:ascii="Times New Roman" w:hAnsi="Times New Roman"/>
          <w:b/>
          <w:color w:val="000000"/>
          <w:sz w:val="24"/>
          <w:szCs w:val="24"/>
          <w:lang w:eastAsia="ru-RU"/>
        </w:rPr>
        <w:t xml:space="preserve"> Противопожарные расстояния между зданиями, сооружениями и строениями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11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Противопожарные расстояния между стенами зданий, сооружений и строений без оконных проемов допускается уменьшать на 20 процентов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Допускается уменьшать противопожарные расстояния между зданиями, сооружениями и строениями I и II степеней огнестойкости класса конструктивной пожарной опасности С0 на 50 процентов при оборудовании более 40 процентов помещений каждого из зданий, сооружений и строений автоматическими  установками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Противопожарные расстояния от зданий, сооружений и строений любой степени огнестойкости до зданий, сооружений и строений IV и V степеней огнестойкости в береговой полосе шириной 100 километров или до ближайшего горного хребта в климатических подрайонах IБ, IГ, IIА и IIБ следует увеличивать на 25 процентов.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Противопожарные расстояния между жилыми зданиями IV и V степеней огнестойкости в климатических подрайонах IА, IБ, IГ, IД и IIА следует увеличивать на 50 процентов.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процентов.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Противопожарные расстояния между зданиями, сооружениями и строениями I и II степеней огнестойкости допускается уменьшать до 3,5 метра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11 приложения к настоящему Федеральному закону.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bookmarkStart w:id="5" w:name="прим_2_табл_12_1"/>
      <w:r w:rsidRPr="00FD2400">
        <w:rPr>
          <w:rFonts w:ascii="Times New Roman" w:hAnsi="Times New Roman"/>
          <w:color w:val="000000"/>
          <w:sz w:val="24"/>
          <w:szCs w:val="24"/>
          <w:lang w:eastAsia="ru-RU"/>
        </w:rPr>
        <w:t xml:space="preserve">11. Минимальные противопожарные расстояния от жилых, общественных и административных зданий </w:t>
      </w:r>
      <w:bookmarkEnd w:id="5"/>
      <w:r w:rsidRPr="00FD2400">
        <w:rPr>
          <w:rFonts w:ascii="Times New Roman" w:hAnsi="Times New Roman"/>
          <w:color w:val="000000"/>
          <w:sz w:val="24"/>
          <w:szCs w:val="24"/>
          <w:lang w:eastAsia="ru-RU"/>
        </w:rPr>
        <w:t xml:space="preserve">(классов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таблице 11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Площадки для хранения тары должны иметь ограждения и располагаться на расстоянии не менее 15 метров от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15. Противопожарные расстояния от границ застройки городских поселений до лесных массивов должны быть не менее 50 метров, а от границ</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застройки городских 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сельских поселений с одно-, двухэтажной индивидуальной застройкой до лесных массивов – не менее 15 метров.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70. </w:t>
      </w:r>
      <w:r w:rsidRPr="00FD2400">
        <w:rPr>
          <w:rFonts w:ascii="Times New Roman" w:hAnsi="Times New Roman"/>
          <w:b/>
          <w:color w:val="000000"/>
          <w:sz w:val="24"/>
          <w:szCs w:val="24"/>
          <w:lang w:eastAsia="ru-RU"/>
        </w:rPr>
        <w:t xml:space="preserve">Противопожарные расстояния от зданий, сооружений и строений складов нефти и нефтепродуктов до граничащих с ними объектов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50 000 кубических метров. </w:t>
      </w:r>
      <w:bookmarkStart w:id="6" w:name="OCRUncertain003"/>
      <w:r w:rsidRPr="00FD2400">
        <w:rPr>
          <w:rFonts w:ascii="Times New Roman" w:hAnsi="Times New Roman"/>
          <w:color w:val="000000"/>
          <w:sz w:val="24"/>
          <w:szCs w:val="24"/>
          <w:lang w:eastAsia="ru-RU"/>
        </w:rPr>
        <w:t>Расстояния, указанные в таблице 12 приложения к настоящему Федеральному закону, определяются</w:t>
      </w:r>
      <w:bookmarkEnd w:id="6"/>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между зданиями, сооружениями и строениями – как расстояние в свету между наружными стенами или конструкциями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от сливоналивных устройств – от оси железнодорожного пути со сливоналивными эстакадами;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от площадок (открытых и под навесами) для сливоналивных устройств автомобильных цистерн, для насосов, тары – от границ этих площадок;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от технологических эстакад и трубопроводов – от крайнего трубопровода;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от факельных установок – от ствола факела.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Противопожарные расстояния от зданий, сооружений и строений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сооружений и строений складов </w:t>
      </w:r>
      <w:bookmarkStart w:id="7" w:name="OCRUncertain008"/>
      <w:r w:rsidRPr="00FD2400">
        <w:rPr>
          <w:rFonts w:ascii="Times New Roman" w:hAnsi="Times New Roman"/>
          <w:color w:val="000000"/>
          <w:sz w:val="24"/>
          <w:szCs w:val="24"/>
          <w:lang w:eastAsia="ru-RU"/>
        </w:rPr>
        <w:t>нефти и нефтепродуктов</w:t>
      </w:r>
      <w:bookmarkEnd w:id="7"/>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13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Категории складов нефти и нефтепродуктов определяются в соответствии с таблицей 14 приложения к настоящему Федеральному закону.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71. </w:t>
      </w:r>
      <w:r w:rsidRPr="00FD2400">
        <w:rPr>
          <w:rFonts w:ascii="Times New Roman" w:hAnsi="Times New Roman"/>
          <w:b/>
          <w:color w:val="000000"/>
          <w:sz w:val="24"/>
          <w:szCs w:val="24"/>
          <w:lang w:eastAsia="ru-RU"/>
        </w:rPr>
        <w:t xml:space="preserve">Противопожарные расстояния от зданий, сооружений и строений автозаправочных станций до граничащих с ними объектов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до окон или дверей (для жилых и общественных зданий).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w:t>
      </w:r>
      <w:r w:rsidRPr="00FD2400">
        <w:rPr>
          <w:rFonts w:ascii="Times New Roman" w:hAnsi="Times New Roman"/>
          <w:color w:val="0000FF"/>
          <w:sz w:val="24"/>
          <w:szCs w:val="24"/>
          <w:lang w:eastAsia="ru-RU"/>
        </w:rPr>
        <w:t xml:space="preserve"> </w:t>
      </w:r>
      <w:r w:rsidRPr="00FD2400">
        <w:rPr>
          <w:rFonts w:ascii="Times New Roman" w:hAnsi="Times New Roman"/>
          <w:color w:val="000000"/>
          <w:sz w:val="24"/>
          <w:szCs w:val="24"/>
          <w:lang w:eastAsia="ru-RU"/>
        </w:rPr>
        <w:t xml:space="preserve">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72. </w:t>
      </w:r>
      <w:r w:rsidRPr="00FD2400">
        <w:rPr>
          <w:rFonts w:ascii="Times New Roman" w:hAnsi="Times New Roman"/>
          <w:b/>
          <w:color w:val="000000"/>
          <w:sz w:val="24"/>
          <w:szCs w:val="24"/>
          <w:lang w:eastAsia="ru-RU"/>
        </w:rPr>
        <w:t xml:space="preserve">Противопожарные расстояния от гаражей и открытых стоянок автотранспорта до граничащих с ними объектов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Противопожарные расстояния от коллективных</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наземных и наземно-подземных гаражей, открытых организованных автостоянок на территориях поселений и станций технического обслуживания</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автомобилей до жилых домов и общественных зданий, сооружений и строений, а также до земельных участков детских дошкольных образовательных учреждений,</w:t>
      </w:r>
      <w:r w:rsidRPr="00FD2400">
        <w:rPr>
          <w:rFonts w:ascii="Times New Roman" w:hAnsi="Times New Roman"/>
          <w:color w:val="0000FF"/>
          <w:sz w:val="24"/>
          <w:szCs w:val="24"/>
          <w:lang w:eastAsia="ru-RU"/>
        </w:rPr>
        <w:t xml:space="preserve"> </w:t>
      </w:r>
      <w:r w:rsidRPr="00FD2400">
        <w:rPr>
          <w:rFonts w:ascii="Times New Roman" w:hAnsi="Times New Roman"/>
          <w:color w:val="000000"/>
          <w:sz w:val="24"/>
          <w:szCs w:val="24"/>
          <w:lang w:eastAsia="ru-RU"/>
        </w:rPr>
        <w:t xml:space="preserve">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Для гаражей I и II степеней огнестойкости расстояния, указанные в таблице 16 приложения к настоящему Федеральному закону,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73. </w:t>
      </w:r>
      <w:r w:rsidRPr="00FD2400">
        <w:rPr>
          <w:rFonts w:ascii="Times New Roman" w:hAnsi="Times New Roman"/>
          <w:b/>
          <w:color w:val="000000"/>
          <w:sz w:val="24"/>
          <w:szCs w:val="24"/>
          <w:lang w:eastAsia="ru-RU"/>
        </w:rPr>
        <w:t xml:space="preserve">Противопожарные расстояния от резервуаров сжиженных углеводородных газов до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17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таблице 18 приложения к настоящему Федеральному закону.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74. </w:t>
      </w:r>
      <w:r w:rsidRPr="00FD2400">
        <w:rPr>
          <w:rFonts w:ascii="Times New Roman" w:hAnsi="Times New Roman"/>
          <w:b/>
          <w:color w:val="000000"/>
          <w:sz w:val="24"/>
          <w:szCs w:val="24"/>
          <w:lang w:eastAsia="ru-RU"/>
        </w:rPr>
        <w:t xml:space="preserve">Противопожарные расстояния от газопроводов, нефтепроводов, нефтепродуктопроводов, конденсатопроводов до соседних объектов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сооружений и строений,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федеральными законами о технических регламентах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строений и коммуникаций, приведены в таблицах 19 и 20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сооружений и строений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w:t>
      </w:r>
      <w:r w:rsidRPr="00FD2400">
        <w:rPr>
          <w:rFonts w:ascii="Times New Roman" w:hAnsi="Times New Roman"/>
          <w:color w:val="0000FF"/>
          <w:sz w:val="24"/>
          <w:szCs w:val="24"/>
          <w:lang w:eastAsia="ru-RU"/>
        </w:rPr>
        <w:t xml:space="preserve"> </w:t>
      </w:r>
      <w:r w:rsidRPr="00FD2400">
        <w:rPr>
          <w:rFonts w:ascii="Times New Roman" w:hAnsi="Times New Roman"/>
          <w:color w:val="000000"/>
          <w:sz w:val="24"/>
          <w:szCs w:val="24"/>
          <w:lang w:eastAsia="ru-RU"/>
        </w:rPr>
        <w:t>стационарного типа</w:t>
      </w:r>
      <w:r w:rsidRPr="00FD2400">
        <w:rPr>
          <w:rFonts w:ascii="Times New Roman" w:hAnsi="Times New Roman"/>
          <w:color w:val="0000FF"/>
          <w:sz w:val="24"/>
          <w:szCs w:val="24"/>
          <w:lang w:eastAsia="ru-RU"/>
        </w:rPr>
        <w:t xml:space="preserve"> </w:t>
      </w:r>
      <w:r w:rsidRPr="00FD2400">
        <w:rPr>
          <w:rFonts w:ascii="Times New Roman" w:hAnsi="Times New Roman"/>
          <w:color w:val="000000"/>
          <w:sz w:val="24"/>
          <w:szCs w:val="24"/>
          <w:lang w:eastAsia="ru-RU"/>
        </w:rPr>
        <w:t xml:space="preserve">следует увеличить в два раза по сравнению с расстояниями, указанными в таблице 20 приложения к настоящему Федеральному закону, независимо от количества мест.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75.</w:t>
      </w:r>
      <w:r w:rsidRPr="00FD2400">
        <w:rPr>
          <w:rFonts w:ascii="Times New Roman" w:hAnsi="Times New Roman"/>
          <w:b/>
          <w:color w:val="000000"/>
          <w:sz w:val="24"/>
          <w:szCs w:val="24"/>
          <w:lang w:eastAsia="ru-RU"/>
        </w:rPr>
        <w:t xml:space="preserve"> Противопожарные расстояния на территориях садовых, дачных и приусадебных земельных участков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Противопожарные расстояния между жилым домом и хозяйственными постройками, а также между хозяйственными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постройками в пределах одного садового, дачного или приусадебного земельного участка не нормируются.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таблицей 11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11 приложения к настоящему Федеральному закону.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17. </w:t>
      </w:r>
      <w:r w:rsidRPr="00FD2400">
        <w:rPr>
          <w:rFonts w:ascii="Times New Roman" w:hAnsi="Times New Roman"/>
          <w:b/>
          <w:color w:val="000000"/>
          <w:sz w:val="24"/>
          <w:szCs w:val="24"/>
          <w:lang w:eastAsia="ru-RU"/>
        </w:rPr>
        <w:t>Общие</w:t>
      </w:r>
      <w:r w:rsidRPr="00FD2400">
        <w:rPr>
          <w:rFonts w:ascii="Times New Roman" w:hAnsi="Times New Roman"/>
          <w:color w:val="000000"/>
          <w:sz w:val="24"/>
          <w:szCs w:val="24"/>
          <w:lang w:eastAsia="ru-RU"/>
        </w:rPr>
        <w:t xml:space="preserve"> </w:t>
      </w:r>
      <w:r w:rsidRPr="00FD2400">
        <w:rPr>
          <w:rFonts w:ascii="Times New Roman" w:hAnsi="Times New Roman"/>
          <w:b/>
          <w:color w:val="000000"/>
          <w:sz w:val="24"/>
          <w:szCs w:val="24"/>
          <w:lang w:eastAsia="ru-RU"/>
        </w:rPr>
        <w:t xml:space="preserve">требования пожарной безопасности к поселениям и городским округам по размещению подразделений пожарной охраны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76. </w:t>
      </w:r>
      <w:r w:rsidRPr="00FD2400">
        <w:rPr>
          <w:rFonts w:ascii="Times New Roman" w:hAnsi="Times New Roman"/>
          <w:b/>
          <w:color w:val="000000"/>
          <w:sz w:val="24"/>
          <w:szCs w:val="24"/>
          <w:lang w:eastAsia="ru-RU"/>
        </w:rPr>
        <w:t xml:space="preserve">Требования пожарной безопасности по размещению подразделений пожарной охраны в поселениях и городских округах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Подразделения пожарной охраны населенных пунктов должны размещаться в зданиях пожарных депо.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77. </w:t>
      </w:r>
      <w:r w:rsidRPr="00FD2400">
        <w:rPr>
          <w:rFonts w:ascii="Times New Roman" w:hAnsi="Times New Roman"/>
          <w:b/>
          <w:color w:val="000000"/>
          <w:sz w:val="24"/>
          <w:szCs w:val="24"/>
          <w:lang w:eastAsia="ru-RU"/>
        </w:rPr>
        <w:t xml:space="preserve">Требования пожарной безопасности к пожарным депо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Территория пожарного депо должна иметь два въезда (выезда). Ширина ворот на въезде (выезде) должна быть не менее 4,5 метра.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Дороги и площадки на территории пожарного депо должны иметь твердое покрытие.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РАЗДЕЛ III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ТРЕБОВАНИЯ ПОЖАРНОЙ БЕЗОПАСНОСТИ ПРИ ПРОЕКТИРОВАНИИ, СТРОИТЕЛЬСТВЕ И ЭКСПЛУАТАЦИИ ЗДАНИЙ, СООРУЖЕНИЙ И СТРОЕНИЙ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18. </w:t>
      </w:r>
      <w:r w:rsidRPr="00FD2400">
        <w:rPr>
          <w:rFonts w:ascii="Times New Roman" w:hAnsi="Times New Roman"/>
          <w:b/>
          <w:color w:val="000000"/>
          <w:sz w:val="24"/>
          <w:szCs w:val="24"/>
          <w:lang w:eastAsia="ru-RU"/>
        </w:rPr>
        <w:t xml:space="preserve">Общие требования пожарной безопасности при проектировании, строительстве и эксплуатации зданий, сооружений и строений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78. </w:t>
      </w:r>
      <w:r w:rsidRPr="00FD2400">
        <w:rPr>
          <w:rFonts w:ascii="Times New Roman" w:hAnsi="Times New Roman"/>
          <w:b/>
          <w:color w:val="000000"/>
          <w:sz w:val="24"/>
          <w:szCs w:val="24"/>
          <w:lang w:eastAsia="ru-RU"/>
        </w:rPr>
        <w:t xml:space="preserve">Требования к проектной документации на объекты строительства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Проектная документация на здания, сооружения, строения,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Для зданий, сооружений, строений,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79.</w:t>
      </w:r>
      <w:r w:rsidRPr="00FD2400">
        <w:rPr>
          <w:rFonts w:ascii="Times New Roman" w:hAnsi="Times New Roman"/>
          <w:b/>
          <w:color w:val="000000"/>
          <w:sz w:val="24"/>
          <w:szCs w:val="24"/>
          <w:lang w:eastAsia="ru-RU"/>
        </w:rPr>
        <w:t xml:space="preserve"> Нормативное значение пожарного риска для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Индивидуальный пожарный риск в зданиях, сооружениях и строениях не должен превышать значение одной миллионной в год при размещении отдельного человека в наиболее удаленной от выхода из здания, сооружения и строения точке.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80. </w:t>
      </w:r>
      <w:r w:rsidRPr="00FD2400">
        <w:rPr>
          <w:rFonts w:ascii="Times New Roman" w:hAnsi="Times New Roman"/>
          <w:b/>
          <w:color w:val="000000"/>
          <w:sz w:val="24"/>
          <w:szCs w:val="24"/>
          <w:lang w:eastAsia="ru-RU"/>
        </w:rPr>
        <w:t xml:space="preserve">Требования пожарной безопасности при проектировании, реконструкции и изменении функционального назначения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Конструктивные, объемно-планировочные и инженерно-технические решения зданий, сооружений и строений должны обеспечивать в случае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эвакуацию людей в безопасную зону до нанесения вреда их жизни и здоровью вследствие воздействия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возможность проведения мероприятий по спасению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возможность доступа личного состава подразделений пожарной охраны и доставки средств пожаротушения в любое помещение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возможность подачи огнетушащих веществ в очаг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нераспространение пожара на соседние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 зданиях, сооружениях и строениях  помещения категорий А и Б по взрывопожарной и пожарной опасности должны размещаться у наружных стен, а в многоэтажных зданиях, сооружениях и строениях – на верхних этажах, за исключением случаев, указанных в технических регламентах для данных объектов.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 изменении функционального назначения зданий, сооружений, строений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строений или помещений.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19. </w:t>
      </w:r>
      <w:r w:rsidRPr="00FD2400">
        <w:rPr>
          <w:rFonts w:ascii="Times New Roman" w:hAnsi="Times New Roman"/>
          <w:b/>
          <w:color w:val="000000"/>
          <w:sz w:val="24"/>
          <w:szCs w:val="24"/>
          <w:lang w:eastAsia="ru-RU"/>
        </w:rPr>
        <w:t xml:space="preserve">Требования к составу и функциональным характеристикам систем обеспечения пожарной безопасности зданий, сооружений и строений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81. </w:t>
      </w:r>
      <w:r w:rsidRPr="00FD2400">
        <w:rPr>
          <w:rFonts w:ascii="Times New Roman" w:hAnsi="Times New Roman"/>
          <w:b/>
          <w:color w:val="000000"/>
          <w:sz w:val="24"/>
          <w:szCs w:val="24"/>
          <w:lang w:eastAsia="ru-RU"/>
        </w:rPr>
        <w:t xml:space="preserve">Требования к функциональным характеристикам систем обеспечения пожарной безопасности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Функциональные характеристики систем обеспечения пожарной безопасности зданий, сооружений и строений должны соответствовать требованиям, установленным настоящим Федеральным законом.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Величина индивидуального пожарного риска в зданиях, сооружениях и строениях с массовым пребыванием людей, зданиях, сооружениях и строениях повышенной этажности, а также в зданиях, сооружениях и строениях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Системы противопожарной защиты зданий, сооружений и строений должны обеспечивать возможность эвакуации людей в безопасную зону до наступления предельно допустимых значений опасных факторов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Функциональные характеристики систем обеспечения пожарной безопасности зданий, сооружений и строений, а также инженерного оборудования зданий, сооружений и строений определяются в соответствии с федеральными законами о технических регламентах для данных объектов и (или)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82.</w:t>
      </w:r>
      <w:r w:rsidRPr="00FD2400">
        <w:rPr>
          <w:rFonts w:ascii="Times New Roman" w:hAnsi="Times New Roman"/>
          <w:b/>
          <w:color w:val="000000"/>
          <w:sz w:val="24"/>
          <w:szCs w:val="24"/>
          <w:lang w:eastAsia="ru-RU"/>
        </w:rPr>
        <w:t xml:space="preserve"> Требования пожарной безопасности к электроустановкам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Электроустановки зданий, сооружений и строений должны соответствовать классу пожаровзрывоопасной зоны, в которой они установлены, а также категории и группе горючей смеси.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Кабели и провода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сооружениях и строениях должны сохранять работоспособность в условиях  пожара в течение времени, необходимого для полной эвакуации людей в безопасную зону.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Линии электроснабжения помещений зданий, сооружений и строений должны иметь устройства защитного отключения, предотвращающие возникновение пожара при неисправности электроприемников.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Распределительные щиты должны иметь конструкцию, исключающую распространение горения за пределы щита из слаботочного отсека в силовой и наоборот.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 или погонажной арматуре, соответствующих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Горизонтальные и вертикальные каналы для прокладки электрокабелей и проводов в зданиях, сооружениях и строениях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Кабели, прокладываемые открыто, должны быть не распространяющими горение.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сооружений и строений, не имеющих направленных на исключение опасности появления источника зажигания в горючей среде дополнительных мер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Пожарозащищенное электрооборудование не допускается использовать во взрывоопасных и взрывопожароопасных помещениях.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Правила применения электрооборудования в зависимости от степени его взрывопожарной и пожарной опасности в зданиях, сооружениях и строениях различного назначения, а также показатели пожарной опасности электрооборудования и методы их определения устанавливаются федеральными законами о технических регламентах для данной продукции и (или)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83. </w:t>
      </w:r>
      <w:r w:rsidRPr="00FD2400">
        <w:rPr>
          <w:rFonts w:ascii="Times New Roman" w:hAnsi="Times New Roman"/>
          <w:b/>
          <w:color w:val="000000"/>
          <w:sz w:val="24"/>
          <w:szCs w:val="24"/>
          <w:lang w:eastAsia="ru-RU"/>
        </w:rPr>
        <w:t xml:space="preserve">Требования к системам автоматического пожаротушения и системам пожарной сигнализации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Автоматические установки пожаротушения и пожарной сигнализации должны монтироваться в зданиях, сооружениях и строениях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расчетным количеством огнетушащего вещества, достаточным для ликвидации пожара в защищаемом помещении, здании, сооружении или строении;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устройством для контроля работоспособности установки;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устройством для оповещения людей о пожаре, а также дежурного персонала и (или) подразделения пожарной охраны о месте его возникновения;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устройством для задержки подачи газовых и порошковых огнетушащих веществ на время, необходимое для эвакуации людей из помещения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устройством для ручного пуска установки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сооружения или строения после его подачи.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Автоматические установки пожаротушения и пожарной сигнализации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Автоматические установки пожарной сигнализации должны обеспечивать информирование дежурного персонала об обнаружении неисправности линий связи и технических средств оповещения людей о пожаре и управления эвакуацией людей, управления системами противопожарной защиты, приборами управления установками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Пожарные извещатели и побудители автоматических установок пожаротушения, систем пожарной сигнализации должны располагаться в защищаемом помещении таким образом, чтобы обеспечить своевременное обнаружение пожара в любой точке этого помещения.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Пожарные приемно-контрольные приборы, как правило, должны устанавливаться в помещениях с круглосуточным пребыванием дежурного персонала.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и о неисправности в помещение с персоналом, ведущим круглосуточное дежурство, и обеспечении контроля каналов передачи извещений.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Ручные пожарные извещатели должны устанавливаться на путях эвакуации в местах, доступных для их включения при возникновении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84. </w:t>
      </w:r>
      <w:r w:rsidRPr="00FD2400">
        <w:rPr>
          <w:rFonts w:ascii="Times New Roman" w:hAnsi="Times New Roman"/>
          <w:b/>
          <w:color w:val="000000"/>
          <w:sz w:val="24"/>
          <w:szCs w:val="24"/>
          <w:lang w:eastAsia="ru-RU"/>
        </w:rPr>
        <w:t xml:space="preserve">Требования пожарной безопасности к системам оповещения людей о пожаре и управления эвакуацией людей в зданиях, сооружениях и строениях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Оповещение людей о пожаре, управление эвакуацией людей и обеспечение их безопасной эвакуации при пожаре в зданиях, сооружениях и строениях должны осуществляться одним из следующих способов или комбинацией следующих способов: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подача световых, звуковых и (или) речевых сигналов во все помещения с постоянным или временным пребыванием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размещение и обеспечение освещения знаков пожарной безопасности на путях эвакуации в течение нормативного времени;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включение эвакуационного (аварийного) освещения;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дистанционное открывание запоров дверей эвакуационных выходов;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обеспечение связью пожарного поста (диспетчерской) с зонами оповещения людей о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иные способы, обеспечивающие эвакуацию.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сооружений и строений планах эвакуации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При разделении здания, сооружения или строения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сооружения или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Технические средства, используемые для оповещения людей о пожаре и управления эвакуацией людей из здания, сооружения, строения при пожаре, должны быть разработаны с учетом состояния здоровья и возраста эвакуируемых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Звуковые сигналы оповещения людей о пожаре должны отличаться по тональности от звуковых сигналов другого назначения.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Системы оповещения людей о пожаре и управления эвакуацией людей должны быть оборудованы источниками бесперебойного электропитания.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85. </w:t>
      </w:r>
      <w:r w:rsidRPr="00FD2400">
        <w:rPr>
          <w:rFonts w:ascii="Times New Roman" w:hAnsi="Times New Roman"/>
          <w:b/>
          <w:color w:val="000000"/>
          <w:sz w:val="24"/>
          <w:szCs w:val="24"/>
          <w:lang w:eastAsia="ru-RU"/>
        </w:rPr>
        <w:t xml:space="preserve">Требования к системам противодымной защиты зданий, сооружений и строений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 зависимости от объемно-планировочных и конструктивных решений системы приточно-вытяжной противодымной вентиляции зданий, сооружений и строений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сооружений и строений должны исключать возможность распространения продуктов горения за пределы помещения пожара, пожарного отсека и (или) пожарной секции.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 зависимости от функционального назначения и объемно-планировочных и конструктивных решений зданий, сооружений и строений в них должна быть предусмотрена приточно-вытяжная противодымная вентиляция или вытяжная противодымная вентиляция.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Использование приточной вентиляции для вытеснения продуктов горения за пределы зданий, сооружений и строений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Приточная вентиляция систем противодымной защиты зданий, сооружений и строений должна обеспечивать подачу воздуха и создание избыточного давления в помещениях, смежных с помещением пожара, на лестничных клетках, в лифтовых холлах и тамбур-шлюзах.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Конструктивное исполнение и характеристики элементов противодымной защиты зданий, сооружений и строений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7. Автоматический привод исполнительных механизмов и устройств систем приточно-вытяжной</w:t>
      </w:r>
      <w:r w:rsidRPr="00FD2400">
        <w:rPr>
          <w:rFonts w:ascii="Times New Roman" w:hAnsi="Times New Roman"/>
          <w:color w:val="FF0000"/>
          <w:sz w:val="24"/>
          <w:szCs w:val="24"/>
          <w:lang w:eastAsia="ru-RU"/>
        </w:rPr>
        <w:t xml:space="preserve"> </w:t>
      </w:r>
      <w:r w:rsidRPr="00FD2400">
        <w:rPr>
          <w:rFonts w:ascii="Times New Roman" w:hAnsi="Times New Roman"/>
          <w:color w:val="000000"/>
          <w:sz w:val="24"/>
          <w:szCs w:val="24"/>
          <w:lang w:eastAsia="ru-RU"/>
        </w:rPr>
        <w:t xml:space="preserve">противодымной вентиляции зданий, сооружений и строений должен осуществляться при срабатывании автоматических установок пожаротушения и пожарной сигнализации.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8. Дистанционный ручной привод исполнительных механизмов и устройств систем приточно-вытяжной</w:t>
      </w:r>
      <w:r w:rsidRPr="00FD2400">
        <w:rPr>
          <w:rFonts w:ascii="Times New Roman" w:hAnsi="Times New Roman"/>
          <w:color w:val="FF0000"/>
          <w:sz w:val="24"/>
          <w:szCs w:val="24"/>
          <w:lang w:eastAsia="ru-RU"/>
        </w:rPr>
        <w:t xml:space="preserve"> </w:t>
      </w:r>
      <w:r w:rsidRPr="00FD2400">
        <w:rPr>
          <w:rFonts w:ascii="Times New Roman" w:hAnsi="Times New Roman"/>
          <w:color w:val="000000"/>
          <w:sz w:val="24"/>
          <w:szCs w:val="24"/>
          <w:lang w:eastAsia="ru-RU"/>
        </w:rPr>
        <w:t xml:space="preserve">противодымной вентиляции зданий, сооружений и строений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При включении систем приточно-вытяжной противодымной вентиляции зданий, сооружений и строений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10. Одновременная работа автоматических установок аэрозольного,</w:t>
      </w:r>
      <w:r w:rsidRPr="00FD2400">
        <w:rPr>
          <w:rFonts w:ascii="Times New Roman" w:hAnsi="Times New Roman"/>
          <w:color w:val="FF0000"/>
          <w:sz w:val="24"/>
          <w:szCs w:val="24"/>
          <w:lang w:eastAsia="ru-RU"/>
        </w:rPr>
        <w:t xml:space="preserve"> </w:t>
      </w:r>
      <w:r w:rsidRPr="00FD2400">
        <w:rPr>
          <w:rFonts w:ascii="Times New Roman" w:hAnsi="Times New Roman"/>
          <w:color w:val="000000"/>
          <w:sz w:val="24"/>
          <w:szCs w:val="24"/>
          <w:lang w:eastAsia="ru-RU"/>
        </w:rPr>
        <w:t xml:space="preserve">порошкового или газового пожаротушения и систем противодымной вентиляции в помещении пожара не допускается.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сооружений и строений в зависимости от их функционального назначения и объемно-планировочных и конструктивных решений устанавливаются настоящим Федеральным законом.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86.</w:t>
      </w:r>
      <w:r w:rsidRPr="00FD2400">
        <w:rPr>
          <w:rFonts w:ascii="Times New Roman" w:hAnsi="Times New Roman"/>
          <w:b/>
          <w:color w:val="000000"/>
          <w:sz w:val="24"/>
          <w:szCs w:val="24"/>
          <w:lang w:eastAsia="ru-RU"/>
        </w:rPr>
        <w:t xml:space="preserve"> Требования к внутреннему противопожарному водоснабжению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Внутренний противопожарный водопровод должен обеспечивать нормативный расход воды для тушения пожаров в зданиях, сооружениях и строениях.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Внутренний противопожарный водопровод оборудуется внутренними пожарными кранами в количестве, обеспечивающем достижение целей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Требования к внутреннему противопожарному водопроводу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87. </w:t>
      </w:r>
      <w:r w:rsidRPr="00FD2400">
        <w:rPr>
          <w:rFonts w:ascii="Times New Roman" w:hAnsi="Times New Roman"/>
          <w:b/>
          <w:color w:val="000000"/>
          <w:sz w:val="24"/>
          <w:szCs w:val="24"/>
          <w:lang w:eastAsia="ru-RU"/>
        </w:rPr>
        <w:t xml:space="preserve">Требования к огнестойкости и пожарной опасности зданий, сооружений, строений и пожарных отсеков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Степень огнестойкости зданий, сооружений, строений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Пределы огнестойкости строительных конструкций должны соответствовать принятой степени огнестойкости зданий, сооружений, строений и пожарных отсеков. Соответствие степени огнестойкости зданий, сооружений, строений и пожарных отсеков и предела огнестойкости применяемых в них строительных конструкций приведено в таблице</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21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Класс конструктивной пожарной опасности зданий, сооружений, строений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строений и пожарных отсеков. Соответствие класса конструктивной пожарной опасности зданий, сооружений, строений и пожарных отсеков классу пожарной опасности применяемых в них строительных конструкций приведено в таблице 22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Пожарная опасность заполнения проемов в ограждающих конструкциях зданий, сооружений, строений (дверей, ворот, окон и люков) не нормируется, за исключением проемов в противопожарных преградах.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Для зданий, сооружений и строений класса функциональной пожарной опасности Ф1.1 должны применяться системы наружного утепления класса пожарной опасности К0.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9.</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88. </w:t>
      </w:r>
      <w:r w:rsidRPr="00FD2400">
        <w:rPr>
          <w:rFonts w:ascii="Times New Roman" w:hAnsi="Times New Roman"/>
          <w:b/>
          <w:color w:val="000000"/>
          <w:sz w:val="24"/>
          <w:szCs w:val="24"/>
          <w:lang w:eastAsia="ru-RU"/>
        </w:rPr>
        <w:t xml:space="preserve">Требования к ограничению распространения пожара в зданиях, сооружениях, строениях, пожарных отсеках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Части зданий, сооружений, строений,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строения, пожарного отсека.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23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Пределы огнестойкости для соответствующих типов заполнения проемов в противопожарных преградах приведены в таблице</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24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 Требования к элементам тамбур-шлюзов различных типов приведены в таблице</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25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Противопожарные стены должны возводиться на всю высоту здания, сооружения, строения и обеспечивать нераспространение пожара в смежный пожарный отсек, в том числе при одностороннем обрушении конструкций здания, сооружения, строения со стороны очага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Места сопряжения противопожарных стен, перекрытий и перегородок с другими ограждающими конструкциями здания, сооружения, строения, пожарного отсека должны иметь предел огнестойкости не менее предела огнестойкости сопрягаемых преград.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Конструктивное исполнение мест сопряжения противопожарных стен с другими стенами зданий, сооружений и строений должно исключать возможность распространения пожара в обход этих преград.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Общая площадь проемов в противопожарных преградах не должна превышать 25 процентов их площади.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14. Не допускается пересекать противопожарные стены и перекрытия 1</w:t>
      </w:r>
      <w:r w:rsidRPr="00FD2400">
        <w:rPr>
          <w:rFonts w:ascii="Times New Roman" w:hAnsi="Times New Roman"/>
          <w:color w:val="000000"/>
          <w:sz w:val="24"/>
          <w:szCs w:val="24"/>
          <w:lang w:eastAsia="ru-RU"/>
        </w:rPr>
        <w:noBreakHyphen/>
        <w:t xml:space="preserve">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w:t>
      </w:r>
      <w:r w:rsidRPr="00FD2400">
        <w:rPr>
          <w:rFonts w:ascii="Times New Roman" w:hAnsi="Times New Roman"/>
          <w:color w:val="000000"/>
          <w:sz w:val="24"/>
          <w:szCs w:val="24"/>
          <w:lang w:eastAsia="ru-RU"/>
        </w:rPr>
        <w:noBreakHyphen/>
        <w:t>го типа и перекрытиям 3</w:t>
      </w:r>
      <w:r w:rsidRPr="00FD2400">
        <w:rPr>
          <w:rFonts w:ascii="Times New Roman" w:hAnsi="Times New Roman"/>
          <w:color w:val="000000"/>
          <w:sz w:val="24"/>
          <w:szCs w:val="24"/>
          <w:lang w:eastAsia="ru-RU"/>
        </w:rPr>
        <w:noBreakHyphen/>
        <w:t xml:space="preserve">го типа. Предел огнестойкости ограждающих конструкций между шахтой лифта и машинным отделением лифта не нормируется.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сооружениях и строениях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В зданиях, сооружениях и строениях высотой 28 и более метров шахты лифтов, не имеющие у выхода из них тамбур-шлюзов с избыточным давлением воздуха, должны быть оборудованы системой создания избыточного давления воздуха в шахте лифта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В зданиях, сооружениях и строениях, оборудованных системами автоматической пожарной сигнализации или тушения, лифты должны иметь блокировку и независимо от загрузки и направления движения кабины автоматически возвращаться при пожаре на основную посадочную площадку при обеспечении открытия и удержания дверей кабины и шахты в открытом положении.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строений при пожаре и препятствовать распространению пожара между этажами.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В цокольных и подземных этажах зданий, сооружений и строений вход в лифт должен осуществляться через тамбур-шлюзы 1-го типа с избыточным давлением воздуха при пожаре.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89. </w:t>
      </w:r>
      <w:r w:rsidRPr="00FD2400">
        <w:rPr>
          <w:rFonts w:ascii="Times New Roman" w:hAnsi="Times New Roman"/>
          <w:b/>
          <w:color w:val="000000"/>
          <w:sz w:val="24"/>
          <w:szCs w:val="24"/>
          <w:lang w:eastAsia="ru-RU"/>
        </w:rPr>
        <w:t xml:space="preserve">Требования пожарной безопасности к эвакуационным путям, эвакуационным и аварийным выходам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Эвакуационные пути в зданиях, сооружениях и строениях и выходы из зданий, сооружений и строений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должны определяться в соответствии с требованиями федеральных законов о соответствующих технических регламентах.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 эвакуационным выходам из зданий, сооружений и строений относятся выходы, которые ведут: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из помещений первого этажа наружу: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непосредственно;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через коридор;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через вестибюль (фойе);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через лестничную клетку;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через коридор и вестибюль (фойе);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через коридор, рекреационную площадку и лестничную клетку;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из помещений любого этажа, кроме первого: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непосредственно на лестничную клетку или на лестницу 3-го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в коридор, ведущий непосредственно на лестничную клетку или на лестницу 3-го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в холл (фойе), имеющий выход непосредственно на лестничную клетку или на лестницу 3-го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на эксплуатируемую кровлю или на специально оборудованный участок кровли, ведущий на лестницу 3-го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 соседнее помещение (кроме помещения класса Ф5 категорий А и Б), расположенное на том же этаже и обеспеченное выходами, указанными в пунктах 1 и 2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Эвакуационные выходы из подвальных и цокольных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строения, за исключением случаев, установленных настоящим Федеральным законом.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Эвакуационными выходами считаются также: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выходы из подвальных и цокольных этажей с помещениями категорий В4, Г и Д в помещения категорий В4, Г и Д и вестибюль, расположенные на первом этаже зданий класса Ф5;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распашные двери в воротах, предназначенных для въезда (выезда) железнодорожного и автомобильного транспорта.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К аварийным выходам в зданиях, сооружениях и строениях относятся выходы, которые ведут: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на переход шириной не менее 0,6 метра, ведущий в смежную секцию здания класса Ф1.3 или в смежный пожарный отсек;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на балкон или лоджию, оборудованные наружной лестницей, поэтажно соединяющей балконы или лоджии;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непосредственно наружу из помещений с отметкой чистого пола не ниже 4,5 метра и не выше 5 метров через окно или дверь размером не менее 0,75×1,5 метра, а также через люк размером не менее 0,6×0,8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на кровлю зданий, сооружений и строений I, II и III степеней огнестойкости классов С0 и С1 через окно или дверь размером не менее 0,75×1,5 метра, а также через люк размером не менее 0,6×0,8 метра по вертикальной или наклонной лестнице.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Части здания различной функциональной пожарной опасности разделяются противопожарными преградами и должны быть обеспечены самостоятельными эвакуационными выходами.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Число эвакуационных выходов из здания, сооружения и строения должно быть не менее числа эвакуационных выходов с любого этажа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Предельно допустимое расстояние от наиболее удаленной точки помещения (для зданий, сооружений и строений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сооружения и строения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Длину пути эвакуации по лестнице 2-го типа в помещении следует определять равной ее утроенной высоте.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Эвакуационные пути не должны включать лифты, эскалаторы, а также участки, ведущие: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 кровле зданий, сооружений и строений, за исключением эксплуатируемой кровли или специально оборудованного участка кровли, аналогичного эксплуатируемой кровле по конструкции;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 лестницам 2-го типа, соединяющим более двух этажей (ярусов), а также ведущим из подвалов и с цокольных этажей;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 лестницам и лестничным клеткам для сообщения между подземными и надземными этажами, за исключением случаев, указанных в частях 3 – 5 настоящей статьи.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90.</w:t>
      </w:r>
      <w:r w:rsidRPr="00FD2400">
        <w:rPr>
          <w:rFonts w:ascii="Times New Roman" w:hAnsi="Times New Roman"/>
          <w:b/>
          <w:color w:val="000000"/>
          <w:sz w:val="24"/>
          <w:szCs w:val="24"/>
          <w:lang w:eastAsia="ru-RU"/>
        </w:rPr>
        <w:t xml:space="preserve"> Обеспечение деятельности пожарных подразделений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Для зданий, сооружений и строений должно быть обеспечено устройство: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пожарных проездов и подъездных путей к зданиям, сооружениям и строениям для пожарной техники, специальных или совмещенных с функциональными проездами и подъездами;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наружных пожарных лестниц и других средств подъема личного состава подразделений пожарной охраны и пожарной техники на этажи и на кровлю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противопожарного водопровода, в том числе совмещенного с хозяйственным или специального, сухотрубов и пожарных емкостей (резервуаров);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системы противодымной защиты путей следования личного состава подразделений пожарной охраны внутри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индивидуальных и коллективных средств спасения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В зданиях, сооружениях и строениях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на каждые полные и неполные 100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длины здания, сооружения и строения с чердачным покрытием и не менее чем один выход на каждые полные и неполные 1000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квадратных метров площади кровли здания, сооружения и строения с бесчердачным покрытием для зданий классов Ф1, Ф2, Ф3 и Ф4;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 пожарным лестницам через каждые 200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по периметру зданий, сооружений и строений класса Ф5.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Допускается не предусматривать: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пожарные лестницы на главном фасаде здания, сооружения и строения, если ширина здания, сооружения и строения не превышает 150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а со стороны, противоположной главному фасаду, имеется противопожарный водопровод;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выход на кровлю одноэтажных зданий, сооружений и строений, имеющую покрытие площадью не более 100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квадратных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На чердаках зданий, сооружений и строений,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0,6×0,8</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6. Выходы с лестничных клеток на кровлю или чердак следует предусматривать по лестничным маршам с площадками перед выходом через противопожарные двери 2-го типа размером не менее 0,75×1,5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метра. Указанные марши и площадки должны выполняться из негорючих материалов и иметь уклон не более 2:1 и ширину не менее 0,9</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7. В зданиях, сооружениях и строениях классов Ф1, Ф2, Ф3 и Ф4 высотой не более 15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допускается устройство выходов на чердак или кровлю с лестничных клеток через противопожарные люки 2-го типа размером 0,6×0,8</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метра по закрепленным стальным стремянкам.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8.</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На технических этажах, в том числе в технических подпольях и на технических чердаках, высота прохода должна быть не менее 1,8</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метра, на чердаках вдоль всего здания, сооружения и строения – не менее 1,6</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метра. Ширина этих проходов должна быть не менее 1,2</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метра. На отдельных участках протяженностью не более 2 метров допускается уменьшать высоту прохода до 1,2</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метра, а ширину – до 0,9</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9.</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В зданиях, сооружениях и строениях с мансардами следует предусматривать люки в ограждающих конструкциях пазух чердаков.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В местах перепада высоты кровли (в том числе для подъема на кровлю светоаэрационных фонарей) более 1</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метра следует предусматривать пожарные лестницы.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11. Допускается не предусматривать пожарные лестницы при перепаде высоты кровли более 10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если каждый участок кровли площадью более 100 квадратных метров имеет собственный выход на кровлю или высота нижнего участка кровли не превышает 10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12. Для подъема на высоту от 10 до 20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и в местах перепада высоты кровли от 1 до 20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следует применять пожарные лестницы типа П1, для подъема на высоту более 20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и в местах перепада высоты кровли более 20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 пожарные лестницы типа П2.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13. Пожарные лестницы изготавливаются из негорючих материалов, располагаются не ближе 1</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14.</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Между маршами лестниц и между поручнями ограждений лестничных маршей следует предусматривать зазор шириной не менее 75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миллиметров.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В каждом пожарном отсеке зданий, сооружений и строений класса Ф1.1 высотой более 10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зданий, сооружений и строений  класса Ф1.3 высотой более 50 метров, зданий, сооружений и строений иных классов функциональной пожарной опасности высотой более 28 метров, подземных автостоянок, имеющих более двух этажей, должны предусматриваться лифты для транспортирования пожарных подразделений.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16.</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В зданиях, сооружениях и строениях с уклоном кровли не более 12</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процентов включительно, высотой до карниза или верха наружной стены (парапета) более 10</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а также в зданиях, сооружениях и строениях с уклоном кровли более 12</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процентов, высотой до карниза более 7</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следует предусматривать ограждения на кровле в соответствии с требованиями пожарной безопасности, установленными настоящим Федеральным законом.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17.</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На покрытии зданий, сооружений и строений с отметкой пола верхнего этажа более 75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метров должны предусматриваться площадки для транспортно-спасательной кабины пожарного вертолета размером не менее 5</w:t>
      </w:r>
      <w:r w:rsidRPr="00FD2400">
        <w:rPr>
          <w:rFonts w:ascii="Times New Roman" w:hAnsi="Times New Roman"/>
          <w:color w:val="000000"/>
          <w:sz w:val="24"/>
          <w:szCs w:val="24"/>
          <w:lang w:eastAsia="ru-RU"/>
        </w:rPr>
        <w:sym w:font="Symbol" w:char="F0B4"/>
      </w:r>
      <w:r w:rsidRPr="00FD2400">
        <w:rPr>
          <w:rFonts w:ascii="Times New Roman" w:hAnsi="Times New Roman"/>
          <w:color w:val="000000"/>
          <w:sz w:val="24"/>
          <w:szCs w:val="24"/>
          <w:lang w:eastAsia="ru-RU"/>
        </w:rPr>
        <w:t>5</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метров. Над указанными площадками запрещается размещение антенн, электропроводов, кабелей.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91.</w:t>
      </w:r>
      <w:r w:rsidRPr="00FD2400">
        <w:rPr>
          <w:rFonts w:ascii="Times New Roman" w:hAnsi="Times New Roman"/>
          <w:b/>
          <w:color w:val="000000"/>
          <w:sz w:val="24"/>
          <w:szCs w:val="24"/>
          <w:lang w:eastAsia="ru-RU"/>
        </w:rPr>
        <w:t xml:space="preserve"> Оснащение помещений, зданий, сооружений и строений,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w:t>
      </w:r>
      <w:r w:rsidRPr="00FD2400">
        <w:rPr>
          <w:rFonts w:ascii="Times New Roman" w:hAnsi="Times New Roman"/>
          <w:color w:val="000000"/>
          <w:sz w:val="24"/>
          <w:szCs w:val="24"/>
          <w:lang w:val="en-US" w:eastAsia="ru-RU"/>
        </w:rPr>
        <w:t> </w:t>
      </w:r>
      <w:r w:rsidRPr="00FD2400">
        <w:rPr>
          <w:rFonts w:ascii="Times New Roman" w:hAnsi="Times New Roman"/>
          <w:color w:val="000000"/>
          <w:sz w:val="24"/>
          <w:szCs w:val="24"/>
          <w:lang w:eastAsia="ru-RU"/>
        </w:rPr>
        <w:t xml:space="preserve">Помещения, здания, сооружения и строения,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сооружений и строений на основе анализа пожарного риска. Перечень объектов, подлежащих обязательному оснащению указанными установками, устанавливается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Автоматические установки пожарной сигнализации, пожаротушения должны быть оборудованы источниками бесперебойного электропитания.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РАЗДЕЛ IV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ТРЕБОВАНИЯ ПОЖАРНОЙ БЕЗОПАСНОСТИ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К ПРОИЗВОДСТВЕННЫМ ОБЪЕКТАМ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20. </w:t>
      </w:r>
      <w:r w:rsidRPr="00FD2400">
        <w:rPr>
          <w:rFonts w:ascii="Times New Roman" w:hAnsi="Times New Roman"/>
          <w:b/>
          <w:color w:val="000000"/>
          <w:sz w:val="24"/>
          <w:szCs w:val="24"/>
          <w:lang w:eastAsia="ru-RU"/>
        </w:rPr>
        <w:t xml:space="preserve">Общие требования пожарной безопасности к производственным объектам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92. </w:t>
      </w:r>
      <w:r w:rsidRPr="00FD2400">
        <w:rPr>
          <w:rFonts w:ascii="Times New Roman" w:hAnsi="Times New Roman"/>
          <w:b/>
          <w:color w:val="000000"/>
          <w:sz w:val="24"/>
          <w:szCs w:val="24"/>
          <w:lang w:eastAsia="ru-RU"/>
        </w:rPr>
        <w:t xml:space="preserve">Требования к документации на производственные объекты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Документация на производственные объекты, в том числе на здания, сооружения, строения, и технологические процессы должна содержать пожарно-технические характеристики, предусмотренные настоящим Федеральным законом.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93. </w:t>
      </w:r>
      <w:r w:rsidRPr="00FD2400">
        <w:rPr>
          <w:rFonts w:ascii="Times New Roman" w:hAnsi="Times New Roman"/>
          <w:b/>
          <w:color w:val="000000"/>
          <w:sz w:val="24"/>
          <w:szCs w:val="24"/>
          <w:lang w:eastAsia="ru-RU"/>
        </w:rPr>
        <w:t xml:space="preserve">Нормативные значения пожарного риска для производственных объектов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Величина индивидуального пожарного риска в зданиях, сооружениях, строениях и на территориях производственных объектов не должна превышать одну миллионную в год.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Величина индивидуального пожарного риска в результате воздействия опасных факторов пожара на производственном объекте для людей, находящихся в селитебной зоне вблизи объекта, не должна превышать одну стомиллионную в год.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Величина социального пожарного риска воздействия опасных факторов пожара на производственном объекте для людей, находящихся в селитебной зоне вблизи объекта, не должна превышать одну десятимиллионную в год.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21. </w:t>
      </w:r>
      <w:r w:rsidRPr="00FD2400">
        <w:rPr>
          <w:rFonts w:ascii="Times New Roman" w:hAnsi="Times New Roman"/>
          <w:b/>
          <w:color w:val="000000"/>
          <w:sz w:val="24"/>
          <w:szCs w:val="24"/>
          <w:lang w:eastAsia="ru-RU"/>
        </w:rPr>
        <w:t xml:space="preserve">Порядок проведения анализа пожарной опасности производственного объекта и расчета пожарного риска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94. </w:t>
      </w:r>
      <w:r w:rsidRPr="00FD2400">
        <w:rPr>
          <w:rFonts w:ascii="Times New Roman" w:hAnsi="Times New Roman"/>
          <w:b/>
          <w:color w:val="000000"/>
          <w:sz w:val="24"/>
          <w:szCs w:val="24"/>
          <w:lang w:eastAsia="ru-RU"/>
        </w:rPr>
        <w:t xml:space="preserve">Последовательность оценки пожарного риска на производственном объекте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Оценка пожарного риска на производственном объекте должна предусматривать: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анализ пожарной опасности производственного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определение частоты реализации пожароопасных аварийных ситуаций на производственном объекте;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построение полей опасных факторов пожара для различных сценариев его развития;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оценку последствий воздействия опасных факторов пожара на людей для различных сценариев его развития;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вычисление пожарного риска.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Анализ пожарной опасности производственных объектов должен предусматривать: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анализ пожарной опасности технологической среды и параметров технологических процессов на производственном объекте;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определение перечня пожароопасных аварийных ситуаций и параметров для каждого технологического процесса;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определение перечня причин, возникновение которых позволяет характеризовать ситуацию как пожароопасную, для каждого технологического процесса;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построение сценариев возникновения и развития пожаров, повлекших за собой гибель людей.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95. </w:t>
      </w:r>
      <w:r w:rsidRPr="00FD2400">
        <w:rPr>
          <w:rFonts w:ascii="Times New Roman" w:hAnsi="Times New Roman"/>
          <w:b/>
          <w:color w:val="000000"/>
          <w:sz w:val="24"/>
          <w:szCs w:val="24"/>
          <w:lang w:eastAsia="ru-RU"/>
        </w:rPr>
        <w:t xml:space="preserve">Анализ пожарной опасности производственных объектов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таблице 1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96. </w:t>
      </w:r>
      <w:r w:rsidRPr="00FD2400">
        <w:rPr>
          <w:rFonts w:ascii="Times New Roman" w:hAnsi="Times New Roman"/>
          <w:b/>
          <w:color w:val="000000"/>
          <w:sz w:val="24"/>
          <w:szCs w:val="24"/>
          <w:lang w:eastAsia="ru-RU"/>
        </w:rPr>
        <w:t xml:space="preserve">Оценка пожарного риска на производственном объекте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Для определения частоты реализации пожароопасных ситуаций на производственном объекте используется информация: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об отказе оборудования, используемого на производственном объекте;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 параметрах надежности используемого на производственном объекте оборудования;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об ошибочных действиях персонала производственного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 гидрометеорологической обстановке в районе размещения производственного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 географических особенностях местности в районе размещения производственного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22. </w:t>
      </w:r>
      <w:r w:rsidRPr="00FD2400">
        <w:rPr>
          <w:rFonts w:ascii="Times New Roman" w:hAnsi="Times New Roman"/>
          <w:b/>
          <w:color w:val="000000"/>
          <w:sz w:val="24"/>
          <w:szCs w:val="24"/>
          <w:lang w:eastAsia="ru-RU"/>
        </w:rPr>
        <w:t xml:space="preserve">Требования к размещению пожарных депо, дорогам, въездам (выездам) и проездам, источникам водоснабжения на территории производственного объекта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97. </w:t>
      </w:r>
      <w:r w:rsidRPr="00FD2400">
        <w:rPr>
          <w:rFonts w:ascii="Times New Roman" w:hAnsi="Times New Roman"/>
          <w:b/>
          <w:color w:val="000000"/>
          <w:sz w:val="24"/>
          <w:szCs w:val="24"/>
          <w:lang w:eastAsia="ru-RU"/>
        </w:rPr>
        <w:t xml:space="preserve">Размещение пожарных депо на территории производственного объекта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депо на территории производственного объекта должны располагаться на земельных участках, примыкающих к дорогам общего пользования.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Выезды из пожарных депо должны быть расположены таким образом, чтобы выезжающие пожарные автомобили не пересекали основных транспортных потоков.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98.</w:t>
      </w:r>
      <w:r w:rsidRPr="00FD2400">
        <w:rPr>
          <w:rFonts w:ascii="Times New Roman" w:hAnsi="Times New Roman"/>
          <w:b/>
          <w:color w:val="000000"/>
          <w:sz w:val="24"/>
          <w:szCs w:val="24"/>
          <w:lang w:eastAsia="ru-RU"/>
        </w:rPr>
        <w:t xml:space="preserve"> Требования к дорогам, въездам (выездам) и проездам на территории производственного объекта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К зданиям, сооружениям и строениям по всей их длине должен быть обеспечен подъезд пожарных автомобилей с одной стороны при ширине здания, сооружения или строения не более 18 метров и с двух сторон при ширине более 18 метров, а также при устройстве замкнутых и полузамкнутых дворов.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w:t>
      </w:r>
      <w:r w:rsidRPr="00FD2400">
        <w:rPr>
          <w:rFonts w:ascii="Times New Roman" w:hAnsi="Times New Roman"/>
          <w:color w:val="000000"/>
          <w:sz w:val="24"/>
          <w:szCs w:val="24"/>
          <w:lang w:eastAsia="ru-RU"/>
        </w:rPr>
        <w:sym w:font="Symbol" w:char="F0B4"/>
      </w:r>
      <w:r w:rsidRPr="00FD2400">
        <w:rPr>
          <w:rFonts w:ascii="Times New Roman" w:hAnsi="Times New Roman"/>
          <w:color w:val="000000"/>
          <w:sz w:val="24"/>
          <w:szCs w:val="24"/>
          <w:lang w:eastAsia="ru-RU"/>
        </w:rPr>
        <w:t xml:space="preserve">12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Переезды или переходы через внутриобъектовые железнодорожные пути должны быть всегда свободны для пропуска пожарных автомобилей.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99. </w:t>
      </w:r>
      <w:r w:rsidRPr="00FD2400">
        <w:rPr>
          <w:rFonts w:ascii="Times New Roman" w:hAnsi="Times New Roman"/>
          <w:b/>
          <w:color w:val="000000"/>
          <w:sz w:val="24"/>
          <w:szCs w:val="24"/>
          <w:lang w:eastAsia="ru-RU"/>
        </w:rPr>
        <w:t xml:space="preserve">Требования к источникам противопожарного водоснабжения производственного объекта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части здания, сооружения,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100.</w:t>
      </w:r>
      <w:r w:rsidRPr="00FD2400">
        <w:rPr>
          <w:rFonts w:ascii="Times New Roman" w:hAnsi="Times New Roman"/>
          <w:b/>
          <w:color w:val="000000"/>
          <w:sz w:val="24"/>
          <w:szCs w:val="24"/>
          <w:lang w:eastAsia="ru-RU"/>
        </w:rPr>
        <w:t xml:space="preserve"> Требования к ограничению распространения пожара на производственном объекте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Расстояния между зданиями, сооружениями и строениями, от складов, открытых технологических установок, агрегатов и оборудования до зданий, сооружений и строений, между складами, открытыми технологическими установками, агрегатами и оборудованием, от газгольдеров для горючих газов до зданий, сооружений и строений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сооружения или строения к другому.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Резервуарные парки производственного объекта с нефтепродуктами, сжиженными горючими газами, ядовитыми веществами должны располагаться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 более низких отметках по отношению к зданиям, сооружениям и строениям производственного объекта и должны быть обнесены (с учетом рельефа местности) продуваемой оградой из негорючих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 случаях размещения надземных резервуаров с легковоспламеняющимися и горючими жидкостями на более высоких по отношению к соседним зданиям, сооружениям и строениям отметках должны быть предусмотрены меры по предотвращению растекания разлившейся жидкости к указанным зданиям, сооружениям и строениям при авариях на резервуарах.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Размещение наружных сетей с горючими жидкостями и газами под зданиями, сооружениями и строениями производственного объекта не допускается.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В пределах одной группы надземных резервуаров следует отделять внутренними земляными валами или ограждающими стенами: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каждый следующий резервуар объемом 20 000  и более кубических метров или несколько меньших  резервуаров суммарным объемом 20 000 кубических метров;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резервуары с маслами и мазутами от резервуаров с другими нефтепродуктами;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резервуары для хранения этилированного бензина от других резервуаров группы.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федеральных законов о соответствующих технических регламентах и (или) нормативных документов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На территории производственного объекта размещение надземных сетей трубопроводов с горючими жидкостями и газами запрещается для: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трубопроводов с горючими жидкостями и газами – в галереях, если смешение этих продуктов может вызвать пожар или взрыв;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газопроводов горючих газов – по территории складов твердых и жидких горючих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РАЗДЕЛ V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ТРЕБОВАНИЯ ПОЖАРНОЙ БЕЗОПАСНОСТИ К ПОЖАРНОЙ ТЕХНИКЕ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23. </w:t>
      </w:r>
      <w:r w:rsidRPr="00FD2400">
        <w:rPr>
          <w:rFonts w:ascii="Times New Roman" w:hAnsi="Times New Roman"/>
          <w:b/>
          <w:color w:val="000000"/>
          <w:sz w:val="24"/>
          <w:szCs w:val="24"/>
          <w:lang w:eastAsia="ru-RU"/>
        </w:rPr>
        <w:t xml:space="preserve">Общие требования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101.</w:t>
      </w:r>
      <w:r w:rsidRPr="00FD2400">
        <w:rPr>
          <w:rFonts w:ascii="Times New Roman" w:hAnsi="Times New Roman"/>
          <w:b/>
          <w:color w:val="000000"/>
          <w:sz w:val="24"/>
          <w:szCs w:val="24"/>
          <w:lang w:eastAsia="ru-RU"/>
        </w:rPr>
        <w:t xml:space="preserve"> Требования к пожарной технике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Пожарная техника должна обеспечивать выполнение возложенных на нее функций в условиях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Маркировка пожарной техники должна позволять проводить идентификацию изделия.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Техническая документация на пожарную технику должна содержать информацию для обучения персонала правилам эффективного применения пожарной техники.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102.</w:t>
      </w:r>
      <w:r w:rsidRPr="00FD2400">
        <w:rPr>
          <w:rFonts w:ascii="Times New Roman" w:hAnsi="Times New Roman"/>
          <w:b/>
          <w:color w:val="000000"/>
          <w:sz w:val="24"/>
          <w:szCs w:val="24"/>
          <w:lang w:eastAsia="ru-RU"/>
        </w:rPr>
        <w:t xml:space="preserve"> Требования к огнетушащим веществам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Огнетушащие вещества должны сохранять свои свойства, необходимые для тушения пожара, в процессе транспортирования и хранения.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Огнетушащие вещества не должны оказывать опасное для человека и окружающей среды воздействие, превышающее принятые допустимые значения.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103.</w:t>
      </w:r>
      <w:r w:rsidRPr="00FD2400">
        <w:rPr>
          <w:rFonts w:ascii="Times New Roman" w:hAnsi="Times New Roman"/>
          <w:b/>
          <w:color w:val="000000"/>
          <w:sz w:val="24"/>
          <w:szCs w:val="24"/>
          <w:lang w:eastAsia="ru-RU"/>
        </w:rPr>
        <w:t xml:space="preserve"> Требования к автоматическим установкам пожарной сигнализации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Линии связи между техническими средствами автоматических установок пожарной сигнализации должны быть выполнены с учетом обеспечения их функционирования при пожаре в течение времени, необходимого для обнаружения пожара, выдачи сигналов об эвакуации, в течение времени, необходимого для эвакуации людей, а также времени, необходимого для управления другими техническими средствами.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Технические средства автоматических установок пожарной сигнализации должны обеспечивать электробезопасность.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104. </w:t>
      </w:r>
      <w:r w:rsidRPr="00FD2400">
        <w:rPr>
          <w:rFonts w:ascii="Times New Roman" w:hAnsi="Times New Roman"/>
          <w:b/>
          <w:color w:val="000000"/>
          <w:sz w:val="24"/>
          <w:szCs w:val="24"/>
          <w:lang w:eastAsia="ru-RU"/>
        </w:rPr>
        <w:t xml:space="preserve">Требования к автоматическим установкам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Автоматические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Тушение пожара объемным способом должно обеспечивать создание среды, не поддерживающей горение во всем объеме защищаемого помещения, здания, сооружения и строения.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Тушение пожара поверхностным способом должно обеспечивать ликвидацию процесса горения путем подачи огнетушащего вещества на защищаемую площадь.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Срабатывание автоматических установок пожаротушения не должно приводить к возникновению пожара и (или) взрыва горючих материалов в помещениях зданий, сооружений, строений и на открытых площадках.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24. </w:t>
      </w:r>
      <w:r w:rsidRPr="00FD2400">
        <w:rPr>
          <w:rFonts w:ascii="Times New Roman" w:hAnsi="Times New Roman"/>
          <w:b/>
          <w:color w:val="000000"/>
          <w:sz w:val="24"/>
          <w:szCs w:val="24"/>
          <w:lang w:eastAsia="ru-RU"/>
        </w:rPr>
        <w:t xml:space="preserve">Требования к первичным средствам пожаротушения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105.</w:t>
      </w:r>
      <w:r w:rsidRPr="00FD2400">
        <w:rPr>
          <w:rFonts w:ascii="Times New Roman" w:hAnsi="Times New Roman"/>
          <w:b/>
          <w:color w:val="000000"/>
          <w:sz w:val="24"/>
          <w:szCs w:val="24"/>
          <w:lang w:eastAsia="ru-RU"/>
        </w:rPr>
        <w:t xml:space="preserve"> Требования к огнетушителям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Технические характеристики переносных и передвижных огнетушителей должны обеспечивать безопасность человека при тушении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106. </w:t>
      </w:r>
      <w:r w:rsidRPr="00FD2400">
        <w:rPr>
          <w:rFonts w:ascii="Times New Roman" w:hAnsi="Times New Roman"/>
          <w:b/>
          <w:color w:val="000000"/>
          <w:sz w:val="24"/>
          <w:szCs w:val="24"/>
          <w:lang w:eastAsia="ru-RU"/>
        </w:rPr>
        <w:t xml:space="preserve">Требования к пожарным кранам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107.</w:t>
      </w:r>
      <w:r w:rsidRPr="00FD2400">
        <w:rPr>
          <w:rFonts w:ascii="Times New Roman" w:hAnsi="Times New Roman"/>
          <w:b/>
          <w:color w:val="000000"/>
          <w:sz w:val="24"/>
          <w:szCs w:val="24"/>
          <w:lang w:eastAsia="ru-RU"/>
        </w:rPr>
        <w:t xml:space="preserve"> Требования к пожарным шкафам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 Укомплектованность многофункциональных интегрированных пожарных шкафов принимается в соответствии с таблицей 26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Пожарные шкафы и многофункциональные интегрированные пожарные шкафы должны быть изготовлены из негорючих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статьей 4 настоящего Федерального закона.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Глава 25. </w:t>
      </w:r>
      <w:r w:rsidRPr="00FD2400">
        <w:rPr>
          <w:rFonts w:ascii="Times New Roman" w:hAnsi="Times New Roman"/>
          <w:b/>
          <w:color w:val="000000"/>
          <w:sz w:val="24"/>
          <w:szCs w:val="24"/>
          <w:lang w:eastAsia="ru-RU"/>
        </w:rPr>
        <w:t>Требования к мобильным средствам пожаротушения</w:t>
      </w:r>
      <w:r w:rsidRPr="00FD2400">
        <w:rPr>
          <w:rFonts w:ascii="Times New Roman" w:hAnsi="Times New Roman"/>
          <w:color w:val="000000"/>
          <w:sz w:val="24"/>
          <w:szCs w:val="24"/>
          <w:lang w:eastAsia="ru-RU"/>
        </w:rPr>
        <w:t xml:space="preserve">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108.</w:t>
      </w:r>
      <w:r w:rsidRPr="00FD2400">
        <w:rPr>
          <w:rFonts w:ascii="Times New Roman" w:hAnsi="Times New Roman"/>
          <w:b/>
          <w:color w:val="000000"/>
          <w:sz w:val="24"/>
          <w:szCs w:val="24"/>
          <w:lang w:eastAsia="ru-RU"/>
        </w:rPr>
        <w:t xml:space="preserve"> Требования к пожарным автомобилям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Основные и специальные пожарные автомобили должны обеспечивать выполнение следующих функций: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подачу в очаг пожара огнетушащих веществ;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проведение аварийно-спасательных работ, связанных с тушением пожара (далее – проведение аварийно-спасательных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обеспечение безопасности выполнения задач, возложенных на пожарную охрану.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109.</w:t>
      </w:r>
      <w:r w:rsidRPr="00FD2400">
        <w:rPr>
          <w:rFonts w:ascii="Times New Roman" w:hAnsi="Times New Roman"/>
          <w:b/>
          <w:color w:val="000000"/>
          <w:sz w:val="24"/>
          <w:szCs w:val="24"/>
          <w:lang w:eastAsia="ru-RU"/>
        </w:rPr>
        <w:t xml:space="preserve"> Требования к пожарным летательным аппаратам, поездам и судам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Пожарные летательные аппараты, поезда и суда должны быть оснащены оборудованием, позволяющим осуществлять тушение пожаров.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110.</w:t>
      </w:r>
      <w:r w:rsidRPr="00FD2400">
        <w:rPr>
          <w:rFonts w:ascii="Times New Roman" w:hAnsi="Times New Roman"/>
          <w:b/>
          <w:color w:val="000000"/>
          <w:sz w:val="24"/>
          <w:szCs w:val="24"/>
          <w:lang w:eastAsia="ru-RU"/>
        </w:rPr>
        <w:t xml:space="preserve"> Требования к пожарным мотопомпам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Конструкция переносных пожарных мотопомп должна обеспечивать возможность их переноски двумя операторами и установки на грунт.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26. </w:t>
      </w:r>
      <w:r w:rsidRPr="00FD2400">
        <w:rPr>
          <w:rFonts w:ascii="Times New Roman" w:hAnsi="Times New Roman"/>
          <w:b/>
          <w:color w:val="000000"/>
          <w:sz w:val="24"/>
          <w:szCs w:val="24"/>
          <w:lang w:eastAsia="ru-RU"/>
        </w:rPr>
        <w:t xml:space="preserve">Требования к автоматическим установкам пожаротушения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111.</w:t>
      </w:r>
      <w:r w:rsidRPr="00FD2400">
        <w:rPr>
          <w:rFonts w:ascii="Times New Roman" w:hAnsi="Times New Roman"/>
          <w:b/>
          <w:color w:val="000000"/>
          <w:sz w:val="24"/>
          <w:szCs w:val="24"/>
          <w:lang w:eastAsia="ru-RU"/>
        </w:rPr>
        <w:t xml:space="preserve"> Требования к автоматическим установкам водяного и пенного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Автоматические установки водяного и пенного пожаротушения должны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своевременное обнаружение пожара и запуск автоматической установки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подачу воды из оросителей (спринклерных, дренчерных) автоматических установок водяного пожаротушения с требуемой интенсивностью подачи воды;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подачу пены из пеногенерирующих устройств автоматических установок пенного пожаротушения с требуемыми кратностью и интенсивностью подачи пены.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112.</w:t>
      </w:r>
      <w:r w:rsidRPr="00FD2400">
        <w:rPr>
          <w:rFonts w:ascii="Times New Roman" w:hAnsi="Times New Roman"/>
          <w:b/>
          <w:color w:val="000000"/>
          <w:sz w:val="24"/>
          <w:szCs w:val="24"/>
          <w:lang w:eastAsia="ru-RU"/>
        </w:rPr>
        <w:t xml:space="preserve"> Требования к автоматическим установкам газового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Автоматические установки газового пожаротушения должны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возможность задержки подачи газового огнетушащего вещества в течение времени, необходимого для эвакуации людей из защищаемого помещения;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113.</w:t>
      </w:r>
      <w:r w:rsidRPr="00FD2400">
        <w:rPr>
          <w:rFonts w:ascii="Times New Roman" w:hAnsi="Times New Roman"/>
          <w:b/>
          <w:color w:val="000000"/>
          <w:sz w:val="24"/>
          <w:szCs w:val="24"/>
          <w:lang w:eastAsia="ru-RU"/>
        </w:rPr>
        <w:t xml:space="preserve"> Требования к автоматическим установкам порошкового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Автоматические установки порошкового пожаротушения должны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подачу порошка из распылителей автоматических установок порошкового пожаротушения с требуемой интенсивностью подачи порошка.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114.</w:t>
      </w:r>
      <w:r w:rsidRPr="00FD2400">
        <w:rPr>
          <w:rFonts w:ascii="Times New Roman" w:hAnsi="Times New Roman"/>
          <w:b/>
          <w:color w:val="000000"/>
          <w:sz w:val="24"/>
          <w:szCs w:val="24"/>
          <w:lang w:eastAsia="ru-RU"/>
        </w:rPr>
        <w:t xml:space="preserve"> Требования к автоматическим установкам аэрозольного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Автоматические установки аэрозольного пожаротушения должны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возможность задержки подачи огнетушащего аэрозоля в течение времени, необходимого для эвакуации людей из защищаемого помещения;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создание огнетушащей концентрации огнетушащего аэрозоля в защищаемом объеме за время, необходимое для тушения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исключение возможности воздействия на людей и горючие материалы высокотемпературных участков поверхности генератора и струи огнетушащего аэрозоля.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115.</w:t>
      </w:r>
      <w:r w:rsidRPr="00FD2400">
        <w:rPr>
          <w:rFonts w:ascii="Times New Roman" w:hAnsi="Times New Roman"/>
          <w:b/>
          <w:color w:val="000000"/>
          <w:sz w:val="24"/>
          <w:szCs w:val="24"/>
          <w:lang w:eastAsia="ru-RU"/>
        </w:rPr>
        <w:t xml:space="preserve"> Требования к автоматическим установкам комбинированного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116.</w:t>
      </w:r>
      <w:r w:rsidRPr="00FD2400">
        <w:rPr>
          <w:rFonts w:ascii="Times New Roman" w:hAnsi="Times New Roman"/>
          <w:b/>
          <w:color w:val="000000"/>
          <w:sz w:val="24"/>
          <w:szCs w:val="24"/>
          <w:lang w:eastAsia="ru-RU"/>
        </w:rPr>
        <w:t xml:space="preserve"> Требования к роботизированным установкам пожаротушения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Роботизированные установки пожаротушения должны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обнаружение и ликвидацию или ограничение распространения пожара за пределы очага без непосредственного присутствия человека в зоне работы установки;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возможность дистанционного управления установкой и передачи оператору информации с места работы установки;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117.</w:t>
      </w:r>
      <w:r w:rsidRPr="00FD2400">
        <w:rPr>
          <w:rFonts w:ascii="Times New Roman" w:hAnsi="Times New Roman"/>
          <w:b/>
          <w:color w:val="000000"/>
          <w:sz w:val="24"/>
          <w:szCs w:val="24"/>
          <w:lang w:eastAsia="ru-RU"/>
        </w:rPr>
        <w:t xml:space="preserve"> Требования к автоматическим установкам сдерживания пожара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Автоматические установки сдерживания пожара должны обеспечивать снижение скорости увеличения площади пожара и образования его опасных факторов.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27. </w:t>
      </w:r>
      <w:r w:rsidRPr="00FD2400">
        <w:rPr>
          <w:rFonts w:ascii="Times New Roman" w:hAnsi="Times New Roman"/>
          <w:b/>
          <w:color w:val="000000"/>
          <w:sz w:val="24"/>
          <w:szCs w:val="24"/>
          <w:lang w:eastAsia="ru-RU"/>
        </w:rPr>
        <w:t xml:space="preserve">Требования к средствам индивидуальной защиты пожарных и граждан при пожаре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118.</w:t>
      </w:r>
      <w:r w:rsidRPr="00FD2400">
        <w:rPr>
          <w:rFonts w:ascii="Times New Roman" w:hAnsi="Times New Roman"/>
          <w:b/>
          <w:color w:val="000000"/>
          <w:sz w:val="24"/>
          <w:szCs w:val="24"/>
          <w:lang w:eastAsia="ru-RU"/>
        </w:rPr>
        <w:t xml:space="preserve"> Требования к средствам индивидуальной защиты пожарных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119.</w:t>
      </w:r>
      <w:r w:rsidRPr="00FD2400">
        <w:rPr>
          <w:rFonts w:ascii="Times New Roman" w:hAnsi="Times New Roman"/>
          <w:b/>
          <w:color w:val="000000"/>
          <w:sz w:val="24"/>
          <w:szCs w:val="24"/>
          <w:lang w:eastAsia="ru-RU"/>
        </w:rPr>
        <w:t xml:space="preserve"> Требования к средствам индивидуальной защиты органов дыхания и зрения пожарных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Запрещается использование средств индивидуальной защиты органов дыхания фильтрующего действия для защиты пожарных.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120. </w:t>
      </w:r>
      <w:r w:rsidRPr="00FD2400">
        <w:rPr>
          <w:rFonts w:ascii="Times New Roman" w:hAnsi="Times New Roman"/>
          <w:b/>
          <w:color w:val="000000"/>
          <w:sz w:val="24"/>
          <w:szCs w:val="24"/>
          <w:lang w:eastAsia="ru-RU"/>
        </w:rPr>
        <w:t xml:space="preserve">Требования к специальной защитной одежде пожарных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Со57) – не менее 5,5.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Масса специальной защитной одежды изолирующего типа должна обеспечивать возможность безопасных условий труда пожарных.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121. </w:t>
      </w:r>
      <w:r w:rsidRPr="00FD2400">
        <w:rPr>
          <w:rFonts w:ascii="Times New Roman" w:hAnsi="Times New Roman"/>
          <w:b/>
          <w:color w:val="000000"/>
          <w:sz w:val="24"/>
          <w:szCs w:val="24"/>
          <w:lang w:eastAsia="ru-RU"/>
        </w:rPr>
        <w:t xml:space="preserve">Требования к средствам защиты рук, ног и головы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Средства защиты рук должны обеспечивать защиту кистей рук человека от термических, механических и химических воздействий при тушении пожара и проведении аварийно-спасательных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Средства защиты головы (в том числе каски, шлемы, подшлемники) и средства защиты ног должны обеспечивать защиту человека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 </w:t>
      </w:r>
    </w:p>
    <w:p w:rsidR="00DB21EC" w:rsidRPr="00FD2400" w:rsidRDefault="00DB21EC" w:rsidP="00FD2400">
      <w:pPr>
        <w:spacing w:after="0" w:line="240" w:lineRule="auto"/>
        <w:rPr>
          <w:rFonts w:ascii="Times New Roman" w:hAnsi="Times New Roman"/>
          <w:color w:val="000000"/>
          <w:sz w:val="24"/>
          <w:szCs w:val="24"/>
          <w:lang w:eastAsia="ru-RU"/>
        </w:rPr>
      </w:pPr>
    </w:p>
    <w:p w:rsidR="00DB21EC" w:rsidRPr="00FD2400" w:rsidRDefault="00DB21EC" w:rsidP="00FD2400">
      <w:pPr>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122. </w:t>
      </w:r>
      <w:r w:rsidRPr="00FD2400">
        <w:rPr>
          <w:rFonts w:ascii="Times New Roman" w:hAnsi="Times New Roman"/>
          <w:b/>
          <w:color w:val="000000"/>
          <w:sz w:val="24"/>
          <w:szCs w:val="24"/>
          <w:lang w:eastAsia="ru-RU"/>
        </w:rPr>
        <w:t xml:space="preserve">Требования к средствам самоспасания пожарных </w:t>
      </w:r>
    </w:p>
    <w:p w:rsidR="00DB21EC" w:rsidRPr="00FD2400" w:rsidRDefault="00DB21EC" w:rsidP="00FD2400">
      <w:pPr>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 </w:t>
      </w:r>
    </w:p>
    <w:p w:rsidR="00DB21EC" w:rsidRPr="00FD2400" w:rsidRDefault="00DB21EC" w:rsidP="00FD2400">
      <w:pPr>
        <w:spacing w:after="0" w:line="240" w:lineRule="auto"/>
        <w:rPr>
          <w:rFonts w:ascii="Times New Roman" w:hAnsi="Times New Roman"/>
          <w:color w:val="000000"/>
          <w:sz w:val="24"/>
          <w:szCs w:val="24"/>
          <w:lang w:eastAsia="ru-RU"/>
        </w:rPr>
      </w:pPr>
    </w:p>
    <w:p w:rsidR="00DB21EC" w:rsidRPr="00FD2400" w:rsidRDefault="00DB21EC" w:rsidP="00FD2400">
      <w:pPr>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123.</w:t>
      </w:r>
      <w:r w:rsidRPr="00FD2400">
        <w:rPr>
          <w:rFonts w:ascii="Times New Roman" w:hAnsi="Times New Roman"/>
          <w:b/>
          <w:color w:val="000000"/>
          <w:sz w:val="24"/>
          <w:szCs w:val="24"/>
          <w:lang w:eastAsia="ru-RU"/>
        </w:rPr>
        <w:t xml:space="preserve"> Требования к средствам индивидуальной защиты и спасения граждан при пожаре </w:t>
      </w:r>
    </w:p>
    <w:p w:rsidR="00DB21EC" w:rsidRPr="00FD2400" w:rsidRDefault="00DB21EC" w:rsidP="00FD2400">
      <w:pPr>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в том числе от оксида углерода, при эвакуации из задымленных помещений во время пожара и спасания людей с высотных уровней из зданий, сооружений и строений.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Конструкция средств индивидуальной защиты и спасения граждан при пожаре должна быть надежна и проста в эксплуатации и позволять их использование любым человеком без предварительной подготовки.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Область применения, функциональное назначение и технические характеристики средств индивидуальной защиты и спасения граждан при пожаре (до принятия соответствующего технического регламента)</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определяются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28. </w:t>
      </w:r>
      <w:r w:rsidRPr="00FD2400">
        <w:rPr>
          <w:rFonts w:ascii="Times New Roman" w:hAnsi="Times New Roman"/>
          <w:b/>
          <w:color w:val="000000"/>
          <w:sz w:val="24"/>
          <w:szCs w:val="24"/>
          <w:lang w:eastAsia="ru-RU"/>
        </w:rPr>
        <w:t xml:space="preserve">Требования к пожарному инструменту и дополнительному снаряжению пожарных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124. </w:t>
      </w:r>
      <w:r w:rsidRPr="00FD2400">
        <w:rPr>
          <w:rFonts w:ascii="Times New Roman" w:hAnsi="Times New Roman"/>
          <w:b/>
          <w:color w:val="000000"/>
          <w:sz w:val="24"/>
          <w:szCs w:val="24"/>
          <w:lang w:eastAsia="ru-RU"/>
        </w:rPr>
        <w:t xml:space="preserve">Требования к пожарному инструменту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Пожарный инструмент в зависимости от его функционального назначения должен обеспечивать выполнение: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работ по резке, подъему, перемещению и фиксации различных строительных конструкций;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работ по пробиванию отверстий и проемов, дроблению строительных конструкций и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работ по закупорке отверстий в трубах различного диаметра, заделке пробоин в емкостях и трубопроводах.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Конструкция механизированного и немеханизированного пожарных инструментов должна обеспечивать возможность быстрой замены рабочих элементов.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Конструкция пожарного инструмента должна обеспечивать электробезопасность оператора при проведении аварийно-спасательных работ.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125. </w:t>
      </w:r>
      <w:r w:rsidRPr="00FD2400">
        <w:rPr>
          <w:rFonts w:ascii="Times New Roman" w:hAnsi="Times New Roman"/>
          <w:b/>
          <w:color w:val="000000"/>
          <w:sz w:val="24"/>
          <w:szCs w:val="24"/>
          <w:lang w:eastAsia="ru-RU"/>
        </w:rPr>
        <w:t xml:space="preserve">Требования к дополнительному снаряжению пожарных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29. </w:t>
      </w:r>
      <w:r w:rsidRPr="00FD2400">
        <w:rPr>
          <w:rFonts w:ascii="Times New Roman" w:hAnsi="Times New Roman"/>
          <w:b/>
          <w:color w:val="000000"/>
          <w:sz w:val="24"/>
          <w:szCs w:val="24"/>
          <w:lang w:eastAsia="ru-RU"/>
        </w:rPr>
        <w:t xml:space="preserve">Требования к пожарному оборудованию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126.</w:t>
      </w:r>
      <w:r w:rsidRPr="00FD2400">
        <w:rPr>
          <w:rFonts w:ascii="Times New Roman" w:hAnsi="Times New Roman"/>
          <w:b/>
          <w:color w:val="000000"/>
          <w:sz w:val="24"/>
          <w:szCs w:val="24"/>
          <w:lang w:eastAsia="ru-RU"/>
        </w:rPr>
        <w:t xml:space="preserve"> Общие требования к пожарному оборудованию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сооружений и строений.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127. </w:t>
      </w:r>
      <w:r w:rsidRPr="00FD2400">
        <w:rPr>
          <w:rFonts w:ascii="Times New Roman" w:hAnsi="Times New Roman"/>
          <w:b/>
          <w:color w:val="000000"/>
          <w:sz w:val="24"/>
          <w:szCs w:val="24"/>
          <w:lang w:eastAsia="ru-RU"/>
        </w:rPr>
        <w:t xml:space="preserve">Общие требования к пожарным гидрантам и колонкам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гидранты должны устанавливаться на сетях наружного водопровода и обеспечивать подачу воды для целей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Механические усилия на органах управления перекрывающих устройств пожарной колонки при рабочем давлении не должны превышать 150 ньютонов.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128.</w:t>
      </w:r>
      <w:r w:rsidRPr="00FD2400">
        <w:rPr>
          <w:rFonts w:ascii="Times New Roman" w:hAnsi="Times New Roman"/>
          <w:b/>
          <w:color w:val="000000"/>
          <w:sz w:val="24"/>
          <w:szCs w:val="24"/>
          <w:lang w:eastAsia="ru-RU"/>
        </w:rPr>
        <w:t xml:space="preserve"> Требования к пожарным рукавам и соединительным головкам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рукава (всасывающие, напорно-всасывающие и напорные) должны обеспечивать возможность транспортирования огнетушащих веществ к месту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Соединительные головки должны обеспечивать быстрое, герметичное и прочное соединение пожарных рукавов между собой и с другим пожарным оборудованием.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129.</w:t>
      </w:r>
      <w:r w:rsidRPr="00FD2400">
        <w:rPr>
          <w:rFonts w:ascii="Times New Roman" w:hAnsi="Times New Roman"/>
          <w:b/>
          <w:color w:val="000000"/>
          <w:sz w:val="24"/>
          <w:szCs w:val="24"/>
          <w:lang w:eastAsia="ru-RU"/>
        </w:rPr>
        <w:t xml:space="preserve"> Требования к пожарным стволам, пеногенераторам и пеносмесителям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Конструкция пожарных стволов (ручных и лафетных) должна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формирование сплошной или распыленной струи огнетушащих веществ (в том числе воздушно-механической пены низкой кратности) на выходе из насадка;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равномерное распределение огнетушащих веществ по конусу факела распыленной струи;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бесступенчатое изменение вида струи от сплошной до распыленной;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изменение расхода огнетушащих веществ (для стволов универсального типа) без прекращения их подачи;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прочность ствола, герметичность соединений и перекрывных устройств при рабочем давлении;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фиксацию положения лафетных стволов при заданных углах в вертикальной плоскости;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Конструкция пеногенераторов должна обеспечивать: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формирование потока воздушно-механической пены средней и высокой кратности;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прочность ствола, герметичность соединений и перекрывных устройств при рабочем давлении.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130. </w:t>
      </w:r>
      <w:r w:rsidRPr="00FD2400">
        <w:rPr>
          <w:rFonts w:ascii="Times New Roman" w:hAnsi="Times New Roman"/>
          <w:b/>
          <w:color w:val="000000"/>
          <w:sz w:val="24"/>
          <w:szCs w:val="24"/>
          <w:lang w:eastAsia="ru-RU"/>
        </w:rPr>
        <w:t xml:space="preserve">Требования к пожарным рукавным водосборникам и пожарным рукавным разветвлениям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131.</w:t>
      </w:r>
      <w:r w:rsidRPr="00FD2400">
        <w:rPr>
          <w:rFonts w:ascii="Times New Roman" w:hAnsi="Times New Roman"/>
          <w:b/>
          <w:color w:val="000000"/>
          <w:sz w:val="24"/>
          <w:szCs w:val="24"/>
          <w:lang w:eastAsia="ru-RU"/>
        </w:rPr>
        <w:t xml:space="preserve"> Требования к пожарным гидроэлеваторам и пожарным всасывающим сеткам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132. </w:t>
      </w:r>
      <w:r w:rsidRPr="00FD2400">
        <w:rPr>
          <w:rFonts w:ascii="Times New Roman" w:hAnsi="Times New Roman"/>
          <w:b/>
          <w:color w:val="000000"/>
          <w:sz w:val="24"/>
          <w:szCs w:val="24"/>
          <w:lang w:eastAsia="ru-RU"/>
        </w:rPr>
        <w:t xml:space="preserve">Требования к ручным пожарным лестницам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Ручные пожарные лестницы должны обеспечивать личному составу пожарной охраны возможность проникновения в помещения и на крыши зданий, сооружений и строений, подачи в указанные помещения огнетушащих средств и веществ, а также спасание людей из этих помещений, минуя пути эвакуации.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Габаритные размеры и конструкция ручных пожарных лестниц должны обеспечивать возможность их транспортирования на пожарных автомобилях.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РАЗДЕЛ VI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ТРЕБОВАНИЯ ПОЖАРНОЙ БЕЗОПАСНОСТИ К ПРОДУКЦИИ ОБЩЕГО НАЗНАЧЕНИЯ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30. </w:t>
      </w:r>
      <w:r w:rsidRPr="00FD2400">
        <w:rPr>
          <w:rFonts w:ascii="Times New Roman" w:hAnsi="Times New Roman"/>
          <w:b/>
          <w:color w:val="000000"/>
          <w:sz w:val="24"/>
          <w:szCs w:val="24"/>
          <w:lang w:eastAsia="ru-RU"/>
        </w:rPr>
        <w:t xml:space="preserve">Требования пожарной безопасности к веществам и материалам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133.</w:t>
      </w:r>
      <w:r w:rsidRPr="00FD2400">
        <w:rPr>
          <w:rFonts w:ascii="Times New Roman" w:hAnsi="Times New Roman"/>
          <w:b/>
          <w:color w:val="000000"/>
          <w:sz w:val="24"/>
          <w:szCs w:val="24"/>
          <w:lang w:eastAsia="ru-RU"/>
        </w:rPr>
        <w:t xml:space="preserve"> Требования пожарной безопасности к информации о пожарной опасности веществ и материалов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Обязательными показателями для включения в техническую документацию являются: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для газов: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группа горючести;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температура самовоспламенения;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концентрационные пределы распространения пламени;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максимальное давление взрыва;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скорость нарастания давления взрыва;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для жидкостей: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группа горючести;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температура вспышки;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температура воспламенения;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температура самовоспламенения;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температурные пределы распространения пламени;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для твердых веществ и материалов (за исключением строительных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группа горючести;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температура воспламенения;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температура самовоспламенения;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коэффициент дымообразования;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показатель токсичности продуктов горения;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для твердых дисперсных веществ: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группа горючести;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температура самовоспламенения;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максимальное давление взрыва;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скорость нарастания давления взрыва;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индекс взрывоопасности.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134. </w:t>
      </w:r>
      <w:r w:rsidRPr="00FD2400">
        <w:rPr>
          <w:rFonts w:ascii="Times New Roman" w:hAnsi="Times New Roman"/>
          <w:b/>
          <w:color w:val="000000"/>
          <w:sz w:val="24"/>
          <w:szCs w:val="24"/>
          <w:lang w:eastAsia="ru-RU"/>
        </w:rPr>
        <w:t xml:space="preserve">Требования пожарной безопасности к применению строительных материалов в зданиях, сооружениях и строениях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Строительные материалы применяются в зданиях, сооружениях и строениях в зависимости от их функционального назначения и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Требования пожарной безопасности к применению строительных материалов в зданиях, сооружениях и строениях устанавливаются применительно к показателям пожарной опасности этих материалов, приведенным в таблице 27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27 приложения к настоящему Федеральному закону, а также о мерах пожарной безопасности при обращении с ними.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Каркасы подвесных потолков в помещениях и на путях эвакуации следует выполнять только из негорючих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Область применения декоративно-отделочных, облицовочных материалов и покрытий полов на путях эвакуации в зданиях различных функционального назначения, этажности и вместимости приведена в таблицах 28 и 29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В спальных и палатных помещениях, а также в помещениях зданий детских дошкольных образовательных учреждений подкласса Ф1.1 не допускается применять декоративно-отделочные материалы и покрытия полов с более высокой пожарной опасностью, чем класс КМ2.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Отделка стен и потолков залов для проведения музыкальных и физкультурных занятий в детских дошкольных образовательных учреждениях должна быть выполнена из материала класса КМ0.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В помещениях для физиотерапевтических процедур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В помещениях для диагностики не допускается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В танцевальных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19. В залах ожидания зданий подкласса Ф3.3 отделка стен, потолков, заполнение подвесных потолков и покрытие пола должны выполняться из материалов класса КМ0.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В процедурных кабинетах и помещениях для диагностики зданий подкласса Ф3.4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135.</w:t>
      </w:r>
      <w:r w:rsidRPr="00FD2400">
        <w:rPr>
          <w:rFonts w:ascii="Times New Roman" w:hAnsi="Times New Roman"/>
          <w:b/>
          <w:color w:val="000000"/>
          <w:sz w:val="24"/>
          <w:szCs w:val="24"/>
          <w:lang w:eastAsia="ru-RU"/>
        </w:rPr>
        <w:t xml:space="preserve"> Требования пожарной безопасности к применению текстильных и кожевенных материалов, к информации об их пожарной 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Текстильные и кожевенные материалы применяются в зависимости от функционального назначения и пожарной опасности здания, сооружения, строения или функционального назначения изделий, для изготовления которых используются данные материалы.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Требования пожарной безопасности к применению текстильных и кожевенных материалов устанавливаются применительно к показателям пожарной опасности этих материалов, приведенным в таблице 30 приложения к настоящему Федеральному закону.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 сопроводительных документах к текстильным и кожевенным материалам необходимо указывать информацию об их пожарной опасности и о применении в зданиях, сооружениях и строениях или изделиях различного функционального назначения.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136. </w:t>
      </w:r>
      <w:r w:rsidRPr="00FD2400">
        <w:rPr>
          <w:rFonts w:ascii="Times New Roman" w:hAnsi="Times New Roman"/>
          <w:b/>
          <w:color w:val="000000"/>
          <w:sz w:val="24"/>
          <w:szCs w:val="24"/>
          <w:lang w:eastAsia="ru-RU"/>
        </w:rPr>
        <w:t xml:space="preserve">Требования к информации о пожарной безопасности средств огнезащиты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31. </w:t>
      </w:r>
      <w:r w:rsidRPr="00FD2400">
        <w:rPr>
          <w:rFonts w:ascii="Times New Roman" w:hAnsi="Times New Roman"/>
          <w:b/>
          <w:color w:val="000000"/>
          <w:sz w:val="24"/>
          <w:szCs w:val="24"/>
          <w:lang w:eastAsia="ru-RU"/>
        </w:rPr>
        <w:t xml:space="preserve">Требования пожарной безопасности к строительным конструкциям и инженерному оборудованию зданий, сооружений и строений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137.</w:t>
      </w:r>
      <w:r w:rsidRPr="00FD2400">
        <w:rPr>
          <w:rFonts w:ascii="Times New Roman" w:hAnsi="Times New Roman"/>
          <w:b/>
          <w:color w:val="000000"/>
          <w:sz w:val="24"/>
          <w:szCs w:val="24"/>
          <w:lang w:eastAsia="ru-RU"/>
        </w:rPr>
        <w:t xml:space="preserve"> Требования пожарной безопасности к строительным конструкциям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Конструктивное исполнение строительных элементов зданий, сооружений, строений не должно являться причиной скрытого распространения горения по зданию, сооружению, строению.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Конструктивные элементы, образующие уклон пола в помещениях зданий, сооружений, строений класса функциональной опасности Ф2, должны соответствовать требованиям, предъявляемым к междуэтажным перекрытиям этих зданий.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Противопожарные перегородки в помещениях с подвесными потолками должны разделять пространство над ними.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Подвесные потолки не допускается предусматривать в помещениях категорий А и Б  по пожаровзрывоопасности и пожарной 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138. </w:t>
      </w:r>
      <w:r w:rsidRPr="00FD2400">
        <w:rPr>
          <w:rFonts w:ascii="Times New Roman" w:hAnsi="Times New Roman"/>
          <w:b/>
          <w:color w:val="000000"/>
          <w:sz w:val="24"/>
          <w:szCs w:val="24"/>
          <w:lang w:eastAsia="ru-RU"/>
        </w:rPr>
        <w:t xml:space="preserve">Требования пожарной безопасности к конструкциям и оборудованию вентиляционных систем, систем кондиционирования и противодымной 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Противопожарные нормально открытые клапаны должны оснащаться автоматически и дистанционно управляемыми приводами. Использование термочувствительных элементов в составе таких приводов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Плотность примыкания друг к другу конструкций противопожарных и дымовых клапанов различных типов должна обеспечивать минимально необходимое сопротивление дымогазопроницанию.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Вытяжные вентиляторы систем противодымной защиты зданий, сооружений и строений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Противопожарные дымогазонепроницаемые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дымогазопроницанию.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139. </w:t>
      </w:r>
      <w:r w:rsidRPr="00FD2400">
        <w:rPr>
          <w:rFonts w:ascii="Times New Roman" w:hAnsi="Times New Roman"/>
          <w:b/>
          <w:color w:val="000000"/>
          <w:sz w:val="24"/>
          <w:szCs w:val="24"/>
          <w:lang w:eastAsia="ru-RU"/>
        </w:rPr>
        <w:t xml:space="preserve">Требования пожарной безопасности к конструкциям и оборудованию систем мусороудаления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 В составе конструкций стволов мусороудаления не допускается применение материалов, способных к взрывоподобному разрушению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140. </w:t>
      </w:r>
      <w:r w:rsidRPr="00FD2400">
        <w:rPr>
          <w:rFonts w:ascii="Times New Roman" w:hAnsi="Times New Roman"/>
          <w:b/>
          <w:color w:val="000000"/>
          <w:sz w:val="24"/>
          <w:szCs w:val="24"/>
          <w:lang w:eastAsia="ru-RU"/>
        </w:rPr>
        <w:t xml:space="preserve">Требования пожарной безопасности к лифтам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Е</w:t>
      </w:r>
      <w:r w:rsidRPr="00FD2400">
        <w:rPr>
          <w:rFonts w:ascii="Times New Roman" w:hAnsi="Times New Roman"/>
          <w:bCs/>
          <w:color w:val="000000"/>
          <w:sz w:val="24"/>
          <w:szCs w:val="24"/>
          <w:lang w:val="en-US" w:eastAsia="ru-RU"/>
        </w:rPr>
        <w:t>I</w:t>
      </w:r>
      <w:r w:rsidRPr="00FD2400">
        <w:rPr>
          <w:rFonts w:ascii="Times New Roman" w:hAnsi="Times New Roman"/>
          <w:bCs/>
          <w:color w:val="000000"/>
          <w:sz w:val="24"/>
          <w:szCs w:val="24"/>
          <w:lang w:eastAsia="ru-RU"/>
        </w:rPr>
        <w:t>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Требования к оборудованию, устройству, огнестойкости лифтов, материалам, из которых они изготовлены, к системам управления, сигнализации, связи и энергоснабжения устанавливаются настоящим Федеральным законом и федеральными законами о технических регламентах на такие объекты.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32. </w:t>
      </w:r>
      <w:r w:rsidRPr="00FD2400">
        <w:rPr>
          <w:rFonts w:ascii="Times New Roman" w:hAnsi="Times New Roman"/>
          <w:b/>
          <w:color w:val="000000"/>
          <w:sz w:val="24"/>
          <w:szCs w:val="24"/>
          <w:lang w:eastAsia="ru-RU"/>
        </w:rPr>
        <w:t xml:space="preserve">Требования пожарной безопасности к электротехнической продукции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141. </w:t>
      </w:r>
      <w:r w:rsidRPr="00FD2400">
        <w:rPr>
          <w:rFonts w:ascii="Times New Roman" w:hAnsi="Times New Roman"/>
          <w:b/>
          <w:color w:val="000000"/>
          <w:sz w:val="24"/>
          <w:szCs w:val="24"/>
          <w:lang w:eastAsia="ru-RU"/>
        </w:rPr>
        <w:t xml:space="preserve">Требования к информации о пожарной опасности электротехнической продукции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Показатели пожарной опасности электротехнической продукции должны соответствовать области применения электротехнической продукции.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142. </w:t>
      </w:r>
      <w:r w:rsidRPr="00FD2400">
        <w:rPr>
          <w:rFonts w:ascii="Times New Roman" w:hAnsi="Times New Roman"/>
          <w:b/>
          <w:color w:val="000000"/>
          <w:sz w:val="24"/>
          <w:szCs w:val="24"/>
          <w:lang w:eastAsia="ru-RU"/>
        </w:rPr>
        <w:t xml:space="preserve">Требования пожарной безопасности к электротехнической продукции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Электротехническая продукция не должна быть источником зажигания и должна исключать распространение горения за ее пределы.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Степень защиты оболочки электротехнической продукции от распространения горения за пределы оболочки должна определяться областью применения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143. </w:t>
      </w:r>
      <w:r w:rsidRPr="00FD2400">
        <w:rPr>
          <w:rFonts w:ascii="Times New Roman" w:hAnsi="Times New Roman"/>
          <w:b/>
          <w:color w:val="000000"/>
          <w:sz w:val="24"/>
          <w:szCs w:val="24"/>
          <w:lang w:eastAsia="ru-RU"/>
        </w:rPr>
        <w:t xml:space="preserve">Требования пожарной безопасности к электрооборудованию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Электрооборудование должно быть стойким к возникновению и распространению горения.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Вероятность возникновения пожара в электрооборудовании не должна превышать одну миллионную в год.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РАЗДЕЛ VII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ОЦЕНКА СООТВЕТСТВИЯ ОБЪЕКТОВ ЗАЩИТЫ (ПРОДУКЦИИ) ТРЕБОВАНИЯМ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Глава 33. </w:t>
      </w:r>
      <w:r w:rsidRPr="00FD2400">
        <w:rPr>
          <w:rFonts w:ascii="Times New Roman" w:hAnsi="Times New Roman"/>
          <w:b/>
          <w:color w:val="000000"/>
          <w:sz w:val="24"/>
          <w:szCs w:val="24"/>
          <w:lang w:eastAsia="ru-RU"/>
        </w:rPr>
        <w:t xml:space="preserve">Оценка соответствия объектов защиты (продукции) требованиям пожарной безопасности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144.</w:t>
      </w:r>
      <w:r w:rsidRPr="00FD2400">
        <w:rPr>
          <w:rFonts w:ascii="Times New Roman" w:hAnsi="Times New Roman"/>
          <w:b/>
          <w:color w:val="000000"/>
          <w:sz w:val="24"/>
          <w:szCs w:val="24"/>
          <w:lang w:eastAsia="ru-RU"/>
        </w:rPr>
        <w:t xml:space="preserve"> Формы оценки соответствия объектов защиты (продукции) требованиям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федеральными законами о  технических регламентах, нормативными документами по пожарной безопасности, и условиям договоров проводится в формах: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аккредитации;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независимой оценки пожарного риска (аудита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государственного пожарного надзора;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декларирования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исследований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подтверждения соответствия объектов защиты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приемки и ввода в эксплуатацию объектов защиты (продукции), а также систем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производственного контроля;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экспертизы.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Порядок оценки соответствия объектов защиты (продукции) установленным</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требованиям пожарной безопасности путем независимой оценки пожарного риска устанавливается нормативными правовыми актами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145. </w:t>
      </w:r>
      <w:r w:rsidRPr="00FD2400">
        <w:rPr>
          <w:rFonts w:ascii="Times New Roman" w:hAnsi="Times New Roman"/>
          <w:b/>
          <w:color w:val="000000"/>
          <w:sz w:val="24"/>
          <w:szCs w:val="24"/>
          <w:lang w:eastAsia="ru-RU"/>
        </w:rPr>
        <w:t xml:space="preserve">Подтверждение соответствия объектов защиты (продукции) требованиям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федеральными законами о технических регламентах, содержащих требования к отдельным видам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146.</w:t>
      </w:r>
      <w:r w:rsidRPr="00FD2400">
        <w:rPr>
          <w:rFonts w:ascii="Times New Roman" w:hAnsi="Times New Roman"/>
          <w:b/>
          <w:color w:val="000000"/>
          <w:sz w:val="24"/>
          <w:szCs w:val="24"/>
          <w:lang w:eastAsia="ru-RU"/>
        </w:rPr>
        <w:t xml:space="preserve"> Схемы подтверждения соответствия</w:t>
      </w:r>
      <w:r w:rsidRPr="00FD2400">
        <w:rPr>
          <w:rFonts w:ascii="Times New Roman" w:hAnsi="Times New Roman"/>
          <w:color w:val="000000"/>
          <w:sz w:val="24"/>
          <w:szCs w:val="24"/>
          <w:lang w:eastAsia="ru-RU"/>
        </w:rPr>
        <w:t xml:space="preserve"> </w:t>
      </w:r>
      <w:r w:rsidRPr="00FD2400">
        <w:rPr>
          <w:rFonts w:ascii="Times New Roman" w:hAnsi="Times New Roman"/>
          <w:b/>
          <w:color w:val="000000"/>
          <w:sz w:val="24"/>
          <w:szCs w:val="24"/>
          <w:lang w:eastAsia="ru-RU"/>
        </w:rPr>
        <w:t xml:space="preserve">продукции требованиям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Подтверждение соответствия продукции требованиям настоящего Федерального закона проводится по следующим схемам: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для серийно выпускаемой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а) декларация соответствия</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заявителя на основе собственных доказательств (схема 1д);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для ограниченной партии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сертификация единиц продукции на основе испытаний единицы продукции в аккредитованной испытательной лаборатории (схема 7с).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Схемы 1д и 5д применяются для подтверждения соответствия продукции требованиям пожарной безопасности веществ и материалов, за исключением: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строительных материалов;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отделочных материалов для подвижного состава железнодорожного транспорта и метрополитена;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огнезащитных и огнетушащих веществ.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Схемы 2д и 3д применяются по выбору изготовителя (продавца) для подтверждения соответствия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газовых огнетушащих составов, за исключением азота, аргона, двуокиси углерода с содержанием основного вещества в перечисленных газах более 95 процентов;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первичных средств пожаротушения, за исключением огнетушителей;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пожарного инструмента;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пожарного оборудования, за исключением пожарных стволов, пеногенераторов и пеносмесителей;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строительных материалов, не применяемых для отделки путей эвакуации людей непосредственно наружу или в безопасную зону;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текстильных и кожевенных материалов, применяемых для изготовления штор, занавесов, постельных принадлежностей, элементов мягкой мебели;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специальной защитной одежды;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ковровых покрытий;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каналов инженерных систем противодымной 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Схема 3д применяется для подтверждения соответствия мобильных средств пожаротушения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Схемы 2с, 3с, 4с, 5с и 6с применяются по выбору заявителя для подтверждения соответствия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переносных и передвижных огнетушителей;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пожарных стволов, пеногенераторов, пеносмесителей;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средств индивидуальной защиты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средств спасения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оборудования и изделий для спасания людей при пожаре;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дополнительного снаряжения пожарных;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порошковых огнетушащих составов, пенообразователей для тушения пожаров;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средств пожарной автоматики;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аппаратов защиты электрических цепей;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строительных материалов, применяемых для отделки путей эвакуации людей непосредственно наружу или в безопасную зону;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отделочных материалов для подвижного состава железнодорожного транспорта и метрополитена;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средств огнезащиты;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огнестойких строительных конструкций, в том числе их заполнений,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инженерного оборудования систем противодымной защиты, за исключением каналов инженерных систем;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дверей шахт лифтов;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пожарозащищенного и взрывозащищенного электрооборудования, в том числе электрических кабелей;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элементов автоматических установок пожаротушения.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Схема 3с применяется только при проведении сертификации ранее сертифицированной продукции после завершения срока действия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Действие декларации  соответствия продукции требованиям пожарной безопасности устанавливается на срок не более 5 лет.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Если федеральными законами о соответствующих технических регламентах предусмотрены схемы сертификации для конкретной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147. </w:t>
      </w:r>
      <w:r w:rsidRPr="00FD2400">
        <w:rPr>
          <w:rFonts w:ascii="Times New Roman" w:hAnsi="Times New Roman"/>
          <w:b/>
          <w:color w:val="000000"/>
          <w:sz w:val="24"/>
          <w:szCs w:val="24"/>
          <w:lang w:eastAsia="ru-RU"/>
        </w:rPr>
        <w:t xml:space="preserve">Порядок проведения сертификации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1. Сертификация продукции проводится органами, аккредитованными в соответствии с порядком, установленным Правительством Российской Федерации, и дополнительными требованиями, изложенными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в статье 148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Сертификация включает в себя: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подачу изготовителем (продавцом) заявки на проведение сертификации и рассмотрение представленных материалов аккредитованным органом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принятие аккредитованным органом по сертификации решения по заявке на проведение сертификации с указанием ее схемы;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оценку соответствия продукции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выдачу аккредитованным органом по сертификации сертификата или мотивированный отказ в выдаче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Процедура подтверждения соответствия продукции требованиям настоящего Федерального закона включает в себя: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отбор и идентификацию образцов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оценку производства или сертификацию системы качества (производства), если это предусмотрено схемой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проведение испытаний образцов продукции в аккредитованной испытательной лаборатории;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анализ полученных результатов и принятие решения о возможности выдачи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Заявитель может обратиться с заявкой на проведение сертификации в любой аккредитованный орган по сертификации,  имеющий право проведения таких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Заявка на проведение сертификации оформляется заявителем на русском языке и должна содержать: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наименование и местонахождение заявителя;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наименование и местонахождение изготовителя (продавца);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указание на нормативные документы по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схему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обязательства заявителя о выполнении правил и условий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Уполномоченный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Отрицательное решение по заявке на проведение сертификации должно содержать мотивированный отказ в проведении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Положительное решение по заявке на проведение сертификации должно включать в себя основные условия сертификации, в том числе информацию: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 схеме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 нормативных документах, на основании которых будет проводиться сертификация соответствия продукции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об организации, которая будет проводить анализ состояния производства, если это предусмотрено схемой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 порядке отбора образцов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 порядке проведения испытаний образцов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 порядке оценки стабильности условий производства;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о критериях оценки соответствия продукции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о необходимости предоставления дополнительных документов, подтверждающих безопасность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9. Подтверждение соответствия продукции требованиям настоящего Федерального закона</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включает в себя, если это предусмотрено схемой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отбор контрольных образцов и образцов для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идентификацию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испытания  образцов продукции в аккредитованной испытательной лаборатории;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оценку стабильности условий производства;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анализ представленных документов.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14. После отбора образцов должны быть приняты меры защиты от подмены образцов или ошибок в их идентификации.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Контрольные образцы подлежат хранению в течение срока действия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При сертификации партии продукции дополнительно проверяется соответствие ее фактического объема заявляемому объему.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19. Результаты идентификации при проведении испытаний отражаются в протоколе испытаний (отчете об испытаниях).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Испытания в целях сертификации проводятся по заказу аккредитованного органа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21. Испытания проводятся испытательными лабораториями, прошедшими аккредитацию на право проведения работ.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24. Протокол испытаний (отчет об испытаниях) должен содержать следующую информацию: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обозначение протокола испытаний (отчета об испытаниях), порядковый номер и нумерацию каждой страницы протокола, а также общее количество страниц;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сведения об испытательной лаборатории, проводившей испытания;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сведения об аккредитованном органе по сертификации, поручившем проведение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идентификационные сведения о представленной на испытания продукции, в том числе об изготовителе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основание для проведения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описание программы и методов испытаний или ссылки на стандартные методы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сведения об отборе образцов;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условия проведения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сведения об использованных средствах измерений и испытательном оборудовании;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проверяемые показатели и требования к ним, сведения о нормативных документах, содержащих эти требования;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сведения об испытаниях, выполненных другой испытательной лабораторией;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13) дату выпуска протокола испытаний (отчета об испытаниях).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Протокол испытаний (отчет об испытаниях) должен быть подписан всеми лицами, ответственными за их проведение, утвержден руководством аккредитованного органа по сертификации и скреплен печатью испытательной лаборатории. К протоколу испытаний (отчету об испытаниях) прилагается акт отбора образцов со всеми приложениями к нему.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27. Не допускаются исправления и изменения в тексте протокола испытаний (отчета об испытаниях) после его выпуска.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29. Протокол испытаний (отчет об испытаниях) распространяется только на образцы, подвергнутые испытаниям.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33. При проведении анализа состояния производства должны проверяться: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технологические процессы;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технологическая документация;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средства технологического оснащения;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технологические режимы;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управление средствами технологического оснащения;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управление метрологическим оборудованием;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методики испытаний и измерений;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порядок проведения контроля сырья и комплектующих изделий;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порядок проведения контроля продукции в процессе ее производства;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управление несоответствующей продукцией;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 порядок работы с рекламациями.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34. Недостатки, выявленные в процессе проверки, классифицируются как существенные или несущественные несоответствия.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К существенным несоответствиям относятся: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отсутствие нормативной и технологической документации на продукцию;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отсутствие описания выполняемых операций с указанием средств технологического оснащения, точек и порядка контроля;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отсутствие необходимых средств технического оснащения и средств контроля и испытаний;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использование средств контроля и испытаний, не прошедших метрологический контроль в установленном порядке и в установленные сроки;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отсутствие документированных процедур контроля, обеспечивающих стабильность характеристик продукции, или их невыполнение.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36. Наличие существенных несоответствий свидетельствует о неудовлетворительном состоянии производства.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38. Несущественные замечания должны быть устранены не позднее дня проведения очередного инспекционного контроля.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39. По результатам проверки составляется акт о результатах анализа состояния производства сертифицируемой продукции. В акте указываются: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результаты проверки;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дополнительные материалы, использованные при анализе состояния производства сертифицируемой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общая оценка состояния производства;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необходимость и сроки выполнения корректирующих мероприятий.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41. Решение о конфиденциальности информации, полученной в ходе проверки, принимает проверяемая организация.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 </w:t>
      </w:r>
      <w:bookmarkStart w:id="8" w:name="_Ref104275424"/>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43. Аккредитованный орган по сертификации после анализа</w:t>
      </w:r>
      <w:bookmarkEnd w:id="8"/>
      <w:r w:rsidRPr="00FD2400">
        <w:rPr>
          <w:rFonts w:ascii="Times New Roman" w:hAnsi="Times New Roman"/>
          <w:color w:val="000000"/>
          <w:sz w:val="24"/>
          <w:szCs w:val="24"/>
          <w:lang w:eastAsia="ru-RU"/>
        </w:rPr>
        <w:t xml:space="preserve">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46. Сертификат соответствия продукции требованиям настоящего Федерального закона оформляется в соответствии с законодательством Российской Федерации.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 </w:t>
      </w:r>
    </w:p>
    <w:p w:rsidR="00DB21EC" w:rsidRPr="00FD2400" w:rsidRDefault="00DB21EC" w:rsidP="00FD2400">
      <w:pPr>
        <w:spacing w:after="0" w:line="240" w:lineRule="auto"/>
        <w:ind w:firstLine="709"/>
        <w:rPr>
          <w:rFonts w:ascii="Times New Roman" w:hAnsi="Times New Roman"/>
          <w:color w:val="000000"/>
          <w:sz w:val="24"/>
          <w:szCs w:val="24"/>
          <w:lang w:eastAsia="ru-RU"/>
        </w:rPr>
      </w:pPr>
      <w:bookmarkStart w:id="9" w:name="_Ref104458357"/>
      <w:r w:rsidRPr="00FD2400">
        <w:rPr>
          <w:rFonts w:ascii="Times New Roman" w:hAnsi="Times New Roman"/>
          <w:color w:val="000000"/>
          <w:sz w:val="24"/>
          <w:szCs w:val="24"/>
          <w:lang w:eastAsia="ru-RU"/>
        </w:rPr>
        <w:t xml:space="preserve">48. Для продукции, выпускаемой серийно, срок действия сертификата соответствия продукции требованиям пожарной безопасности устанавливается для схем: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2с – не более 1 года;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3с – не более 3 лет;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4с и 5с – не более 5 лет. </w:t>
      </w:r>
      <w:bookmarkEnd w:id="9"/>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bookmarkStart w:id="10" w:name="_Ref104529633"/>
      <w:r w:rsidRPr="00FD2400">
        <w:rPr>
          <w:rFonts w:ascii="Times New Roman" w:hAnsi="Times New Roman"/>
          <w:color w:val="000000"/>
          <w:sz w:val="24"/>
          <w:szCs w:val="24"/>
          <w:lang w:eastAsia="ru-RU"/>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bookmarkEnd w:id="10"/>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54. Инспекционный контроль за сертифицированной продукцией проводится при сроке действия сертификата более 1 года: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не более одного раза за период действия сертификата, выданного на срок до 2 лет включительно;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не менее двух раз за период действия сертификата, выданного на срок от 2 до 4 лет включительно;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не менее трех раз за период действия сертификата, выданного на срок более 4 лет.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58. Инспекционный контроль, как правило, включает в себя: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анализ материалов сертификации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анализ поступающей информации о сертифицированной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проверку соответствия документов на сертифицированную продукцию требованиям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отбор и идентификацию образцов, проведение испытаний образцов и анализ полученных результатов;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проверку состояния производства, если это предусмотрено схемой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анализ результатов и решений, принятых по результатам контроля;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проверку корректирующих мероприятий по устранению ранее выявленных несоответствий;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проверку правильности маркировки продукции знаком обращения продукции на рынке;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анализ рекламаций на сертифицированную продукцию.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62. Инспекционные испытания продукции, сертифицированной в соответствии со схемой 3с, проводятся только аккредитованными испытательными лабораториями.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63. Внеплановую инспекционную проверку производства проводят при наличии информации о нарушениях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64. Результаты инспекционного контроля оформляются актом о проведении инспекционного контроля.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66. При проведении корректирующих мероприятий аккредитованный орган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приостанавливает действие сертификата  соответствия требованиям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информирует в установленном порядке органы государственного контроля (надзора) о приостановлении или прекращении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действия  сертификата  соответствия требованиям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устанавливает срок выполнения изготовителем (продавцом) корректирующих мероприятий;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контролирует выполнение изготовителем (продавцом) корректирующих мероприятий.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69. Основаниями для рассмотрения вопроса о прекращении действия сертификата могут являться: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изменение конструкции (состава) и комплектности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изменение организации и (или) технологии производства;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изменение (невыполнение) требований технологии, методов контроля и испытаний, системы обеспечения качества;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сообщения органов государственной власти или обществ потребителей о несоответствии продукции требованиям, контролируемым при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материалы дознаний по пожарам, результаты проверок, осуществляемых органами государственного пожарного надзора и другими надзорными органами;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отрицательные результаты инспекционного контроля сертифицированной продукции;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реорганизация юридического лица, в том числе преобразование (изменение организационно-правовой формы).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71. В случае, если аккредитованный орган по сертификации принимает решение о приостановлении действия сертификата,  он указывает в</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решении  выявленные недостатки и устанавливает сроки их устранения.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72. Прекращение действия и изъятие сертификата оформляются решением аккредитованного органа по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74. Повторное представление на сертификацию продукции осуществляется в общем порядке.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148.</w:t>
      </w:r>
      <w:r w:rsidRPr="00FD2400">
        <w:rPr>
          <w:rFonts w:ascii="Times New Roman" w:hAnsi="Times New Roman"/>
          <w:b/>
          <w:color w:val="000000"/>
          <w:sz w:val="24"/>
          <w:szCs w:val="24"/>
          <w:lang w:eastAsia="ru-RU"/>
        </w:rPr>
        <w:t xml:space="preserve"> Дополнительные требования, учитываемые при аккредитации органов по сертификации, испытательных лабораторий (центров)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 в составе этой организации имеются аккредитованная лаборатория с аналогичной областью аккредитации.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149. </w:t>
      </w:r>
      <w:r w:rsidRPr="00FD2400">
        <w:rPr>
          <w:rFonts w:ascii="Times New Roman" w:hAnsi="Times New Roman"/>
          <w:b/>
          <w:color w:val="000000"/>
          <w:sz w:val="24"/>
          <w:szCs w:val="24"/>
          <w:lang w:eastAsia="ru-RU"/>
        </w:rPr>
        <w:t xml:space="preserve">Особенности подтверждения соответствия веществ и материалов требованиям пожарной безопасности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Статья 150.</w:t>
      </w:r>
      <w:r w:rsidRPr="00FD2400">
        <w:rPr>
          <w:rFonts w:ascii="Times New Roman" w:hAnsi="Times New Roman"/>
          <w:b/>
          <w:color w:val="000000"/>
          <w:sz w:val="24"/>
          <w:szCs w:val="24"/>
          <w:lang w:eastAsia="ru-RU"/>
        </w:rPr>
        <w:t xml:space="preserve"> Особенности подтверждения соответствия средств огнезащиты </w:t>
      </w:r>
    </w:p>
    <w:p w:rsidR="00DB21EC" w:rsidRPr="00FD2400" w:rsidRDefault="00DB21EC" w:rsidP="00FD2400">
      <w:pPr>
        <w:keepLines/>
        <w:spacing w:after="0" w:line="240" w:lineRule="auto"/>
        <w:ind w:firstLine="709"/>
        <w:rPr>
          <w:rFonts w:ascii="Times New Roman" w:hAnsi="Times New Roman"/>
          <w:b/>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Подтверждение соответствия средств огнезащиты осуществляется в форме сертификации.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2. Для проведения сертификации заявитель представляет в аккредитованный орган по</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сертификации сопроводительные документы, в которых должны быть указаны основные показатели, область и способы</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применения средств огнезащиты.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В сертификате в графе "Наименование", предусмотренной бланком сертификата, должны быть отражены следующие специальные характеристики  средств огнезащиты: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наименования средств огнезащиты;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значение огнезащитной эффективности, установленное при испытаниях;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толщина огнезащитного покрытия средств огнезащиты для установленной огнезащитной эффективности.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Маркировка средств огнезащиты, наносимая производителями на продукцию, может содержать только сведения, подтвержденные при сертификации. </w:t>
      </w:r>
    </w:p>
    <w:p w:rsidR="00DB21EC" w:rsidRPr="00FD2400" w:rsidRDefault="00DB21EC" w:rsidP="00FD2400">
      <w:pPr>
        <w:keepLines/>
        <w:spacing w:after="0" w:line="240" w:lineRule="auto"/>
        <w:rPr>
          <w:rFonts w:ascii="Times New Roman" w:hAnsi="Times New Roman"/>
          <w:color w:val="000000"/>
          <w:sz w:val="24"/>
          <w:szCs w:val="24"/>
          <w:lang w:eastAsia="ru-RU"/>
        </w:rPr>
      </w:pP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РАЗДЕЛ </w:t>
      </w:r>
      <w:r w:rsidRPr="00FD2400">
        <w:rPr>
          <w:rFonts w:ascii="Times New Roman" w:hAnsi="Times New Roman"/>
          <w:color w:val="000000"/>
          <w:sz w:val="24"/>
          <w:szCs w:val="24"/>
          <w:lang w:val="en-US" w:eastAsia="ru-RU"/>
        </w:rPr>
        <w:t>VIII</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ЗАКЛЮЧИТЕЛЬНЫЕ ПОЛОЖЕНИЯ</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Глава 34. </w:t>
      </w:r>
      <w:r w:rsidRPr="00FD2400">
        <w:rPr>
          <w:rFonts w:ascii="Times New Roman" w:hAnsi="Times New Roman"/>
          <w:b/>
          <w:color w:val="000000"/>
          <w:sz w:val="24"/>
          <w:szCs w:val="24"/>
          <w:lang w:eastAsia="ru-RU"/>
        </w:rPr>
        <w:t>Заключительные</w:t>
      </w:r>
      <w:r w:rsidRPr="00FD2400">
        <w:rPr>
          <w:rFonts w:ascii="Times New Roman" w:hAnsi="Times New Roman"/>
          <w:color w:val="000000"/>
          <w:sz w:val="24"/>
          <w:szCs w:val="24"/>
          <w:lang w:eastAsia="ru-RU"/>
        </w:rPr>
        <w:t xml:space="preserve"> </w:t>
      </w:r>
      <w:r w:rsidRPr="00FD2400">
        <w:rPr>
          <w:rFonts w:ascii="Times New Roman" w:hAnsi="Times New Roman"/>
          <w:b/>
          <w:color w:val="000000"/>
          <w:sz w:val="24"/>
          <w:szCs w:val="24"/>
          <w:lang w:eastAsia="ru-RU"/>
        </w:rPr>
        <w:t xml:space="preserve">положения </w:t>
      </w:r>
    </w:p>
    <w:p w:rsidR="00DB21EC" w:rsidRPr="00FD2400" w:rsidRDefault="00DB21EC" w:rsidP="00FD2400">
      <w:pPr>
        <w:keepLines/>
        <w:spacing w:after="0" w:line="240" w:lineRule="auto"/>
        <w:rPr>
          <w:rFonts w:ascii="Times New Roman" w:hAnsi="Times New Roman"/>
          <w:b/>
          <w:color w:val="000000"/>
          <w:sz w:val="24"/>
          <w:szCs w:val="24"/>
          <w:lang w:eastAsia="ru-RU"/>
        </w:rPr>
      </w:pPr>
      <w:r w:rsidRPr="00FD2400">
        <w:rPr>
          <w:rFonts w:ascii="Times New Roman" w:hAnsi="Times New Roman"/>
          <w:color w:val="000000"/>
          <w:sz w:val="24"/>
          <w:szCs w:val="24"/>
          <w:lang w:eastAsia="ru-RU"/>
        </w:rPr>
        <w:t xml:space="preserve">Статья 151. </w:t>
      </w:r>
      <w:r w:rsidRPr="00FD2400">
        <w:rPr>
          <w:rFonts w:ascii="Times New Roman" w:hAnsi="Times New Roman"/>
          <w:b/>
          <w:color w:val="000000"/>
          <w:sz w:val="24"/>
          <w:szCs w:val="24"/>
          <w:lang w:eastAsia="ru-RU"/>
        </w:rPr>
        <w:t>Заключительные</w:t>
      </w:r>
      <w:r w:rsidRPr="00FD2400">
        <w:rPr>
          <w:rFonts w:ascii="Times New Roman" w:hAnsi="Times New Roman"/>
          <w:color w:val="000000"/>
          <w:sz w:val="24"/>
          <w:szCs w:val="24"/>
          <w:lang w:eastAsia="ru-RU"/>
        </w:rPr>
        <w:t xml:space="preserve"> </w:t>
      </w:r>
      <w:r w:rsidRPr="00FD2400">
        <w:rPr>
          <w:rFonts w:ascii="Times New Roman" w:hAnsi="Times New Roman"/>
          <w:b/>
          <w:color w:val="000000"/>
          <w:sz w:val="24"/>
          <w:szCs w:val="24"/>
          <w:lang w:eastAsia="ru-RU"/>
        </w:rPr>
        <w:t xml:space="preserve">положения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 </w:t>
      </w:r>
    </w:p>
    <w:p w:rsidR="00DB21EC" w:rsidRPr="00FD2400" w:rsidRDefault="00DB21EC" w:rsidP="00FD2400">
      <w:pPr>
        <w:spacing w:after="0" w:line="240" w:lineRule="auto"/>
        <w:ind w:firstLine="709"/>
        <w:rPr>
          <w:rFonts w:ascii="Times New Roman" w:hAnsi="Times New Roman"/>
          <w:color w:val="000000"/>
          <w:sz w:val="24"/>
          <w:szCs w:val="24"/>
          <w:lang w:eastAsia="ru-RU"/>
        </w:rPr>
      </w:pPr>
      <w:bookmarkStart w:id="11" w:name="sub_4604"/>
      <w:r w:rsidRPr="00FD2400">
        <w:rPr>
          <w:rFonts w:ascii="Times New Roman" w:hAnsi="Times New Roman"/>
          <w:color w:val="000000"/>
          <w:sz w:val="24"/>
          <w:szCs w:val="24"/>
          <w:lang w:eastAsia="ru-RU"/>
        </w:rPr>
        <w:t xml:space="preserve">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 </w:t>
      </w:r>
      <w:bookmarkEnd w:id="11"/>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keepLine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Статья 152.</w:t>
      </w:r>
      <w:r w:rsidRPr="00FD2400">
        <w:rPr>
          <w:rFonts w:ascii="Times New Roman" w:hAnsi="Times New Roman"/>
          <w:b/>
          <w:color w:val="000000"/>
          <w:sz w:val="24"/>
          <w:szCs w:val="24"/>
          <w:lang w:eastAsia="ru-RU"/>
        </w:rPr>
        <w:t xml:space="preserve"> Вступление в силу настоящего Федерального закона</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Настоящий Федеральный закон вступает в силу по истечении девяти месяцев со дня его официального опубликования.</w:t>
      </w:r>
    </w:p>
    <w:p w:rsidR="00DB21EC" w:rsidRPr="00FD2400" w:rsidRDefault="00DB21EC" w:rsidP="00FD2400">
      <w:pPr>
        <w:tabs>
          <w:tab w:val="center" w:pos="1474"/>
        </w:tabs>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ab/>
      </w:r>
    </w:p>
    <w:p w:rsidR="00DB21EC" w:rsidRPr="00FD2400" w:rsidRDefault="00DB21EC" w:rsidP="00FD2400">
      <w:pPr>
        <w:tabs>
          <w:tab w:val="center" w:pos="1474"/>
        </w:tabs>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Президент</w:t>
      </w:r>
    </w:p>
    <w:p w:rsidR="00DB21EC" w:rsidRPr="00FD2400" w:rsidRDefault="00DB21EC" w:rsidP="00FD2400">
      <w:pPr>
        <w:tabs>
          <w:tab w:val="center" w:pos="1474"/>
          <w:tab w:val="left" w:pos="8364"/>
        </w:tabs>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Российской Федерации                                                                           Д.Медведев</w:t>
      </w:r>
    </w:p>
    <w:p w:rsidR="00DB21EC" w:rsidRPr="00FD2400" w:rsidRDefault="00DB21EC" w:rsidP="00FD2400">
      <w:pPr>
        <w:tabs>
          <w:tab w:val="center" w:pos="1474"/>
          <w:tab w:val="left" w:pos="8364"/>
        </w:tab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Москва, Кремль</w:t>
      </w:r>
    </w:p>
    <w:p w:rsidR="00DB21EC" w:rsidRPr="00FD2400" w:rsidRDefault="00DB21EC" w:rsidP="00FD2400">
      <w:pPr>
        <w:tabs>
          <w:tab w:val="center" w:pos="1474"/>
          <w:tab w:val="left" w:pos="8364"/>
        </w:tab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22 июля 2008 года</w:t>
      </w:r>
    </w:p>
    <w:p w:rsidR="00DB21EC" w:rsidRPr="00FD2400" w:rsidRDefault="00DB21EC" w:rsidP="00FD2400">
      <w:pPr>
        <w:tabs>
          <w:tab w:val="center" w:pos="1474"/>
          <w:tab w:val="left" w:pos="8364"/>
        </w:tab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123-ФЗ</w:t>
      </w:r>
    </w:p>
    <w:p w:rsidR="00DB21EC" w:rsidRPr="00FD2400" w:rsidRDefault="00DB21EC" w:rsidP="00FD2400">
      <w:pPr>
        <w:tabs>
          <w:tab w:val="center" w:pos="1474"/>
          <w:tab w:val="left" w:pos="8364"/>
        </w:tab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before="10" w:after="10" w:line="240" w:lineRule="atLeast"/>
        <w:jc w:val="center"/>
        <w:rPr>
          <w:rFonts w:ascii="Times New Roman" w:hAnsi="Times New Roman"/>
          <w:b/>
          <w:color w:val="800000"/>
          <w:sz w:val="24"/>
          <w:szCs w:val="24"/>
          <w:lang w:eastAsia="ru-RU"/>
        </w:rPr>
      </w:pPr>
      <w:r w:rsidRPr="00FD2400">
        <w:rPr>
          <w:rFonts w:ascii="Times New Roman" w:hAnsi="Times New Roman"/>
          <w:b/>
          <w:color w:val="800000"/>
          <w:sz w:val="24"/>
          <w:szCs w:val="24"/>
          <w:lang w:eastAsia="ru-RU"/>
        </w:rPr>
        <w:t xml:space="preserve">Приложение </w:t>
      </w:r>
    </w:p>
    <w:p w:rsidR="00DB21EC" w:rsidRPr="00FD2400" w:rsidRDefault="00DB21EC" w:rsidP="00FD2400">
      <w:pPr>
        <w:spacing w:before="10" w:after="10" w:line="240" w:lineRule="atLeast"/>
        <w:jc w:val="center"/>
        <w:rPr>
          <w:rFonts w:ascii="Times New Roman" w:hAnsi="Times New Roman"/>
          <w:b/>
          <w:color w:val="800000"/>
          <w:sz w:val="24"/>
          <w:szCs w:val="24"/>
          <w:lang w:eastAsia="ru-RU"/>
        </w:rPr>
      </w:pPr>
      <w:r w:rsidRPr="00FD2400">
        <w:rPr>
          <w:rFonts w:ascii="Times New Roman" w:hAnsi="Times New Roman"/>
          <w:b/>
          <w:color w:val="800000"/>
          <w:sz w:val="24"/>
          <w:szCs w:val="24"/>
          <w:lang w:eastAsia="ru-RU"/>
        </w:rPr>
        <w:t xml:space="preserve">к Федеральному закону </w:t>
      </w:r>
    </w:p>
    <w:p w:rsidR="00DB21EC" w:rsidRPr="00FD2400" w:rsidRDefault="00DB21EC" w:rsidP="00FD2400">
      <w:pPr>
        <w:spacing w:before="10" w:after="10" w:line="240" w:lineRule="atLeast"/>
        <w:jc w:val="center"/>
        <w:rPr>
          <w:rFonts w:ascii="Times New Roman" w:hAnsi="Times New Roman"/>
          <w:b/>
          <w:color w:val="800000"/>
          <w:sz w:val="24"/>
          <w:szCs w:val="24"/>
          <w:lang w:eastAsia="ru-RU"/>
        </w:rPr>
      </w:pPr>
      <w:r w:rsidRPr="00FD2400">
        <w:rPr>
          <w:rFonts w:ascii="Times New Roman" w:hAnsi="Times New Roman"/>
          <w:b/>
          <w:color w:val="800000"/>
          <w:sz w:val="24"/>
          <w:szCs w:val="24"/>
          <w:lang w:eastAsia="ru-RU"/>
        </w:rPr>
        <w:t xml:space="preserve">"Технический регламент о требованиях пожарной безопасности" </w:t>
      </w:r>
    </w:p>
    <w:p w:rsidR="00DB21EC" w:rsidRPr="00FD2400" w:rsidRDefault="00DB21EC" w:rsidP="00FD2400">
      <w:pPr>
        <w:spacing w:before="10" w:after="10" w:line="240" w:lineRule="atLeast"/>
        <w:ind w:left="4820"/>
        <w:jc w:val="center"/>
        <w:rPr>
          <w:rFonts w:ascii="Times New Roman" w:hAnsi="Times New Roman"/>
          <w:b/>
          <w:bCs/>
          <w:color w:val="8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1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Перечень показателей, необходимых для оценки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пожарной опасности веществ и материалов в зависимости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от их агрегатного состояния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tblPr>
      <w:tblGrid>
        <w:gridCol w:w="3641"/>
        <w:gridCol w:w="1894"/>
        <w:gridCol w:w="1310"/>
        <w:gridCol w:w="1457"/>
        <w:gridCol w:w="1165"/>
      </w:tblGrid>
      <w:tr w:rsidR="00DB21EC" w:rsidRPr="008926A0" w:rsidTr="00FD2400">
        <w:trPr>
          <w:cantSplit/>
          <w:jc w:val="center"/>
        </w:trPr>
        <w:tc>
          <w:tcPr>
            <w:tcW w:w="3544" w:type="dxa"/>
            <w:vMerge w:val="restart"/>
            <w:vAlign w:val="center"/>
          </w:tcPr>
          <w:p w:rsidR="00DB21EC" w:rsidRPr="00FD2400" w:rsidRDefault="00DB21EC" w:rsidP="00FD2400">
            <w:pPr>
              <w:spacing w:after="0" w:line="28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Показатель пожарной опасности</w:t>
            </w:r>
          </w:p>
        </w:tc>
        <w:tc>
          <w:tcPr>
            <w:tcW w:w="4536" w:type="dxa"/>
            <w:gridSpan w:val="3"/>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Вещества и материалы в различном агрегатном состоянии</w:t>
            </w:r>
            <w:r w:rsidRPr="00FD2400">
              <w:rPr>
                <w:rFonts w:ascii="Times New Roman" w:hAnsi="Times New Roman"/>
                <w:color w:val="000000"/>
                <w:sz w:val="24"/>
                <w:szCs w:val="24"/>
                <w:lang w:eastAsia="ru-RU"/>
              </w:rPr>
              <w:t xml:space="preserve"> </w:t>
            </w:r>
          </w:p>
        </w:tc>
        <w:tc>
          <w:tcPr>
            <w:tcW w:w="1134" w:type="dxa"/>
            <w:vMerge w:val="restart"/>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Пыли</w:t>
            </w:r>
          </w:p>
        </w:tc>
      </w:tr>
      <w:tr w:rsidR="00DB21EC" w:rsidRPr="008926A0" w:rsidTr="00FD2400">
        <w:trPr>
          <w:cantSplit/>
          <w:jc w:val="center"/>
        </w:trPr>
        <w:tc>
          <w:tcPr>
            <w:tcW w:w="3544"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43"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газообразные</w:t>
            </w:r>
          </w:p>
        </w:tc>
        <w:tc>
          <w:tcPr>
            <w:tcW w:w="1275"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жидкие</w:t>
            </w:r>
          </w:p>
        </w:tc>
        <w:tc>
          <w:tcPr>
            <w:tcW w:w="1418"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bCs/>
                <w:color w:val="000000"/>
                <w:sz w:val="24"/>
                <w:szCs w:val="24"/>
                <w:lang w:eastAsia="ru-RU"/>
              </w:rPr>
              <w:t>твердые</w:t>
            </w:r>
          </w:p>
        </w:tc>
        <w:tc>
          <w:tcPr>
            <w:tcW w:w="1134"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Безопасный экспериментальный максимальный зазор, миллиметр</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Выделение токсичных продуктов горения с единицы массы горючего, килограмм на килограмм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Группа воспламеняемости </w:t>
            </w:r>
          </w:p>
        </w:tc>
        <w:tc>
          <w:tcPr>
            <w:tcW w:w="1843" w:type="dxa"/>
            <w:vAlign w:val="center"/>
          </w:tcPr>
          <w:p w:rsidR="00DB21EC" w:rsidRPr="00FD2400" w:rsidRDefault="00DB21EC" w:rsidP="00FD2400">
            <w:pPr>
              <w:spacing w:before="140"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before="140"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Группа горючести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Группа распространения пламени</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Коэффициент дымообразования, квадратный метр на килограмм</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Излучающая способность пламени</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Индекс пожаровзрывоопасности, паскаль на метр в секунду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Индекс распространения пламени</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Кислородный индекс, объемные проценты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Концентрационный предел диффузионного горения газовых смесей в воздухе, объемные проценты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Критическая поверхностная плотность теплового потока, ватт на квадратный метр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Линейная скорость распространения пламени, метр в секунду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Максимальная скорость распространения пламени вдоль поверхности горючей жидкости, метр в секунду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Максимальное давление взрыва, паскаль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Минимальная флегматизирующая концентрация газообразного флегматизатора, объемные проценты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Минимальная энергия зажигания, джоуль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Минимальное взрывоопасное содержание кислорода, объемные проценты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Низшая рабочая теплота сгорания, килоджоуль на килограмм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Нормальная скорость распространения пламени, метр в секунду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Показатель токсичности продуктов горения, грамм на кубический метр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Потребление кислорода на единицу массы горючего, килограмм на килограмм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Предельная скорость срыва диффузионного факела, метр в секунду </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Скорость нарастания давления взрыва, мегапаскаль в секунду</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Способность гореть при взаимодействии с водой, кислородом воздуха и другими веществами</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Способность к воспламенению при адиабатическом сжатии</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Способность к самовозгоранию</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Способность к экзотермическому разложению</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Температура воспламенения, градус Цельсия</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Температура вспышки, градус Цельсия</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Температура самовоспламенения, градус Цельсия</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Температура тления, градус Цельсия</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Температурные пределы распространения пламени (воспламенения), градус Цельсия</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Удельная массовая скорость выгорания, килограмм в секунду на квадратный метр</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54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Удельная теплота сгорания, джоуль на килограмм</w:t>
            </w:r>
          </w:p>
        </w:tc>
        <w:tc>
          <w:tcPr>
            <w:tcW w:w="184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27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34"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bl>
    <w:p w:rsidR="00DB21EC" w:rsidRPr="00FD2400" w:rsidRDefault="00DB21EC" w:rsidP="00FD2400">
      <w:pPr>
        <w:spacing w:after="0" w:line="240" w:lineRule="atLeast"/>
        <w:ind w:left="2552" w:hanging="2552"/>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Примечания:  </w:t>
      </w:r>
      <w:r w:rsidRPr="00FD2400">
        <w:rPr>
          <w:rFonts w:ascii="Times New Roman" w:hAnsi="Times New Roman"/>
          <w:color w:val="000000"/>
          <w:sz w:val="24"/>
          <w:szCs w:val="24"/>
          <w:lang w:eastAsia="ru-RU"/>
        </w:rPr>
        <w:t xml:space="preserve">1. Знак   "+"   обозначает,    что    показатель    необходимо </w:t>
      </w:r>
    </w:p>
    <w:p w:rsidR="00DB21EC" w:rsidRPr="00FD2400" w:rsidRDefault="00DB21EC" w:rsidP="00FD2400">
      <w:pPr>
        <w:spacing w:after="0" w:line="240" w:lineRule="atLeast"/>
        <w:ind w:left="2552" w:hanging="2552"/>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применять. </w:t>
      </w:r>
    </w:p>
    <w:p w:rsidR="00DB21EC" w:rsidRPr="00FD2400" w:rsidRDefault="00DB21EC" w:rsidP="00FD2400">
      <w:pPr>
        <w:spacing w:after="0" w:line="240" w:lineRule="atLeast"/>
        <w:ind w:left="2552" w:hanging="1844"/>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2. Знак "-" обозначает, что показатель не применяется.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2</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Классификация горючих строительных материалов по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значению показателя токсичности продуктов горения </w:t>
      </w:r>
    </w:p>
    <w:p w:rsidR="00DB21EC" w:rsidRPr="00FD2400" w:rsidRDefault="00DB21EC" w:rsidP="00FD2400">
      <w:pPr>
        <w:spacing w:after="0" w:line="240" w:lineRule="auto"/>
        <w:rPr>
          <w:rFonts w:ascii="Times New Roman" w:hAnsi="Times New Roman"/>
          <w:color w:val="000000"/>
          <w:sz w:val="24"/>
          <w:szCs w:val="24"/>
          <w:lang w:eastAsia="ru-RU"/>
        </w:rPr>
      </w:pPr>
    </w:p>
    <w:tbl>
      <w:tblPr>
        <w:tblW w:w="5000" w:type="pct"/>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A0"/>
      </w:tblPr>
      <w:tblGrid>
        <w:gridCol w:w="2565"/>
        <w:gridCol w:w="1722"/>
        <w:gridCol w:w="1722"/>
        <w:gridCol w:w="1672"/>
        <w:gridCol w:w="1794"/>
      </w:tblGrid>
      <w:tr w:rsidR="00DB21EC" w:rsidRPr="008926A0" w:rsidTr="00FD2400">
        <w:trPr>
          <w:cantSplit/>
          <w:jc w:val="center"/>
        </w:trPr>
        <w:tc>
          <w:tcPr>
            <w:tcW w:w="2634" w:type="dxa"/>
            <w:vMerge w:val="restart"/>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 опасности </w:t>
            </w:r>
          </w:p>
        </w:tc>
        <w:tc>
          <w:tcPr>
            <w:tcW w:w="7094" w:type="dxa"/>
            <w:gridSpan w:val="4"/>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Показатель токсичности продуктов горения в зависимости от времени экспозиции </w:t>
            </w:r>
          </w:p>
        </w:tc>
      </w:tr>
      <w:tr w:rsidR="00DB21EC" w:rsidRPr="008926A0" w:rsidTr="00FD2400">
        <w:trPr>
          <w:cantSplit/>
          <w:jc w:val="center"/>
        </w:trPr>
        <w:tc>
          <w:tcPr>
            <w:tcW w:w="2634"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68"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минут </w:t>
            </w:r>
          </w:p>
        </w:tc>
        <w:tc>
          <w:tcPr>
            <w:tcW w:w="1768"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минут </w:t>
            </w:r>
          </w:p>
        </w:tc>
        <w:tc>
          <w:tcPr>
            <w:tcW w:w="1716"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минут </w:t>
            </w:r>
          </w:p>
        </w:tc>
        <w:tc>
          <w:tcPr>
            <w:tcW w:w="1842"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минут </w:t>
            </w:r>
          </w:p>
        </w:tc>
      </w:tr>
      <w:tr w:rsidR="00DB21EC" w:rsidRPr="008926A0" w:rsidTr="00FD2400">
        <w:trPr>
          <w:jc w:val="center"/>
        </w:trPr>
        <w:tc>
          <w:tcPr>
            <w:tcW w:w="263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Малоопасные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210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150 </w:t>
            </w:r>
          </w:p>
        </w:tc>
        <w:tc>
          <w:tcPr>
            <w:tcW w:w="1716"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120 </w:t>
            </w:r>
          </w:p>
        </w:tc>
        <w:tc>
          <w:tcPr>
            <w:tcW w:w="18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90 </w:t>
            </w:r>
          </w:p>
        </w:tc>
      </w:tr>
      <w:tr w:rsidR="00DB21EC" w:rsidRPr="008926A0" w:rsidTr="00FD2400">
        <w:trPr>
          <w:jc w:val="center"/>
        </w:trPr>
        <w:tc>
          <w:tcPr>
            <w:tcW w:w="263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Умеренноопасные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70, но не более 210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50, но не более 150 </w:t>
            </w:r>
          </w:p>
        </w:tc>
        <w:tc>
          <w:tcPr>
            <w:tcW w:w="1716"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40, но не более 120 </w:t>
            </w:r>
          </w:p>
        </w:tc>
        <w:tc>
          <w:tcPr>
            <w:tcW w:w="18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30, но не более 90 </w:t>
            </w:r>
          </w:p>
        </w:tc>
      </w:tr>
      <w:tr w:rsidR="00DB21EC" w:rsidRPr="008926A0" w:rsidTr="00FD2400">
        <w:trPr>
          <w:jc w:val="center"/>
        </w:trPr>
        <w:tc>
          <w:tcPr>
            <w:tcW w:w="263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Высокоопасные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25, но не более 70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17, но не более 50 </w:t>
            </w:r>
          </w:p>
        </w:tc>
        <w:tc>
          <w:tcPr>
            <w:tcW w:w="1716"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13, но не более 40 </w:t>
            </w:r>
          </w:p>
        </w:tc>
        <w:tc>
          <w:tcPr>
            <w:tcW w:w="18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10, но не более 30 </w:t>
            </w:r>
          </w:p>
        </w:tc>
      </w:tr>
      <w:tr w:rsidR="00DB21EC" w:rsidRPr="008926A0" w:rsidTr="00FD2400">
        <w:trPr>
          <w:jc w:val="center"/>
        </w:trPr>
        <w:tc>
          <w:tcPr>
            <w:tcW w:w="2634"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Чрезвычайно опасные</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25 </w:t>
            </w:r>
          </w:p>
        </w:tc>
        <w:tc>
          <w:tcPr>
            <w:tcW w:w="176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17 </w:t>
            </w:r>
          </w:p>
        </w:tc>
        <w:tc>
          <w:tcPr>
            <w:tcW w:w="1716"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13 </w:t>
            </w:r>
          </w:p>
        </w:tc>
        <w:tc>
          <w:tcPr>
            <w:tcW w:w="18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10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3</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Классы пожарной опасности строительных материалов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4"/>
        <w:gridCol w:w="1002"/>
        <w:gridCol w:w="1006"/>
        <w:gridCol w:w="863"/>
        <w:gridCol w:w="862"/>
        <w:gridCol w:w="1006"/>
        <w:gridCol w:w="1018"/>
      </w:tblGrid>
      <w:tr w:rsidR="00DB21EC" w:rsidRPr="008926A0" w:rsidTr="00FD2400">
        <w:trPr>
          <w:cantSplit/>
          <w:tblHeader/>
          <w:jc w:val="center"/>
        </w:trPr>
        <w:tc>
          <w:tcPr>
            <w:tcW w:w="3760" w:type="dxa"/>
            <w:vMerge w:val="restart"/>
            <w:tcBorders>
              <w:top w:val="single" w:sz="8" w:space="0" w:color="auto"/>
              <w:left w:val="single" w:sz="8" w:space="0" w:color="auto"/>
              <w:bottom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Свойства пожарной опасности строительных материалов </w:t>
            </w:r>
          </w:p>
        </w:tc>
        <w:tc>
          <w:tcPr>
            <w:tcW w:w="5677" w:type="dxa"/>
            <w:gridSpan w:val="6"/>
            <w:tcBorders>
              <w:top w:val="single" w:sz="8" w:space="0" w:color="auto"/>
              <w:left w:val="nil"/>
              <w:right w:val="single" w:sz="8"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Класс пожарной опасности           строительных материалов в зависимости от групп</w:t>
            </w:r>
          </w:p>
        </w:tc>
      </w:tr>
      <w:tr w:rsidR="00DB21EC" w:rsidRPr="008926A0" w:rsidTr="00FD2400">
        <w:trPr>
          <w:cantSplit/>
          <w:tblHeader/>
          <w:jc w:val="center"/>
        </w:trPr>
        <w:tc>
          <w:tcPr>
            <w:tcW w:w="3760" w:type="dxa"/>
            <w:vMerge/>
            <w:tcBorders>
              <w:top w:val="single" w:sz="8" w:space="0" w:color="auto"/>
              <w:left w:val="single" w:sz="8" w:space="0" w:color="auto"/>
              <w:bottom w:val="single" w:sz="8"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988" w:type="dxa"/>
            <w:tcBorders>
              <w:top w:val="nil"/>
              <w:left w:val="nil"/>
              <w:bottom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КМ0</w:t>
            </w:r>
          </w:p>
        </w:tc>
        <w:tc>
          <w:tcPr>
            <w:tcW w:w="992" w:type="dxa"/>
            <w:tcBorders>
              <w:top w:val="nil"/>
              <w:bottom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КМ1</w:t>
            </w:r>
          </w:p>
        </w:tc>
        <w:tc>
          <w:tcPr>
            <w:tcW w:w="851" w:type="dxa"/>
            <w:tcBorders>
              <w:top w:val="nil"/>
              <w:bottom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КМ2</w:t>
            </w:r>
          </w:p>
        </w:tc>
        <w:tc>
          <w:tcPr>
            <w:tcW w:w="850" w:type="dxa"/>
            <w:tcBorders>
              <w:top w:val="nil"/>
              <w:bottom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КМ3</w:t>
            </w:r>
          </w:p>
        </w:tc>
        <w:tc>
          <w:tcPr>
            <w:tcW w:w="992" w:type="dxa"/>
            <w:tcBorders>
              <w:top w:val="nil"/>
              <w:bottom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КМ4</w:t>
            </w:r>
          </w:p>
        </w:tc>
        <w:tc>
          <w:tcPr>
            <w:tcW w:w="1004" w:type="dxa"/>
            <w:tcBorders>
              <w:top w:val="nil"/>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КМ5</w:t>
            </w:r>
          </w:p>
        </w:tc>
      </w:tr>
      <w:tr w:rsidR="00DB21EC" w:rsidRPr="008926A0" w:rsidTr="00FD2400">
        <w:trPr>
          <w:jc w:val="center"/>
        </w:trPr>
        <w:tc>
          <w:tcPr>
            <w:tcW w:w="376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Горючесть </w:t>
            </w:r>
          </w:p>
        </w:tc>
        <w:tc>
          <w:tcPr>
            <w:tcW w:w="988"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НГ</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Г1</w:t>
            </w:r>
          </w:p>
        </w:tc>
        <w:tc>
          <w:tcPr>
            <w:tcW w:w="851"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Г1</w:t>
            </w:r>
          </w:p>
        </w:tc>
        <w:tc>
          <w:tcPr>
            <w:tcW w:w="85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Г2</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Г2</w:t>
            </w:r>
          </w:p>
        </w:tc>
        <w:tc>
          <w:tcPr>
            <w:tcW w:w="1004"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Г4</w:t>
            </w:r>
          </w:p>
        </w:tc>
      </w:tr>
      <w:tr w:rsidR="00DB21EC" w:rsidRPr="008926A0" w:rsidTr="00FD2400">
        <w:trPr>
          <w:jc w:val="center"/>
        </w:trPr>
        <w:tc>
          <w:tcPr>
            <w:tcW w:w="376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Воспламеняемость</w:t>
            </w:r>
          </w:p>
        </w:tc>
        <w:tc>
          <w:tcPr>
            <w:tcW w:w="988"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В1</w:t>
            </w:r>
          </w:p>
        </w:tc>
        <w:tc>
          <w:tcPr>
            <w:tcW w:w="851"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В1</w:t>
            </w:r>
          </w:p>
        </w:tc>
        <w:tc>
          <w:tcPr>
            <w:tcW w:w="85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В2</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В2</w:t>
            </w:r>
          </w:p>
        </w:tc>
        <w:tc>
          <w:tcPr>
            <w:tcW w:w="1004"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В3</w:t>
            </w:r>
          </w:p>
        </w:tc>
      </w:tr>
      <w:tr w:rsidR="00DB21EC" w:rsidRPr="008926A0" w:rsidTr="00FD2400">
        <w:trPr>
          <w:jc w:val="center"/>
        </w:trPr>
        <w:tc>
          <w:tcPr>
            <w:tcW w:w="376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Дымообразующая способность</w:t>
            </w:r>
          </w:p>
        </w:tc>
        <w:tc>
          <w:tcPr>
            <w:tcW w:w="988"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Д1</w:t>
            </w:r>
          </w:p>
        </w:tc>
        <w:tc>
          <w:tcPr>
            <w:tcW w:w="851"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Д3+</w:t>
            </w:r>
          </w:p>
        </w:tc>
        <w:tc>
          <w:tcPr>
            <w:tcW w:w="85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Д3</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Д3</w:t>
            </w:r>
          </w:p>
        </w:tc>
        <w:tc>
          <w:tcPr>
            <w:tcW w:w="1004"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Д3</w:t>
            </w:r>
          </w:p>
        </w:tc>
      </w:tr>
      <w:tr w:rsidR="00DB21EC" w:rsidRPr="008926A0" w:rsidTr="00FD2400">
        <w:trPr>
          <w:jc w:val="center"/>
        </w:trPr>
        <w:tc>
          <w:tcPr>
            <w:tcW w:w="376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Токсичность продуктов горения</w:t>
            </w:r>
          </w:p>
        </w:tc>
        <w:tc>
          <w:tcPr>
            <w:tcW w:w="988"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Т1</w:t>
            </w:r>
          </w:p>
        </w:tc>
        <w:tc>
          <w:tcPr>
            <w:tcW w:w="851"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Т2</w:t>
            </w:r>
          </w:p>
        </w:tc>
        <w:tc>
          <w:tcPr>
            <w:tcW w:w="85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Т2</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Т3</w:t>
            </w:r>
          </w:p>
        </w:tc>
        <w:tc>
          <w:tcPr>
            <w:tcW w:w="1004"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Т4</w:t>
            </w:r>
          </w:p>
        </w:tc>
      </w:tr>
      <w:tr w:rsidR="00DB21EC" w:rsidRPr="008926A0" w:rsidTr="00FD2400">
        <w:trPr>
          <w:jc w:val="center"/>
        </w:trPr>
        <w:tc>
          <w:tcPr>
            <w:tcW w:w="376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Распространение пламени по поверхности для покрытия полов</w:t>
            </w:r>
          </w:p>
        </w:tc>
        <w:tc>
          <w:tcPr>
            <w:tcW w:w="988"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РП1</w:t>
            </w:r>
          </w:p>
        </w:tc>
        <w:tc>
          <w:tcPr>
            <w:tcW w:w="851"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РП1</w:t>
            </w:r>
          </w:p>
        </w:tc>
        <w:tc>
          <w:tcPr>
            <w:tcW w:w="850"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РП1</w:t>
            </w:r>
          </w:p>
        </w:tc>
        <w:tc>
          <w:tcPr>
            <w:tcW w:w="992"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РП2</w:t>
            </w:r>
          </w:p>
        </w:tc>
        <w:tc>
          <w:tcPr>
            <w:tcW w:w="1004" w:type="dxa"/>
            <w:tcBorders>
              <w:top w:val="single" w:sz="8" w:space="0" w:color="auto"/>
              <w:left w:val="single" w:sz="8" w:space="0" w:color="auto"/>
              <w:bottom w:val="single" w:sz="8" w:space="0" w:color="auto"/>
              <w:right w:val="single" w:sz="8"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РП4</w:t>
            </w:r>
          </w:p>
        </w:tc>
      </w:tr>
    </w:tbl>
    <w:p w:rsidR="00DB21EC" w:rsidRPr="00FD2400" w:rsidRDefault="00DB21EC" w:rsidP="00FD2400">
      <w:pPr>
        <w:spacing w:after="0" w:line="240" w:lineRule="auto"/>
        <w:ind w:left="142"/>
        <w:rPr>
          <w:rFonts w:ascii="Times New Roman" w:hAnsi="Times New Roman"/>
          <w:color w:val="000000"/>
          <w:sz w:val="24"/>
          <w:szCs w:val="24"/>
          <w:lang w:eastAsia="ru-RU"/>
        </w:rPr>
      </w:pPr>
    </w:p>
    <w:p w:rsidR="00DB21EC" w:rsidRPr="00FD2400" w:rsidRDefault="00DB21EC" w:rsidP="00FD2400">
      <w:pPr>
        <w:spacing w:after="0" w:line="240" w:lineRule="atLeast"/>
        <w:ind w:left="1560" w:hanging="1418"/>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Примечание.</w:t>
      </w:r>
      <w:r w:rsidRPr="00FD2400">
        <w:rPr>
          <w:rFonts w:ascii="Times New Roman" w:hAnsi="Times New Roman"/>
          <w:color w:val="000000"/>
          <w:sz w:val="24"/>
          <w:szCs w:val="24"/>
          <w:lang w:eastAsia="ru-RU"/>
        </w:rPr>
        <w:t xml:space="preserve"> Знак "+" обозначает, что допускается присваивать материалу    </w:t>
      </w:r>
    </w:p>
    <w:p w:rsidR="00DB21EC" w:rsidRPr="00FD2400" w:rsidRDefault="00DB21EC" w:rsidP="00FD2400">
      <w:pPr>
        <w:adjustRightInd w:val="0"/>
        <w:spacing w:after="0" w:line="240" w:lineRule="auto"/>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класс КМ2 при коэффициенте дымообразования Д </w:t>
      </w:r>
      <w:r w:rsidRPr="00FD2400">
        <w:rPr>
          <w:rFonts w:ascii="Symbol" w:hAnsi="Symbol" w:cs="Symbol"/>
          <w:color w:val="000000"/>
          <w:sz w:val="24"/>
          <w:szCs w:val="24"/>
          <w:lang w:eastAsia="ru-RU"/>
        </w:rPr>
        <w:t></w:t>
      </w:r>
      <w:r w:rsidRPr="00FD2400">
        <w:rPr>
          <w:rFonts w:ascii="Times New Roman" w:hAnsi="Times New Roman" w:cs="Symbol"/>
          <w:color w:val="000000"/>
          <w:sz w:val="24"/>
          <w:szCs w:val="24"/>
          <w:lang w:eastAsia="ru-RU"/>
        </w:rPr>
        <w:t xml:space="preserve"> </w:t>
      </w:r>
      <w:r w:rsidRPr="00FD2400">
        <w:rPr>
          <w:rFonts w:ascii="Times New Roman" w:hAnsi="Times New Roman"/>
          <w:color w:val="000000"/>
          <w:sz w:val="24"/>
          <w:szCs w:val="24"/>
          <w:lang w:eastAsia="ru-RU"/>
        </w:rPr>
        <w:t>1000 м</w:t>
      </w:r>
      <w:r w:rsidRPr="00FD2400">
        <w:rPr>
          <w:rFonts w:ascii="Times New Roman" w:hAnsi="Times New Roman"/>
          <w:color w:val="000000"/>
          <w:sz w:val="24"/>
          <w:szCs w:val="24"/>
          <w:vertAlign w:val="superscript"/>
          <w:lang w:eastAsia="ru-RU"/>
        </w:rPr>
        <w:t>2</w:t>
      </w:r>
      <w:r w:rsidRPr="00FD2400">
        <w:rPr>
          <w:rFonts w:ascii="Times New Roman" w:hAnsi="Times New Roman"/>
          <w:color w:val="000000"/>
          <w:sz w:val="24"/>
          <w:szCs w:val="24"/>
          <w:lang w:eastAsia="ru-RU"/>
        </w:rPr>
        <w:t xml:space="preserve">/кг. </w:t>
      </w:r>
    </w:p>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4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Степень защиты пожарозащищенного электрооборудования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от внешних твердых предметов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329"/>
      </w:tblGrid>
      <w:tr w:rsidR="00DB21EC" w:rsidRPr="008926A0" w:rsidTr="00FD2400">
        <w:trPr>
          <w:trHeight w:val="659"/>
          <w:jc w:val="center"/>
        </w:trPr>
        <w:tc>
          <w:tcPr>
            <w:tcW w:w="1242" w:type="dxa"/>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Первая цифра</w:t>
            </w:r>
          </w:p>
        </w:tc>
        <w:tc>
          <w:tcPr>
            <w:tcW w:w="8329" w:type="dxa"/>
          </w:tcPr>
          <w:p w:rsidR="00DB21EC" w:rsidRPr="00FD2400" w:rsidRDefault="00DB21EC" w:rsidP="00FD2400">
            <w:pPr>
              <w:spacing w:before="160"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Краткое описание степени защиты</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0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нет защиты</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защищено от внешних твердых предметов диаметром 50  и более  миллиметров</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защищено от внешних твердых предметов диаметром 12,5  и более миллиметра</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защищено от внешних твердых предметов диаметром 2,5 и более миллиметра</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внешних твердых предметов диаметром 1 и более миллиметра </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пылезащищено; защищено от проникновения пыли в количестве, нарушающем нормальную работу оборудования или снижающем его безопасность </w:t>
            </w:r>
          </w:p>
        </w:tc>
      </w:tr>
      <w:tr w:rsidR="00DB21EC" w:rsidRPr="008926A0" w:rsidTr="00FD2400">
        <w:trPr>
          <w:jc w:val="center"/>
        </w:trPr>
        <w:tc>
          <w:tcPr>
            <w:tcW w:w="1242"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w:t>
            </w:r>
          </w:p>
        </w:tc>
        <w:tc>
          <w:tcPr>
            <w:tcW w:w="8329"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пыленепроницаемо; защищено от проникновения пыли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5</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Степень защиты пожарозащищенного электрооборудования</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от проникновения воды</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383"/>
      </w:tblGrid>
      <w:tr w:rsidR="00DB21EC" w:rsidRPr="008926A0" w:rsidTr="00FD2400">
        <w:trPr>
          <w:trHeight w:val="659"/>
          <w:jc w:val="center"/>
        </w:trPr>
        <w:tc>
          <w:tcPr>
            <w:tcW w:w="1188" w:type="dxa"/>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Вторая цифра</w:t>
            </w:r>
          </w:p>
        </w:tc>
        <w:tc>
          <w:tcPr>
            <w:tcW w:w="8383" w:type="dxa"/>
          </w:tcPr>
          <w:p w:rsidR="00DB21EC" w:rsidRPr="00FD2400" w:rsidRDefault="00DB21EC" w:rsidP="00FD2400">
            <w:pPr>
              <w:spacing w:before="160"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Краткое описание степени защиты</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0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нет защиты </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вертикально падающих капель воды </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вертикально падающих капель воды, когда оболочка отклонена на угол не более  15 градусов </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воды, падающей в виде дождя под углом не более 60 градусов </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сплошного обрызгивания любого направления </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защищено от водяных струй из сопла с внутренним диаметром 6,3 миллиметра</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защищено от водяных струй из сопла с внутренним диаметром 12,5 миллиметра</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воздействия при погружении в воду не более чем на  30 минут </w:t>
            </w:r>
          </w:p>
        </w:tc>
      </w:tr>
      <w:tr w:rsidR="00DB21EC" w:rsidRPr="008926A0" w:rsidTr="00FD2400">
        <w:trPr>
          <w:jc w:val="center"/>
        </w:trPr>
        <w:tc>
          <w:tcPr>
            <w:tcW w:w="118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 </w:t>
            </w:r>
          </w:p>
        </w:tc>
        <w:tc>
          <w:tcPr>
            <w:tcW w:w="8383"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защищено от воздействия при погружении в воду более чем на 30 минут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6</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Порядок определения класса пожарной опасности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строительных конструкций</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tbl>
      <w:tblPr>
        <w:tblW w:w="0" w:type="auto"/>
        <w:jc w:val="center"/>
        <w:tblInd w:w="-224" w:type="dxa"/>
        <w:tblLayout w:type="fixed"/>
        <w:tblCellMar>
          <w:left w:w="60" w:type="dxa"/>
          <w:right w:w="60" w:type="dxa"/>
        </w:tblCellMar>
        <w:tblLook w:val="00A0"/>
      </w:tblPr>
      <w:tblGrid>
        <w:gridCol w:w="1105"/>
        <w:gridCol w:w="1467"/>
        <w:gridCol w:w="1522"/>
        <w:gridCol w:w="1071"/>
        <w:gridCol w:w="1073"/>
        <w:gridCol w:w="1207"/>
        <w:gridCol w:w="1207"/>
        <w:gridCol w:w="1271"/>
      </w:tblGrid>
      <w:tr w:rsidR="00DB21EC" w:rsidRPr="008926A0" w:rsidTr="00FD2400">
        <w:trPr>
          <w:trHeight w:val="319"/>
          <w:jc w:val="center"/>
        </w:trPr>
        <w:tc>
          <w:tcPr>
            <w:tcW w:w="1105"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Класс пожарной опасности конструкций</w:t>
            </w:r>
          </w:p>
        </w:tc>
        <w:tc>
          <w:tcPr>
            <w:tcW w:w="2989" w:type="dxa"/>
            <w:gridSpan w:val="2"/>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Допускаемый размер повреждения конструкций, сантиметры</w:t>
            </w:r>
          </w:p>
        </w:tc>
        <w:tc>
          <w:tcPr>
            <w:tcW w:w="2144" w:type="dxa"/>
            <w:gridSpan w:val="2"/>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Наличие</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Допускаемые характеристики пожарной опасности поврежденного материала+</w:t>
            </w:r>
          </w:p>
        </w:tc>
      </w:tr>
      <w:tr w:rsidR="00DB21EC" w:rsidRPr="008926A0" w:rsidTr="00FD2400">
        <w:trPr>
          <w:trHeight w:val="319"/>
          <w:jc w:val="center"/>
        </w:trPr>
        <w:tc>
          <w:tcPr>
            <w:tcW w:w="9923"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0340" w:type="dxa"/>
            <w:gridSpan w:val="2"/>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3217" w:type="dxa"/>
            <w:gridSpan w:val="2"/>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Группа</w:t>
            </w:r>
          </w:p>
        </w:tc>
      </w:tr>
      <w:tr w:rsidR="00DB21EC" w:rsidRPr="008926A0" w:rsidTr="00FD2400">
        <w:trPr>
          <w:trHeight w:val="319"/>
          <w:jc w:val="center"/>
        </w:trPr>
        <w:tc>
          <w:tcPr>
            <w:tcW w:w="9923"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46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вертикальных</w:t>
            </w:r>
          </w:p>
        </w:tc>
        <w:tc>
          <w:tcPr>
            <w:tcW w:w="15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горизонтальных</w:t>
            </w:r>
          </w:p>
        </w:tc>
        <w:tc>
          <w:tcPr>
            <w:tcW w:w="10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теплового эффекта</w:t>
            </w:r>
          </w:p>
        </w:tc>
        <w:tc>
          <w:tcPr>
            <w:tcW w:w="107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горения</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горючести</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воспламеняемости</w:t>
            </w:r>
          </w:p>
        </w:tc>
        <w:tc>
          <w:tcPr>
            <w:tcW w:w="12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дымообразующей способности</w:t>
            </w:r>
          </w:p>
        </w:tc>
      </w:tr>
      <w:tr w:rsidR="00DB21EC" w:rsidRPr="008926A0" w:rsidTr="00FD2400">
        <w:trPr>
          <w:trHeight w:val="319"/>
          <w:jc w:val="center"/>
        </w:trPr>
        <w:tc>
          <w:tcPr>
            <w:tcW w:w="110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К0</w:t>
            </w:r>
          </w:p>
        </w:tc>
        <w:tc>
          <w:tcPr>
            <w:tcW w:w="146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0</w:t>
            </w:r>
          </w:p>
        </w:tc>
        <w:tc>
          <w:tcPr>
            <w:tcW w:w="15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c>
          <w:tcPr>
            <w:tcW w:w="107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c>
          <w:tcPr>
            <w:tcW w:w="12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r>
      <w:tr w:rsidR="00DB21EC" w:rsidRPr="008926A0" w:rsidTr="00FD2400">
        <w:trPr>
          <w:trHeight w:val="924"/>
          <w:jc w:val="center"/>
        </w:trPr>
        <w:tc>
          <w:tcPr>
            <w:tcW w:w="110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К1</w:t>
            </w:r>
          </w:p>
        </w:tc>
        <w:tc>
          <w:tcPr>
            <w:tcW w:w="146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40</w:t>
            </w:r>
          </w:p>
        </w:tc>
        <w:tc>
          <w:tcPr>
            <w:tcW w:w="15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25</w:t>
            </w:r>
          </w:p>
        </w:tc>
        <w:tc>
          <w:tcPr>
            <w:tcW w:w="10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регламентируется</w:t>
            </w:r>
          </w:p>
        </w:tc>
        <w:tc>
          <w:tcPr>
            <w:tcW w:w="107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выше</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Г2+</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выше</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В2+</w:t>
            </w:r>
          </w:p>
        </w:tc>
        <w:tc>
          <w:tcPr>
            <w:tcW w:w="12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выше</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Д2+</w:t>
            </w:r>
          </w:p>
        </w:tc>
      </w:tr>
      <w:tr w:rsidR="00DB21EC" w:rsidRPr="008926A0" w:rsidTr="00FD2400">
        <w:trPr>
          <w:trHeight w:val="946"/>
          <w:jc w:val="center"/>
        </w:trPr>
        <w:tc>
          <w:tcPr>
            <w:tcW w:w="110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К2</w:t>
            </w:r>
          </w:p>
        </w:tc>
        <w:tc>
          <w:tcPr>
            <w:tcW w:w="146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40, но не более 80</w:t>
            </w:r>
          </w:p>
        </w:tc>
        <w:tc>
          <w:tcPr>
            <w:tcW w:w="15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25, но не более  50</w:t>
            </w:r>
          </w:p>
        </w:tc>
        <w:tc>
          <w:tcPr>
            <w:tcW w:w="10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регламентируется</w:t>
            </w:r>
          </w:p>
        </w:tc>
        <w:tc>
          <w:tcPr>
            <w:tcW w:w="107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отсутствует</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выше</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Г3+</w:t>
            </w:r>
          </w:p>
        </w:tc>
        <w:tc>
          <w:tcPr>
            <w:tcW w:w="120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выше</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В3+</w:t>
            </w:r>
          </w:p>
        </w:tc>
        <w:tc>
          <w:tcPr>
            <w:tcW w:w="127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выше</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Д2+</w:t>
            </w:r>
          </w:p>
        </w:tc>
      </w:tr>
      <w:tr w:rsidR="00DB21EC" w:rsidRPr="008926A0" w:rsidTr="00FD2400">
        <w:trPr>
          <w:trHeight w:val="335"/>
          <w:jc w:val="center"/>
        </w:trPr>
        <w:tc>
          <w:tcPr>
            <w:tcW w:w="110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К3</w:t>
            </w:r>
          </w:p>
        </w:tc>
        <w:tc>
          <w:tcPr>
            <w:tcW w:w="8818" w:type="dxa"/>
            <w:gridSpan w:val="7"/>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регламентируется </w:t>
            </w:r>
          </w:p>
        </w:tc>
      </w:tr>
      <w:tr w:rsidR="00DB21EC" w:rsidRPr="008926A0" w:rsidTr="00FD2400">
        <w:trPr>
          <w:trHeight w:val="319"/>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Примечание.</w:t>
            </w:r>
            <w:r w:rsidRPr="00FD2400">
              <w:rPr>
                <w:rFonts w:ascii="Times New Roman" w:hAnsi="Times New Roman"/>
                <w:color w:val="000000"/>
                <w:sz w:val="24"/>
                <w:szCs w:val="24"/>
                <w:lang w:eastAsia="ru-RU"/>
              </w:rPr>
              <w:t xml:space="preserve"> Знак   "+" обозначает,   что   при   отсутствии   теплового   эффекта</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не регламентируется.</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7</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Расход воды из водопроводной сети на наружное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пожаротушение в поселениях</w:t>
      </w:r>
    </w:p>
    <w:tbl>
      <w:tblPr>
        <w:tblW w:w="5000" w:type="pct"/>
        <w:jc w:val="center"/>
        <w:tblLayout w:type="fixed"/>
        <w:tblLook w:val="00A0"/>
      </w:tblPr>
      <w:tblGrid>
        <w:gridCol w:w="2662"/>
        <w:gridCol w:w="1845"/>
        <w:gridCol w:w="2696"/>
        <w:gridCol w:w="2368"/>
      </w:tblGrid>
      <w:tr w:rsidR="00DB21EC" w:rsidRPr="008926A0" w:rsidTr="00FD2400">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Число жителей в поселении, тысяч человек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Расчетное количество одновременных пожаров</w:t>
            </w:r>
          </w:p>
        </w:tc>
        <w:tc>
          <w:tcPr>
            <w:tcW w:w="5059" w:type="dxa"/>
            <w:gridSpan w:val="2"/>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Расход воды на наружное пожаротушение в поселении на один пожар, литров в секунду</w:t>
            </w:r>
          </w:p>
        </w:tc>
      </w:tr>
      <w:tr w:rsidR="00DB21EC" w:rsidRPr="008926A0" w:rsidTr="00FD2400">
        <w:trPr>
          <w:cantSplit/>
          <w:jc w:val="center"/>
        </w:trPr>
        <w:tc>
          <w:tcPr>
            <w:tcW w:w="266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Застройка зданиями</w:t>
            </w:r>
            <w:r w:rsidRPr="00FD2400">
              <w:rPr>
                <w:rFonts w:ascii="Times New Roman" w:hAnsi="Times New Roman"/>
                <w:color w:val="000000"/>
                <w:sz w:val="24"/>
                <w:szCs w:val="24"/>
                <w:lang w:eastAsia="ru-RU"/>
              </w:rPr>
              <w:br/>
              <w:t>высотой не более 2 этажей  независимо от степени их огнестойкости</w:t>
            </w:r>
          </w:p>
        </w:tc>
        <w:tc>
          <w:tcPr>
            <w:tcW w:w="2366"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Застройка зданиями высотой 3 и более этажа независимо от степени их огнестойкости</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1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5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5,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10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25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25,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50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50,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100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200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200,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300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300,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400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70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400,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500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80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500,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600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600,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700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90 </w:t>
            </w:r>
          </w:p>
        </w:tc>
      </w:tr>
      <w:tr w:rsidR="00DB21EC" w:rsidRPr="008926A0" w:rsidTr="00FD2400">
        <w:trPr>
          <w:cantSplit/>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700,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800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95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800,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 не более    1000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r>
      <w:tr w:rsidR="00DB21EC" w:rsidRPr="008926A0" w:rsidTr="00FD2400">
        <w:trPr>
          <w:jc w:val="center"/>
        </w:trPr>
        <w:tc>
          <w:tcPr>
            <w:tcW w:w="26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1000 </w:t>
            </w:r>
          </w:p>
        </w:tc>
        <w:tc>
          <w:tcPr>
            <w:tcW w:w="18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26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23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110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8</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Расход воды на наружное пожаротушение жилых и общественных зданий</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176" w:type="dxa"/>
        <w:tblLayout w:type="fixed"/>
        <w:tblLook w:val="00A0"/>
      </w:tblPr>
      <w:tblGrid>
        <w:gridCol w:w="2998"/>
        <w:gridCol w:w="1303"/>
        <w:gridCol w:w="1303"/>
        <w:gridCol w:w="1303"/>
        <w:gridCol w:w="1303"/>
        <w:gridCol w:w="1361"/>
      </w:tblGrid>
      <w:tr w:rsidR="00DB21EC" w:rsidRPr="008926A0" w:rsidTr="00FD2400">
        <w:trPr>
          <w:cantSplit/>
          <w:tblHeader/>
          <w:jc w:val="center"/>
        </w:trPr>
        <w:tc>
          <w:tcPr>
            <w:tcW w:w="3164"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Наименование зданий</w:t>
            </w:r>
          </w:p>
        </w:tc>
        <w:tc>
          <w:tcPr>
            <w:tcW w:w="6901" w:type="dxa"/>
            <w:gridSpan w:val="5"/>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atLeast"/>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Расход воды на наружное пожаротушение жилых и общественных зданий независимо от их степени огнестойкости на один пожар, литров в секунду, при объеме зданий, тысяч кубических метров</w:t>
            </w:r>
          </w:p>
        </w:tc>
      </w:tr>
      <w:tr w:rsidR="00DB21EC" w:rsidRPr="008926A0" w:rsidTr="00FD2400">
        <w:trPr>
          <w:cantSplit/>
          <w:tblHeader/>
          <w:jc w:val="center"/>
        </w:trPr>
        <w:tc>
          <w:tcPr>
            <w:tcW w:w="3164"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1 тысячи кубических метров </w:t>
            </w:r>
          </w:p>
        </w:tc>
        <w:tc>
          <w:tcPr>
            <w:tcW w:w="136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 тысячи, но не более 5 тысяч кубических метров</w:t>
            </w:r>
          </w:p>
        </w:tc>
        <w:tc>
          <w:tcPr>
            <w:tcW w:w="136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 тысяч, но не более 25 тысяч кубических метров</w:t>
            </w:r>
          </w:p>
        </w:tc>
        <w:tc>
          <w:tcPr>
            <w:tcW w:w="136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25 тысяч, но не более 50 тысяч кубических метров</w:t>
            </w:r>
          </w:p>
        </w:tc>
        <w:tc>
          <w:tcPr>
            <w:tcW w:w="142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тысяч, но не более 150 тысяч кубических метров</w:t>
            </w:r>
          </w:p>
        </w:tc>
      </w:tr>
      <w:tr w:rsidR="00DB21EC" w:rsidRPr="008926A0" w:rsidTr="00FD2400">
        <w:trPr>
          <w:jc w:val="center"/>
        </w:trPr>
        <w:tc>
          <w:tcPr>
            <w:tcW w:w="3164" w:type="dxa"/>
            <w:tcBorders>
              <w:top w:val="single" w:sz="4" w:space="0" w:color="auto"/>
              <w:left w:val="single" w:sz="4" w:space="0" w:color="auto"/>
              <w:bottom w:val="nil"/>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Жилые здания односекционные и многосекционные при количестве этажей: </w:t>
            </w: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429"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31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2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29"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31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 но не более 12</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429"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31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12, но не более 16</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429"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3164" w:type="dxa"/>
            <w:tcBorders>
              <w:top w:val="nil"/>
              <w:left w:val="single" w:sz="4" w:space="0" w:color="auto"/>
              <w:bottom w:val="single" w:sz="4" w:space="0" w:color="auto"/>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16, но не более 25</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429"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jc w:val="center"/>
        </w:trPr>
        <w:tc>
          <w:tcPr>
            <w:tcW w:w="3164" w:type="dxa"/>
            <w:tcBorders>
              <w:top w:val="single" w:sz="4" w:space="0" w:color="auto"/>
              <w:left w:val="single" w:sz="4" w:space="0" w:color="auto"/>
              <w:bottom w:val="nil"/>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Общественные здания при количестве этажей:</w:t>
            </w: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36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429"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31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2</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29"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31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 но не более 6</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429"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cantSplit/>
          <w:jc w:val="center"/>
        </w:trPr>
        <w:tc>
          <w:tcPr>
            <w:tcW w:w="31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6, но не более 12</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36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429"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r>
      <w:tr w:rsidR="00DB21EC" w:rsidRPr="008926A0" w:rsidTr="00FD2400">
        <w:trPr>
          <w:jc w:val="center"/>
        </w:trPr>
        <w:tc>
          <w:tcPr>
            <w:tcW w:w="3164" w:type="dxa"/>
            <w:tcBorders>
              <w:top w:val="nil"/>
              <w:left w:val="single" w:sz="4" w:space="0" w:color="auto"/>
              <w:bottom w:val="single" w:sz="4" w:space="0" w:color="auto"/>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12, но не более 16</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6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429"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r>
    </w:tbl>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9</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tabs>
          <w:tab w:val="left" w:pos="3828"/>
        </w:tabs>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Расход воды на наружное пожаротушение производственных объектов и складских зданий</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ook w:val="00A0"/>
      </w:tblPr>
      <w:tblGrid>
        <w:gridCol w:w="816"/>
        <w:gridCol w:w="824"/>
        <w:gridCol w:w="981"/>
        <w:gridCol w:w="1057"/>
        <w:gridCol w:w="1057"/>
        <w:gridCol w:w="1057"/>
        <w:gridCol w:w="1057"/>
        <w:gridCol w:w="1057"/>
        <w:gridCol w:w="1665"/>
      </w:tblGrid>
      <w:tr w:rsidR="00DB21EC" w:rsidRPr="008926A0" w:rsidTr="00FD2400">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Степень огнестой-</w:t>
            </w:r>
          </w:p>
          <w:p w:rsidR="00DB21EC" w:rsidRPr="00FD2400" w:rsidRDefault="00DB21EC" w:rsidP="00FD2400">
            <w:pPr>
              <w:spacing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кости зданий</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Категория помещений по  пожаровзрыво-</w:t>
            </w:r>
          </w:p>
          <w:p w:rsidR="00DB21EC" w:rsidRPr="00FD2400" w:rsidRDefault="00DB21EC" w:rsidP="00FD2400">
            <w:pPr>
              <w:spacing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опасности и пожарной опасности</w:t>
            </w:r>
          </w:p>
        </w:tc>
        <w:tc>
          <w:tcPr>
            <w:tcW w:w="0" w:type="auto"/>
            <w:gridSpan w:val="7"/>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Расход воды на наружное пожаротушение производственных зданий с фонарями, а также без фонарей шириной не более 60 метров на один пожар, литров в секунду, при   объеме зданий, тысяч кубических метров</w:t>
            </w:r>
          </w:p>
        </w:tc>
      </w:tr>
      <w:tr w:rsidR="00DB21EC" w:rsidRPr="008926A0" w:rsidTr="00FD2400">
        <w:trPr>
          <w:cantSplit/>
          <w:trHeight w:val="3957"/>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3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3 тысяч, но не более 5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 тысяч, но не более 20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 тысяч, но не более 50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тысяч, но не более 200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200 тысяч, но не более 400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400 тысяч, но не более</w:t>
            </w:r>
          </w:p>
          <w:p w:rsidR="00DB21EC" w:rsidRPr="00FD2400" w:rsidRDefault="00DB21EC" w:rsidP="00FD2400">
            <w:pPr>
              <w:spacing w:before="40" w:after="0" w:line="28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600 тысяч кубических метров</w:t>
            </w:r>
          </w:p>
        </w:tc>
      </w:tr>
      <w:tr w:rsidR="00DB21EC" w:rsidRPr="008926A0" w:rsidTr="00FD2400">
        <w:trPr>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 и II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Д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r>
      <w:tr w:rsidR="00DB21EC" w:rsidRPr="008926A0" w:rsidTr="00FD2400">
        <w:trPr>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 и II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 Б, В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III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Д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III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IV и V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 Д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IV и V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10</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Расход воды на наружное пожаротушение производственных объектов и складских зданий</w:t>
      </w:r>
    </w:p>
    <w:tbl>
      <w:tblPr>
        <w:tblW w:w="5000" w:type="pct"/>
        <w:jc w:val="center"/>
        <w:tblLook w:val="00A0"/>
      </w:tblPr>
      <w:tblGrid>
        <w:gridCol w:w="805"/>
        <w:gridCol w:w="1088"/>
        <w:gridCol w:w="843"/>
        <w:gridCol w:w="843"/>
        <w:gridCol w:w="843"/>
        <w:gridCol w:w="843"/>
        <w:gridCol w:w="843"/>
        <w:gridCol w:w="843"/>
        <w:gridCol w:w="843"/>
        <w:gridCol w:w="843"/>
        <w:gridCol w:w="934"/>
      </w:tblGrid>
      <w:tr w:rsidR="00DB21EC" w:rsidRPr="008926A0" w:rsidTr="00FD2400">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Степень огнестой-</w:t>
            </w:r>
          </w:p>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кости зданий</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Категория помещений по </w:t>
            </w:r>
          </w:p>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пожаровзрыво-</w:t>
            </w:r>
          </w:p>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опасности и пожарной опасности</w:t>
            </w:r>
          </w:p>
        </w:tc>
        <w:tc>
          <w:tcPr>
            <w:tcW w:w="0" w:type="auto"/>
            <w:gridSpan w:val="9"/>
            <w:tcBorders>
              <w:top w:val="single" w:sz="4" w:space="0" w:color="auto"/>
              <w:left w:val="single" w:sz="4" w:space="0" w:color="auto"/>
              <w:bottom w:val="nil"/>
              <w:right w:val="single" w:sz="4" w:space="0" w:color="auto"/>
            </w:tcBorders>
          </w:tcPr>
          <w:p w:rsidR="00DB21EC" w:rsidRPr="00FD2400" w:rsidRDefault="00DB21EC" w:rsidP="00FD2400">
            <w:pPr>
              <w:spacing w:before="40" w:after="4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Расход воды на наружное пожаротушение производственных зданий без фонарей шириной 60  и более метров на один пожар, литров в секунду, при объеме зданий, тысяч кубических метров</w:t>
            </w:r>
          </w:p>
        </w:tc>
      </w:tr>
      <w:tr w:rsidR="00DB21EC" w:rsidRPr="008926A0" w:rsidTr="00FD2400">
        <w:trPr>
          <w:cantSplit/>
          <w:trHeight w:val="5064"/>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50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тысяч, но не более 100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100 тысяч, но не более 200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200 тысяч, но не более 300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300 тысяч, но не более 400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400 тысяч, но не более 500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500 тысяч, но не более 600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600 тысяч, но не более 700 тысяч кубических метров</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atLeas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700 тысяч, но не более 800 тысяч кубических метров</w:t>
            </w:r>
          </w:p>
        </w:tc>
      </w:tr>
      <w:tr w:rsidR="00DB21EC" w:rsidRPr="008926A0" w:rsidTr="00FD2400">
        <w:trPr>
          <w:cantSplit/>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 и II</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А, Б, В</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100</w:t>
            </w:r>
          </w:p>
        </w:tc>
      </w:tr>
      <w:tr w:rsidR="00DB21EC" w:rsidRPr="008926A0" w:rsidTr="00FD2400">
        <w:trPr>
          <w:cantSplit/>
          <w:jc w:val="center"/>
        </w:trPr>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 и II</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 Д</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45 </w:t>
            </w:r>
          </w:p>
        </w:tc>
        <w:tc>
          <w:tcPr>
            <w:tcW w:w="0" w:type="auto"/>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bookmarkStart w:id="12" w:name="табл_12_1"/>
      <w:r w:rsidRPr="00FD2400">
        <w:rPr>
          <w:rFonts w:ascii="Times New Roman" w:hAnsi="Times New Roman"/>
          <w:b/>
          <w:color w:val="000000"/>
          <w:sz w:val="24"/>
          <w:szCs w:val="24"/>
          <w:lang w:eastAsia="ru-RU"/>
        </w:rPr>
        <w:t>Таблица 11</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ayout w:type="fixed"/>
        <w:tblLook w:val="00A0"/>
      </w:tblPr>
      <w:tblGrid>
        <w:gridCol w:w="1772"/>
        <w:gridCol w:w="2126"/>
        <w:gridCol w:w="1891"/>
        <w:gridCol w:w="1891"/>
        <w:gridCol w:w="1891"/>
      </w:tblGrid>
      <w:tr w:rsidR="00DB21EC" w:rsidRPr="008926A0" w:rsidTr="00FD2400">
        <w:trPr>
          <w:cantSplit/>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Степень огнестойкости здания</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Класс конструктивной пожарной опасности</w:t>
            </w:r>
          </w:p>
        </w:tc>
        <w:tc>
          <w:tcPr>
            <w:tcW w:w="5760" w:type="dxa"/>
            <w:gridSpan w:val="3"/>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Минимальные расстояния</w:t>
            </w:r>
            <w:r w:rsidRPr="00FD2400">
              <w:rPr>
                <w:rFonts w:ascii="Times New Roman" w:hAnsi="Times New Roman"/>
                <w:color w:val="000000"/>
                <w:sz w:val="24"/>
                <w:szCs w:val="24"/>
                <w:lang w:eastAsia="ru-RU"/>
              </w:rPr>
              <w:br/>
              <w:t>при степени огнестойкости и классе конструктивной пожарной опасности зданий, сооружений и строений, метры</w:t>
            </w:r>
          </w:p>
        </w:tc>
      </w:tr>
      <w:tr w:rsidR="00DB21EC" w:rsidRPr="008926A0" w:rsidTr="00FD2400">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III</w:t>
            </w:r>
          </w:p>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C0</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 III, IV</w:t>
            </w:r>
          </w:p>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C1</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IV, V</w:t>
            </w:r>
          </w:p>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C2, C3</w:t>
            </w:r>
          </w:p>
        </w:tc>
      </w:tr>
      <w:tr w:rsidR="00DB21EC" w:rsidRPr="008926A0" w:rsidTr="00FD2400">
        <w:trPr>
          <w:jc w:val="center"/>
        </w:trPr>
        <w:tc>
          <w:tcPr>
            <w:tcW w:w="180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 II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III</w:t>
            </w:r>
            <w:r w:rsidRPr="00FD2400">
              <w:rPr>
                <w:rFonts w:ascii="Times New Roman" w:hAnsi="Times New Roman"/>
                <w:color w:val="000000"/>
                <w:sz w:val="24"/>
                <w:szCs w:val="24"/>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С0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6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8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10 </w:t>
            </w:r>
          </w:p>
        </w:tc>
      </w:tr>
      <w:tr w:rsidR="00DB21EC" w:rsidRPr="008926A0" w:rsidTr="00FD2400">
        <w:trPr>
          <w:jc w:val="center"/>
        </w:trPr>
        <w:tc>
          <w:tcPr>
            <w:tcW w:w="180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 III, IV</w:t>
            </w:r>
            <w:r w:rsidRPr="00FD2400">
              <w:rPr>
                <w:rFonts w:ascii="Times New Roman" w:hAnsi="Times New Roman"/>
                <w:color w:val="000000"/>
                <w:sz w:val="24"/>
                <w:szCs w:val="24"/>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С1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8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eastAsia="ru-RU"/>
              </w:rPr>
              <w:t>10</w:t>
            </w:r>
            <w:r w:rsidRPr="00FD2400">
              <w:rPr>
                <w:rFonts w:ascii="Times New Roman" w:hAnsi="Times New Roman"/>
                <w:color w:val="000000"/>
                <w:sz w:val="24"/>
                <w:szCs w:val="24"/>
                <w:lang w:val="en-US" w:eastAsia="ru-RU"/>
              </w:rPr>
              <w:t xml:space="preserve">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1</w:t>
            </w:r>
            <w:r w:rsidRPr="00FD2400">
              <w:rPr>
                <w:rFonts w:ascii="Times New Roman" w:hAnsi="Times New Roman"/>
                <w:color w:val="000000"/>
                <w:sz w:val="24"/>
                <w:szCs w:val="24"/>
                <w:lang w:eastAsia="ru-RU"/>
              </w:rPr>
              <w:t>2</w:t>
            </w:r>
            <w:r w:rsidRPr="00FD2400">
              <w:rPr>
                <w:rFonts w:ascii="Times New Roman" w:hAnsi="Times New Roman"/>
                <w:color w:val="000000"/>
                <w:sz w:val="24"/>
                <w:szCs w:val="24"/>
                <w:lang w:val="en-US" w:eastAsia="ru-RU"/>
              </w:rPr>
              <w:t xml:space="preserve"> </w:t>
            </w:r>
          </w:p>
        </w:tc>
      </w:tr>
      <w:tr w:rsidR="00DB21EC" w:rsidRPr="008926A0" w:rsidTr="00FD2400">
        <w:trPr>
          <w:jc w:val="center"/>
        </w:trPr>
        <w:tc>
          <w:tcPr>
            <w:tcW w:w="180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IV, V</w:t>
            </w:r>
            <w:r w:rsidRPr="00FD2400">
              <w:rPr>
                <w:rFonts w:ascii="Times New Roman" w:hAnsi="Times New Roman"/>
                <w:color w:val="000000"/>
                <w:sz w:val="24"/>
                <w:szCs w:val="24"/>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С2, С3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w:t>
            </w:r>
          </w:p>
        </w:tc>
        <w:tc>
          <w:tcPr>
            <w:tcW w:w="19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bookmarkEnd w:id="12"/>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jc w:val="center"/>
        <w:rPr>
          <w:rFonts w:ascii="Times New Roman" w:hAnsi="Times New Roman"/>
          <w:color w:val="000000"/>
          <w:sz w:val="24"/>
          <w:szCs w:val="24"/>
          <w:lang w:eastAsia="ru-RU"/>
        </w:rPr>
      </w:pPr>
      <w:bookmarkStart w:id="13" w:name="т2"/>
      <w:r w:rsidRPr="00FD2400">
        <w:rPr>
          <w:rFonts w:ascii="Times New Roman" w:hAnsi="Times New Roman"/>
          <w:b/>
          <w:color w:val="000000"/>
          <w:sz w:val="24"/>
          <w:szCs w:val="24"/>
          <w:lang w:eastAsia="ru-RU"/>
        </w:rPr>
        <w:t>Таблица</w:t>
      </w:r>
      <w:bookmarkEnd w:id="13"/>
      <w:r w:rsidRPr="00FD2400">
        <w:rPr>
          <w:rFonts w:ascii="Times New Roman" w:hAnsi="Times New Roman"/>
          <w:b/>
          <w:color w:val="000000"/>
          <w:sz w:val="24"/>
          <w:szCs w:val="24"/>
          <w:lang w:eastAsia="ru-RU"/>
        </w:rPr>
        <w:t> 12</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Противопожарные расстояния от зданий, сооружений и строений на территориях складов нефти и нефтепродуктов до граничащих с ними объектов защиты</w:t>
      </w:r>
    </w:p>
    <w:tbl>
      <w:tblPr>
        <w:tblW w:w="0" w:type="auto"/>
        <w:jc w:val="center"/>
        <w:tblInd w:w="-601" w:type="dxa"/>
        <w:tblLayout w:type="fixed"/>
        <w:tblLook w:val="00A0"/>
      </w:tblPr>
      <w:tblGrid>
        <w:gridCol w:w="4140"/>
        <w:gridCol w:w="1328"/>
        <w:gridCol w:w="1161"/>
        <w:gridCol w:w="980"/>
        <w:gridCol w:w="994"/>
        <w:gridCol w:w="1036"/>
      </w:tblGrid>
      <w:tr w:rsidR="00DB21EC" w:rsidRPr="008926A0" w:rsidTr="00FD2400">
        <w:trPr>
          <w:cantSplit/>
          <w:tblHeader/>
          <w:jc w:val="center"/>
        </w:trPr>
        <w:tc>
          <w:tcPr>
            <w:tcW w:w="414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Наименование объектов, граничащих со зданиями, с сооружениями и со строениями складов нефти и нефтепродуктов</w:t>
            </w:r>
          </w:p>
        </w:tc>
        <w:tc>
          <w:tcPr>
            <w:tcW w:w="5499" w:type="dxa"/>
            <w:gridSpan w:val="5"/>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зданий, сооружений и строений складов нефти и нефтепродуктов до граничащих с ними объектов при категории склада, метры</w:t>
            </w:r>
          </w:p>
        </w:tc>
      </w:tr>
      <w:tr w:rsidR="00DB21EC" w:rsidRPr="008926A0" w:rsidTr="00FD2400">
        <w:trPr>
          <w:cantSplit/>
          <w:tblHeader/>
          <w:jc w:val="center"/>
        </w:trPr>
        <w:tc>
          <w:tcPr>
            <w:tcW w:w="414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IIIa</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IIIб</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IIIв</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Здания, сооружения и строения граничащих с ними  производственных объектов</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 (100)</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jc w:val="center"/>
        </w:trPr>
        <w:tc>
          <w:tcPr>
            <w:tcW w:w="414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Лесные массивы:</w:t>
            </w:r>
          </w:p>
        </w:tc>
        <w:tc>
          <w:tcPr>
            <w:tcW w:w="132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16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98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994"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036"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414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хвойных и смешанных пород</w:t>
            </w:r>
          </w:p>
        </w:tc>
        <w:tc>
          <w:tcPr>
            <w:tcW w:w="132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8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036"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jc w:val="center"/>
        </w:trPr>
        <w:tc>
          <w:tcPr>
            <w:tcW w:w="414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лиственных пород</w:t>
            </w:r>
          </w:p>
        </w:tc>
        <w:tc>
          <w:tcPr>
            <w:tcW w:w="132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8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036"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Склады лесных материалов, торфа, волокнистых горючих веществ, сена, соломы, а также участки открытого залегания торфа</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jc w:val="center"/>
        </w:trPr>
        <w:tc>
          <w:tcPr>
            <w:tcW w:w="414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Железные дороги общей сети (до подошвы насыпи или бровки выемки)</w:t>
            </w:r>
          </w:p>
        </w:tc>
        <w:tc>
          <w:tcPr>
            <w:tcW w:w="132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16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98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994"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036"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414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 станциях</w:t>
            </w:r>
          </w:p>
        </w:tc>
        <w:tc>
          <w:tcPr>
            <w:tcW w:w="132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116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8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80 </w:t>
            </w:r>
          </w:p>
        </w:tc>
        <w:tc>
          <w:tcPr>
            <w:tcW w:w="994"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w:t>
            </w:r>
          </w:p>
        </w:tc>
        <w:tc>
          <w:tcPr>
            <w:tcW w:w="1036"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jc w:val="center"/>
        </w:trPr>
        <w:tc>
          <w:tcPr>
            <w:tcW w:w="414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 разъездах и платформах</w:t>
            </w:r>
          </w:p>
        </w:tc>
        <w:tc>
          <w:tcPr>
            <w:tcW w:w="132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80 </w:t>
            </w:r>
          </w:p>
        </w:tc>
        <w:tc>
          <w:tcPr>
            <w:tcW w:w="116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70 </w:t>
            </w:r>
          </w:p>
        </w:tc>
        <w:tc>
          <w:tcPr>
            <w:tcW w:w="98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w:t>
            </w:r>
          </w:p>
        </w:tc>
        <w:tc>
          <w:tcPr>
            <w:tcW w:w="994"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036"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jc w:val="center"/>
        </w:trPr>
        <w:tc>
          <w:tcPr>
            <w:tcW w:w="414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 перегонах</w:t>
            </w:r>
          </w:p>
        </w:tc>
        <w:tc>
          <w:tcPr>
            <w:tcW w:w="132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w:t>
            </w:r>
          </w:p>
        </w:tc>
        <w:tc>
          <w:tcPr>
            <w:tcW w:w="116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8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994"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036"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jc w:val="center"/>
        </w:trPr>
        <w:tc>
          <w:tcPr>
            <w:tcW w:w="414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Автомобильные дороги общей сети (край проезжей части):</w:t>
            </w:r>
          </w:p>
        </w:tc>
        <w:tc>
          <w:tcPr>
            <w:tcW w:w="1328"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16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98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994"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036"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414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I, II и III категорий</w:t>
            </w:r>
          </w:p>
        </w:tc>
        <w:tc>
          <w:tcPr>
            <w:tcW w:w="1328"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116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8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45 </w:t>
            </w:r>
          </w:p>
        </w:tc>
        <w:tc>
          <w:tcPr>
            <w:tcW w:w="994"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45 </w:t>
            </w:r>
          </w:p>
        </w:tc>
        <w:tc>
          <w:tcPr>
            <w:tcW w:w="1036"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45 </w:t>
            </w:r>
          </w:p>
        </w:tc>
      </w:tr>
      <w:tr w:rsidR="00DB21EC" w:rsidRPr="008926A0" w:rsidTr="00FD2400">
        <w:trPr>
          <w:jc w:val="center"/>
        </w:trPr>
        <w:tc>
          <w:tcPr>
            <w:tcW w:w="414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IV и V категорий</w:t>
            </w:r>
          </w:p>
        </w:tc>
        <w:tc>
          <w:tcPr>
            <w:tcW w:w="1328"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16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98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994"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036"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Жилые и общественные здания</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100 (200)</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Раздаточные колонки автозаправочных станций общего пользования</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Индивидуальные гаражи и открытые стоянки для автомобилей</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 (100)</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Очистные канализационные сооружения и насосные станции, не относящиеся к складу</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Водозаправочные сооружения, не относящиеся к складу</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Аварийная емкость (аварийные емкости) для резервуарного парка</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60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Технологические установки категорий А и Б по взрывопожарной и пожарной опасности и факельные установки для сжигания газа</w:t>
            </w:r>
          </w:p>
        </w:tc>
        <w:tc>
          <w:tcPr>
            <w:tcW w:w="13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16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8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03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Примечание.</w:t>
      </w:r>
      <w:r w:rsidRPr="00FD2400">
        <w:rPr>
          <w:rFonts w:ascii="Times New Roman" w:hAnsi="Times New Roman"/>
          <w:color w:val="000000"/>
          <w:sz w:val="24"/>
          <w:szCs w:val="24"/>
          <w:lang w:eastAsia="ru-RU"/>
        </w:rPr>
        <w:t xml:space="preserve"> В   скобках   указаны   значения  для  складов  </w:t>
      </w:r>
      <w:r w:rsidRPr="00FD2400">
        <w:rPr>
          <w:rFonts w:ascii="Times New Roman" w:hAnsi="Times New Roman"/>
          <w:color w:val="000000"/>
          <w:sz w:val="24"/>
          <w:szCs w:val="24"/>
          <w:lang w:val="en-US" w:eastAsia="ru-RU"/>
        </w:rPr>
        <w:t xml:space="preserve">II  </w:t>
      </w:r>
      <w:r w:rsidRPr="00FD2400">
        <w:rPr>
          <w:rFonts w:ascii="Times New Roman" w:hAnsi="Times New Roman"/>
          <w:color w:val="000000"/>
          <w:sz w:val="24"/>
          <w:szCs w:val="24"/>
          <w:lang w:eastAsia="ru-RU"/>
        </w:rPr>
        <w:t xml:space="preserve">категории </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общей вместимостью более 50 000 кубических метров.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13</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Противопожарные расстояния от зданий, сооружений и строений</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до складов горючих жидкостей</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176" w:type="dxa"/>
        <w:tblLayout w:type="fixed"/>
        <w:tblLook w:val="00A0"/>
      </w:tblPr>
      <w:tblGrid>
        <w:gridCol w:w="3019"/>
        <w:gridCol w:w="2218"/>
        <w:gridCol w:w="2218"/>
        <w:gridCol w:w="2116"/>
      </w:tblGrid>
      <w:tr w:rsidR="00DB21EC" w:rsidRPr="008926A0" w:rsidTr="00FD2400">
        <w:trPr>
          <w:cantSplit/>
          <w:jc w:val="center"/>
        </w:trPr>
        <w:tc>
          <w:tcPr>
            <w:tcW w:w="3164"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Вместимость</w:t>
            </w:r>
          </w:p>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склада, кубические метры</w:t>
            </w:r>
          </w:p>
        </w:tc>
        <w:tc>
          <w:tcPr>
            <w:tcW w:w="6858"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при степени огнестойкости зданий, сооружений и строений, метры</w:t>
            </w:r>
          </w:p>
        </w:tc>
      </w:tr>
      <w:tr w:rsidR="00DB21EC" w:rsidRPr="008926A0" w:rsidTr="00FD2400">
        <w:trPr>
          <w:cantSplit/>
          <w:jc w:val="center"/>
        </w:trPr>
        <w:tc>
          <w:tcPr>
            <w:tcW w:w="3164"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xml:space="preserve">, </w:t>
            </w:r>
            <w:r w:rsidRPr="00FD2400">
              <w:rPr>
                <w:rFonts w:ascii="Times New Roman" w:hAnsi="Times New Roman"/>
                <w:color w:val="000000"/>
                <w:sz w:val="24"/>
                <w:szCs w:val="24"/>
                <w:lang w:val="en-US" w:eastAsia="ru-RU"/>
              </w:rPr>
              <w:t>II</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III</w:t>
            </w:r>
          </w:p>
        </w:tc>
        <w:tc>
          <w:tcPr>
            <w:tcW w:w="221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IV, V</w:t>
            </w:r>
          </w:p>
        </w:tc>
      </w:tr>
      <w:tr w:rsidR="00DB21EC" w:rsidRPr="008926A0" w:rsidTr="00FD2400">
        <w:trPr>
          <w:jc w:val="center"/>
        </w:trPr>
        <w:tc>
          <w:tcPr>
            <w:tcW w:w="316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100</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25</w:t>
            </w:r>
          </w:p>
        </w:tc>
        <w:tc>
          <w:tcPr>
            <w:tcW w:w="221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w:t>
            </w:r>
          </w:p>
        </w:tc>
      </w:tr>
      <w:tr w:rsidR="00DB21EC" w:rsidRPr="008926A0" w:rsidTr="00FD2400">
        <w:trPr>
          <w:jc w:val="center"/>
        </w:trPr>
        <w:tc>
          <w:tcPr>
            <w:tcW w:w="316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100, но не более 800</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35</w:t>
            </w:r>
          </w:p>
        </w:tc>
        <w:tc>
          <w:tcPr>
            <w:tcW w:w="221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w:t>
            </w:r>
          </w:p>
        </w:tc>
      </w:tr>
      <w:tr w:rsidR="00DB21EC" w:rsidRPr="008926A0" w:rsidTr="00FD2400">
        <w:trPr>
          <w:jc w:val="center"/>
        </w:trPr>
        <w:tc>
          <w:tcPr>
            <w:tcW w:w="316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800, но не более 2000</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w:t>
            </w:r>
          </w:p>
        </w:tc>
        <w:tc>
          <w:tcPr>
            <w:tcW w:w="23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45</w:t>
            </w:r>
          </w:p>
        </w:tc>
        <w:tc>
          <w:tcPr>
            <w:tcW w:w="221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b/>
          <w:color w:val="000000"/>
          <w:sz w:val="24"/>
          <w:szCs w:val="24"/>
          <w:lang w:eastAsia="ru-RU"/>
        </w:rPr>
      </w:pPr>
      <w:bookmarkStart w:id="14" w:name="т1"/>
      <w:r w:rsidRPr="00FD2400">
        <w:rPr>
          <w:rFonts w:ascii="Times New Roman" w:hAnsi="Times New Roman"/>
          <w:b/>
          <w:color w:val="000000"/>
          <w:sz w:val="24"/>
          <w:szCs w:val="24"/>
          <w:lang w:eastAsia="ru-RU"/>
        </w:rPr>
        <w:t>Таблица</w:t>
      </w:r>
      <w:bookmarkEnd w:id="14"/>
      <w:r w:rsidRPr="00FD2400">
        <w:rPr>
          <w:rFonts w:ascii="Times New Roman" w:hAnsi="Times New Roman"/>
          <w:b/>
          <w:color w:val="000000"/>
          <w:sz w:val="24"/>
          <w:szCs w:val="24"/>
          <w:lang w:eastAsia="ru-RU"/>
        </w:rPr>
        <w:t xml:space="preserve"> 14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Категории складов для хранения нефти и нефтепродуктов </w:t>
      </w:r>
    </w:p>
    <w:tbl>
      <w:tblPr>
        <w:tblW w:w="5000"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9"/>
        <w:gridCol w:w="3701"/>
        <w:gridCol w:w="3701"/>
      </w:tblGrid>
      <w:tr w:rsidR="00DB21EC" w:rsidRPr="008926A0" w:rsidTr="00FD2400">
        <w:trPr>
          <w:jc w:val="center"/>
        </w:trPr>
        <w:tc>
          <w:tcPr>
            <w:tcW w:w="2264" w:type="dxa"/>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Категория склада</w:t>
            </w:r>
          </w:p>
        </w:tc>
        <w:tc>
          <w:tcPr>
            <w:tcW w:w="3870" w:type="dxa"/>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Максимальный объем</w:t>
            </w:r>
            <w:r w:rsidRPr="00FD2400">
              <w:rPr>
                <w:rFonts w:ascii="Times New Roman" w:hAnsi="Times New Roman"/>
                <w:color w:val="000000"/>
                <w:sz w:val="24"/>
                <w:szCs w:val="24"/>
                <w:lang w:eastAsia="ru-RU"/>
              </w:rPr>
              <w:br/>
              <w:t>одного резервуара, кубические метры</w:t>
            </w:r>
          </w:p>
        </w:tc>
        <w:tc>
          <w:tcPr>
            <w:tcW w:w="3870" w:type="dxa"/>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Общая вместимость склада, кубические метры</w:t>
            </w:r>
          </w:p>
        </w:tc>
      </w:tr>
      <w:tr w:rsidR="00DB21EC" w:rsidRPr="008926A0" w:rsidTr="00FD2400">
        <w:trPr>
          <w:jc w:val="center"/>
        </w:trPr>
        <w:tc>
          <w:tcPr>
            <w:tcW w:w="226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100 000</w:t>
            </w:r>
          </w:p>
        </w:tc>
      </w:tr>
      <w:tr w:rsidR="00DB21EC" w:rsidRPr="008926A0" w:rsidTr="00FD2400">
        <w:trPr>
          <w:jc w:val="center"/>
        </w:trPr>
        <w:tc>
          <w:tcPr>
            <w:tcW w:w="226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20 000, но не более 100 000</w:t>
            </w:r>
          </w:p>
        </w:tc>
      </w:tr>
      <w:tr w:rsidR="00DB21EC" w:rsidRPr="008926A0" w:rsidTr="00FD2400">
        <w:trPr>
          <w:jc w:val="center"/>
        </w:trPr>
        <w:tc>
          <w:tcPr>
            <w:tcW w:w="226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III</w:t>
            </w:r>
            <w:r w:rsidRPr="00FD2400">
              <w:rPr>
                <w:rFonts w:ascii="Times New Roman" w:hAnsi="Times New Roman"/>
                <w:color w:val="000000"/>
                <w:sz w:val="24"/>
                <w:szCs w:val="24"/>
                <w:lang w:eastAsia="ru-RU"/>
              </w:rPr>
              <w:t>а</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5000 </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10 000, но не более 20 000</w:t>
            </w:r>
          </w:p>
        </w:tc>
      </w:tr>
      <w:tr w:rsidR="00DB21EC" w:rsidRPr="008926A0" w:rsidTr="00FD2400">
        <w:trPr>
          <w:jc w:val="center"/>
        </w:trPr>
        <w:tc>
          <w:tcPr>
            <w:tcW w:w="226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IIIб</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2000 </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2000, но не более 10 000</w:t>
            </w:r>
          </w:p>
        </w:tc>
      </w:tr>
      <w:tr w:rsidR="00DB21EC" w:rsidRPr="008926A0" w:rsidTr="00FD2400">
        <w:trPr>
          <w:jc w:val="center"/>
        </w:trPr>
        <w:tc>
          <w:tcPr>
            <w:tcW w:w="226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IIIв</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700 </w:t>
            </w:r>
          </w:p>
        </w:tc>
        <w:tc>
          <w:tcPr>
            <w:tcW w:w="38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2000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15</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ind w:left="567" w:right="651"/>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Противопожарные расстояния от автозаправочных станций</w:t>
      </w:r>
      <w:r w:rsidRPr="00FD2400">
        <w:rPr>
          <w:rFonts w:ascii="Times New Roman" w:hAnsi="Times New Roman"/>
          <w:b/>
          <w:color w:val="000000"/>
          <w:sz w:val="24"/>
          <w:szCs w:val="24"/>
          <w:lang w:eastAsia="ru-RU"/>
        </w:rPr>
        <w:br/>
        <w:t>бензина и дизельного топлива до граничащих с ними объектов</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ayout w:type="fixed"/>
        <w:tblLook w:val="00A0"/>
      </w:tblPr>
      <w:tblGrid>
        <w:gridCol w:w="3406"/>
        <w:gridCol w:w="2277"/>
        <w:gridCol w:w="1943"/>
        <w:gridCol w:w="1945"/>
      </w:tblGrid>
      <w:tr w:rsidR="00DB21EC" w:rsidRPr="008926A0" w:rsidTr="00FD2400">
        <w:trPr>
          <w:cantSplit/>
          <w:jc w:val="center"/>
        </w:trPr>
        <w:tc>
          <w:tcPr>
            <w:tcW w:w="2964"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Наименования объектов, до которых определяются противопожарные расстояния</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автозаправочных станций с подземными резервуарами, метры</w:t>
            </w:r>
          </w:p>
        </w:tc>
        <w:tc>
          <w:tcPr>
            <w:tcW w:w="3383" w:type="dxa"/>
            <w:gridSpan w:val="2"/>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автозаправочных станций с надземными резервуарами, метры</w:t>
            </w:r>
          </w:p>
        </w:tc>
      </w:tr>
      <w:tr w:rsidR="00DB21EC" w:rsidRPr="008926A0" w:rsidTr="00FD2400">
        <w:trPr>
          <w:cantSplit/>
          <w:jc w:val="center"/>
        </w:trPr>
        <w:tc>
          <w:tcPr>
            <w:tcW w:w="2964"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общей вместимостью более 20 кубических метров</w:t>
            </w:r>
          </w:p>
        </w:tc>
        <w:tc>
          <w:tcPr>
            <w:tcW w:w="169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общей вместимостью не более 20 кубических метров</w:t>
            </w:r>
          </w:p>
        </w:tc>
      </w:tr>
      <w:tr w:rsidR="00DB21EC" w:rsidRPr="008926A0" w:rsidTr="00FD2400">
        <w:trPr>
          <w:cantSplit/>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Производственные, складские и админи-стративно-бытовые здания, сооружения и строения промышленных организаций </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r>
      <w:tr w:rsidR="00DB21EC" w:rsidRPr="008926A0" w:rsidTr="00FD2400">
        <w:trPr>
          <w:jc w:val="center"/>
        </w:trPr>
        <w:tc>
          <w:tcPr>
            <w:tcW w:w="2964" w:type="dxa"/>
            <w:tcBorders>
              <w:top w:val="single" w:sz="4" w:space="0" w:color="auto"/>
              <w:left w:val="single" w:sz="4" w:space="0" w:color="auto"/>
              <w:bottom w:val="nil"/>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Лесные массивы: </w:t>
            </w:r>
          </w:p>
        </w:tc>
        <w:tc>
          <w:tcPr>
            <w:tcW w:w="198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69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692"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29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хвойных и смешанных пород</w:t>
            </w:r>
          </w:p>
        </w:tc>
        <w:tc>
          <w:tcPr>
            <w:tcW w:w="198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69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692"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jc w:val="center"/>
        </w:trPr>
        <w:tc>
          <w:tcPr>
            <w:tcW w:w="2964" w:type="dxa"/>
            <w:tcBorders>
              <w:top w:val="nil"/>
              <w:left w:val="single" w:sz="4" w:space="0" w:color="auto"/>
              <w:bottom w:val="single" w:sz="4" w:space="0" w:color="auto"/>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лиственных пород</w:t>
            </w:r>
          </w:p>
        </w:tc>
        <w:tc>
          <w:tcPr>
            <w:tcW w:w="198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69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692"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w:t>
            </w:r>
          </w:p>
        </w:tc>
      </w:tr>
      <w:tr w:rsidR="00DB21EC" w:rsidRPr="008926A0" w:rsidTr="00FD2400">
        <w:trPr>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Жилые и общественные здания</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r>
      <w:tr w:rsidR="00DB21EC" w:rsidRPr="008926A0" w:rsidTr="00FD2400">
        <w:trPr>
          <w:cantSplit/>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Места массового пребывания людей </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Индивидуальные гаражи и открытые стоянки для автомобилей </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18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cantSplit/>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Торговые киоски</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r>
      <w:tr w:rsidR="00DB21EC" w:rsidRPr="008926A0" w:rsidTr="00FD2400">
        <w:trPr>
          <w:cantSplit/>
          <w:jc w:val="center"/>
        </w:trPr>
        <w:tc>
          <w:tcPr>
            <w:tcW w:w="2964" w:type="dxa"/>
            <w:tcBorders>
              <w:top w:val="single" w:sz="4" w:space="0" w:color="auto"/>
              <w:left w:val="single" w:sz="4" w:space="0" w:color="auto"/>
              <w:bottom w:val="nil"/>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Автомобильные дороги общей сети (край проезжей части): </w:t>
            </w:r>
          </w:p>
        </w:tc>
        <w:tc>
          <w:tcPr>
            <w:tcW w:w="198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69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692"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p>
        </w:tc>
      </w:tr>
      <w:tr w:rsidR="00DB21EC" w:rsidRPr="008926A0" w:rsidTr="00FD2400">
        <w:trPr>
          <w:jc w:val="center"/>
        </w:trPr>
        <w:tc>
          <w:tcPr>
            <w:tcW w:w="2964" w:type="dxa"/>
            <w:tcBorders>
              <w:top w:val="nil"/>
              <w:left w:val="single" w:sz="4" w:space="0" w:color="auto"/>
              <w:bottom w:val="nil"/>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 II и III категорий </w:t>
            </w:r>
          </w:p>
        </w:tc>
        <w:tc>
          <w:tcPr>
            <w:tcW w:w="198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w:t>
            </w:r>
          </w:p>
        </w:tc>
        <w:tc>
          <w:tcPr>
            <w:tcW w:w="169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92"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r>
      <w:tr w:rsidR="00DB21EC" w:rsidRPr="008926A0" w:rsidTr="00FD2400">
        <w:trPr>
          <w:jc w:val="center"/>
        </w:trPr>
        <w:tc>
          <w:tcPr>
            <w:tcW w:w="2964" w:type="dxa"/>
            <w:tcBorders>
              <w:top w:val="nil"/>
              <w:left w:val="single" w:sz="4" w:space="0" w:color="auto"/>
              <w:bottom w:val="single" w:sz="4" w:space="0" w:color="auto"/>
              <w:right w:val="single" w:sz="4" w:space="0" w:color="auto"/>
            </w:tcBorders>
          </w:tcPr>
          <w:p w:rsidR="00DB21EC" w:rsidRPr="00FD2400" w:rsidRDefault="00DB21EC" w:rsidP="00FD2400">
            <w:pPr>
              <w:spacing w:after="0" w:line="240" w:lineRule="atLeast"/>
              <w:ind w:firstLine="340"/>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IV и V категорий </w:t>
            </w:r>
          </w:p>
        </w:tc>
        <w:tc>
          <w:tcPr>
            <w:tcW w:w="198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w:t>
            </w:r>
          </w:p>
        </w:tc>
        <w:tc>
          <w:tcPr>
            <w:tcW w:w="169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w:t>
            </w:r>
          </w:p>
        </w:tc>
        <w:tc>
          <w:tcPr>
            <w:tcW w:w="1692"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9 </w:t>
            </w:r>
          </w:p>
        </w:tc>
      </w:tr>
      <w:tr w:rsidR="00DB21EC" w:rsidRPr="008926A0" w:rsidTr="00FD2400">
        <w:trPr>
          <w:cantSplit/>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Маршруты электрифицированного городского транспорта (до контактной сети) </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cantSplit/>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Железные дороги общей сети (до подошвы насыпи или бровки выемки) </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Очистные канализационные сооружения и насосные станции, не относящиеся к автозаправочным станциям</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r>
      <w:tr w:rsidR="00DB21EC" w:rsidRPr="008926A0" w:rsidTr="00FD2400">
        <w:trPr>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Технологические установки категорий АН, БН, ГН, здания и сооружения с наличием радиоактивных и вредных веществ I и II классов опасности </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96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Склады лесных материалов, торфа, волокнистых горючих веществ, сена, соломы, а также участки открытого залегания торфа</w:t>
            </w:r>
          </w:p>
        </w:tc>
        <w:tc>
          <w:tcPr>
            <w:tcW w:w="198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tc>
        <w:tc>
          <w:tcPr>
            <w:tcW w:w="16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16</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Противопожарные расстояния от мест организованного хранения и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обслуживания транспортных средств</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ayout w:type="fixed"/>
        <w:tblLook w:val="00A0"/>
      </w:tblPr>
      <w:tblGrid>
        <w:gridCol w:w="3315"/>
        <w:gridCol w:w="957"/>
        <w:gridCol w:w="1065"/>
        <w:gridCol w:w="1065"/>
        <w:gridCol w:w="1065"/>
        <w:gridCol w:w="1052"/>
        <w:gridCol w:w="1052"/>
      </w:tblGrid>
      <w:tr w:rsidR="00DB21EC" w:rsidRPr="008926A0" w:rsidTr="00FD2400">
        <w:trPr>
          <w:cantSplit/>
          <w:tblHeader/>
          <w:jc w:val="center"/>
        </w:trPr>
        <w:tc>
          <w:tcPr>
            <w:tcW w:w="3132"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Здания, до которых определяются противопожарные расстояния</w:t>
            </w:r>
          </w:p>
        </w:tc>
        <w:tc>
          <w:tcPr>
            <w:tcW w:w="5910" w:type="dxa"/>
            <w:gridSpan w:val="6"/>
            <w:tcBorders>
              <w:top w:val="single" w:sz="4" w:space="0" w:color="auto"/>
              <w:left w:val="single" w:sz="4" w:space="0" w:color="auto"/>
              <w:bottom w:val="nil"/>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до соседних зданий, метры</w:t>
            </w:r>
          </w:p>
        </w:tc>
      </w:tr>
      <w:tr w:rsidR="00DB21EC" w:rsidRPr="008926A0" w:rsidTr="00FD2400">
        <w:trPr>
          <w:cantSplit/>
          <w:tblHeader/>
          <w:jc w:val="center"/>
        </w:trPr>
        <w:tc>
          <w:tcPr>
            <w:tcW w:w="31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3922" w:type="dxa"/>
            <w:gridSpan w:val="4"/>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 коллективных гаражей и организованных открытых автостоянок при числе легковых автомобилей</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от станций технического обслуживания автомобилей</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при числе постов</w:t>
            </w:r>
          </w:p>
        </w:tc>
      </w:tr>
      <w:tr w:rsidR="00DB21EC" w:rsidRPr="008926A0" w:rsidTr="00FD2400">
        <w:trPr>
          <w:cantSplit/>
          <w:tblHeader/>
          <w:jc w:val="center"/>
        </w:trPr>
        <w:tc>
          <w:tcPr>
            <w:tcW w:w="31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 и менее</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11 - 50</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51 - 100</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101 -300</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 и менее</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11 - 30</w:t>
            </w:r>
          </w:p>
        </w:tc>
      </w:tr>
      <w:tr w:rsidR="00DB21EC" w:rsidRPr="008926A0" w:rsidTr="00FD2400">
        <w:trPr>
          <w:jc w:val="center"/>
        </w:trPr>
        <w:tc>
          <w:tcPr>
            <w:tcW w:w="313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Общественные здания</w:t>
            </w:r>
          </w:p>
        </w:tc>
        <w:tc>
          <w:tcPr>
            <w:tcW w:w="90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 (12)</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(12)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jc w:val="center"/>
        </w:trPr>
        <w:tc>
          <w:tcPr>
            <w:tcW w:w="313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Границы земельных участков</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общеобразовательных учреждений и дошкольных образовательных учреждений</w:t>
            </w:r>
          </w:p>
        </w:tc>
        <w:tc>
          <w:tcPr>
            <w:tcW w:w="90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jc w:val="center"/>
        </w:trPr>
        <w:tc>
          <w:tcPr>
            <w:tcW w:w="313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Границы земельных участков</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лечебных учреждений стационарного типа </w:t>
            </w:r>
          </w:p>
        </w:tc>
        <w:tc>
          <w:tcPr>
            <w:tcW w:w="90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00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ind w:left="709"/>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Примечание.</w:t>
      </w:r>
      <w:r w:rsidRPr="00FD2400">
        <w:rPr>
          <w:rFonts w:ascii="Times New Roman" w:hAnsi="Times New Roman"/>
          <w:color w:val="000000"/>
          <w:sz w:val="24"/>
          <w:szCs w:val="24"/>
          <w:lang w:eastAsia="ru-RU"/>
        </w:rPr>
        <w:t xml:space="preserve"> В скобках указаны значения для гаражей III и IV степеней </w:t>
      </w:r>
    </w:p>
    <w:p w:rsidR="00DB21EC" w:rsidRPr="00FD2400" w:rsidRDefault="00DB21EC" w:rsidP="00FD2400">
      <w:pPr>
        <w:spacing w:after="0" w:line="240" w:lineRule="atLeast"/>
        <w:ind w:left="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огнестойкости.</w:t>
      </w:r>
    </w:p>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17</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Противопожарные расстояния от резервуара на складе общей</w:t>
      </w:r>
      <w:r w:rsidRPr="00FD2400">
        <w:rPr>
          <w:rFonts w:ascii="Times New Roman" w:hAnsi="Times New Roman"/>
          <w:b/>
          <w:color w:val="000000"/>
          <w:sz w:val="24"/>
          <w:szCs w:val="24"/>
          <w:lang w:eastAsia="ru-RU"/>
        </w:rPr>
        <w:br/>
        <w:t>вместимостью до 10 000 кубических метров при хранении под</w:t>
      </w:r>
      <w:r w:rsidRPr="00FD2400">
        <w:rPr>
          <w:rFonts w:ascii="Times New Roman" w:hAnsi="Times New Roman"/>
          <w:b/>
          <w:color w:val="000000"/>
          <w:sz w:val="24"/>
          <w:szCs w:val="24"/>
          <w:lang w:eastAsia="ru-RU"/>
        </w:rPr>
        <w:br/>
        <w:t>давлением или 40 000 кубических метров при хранении</w:t>
      </w:r>
      <w:r w:rsidRPr="00FD2400">
        <w:rPr>
          <w:rFonts w:ascii="Times New Roman" w:hAnsi="Times New Roman"/>
          <w:b/>
          <w:color w:val="000000"/>
          <w:sz w:val="24"/>
          <w:szCs w:val="24"/>
          <w:lang w:eastAsia="ru-RU"/>
        </w:rPr>
        <w:br/>
        <w:t>изотермическим способом до зданий, сооружений и строений</w:t>
      </w:r>
      <w:r w:rsidRPr="00FD2400">
        <w:rPr>
          <w:rFonts w:ascii="Times New Roman" w:hAnsi="Times New Roman"/>
          <w:b/>
          <w:color w:val="000000"/>
          <w:sz w:val="24"/>
          <w:szCs w:val="24"/>
          <w:lang w:eastAsia="ru-RU"/>
        </w:rPr>
        <w:br/>
        <w:t>объектов, не относящихся к складу</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ayout w:type="fixed"/>
        <w:tblLook w:val="00A0"/>
      </w:tblPr>
      <w:tblGrid>
        <w:gridCol w:w="2634"/>
        <w:gridCol w:w="1833"/>
        <w:gridCol w:w="1631"/>
        <w:gridCol w:w="1778"/>
        <w:gridCol w:w="1695"/>
      </w:tblGrid>
      <w:tr w:rsidR="00DB21EC" w:rsidRPr="008926A0" w:rsidTr="00FD2400">
        <w:trPr>
          <w:cantSplit/>
          <w:trHeight w:val="408"/>
          <w:jc w:val="center"/>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Наименование здания, сооружения и строения</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метры</w:t>
            </w:r>
          </w:p>
        </w:tc>
      </w:tr>
      <w:tr w:rsidR="00DB21EC" w:rsidRPr="008926A0" w:rsidTr="00FD2400">
        <w:trPr>
          <w:cantSplit/>
          <w:trHeight w:val="1563"/>
          <w:jc w:val="center"/>
        </w:trPr>
        <w:tc>
          <w:tcPr>
            <w:tcW w:w="252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надземные под давлением, включая полуизотермические</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подземные под давлением</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надземные изотермические</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подземные изотермические</w:t>
            </w:r>
          </w:p>
        </w:tc>
      </w:tr>
      <w:tr w:rsidR="00DB21EC" w:rsidRPr="008926A0" w:rsidTr="00FD2400">
        <w:trPr>
          <w:cantSplit/>
          <w:trHeight w:val="1601"/>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Трамвайные пути и троллейбусные линии, железные дороги общей сети (до подошвы насыпи или бровки выемки)</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r>
      <w:tr w:rsidR="00DB21EC" w:rsidRPr="008926A0" w:rsidTr="00FD2400">
        <w:trPr>
          <w:cantSplit/>
          <w:trHeight w:val="788"/>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Автомобильные дороги общей сети (край проезжей части) </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cantSplit/>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Линии электропередачи (воздушные) высокого напряжения (от подошвы обвалования) </w:t>
            </w:r>
          </w:p>
        </w:tc>
        <w:tc>
          <w:tcPr>
            <w:tcW w:w="175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менее 1,5 высоты опоры </w:t>
            </w:r>
          </w:p>
        </w:tc>
        <w:tc>
          <w:tcPr>
            <w:tcW w:w="15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менее 1,5 высоты опоры </w:t>
            </w:r>
          </w:p>
        </w:tc>
        <w:tc>
          <w:tcPr>
            <w:tcW w:w="170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менее 1,5 высоты опоры </w:t>
            </w:r>
          </w:p>
        </w:tc>
        <w:tc>
          <w:tcPr>
            <w:tcW w:w="162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менее 1,5 высоты опоры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Границы территорий смежных организаций (до ограждения) </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cantSplit/>
          <w:trHeight w:val="1558"/>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Жилые и общественные здания </w:t>
            </w:r>
          </w:p>
        </w:tc>
        <w:tc>
          <w:tcPr>
            <w:tcW w:w="175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500 </w:t>
            </w:r>
          </w:p>
        </w:tc>
        <w:tc>
          <w:tcPr>
            <w:tcW w:w="15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70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500 </w:t>
            </w:r>
          </w:p>
        </w:tc>
        <w:tc>
          <w:tcPr>
            <w:tcW w:w="162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ТЭЦ </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Склады лесоматериалов и твердого топлива </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Лесные массивы хвойных пород (от ограждения территории организации или склада) </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Лесные массивы лиственных пород (от ограждения территории организации или склада) </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Внутризаводские наземные и подземные технологические трубопроводы, не относящиеся к складу</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вне обвалования, но не ближе 20</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ближе 15</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вне обвалования, но не ближе 20</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ближе 15</w:t>
            </w:r>
          </w:p>
        </w:tc>
      </w:tr>
      <w:tr w:rsidR="00DB21EC" w:rsidRPr="008926A0" w:rsidTr="00FD2400">
        <w:trPr>
          <w:cantSplit/>
          <w:jc w:val="center"/>
        </w:trPr>
        <w:tc>
          <w:tcPr>
            <w:tcW w:w="2520" w:type="dxa"/>
            <w:tcBorders>
              <w:top w:val="single" w:sz="4" w:space="0" w:color="auto"/>
              <w:left w:val="single" w:sz="4" w:space="0" w:color="auto"/>
              <w:bottom w:val="nil"/>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Здания, сооружения и строения организации в производственной зоне при объеме резервуаров, кубические метры: </w:t>
            </w:r>
          </w:p>
        </w:tc>
        <w:tc>
          <w:tcPr>
            <w:tcW w:w="1754"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560"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701"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c>
          <w:tcPr>
            <w:tcW w:w="1622" w:type="dxa"/>
            <w:tcBorders>
              <w:top w:val="single" w:sz="4" w:space="0" w:color="auto"/>
              <w:left w:val="single" w:sz="4" w:space="0" w:color="auto"/>
              <w:bottom w:val="nil"/>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p>
        </w:tc>
      </w:tr>
      <w:tr w:rsidR="00DB21EC" w:rsidRPr="008926A0" w:rsidTr="00FD2400">
        <w:trPr>
          <w:jc w:val="center"/>
        </w:trPr>
        <w:tc>
          <w:tcPr>
            <w:tcW w:w="2520" w:type="dxa"/>
            <w:tcBorders>
              <w:top w:val="nil"/>
              <w:left w:val="single" w:sz="4" w:space="0" w:color="auto"/>
              <w:bottom w:val="nil"/>
              <w:right w:val="single" w:sz="4" w:space="0" w:color="auto"/>
            </w:tcBorders>
          </w:tcPr>
          <w:p w:rsidR="00DB21EC" w:rsidRPr="00FD2400" w:rsidRDefault="00DB21EC" w:rsidP="00FD2400">
            <w:pPr>
              <w:spacing w:after="0" w:line="240" w:lineRule="auto"/>
              <w:ind w:firstLine="339"/>
              <w:rPr>
                <w:rFonts w:ascii="Times New Roman" w:hAnsi="Times New Roman"/>
                <w:color w:val="000000"/>
                <w:sz w:val="24"/>
                <w:szCs w:val="24"/>
                <w:lang w:eastAsia="ru-RU"/>
              </w:rPr>
            </w:pPr>
            <w:r w:rsidRPr="00FD2400">
              <w:rPr>
                <w:rFonts w:ascii="Times New Roman" w:hAnsi="Times New Roman"/>
                <w:color w:val="000000"/>
                <w:sz w:val="24"/>
                <w:szCs w:val="24"/>
                <w:lang w:eastAsia="ru-RU"/>
              </w:rPr>
              <w:t>2000 – 5000</w:t>
            </w:r>
          </w:p>
        </w:tc>
        <w:tc>
          <w:tcPr>
            <w:tcW w:w="1754"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1560"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120 </w:t>
            </w:r>
          </w:p>
        </w:tc>
        <w:tc>
          <w:tcPr>
            <w:tcW w:w="1701"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1622" w:type="dxa"/>
            <w:tcBorders>
              <w:top w:val="nil"/>
              <w:left w:val="single" w:sz="4" w:space="0" w:color="auto"/>
              <w:bottom w:val="nil"/>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r>
      <w:tr w:rsidR="00DB21EC" w:rsidRPr="008926A0" w:rsidTr="00FD2400">
        <w:trPr>
          <w:jc w:val="center"/>
        </w:trPr>
        <w:tc>
          <w:tcPr>
            <w:tcW w:w="2520" w:type="dxa"/>
            <w:tcBorders>
              <w:top w:val="nil"/>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6000 – 10 000</w:t>
            </w:r>
          </w:p>
        </w:tc>
        <w:tc>
          <w:tcPr>
            <w:tcW w:w="1754"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u w:val="single"/>
                <w:lang w:eastAsia="ru-RU"/>
              </w:rPr>
            </w:pPr>
            <w:r w:rsidRPr="00FD2400">
              <w:rPr>
                <w:rFonts w:ascii="Times New Roman" w:hAnsi="Times New Roman"/>
                <w:color w:val="000000"/>
                <w:sz w:val="24"/>
                <w:szCs w:val="24"/>
                <w:lang w:eastAsia="ru-RU"/>
              </w:rPr>
              <w:t>250</w:t>
            </w:r>
            <w:r w:rsidRPr="00FD2400">
              <w:rPr>
                <w:rFonts w:ascii="Times New Roman" w:hAnsi="Times New Roman"/>
                <w:color w:val="000000"/>
                <w:sz w:val="24"/>
                <w:szCs w:val="24"/>
                <w:u w:val="single"/>
                <w:lang w:eastAsia="ru-RU"/>
              </w:rPr>
              <w:t xml:space="preserve"> </w:t>
            </w:r>
          </w:p>
        </w:tc>
        <w:tc>
          <w:tcPr>
            <w:tcW w:w="1560"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u w:val="single"/>
                <w:lang w:eastAsia="ru-RU"/>
              </w:rPr>
            </w:pPr>
            <w:r w:rsidRPr="00FD2400">
              <w:rPr>
                <w:rFonts w:ascii="Times New Roman" w:hAnsi="Times New Roman"/>
                <w:color w:val="000000"/>
                <w:sz w:val="24"/>
                <w:szCs w:val="24"/>
                <w:lang w:eastAsia="ru-RU"/>
              </w:rPr>
              <w:t>200</w:t>
            </w:r>
            <w:r w:rsidRPr="00FD2400">
              <w:rPr>
                <w:rFonts w:ascii="Times New Roman" w:hAnsi="Times New Roman"/>
                <w:color w:val="000000"/>
                <w:sz w:val="24"/>
                <w:szCs w:val="24"/>
                <w:u w:val="single"/>
                <w:lang w:eastAsia="ru-RU"/>
              </w:rPr>
              <w:t xml:space="preserve"> </w:t>
            </w:r>
          </w:p>
        </w:tc>
        <w:tc>
          <w:tcPr>
            <w:tcW w:w="1701"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u w:val="single"/>
                <w:lang w:eastAsia="ru-RU"/>
              </w:rPr>
            </w:pPr>
            <w:r w:rsidRPr="00FD2400">
              <w:rPr>
                <w:rFonts w:ascii="Times New Roman" w:hAnsi="Times New Roman"/>
                <w:color w:val="000000"/>
                <w:sz w:val="24"/>
                <w:szCs w:val="24"/>
                <w:lang w:eastAsia="ru-RU"/>
              </w:rPr>
              <w:t>200</w:t>
            </w:r>
            <w:r w:rsidRPr="00FD2400">
              <w:rPr>
                <w:rFonts w:ascii="Times New Roman" w:hAnsi="Times New Roman"/>
                <w:color w:val="000000"/>
                <w:sz w:val="24"/>
                <w:szCs w:val="24"/>
                <w:u w:val="single"/>
                <w:lang w:eastAsia="ru-RU"/>
              </w:rPr>
              <w:t xml:space="preserve"> </w:t>
            </w:r>
          </w:p>
        </w:tc>
        <w:tc>
          <w:tcPr>
            <w:tcW w:w="1622" w:type="dxa"/>
            <w:tcBorders>
              <w:top w:val="nil"/>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u w:val="single"/>
                <w:lang w:eastAsia="ru-RU"/>
              </w:rPr>
            </w:pPr>
            <w:r w:rsidRPr="00FD2400">
              <w:rPr>
                <w:rFonts w:ascii="Times New Roman" w:hAnsi="Times New Roman"/>
                <w:color w:val="000000"/>
                <w:sz w:val="24"/>
                <w:szCs w:val="24"/>
                <w:lang w:eastAsia="ru-RU"/>
              </w:rPr>
              <w:t>125</w:t>
            </w:r>
            <w:r w:rsidRPr="00FD2400">
              <w:rPr>
                <w:rFonts w:ascii="Times New Roman" w:hAnsi="Times New Roman"/>
                <w:color w:val="000000"/>
                <w:sz w:val="24"/>
                <w:szCs w:val="24"/>
                <w:u w:val="single"/>
                <w:lang w:eastAsia="ru-RU"/>
              </w:rPr>
              <w:t xml:space="preserve">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Факельная установка (до ствола факела)</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jc w:val="center"/>
        </w:trPr>
        <w:tc>
          <w:tcPr>
            <w:tcW w:w="252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Здания, сооружения и строения  в зоне, прилегающей к территории организации (административной зоне)</w:t>
            </w:r>
          </w:p>
        </w:tc>
        <w:tc>
          <w:tcPr>
            <w:tcW w:w="17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250 </w:t>
            </w:r>
          </w:p>
        </w:tc>
        <w:tc>
          <w:tcPr>
            <w:tcW w:w="16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18</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Противопожарные расстояния от складов сжиженных углеводородных</w:t>
      </w:r>
      <w:r w:rsidRPr="00FD2400">
        <w:rPr>
          <w:rFonts w:ascii="Times New Roman" w:hAnsi="Times New Roman"/>
          <w:b/>
          <w:color w:val="000000"/>
          <w:sz w:val="24"/>
          <w:szCs w:val="24"/>
          <w:lang w:eastAsia="ru-RU"/>
        </w:rPr>
        <w:br/>
        <w:t>газов</w:t>
      </w:r>
      <w:r w:rsidRPr="00FD2400">
        <w:rPr>
          <w:rFonts w:ascii="Times New Roman" w:hAnsi="Times New Roman"/>
          <w:color w:val="000000"/>
          <w:sz w:val="24"/>
          <w:szCs w:val="24"/>
          <w:lang w:eastAsia="ru-RU"/>
        </w:rPr>
        <w:t xml:space="preserve"> </w:t>
      </w:r>
      <w:r w:rsidRPr="00FD2400">
        <w:rPr>
          <w:rFonts w:ascii="Times New Roman" w:hAnsi="Times New Roman"/>
          <w:b/>
          <w:color w:val="000000"/>
          <w:sz w:val="24"/>
          <w:szCs w:val="24"/>
          <w:lang w:eastAsia="ru-RU"/>
        </w:rPr>
        <w:t>общей вместимостью от 10 000  до 20 000 кубических метров при хранении под давлением либо от 40 000  до 60 000</w:t>
      </w:r>
      <w:r w:rsidRPr="00FD2400">
        <w:rPr>
          <w:rFonts w:ascii="Times New Roman" w:hAnsi="Times New Roman"/>
          <w:b/>
          <w:color w:val="000000"/>
          <w:sz w:val="24"/>
          <w:szCs w:val="24"/>
          <w:vertAlign w:val="superscript"/>
          <w:lang w:eastAsia="ru-RU"/>
        </w:rPr>
        <w:t xml:space="preserve"> </w:t>
      </w:r>
      <w:r w:rsidRPr="00FD2400">
        <w:rPr>
          <w:rFonts w:ascii="Times New Roman" w:hAnsi="Times New Roman"/>
          <w:b/>
          <w:color w:val="000000"/>
          <w:sz w:val="24"/>
          <w:szCs w:val="24"/>
          <w:lang w:eastAsia="ru-RU"/>
        </w:rPr>
        <w:t xml:space="preserve">кубических метров при хранении изотермическим способом в надземных резервуарах или от 40 000 до 100 000 кубических метров при хранении изотермическим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способом в подземных резервуарах, входящих в состав товарно-сырьевой базы,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до промышленных и гражданских объектов</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113" w:type="dxa"/>
        <w:tblLayout w:type="fixed"/>
        <w:tblLook w:val="00A0"/>
      </w:tblPr>
      <w:tblGrid>
        <w:gridCol w:w="2771"/>
        <w:gridCol w:w="1751"/>
        <w:gridCol w:w="1606"/>
        <w:gridCol w:w="1752"/>
        <w:gridCol w:w="1691"/>
      </w:tblGrid>
      <w:tr w:rsidR="00DB21EC" w:rsidRPr="008926A0" w:rsidTr="00FD2400">
        <w:trPr>
          <w:cantSplit/>
          <w:jc w:val="center"/>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Наименование здания, сооружения и строения</w:t>
            </w:r>
          </w:p>
        </w:tc>
        <w:tc>
          <w:tcPr>
            <w:tcW w:w="6606" w:type="dxa"/>
            <w:gridSpan w:val="4"/>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метры</w:t>
            </w:r>
          </w:p>
        </w:tc>
      </w:tr>
      <w:tr w:rsidR="00DB21EC" w:rsidRPr="008926A0" w:rsidTr="00FD2400">
        <w:trPr>
          <w:cantSplit/>
          <w:jc w:val="center"/>
        </w:trPr>
        <w:tc>
          <w:tcPr>
            <w:tcW w:w="2693"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надземные под давлением</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подземные под давлением</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надземные изотермические</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Резервуары подземные изотермические</w:t>
            </w:r>
          </w:p>
        </w:tc>
      </w:tr>
      <w:tr w:rsidR="00DB21EC" w:rsidRPr="008926A0" w:rsidTr="00FD2400">
        <w:trPr>
          <w:cantSplit/>
          <w:trHeight w:val="2580"/>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cantSplit/>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Линии электропередачи (воздушные)</w:t>
            </w:r>
          </w:p>
        </w:tc>
        <w:tc>
          <w:tcPr>
            <w:tcW w:w="170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менее 1,5 высоты опоры</w:t>
            </w:r>
          </w:p>
        </w:tc>
        <w:tc>
          <w:tcPr>
            <w:tcW w:w="15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менее 1,5 высоты опоры</w:t>
            </w:r>
          </w:p>
        </w:tc>
        <w:tc>
          <w:tcPr>
            <w:tcW w:w="170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менее 1,5 высоты опоры</w:t>
            </w:r>
          </w:p>
        </w:tc>
        <w:tc>
          <w:tcPr>
            <w:tcW w:w="164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менее 1,5 высоты опоры</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Здания, сооружения и строения производственной, складской, подсобной зоны товарно-сырьевой базы или склада</w:t>
            </w:r>
          </w:p>
        </w:tc>
        <w:tc>
          <w:tcPr>
            <w:tcW w:w="170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5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250 </w:t>
            </w:r>
          </w:p>
        </w:tc>
        <w:tc>
          <w:tcPr>
            <w:tcW w:w="170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64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Здания, сооружения и строения  предзаводской (административной) зоны организации </w:t>
            </w:r>
          </w:p>
        </w:tc>
        <w:tc>
          <w:tcPr>
            <w:tcW w:w="1701"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500 </w:t>
            </w:r>
          </w:p>
        </w:tc>
        <w:tc>
          <w:tcPr>
            <w:tcW w:w="1560"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702"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500 </w:t>
            </w:r>
          </w:p>
        </w:tc>
        <w:tc>
          <w:tcPr>
            <w:tcW w:w="1643"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r>
      <w:tr w:rsidR="00DB21EC" w:rsidRPr="008926A0" w:rsidTr="00FD2400">
        <w:trPr>
          <w:cantSplit/>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Факельная установка (до ствола факела) </w:t>
            </w:r>
          </w:p>
        </w:tc>
        <w:tc>
          <w:tcPr>
            <w:tcW w:w="1701"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560"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702"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643" w:type="dxa"/>
            <w:tcBorders>
              <w:top w:val="single" w:sz="4" w:space="0" w:color="auto"/>
              <w:left w:val="single" w:sz="4" w:space="0" w:color="auto"/>
              <w:bottom w:val="single" w:sz="4" w:space="0" w:color="auto"/>
              <w:right w:val="single" w:sz="4" w:space="0" w:color="auto"/>
            </w:tcBorders>
            <w:vAlign w:val="bottom"/>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Границы территорий смежных организаций (до ограждения) </w:t>
            </w:r>
          </w:p>
        </w:tc>
        <w:tc>
          <w:tcPr>
            <w:tcW w:w="170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5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70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64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Жилые и общественные здания </w:t>
            </w:r>
          </w:p>
        </w:tc>
        <w:tc>
          <w:tcPr>
            <w:tcW w:w="170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500 </w:t>
            </w:r>
          </w:p>
        </w:tc>
        <w:tc>
          <w:tcPr>
            <w:tcW w:w="156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70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500 </w:t>
            </w:r>
          </w:p>
        </w:tc>
        <w:tc>
          <w:tcPr>
            <w:tcW w:w="164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пределов санитарно-защитной зоны, но не менее </w:t>
            </w:r>
          </w:p>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ТЭЦ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Лесные массивы хвойных пород (от ограждения товарно-сырьевой базы или склада)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Лесные массивы лиственных пород (от ограждения товарно-сырьевой базы или склада)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Объекты речного и морского транспорта, гидротехнические сооружения, мосты при расположении складов ниже по течению от этих объектов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r>
      <w:tr w:rsidR="00DB21EC" w:rsidRPr="008926A0" w:rsidTr="00FD2400">
        <w:trPr>
          <w:cantSplit/>
          <w:jc w:val="center"/>
        </w:trPr>
        <w:tc>
          <w:tcPr>
            <w:tcW w:w="2693"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Объекты речного и морского транспорта, гидротехнические сооружения, мосты при расположении складов выше по течению от этих объектов </w:t>
            </w:r>
          </w:p>
        </w:tc>
        <w:tc>
          <w:tcPr>
            <w:tcW w:w="17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3000 </w:t>
            </w:r>
          </w:p>
        </w:tc>
        <w:tc>
          <w:tcPr>
            <w:tcW w:w="15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2000 </w:t>
            </w:r>
          </w:p>
        </w:tc>
        <w:tc>
          <w:tcPr>
            <w:tcW w:w="170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3000 </w:t>
            </w:r>
          </w:p>
        </w:tc>
        <w:tc>
          <w:tcPr>
            <w:tcW w:w="1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2000 </w:t>
            </w:r>
          </w:p>
        </w:tc>
      </w:tr>
    </w:tbl>
    <w:p w:rsidR="00DB21EC" w:rsidRPr="00FD2400" w:rsidRDefault="00DB21EC" w:rsidP="00FD2400">
      <w:pPr>
        <w:spacing w:after="0" w:line="120" w:lineRule="exact"/>
        <w:ind w:firstLine="709"/>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19</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Противопожарные расстояния от резервуарных установок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сжиженных углеводородных газов до объектов защиты</w:t>
      </w:r>
    </w:p>
    <w:tbl>
      <w:tblPr>
        <w:tblW w:w="5000" w:type="pct"/>
        <w:jc w:val="center"/>
        <w:tblLayout w:type="fixed"/>
        <w:tblCellMar>
          <w:left w:w="28" w:type="dxa"/>
          <w:right w:w="28" w:type="dxa"/>
        </w:tblCellMar>
        <w:tblLook w:val="00A0"/>
      </w:tblPr>
      <w:tblGrid>
        <w:gridCol w:w="3041"/>
        <w:gridCol w:w="594"/>
        <w:gridCol w:w="753"/>
        <w:gridCol w:w="883"/>
        <w:gridCol w:w="795"/>
        <w:gridCol w:w="811"/>
        <w:gridCol w:w="811"/>
        <w:gridCol w:w="1723"/>
      </w:tblGrid>
      <w:tr w:rsidR="00DB21EC" w:rsidRPr="008926A0" w:rsidTr="00FD2400">
        <w:trPr>
          <w:cantSplit/>
          <w:tblHeader/>
          <w:jc w:val="center"/>
        </w:trPr>
        <w:tc>
          <w:tcPr>
            <w:tcW w:w="2941"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Здания, сооружения, строения и коммуникации</w:t>
            </w:r>
          </w:p>
        </w:tc>
        <w:tc>
          <w:tcPr>
            <w:tcW w:w="4493" w:type="dxa"/>
            <w:gridSpan w:val="6"/>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резервуаров, метры</w:t>
            </w:r>
          </w:p>
        </w:tc>
        <w:tc>
          <w:tcPr>
            <w:tcW w:w="1666"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испарительной или групповой баллонной установки, метры</w:t>
            </w:r>
          </w:p>
        </w:tc>
      </w:tr>
      <w:tr w:rsidR="00DB21EC" w:rsidRPr="008926A0" w:rsidTr="00FD2400">
        <w:trPr>
          <w:cantSplit/>
          <w:tblHeader/>
          <w:jc w:val="center"/>
        </w:trPr>
        <w:tc>
          <w:tcPr>
            <w:tcW w:w="2941"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надземных</w:t>
            </w:r>
          </w:p>
        </w:tc>
        <w:tc>
          <w:tcPr>
            <w:tcW w:w="2337"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подземных</w:t>
            </w:r>
          </w:p>
        </w:tc>
        <w:tc>
          <w:tcPr>
            <w:tcW w:w="1666"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tblHeader/>
          <w:jc w:val="center"/>
        </w:trPr>
        <w:tc>
          <w:tcPr>
            <w:tcW w:w="2941"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4493" w:type="dxa"/>
            <w:gridSpan w:val="6"/>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при общей вместимости резервуаров в установке, кубические метры</w:t>
            </w:r>
          </w:p>
        </w:tc>
        <w:tc>
          <w:tcPr>
            <w:tcW w:w="1666"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tblHeader/>
          <w:jc w:val="center"/>
        </w:trPr>
        <w:tc>
          <w:tcPr>
            <w:tcW w:w="2941"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5</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 но не более   10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 но не более 20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10</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 но не более 20</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 но не более 50</w:t>
            </w:r>
          </w:p>
        </w:tc>
        <w:tc>
          <w:tcPr>
            <w:tcW w:w="1666"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tblHeade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Общественные здания, сооружения и строения</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60+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15</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Жилые здания </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Детские и спортивные площадки, гаражи (от ограды резервуарной установки)</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25</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Производственные здания (промышленных, сельскохозяйственных организаций и организаций бытового обслуживания производственного характера) </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15</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25</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8</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12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Канализация, теплотрасса (подземные)</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3,5</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3,5</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3,5</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3,5</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3,5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Надземные сооружения и коммуникации (эстакады, теплотрассы), не относящиеся к резервуарной установке</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Водопровод и другие бесканальные коммуникации</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Колодцы подземных коммуникаций</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r>
      <w:tr w:rsidR="00DB21EC" w:rsidRPr="008926A0" w:rsidTr="00FD2400">
        <w:trPr>
          <w:cantSplit/>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Железные дороги общей сети (до подошвы насыпи или бровки выемки со стороны резервуаров)</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25</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Подъездные пути железных дорог промышленных организаций, трамвайные пути (до оси пути), автомобильные дороги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 </w:t>
            </w:r>
            <w:r w:rsidRPr="00FD2400">
              <w:rPr>
                <w:rFonts w:ascii="Times New Roman" w:hAnsi="Times New Roman"/>
                <w:color w:val="000000"/>
                <w:sz w:val="24"/>
                <w:szCs w:val="24"/>
                <w:lang w:val="en-US" w:eastAsia="ru-RU"/>
              </w:rPr>
              <w:t>III</w:t>
            </w:r>
            <w:r w:rsidRPr="00FD2400">
              <w:rPr>
                <w:rFonts w:ascii="Times New Roman" w:hAnsi="Times New Roman"/>
                <w:color w:val="000000"/>
                <w:sz w:val="24"/>
                <w:szCs w:val="24"/>
                <w:lang w:eastAsia="ru-RU"/>
              </w:rPr>
              <w:t xml:space="preserve"> категорий (до края проезжей части)</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 </w:t>
            </w:r>
          </w:p>
        </w:tc>
      </w:tr>
      <w:tr w:rsidR="00DB21EC" w:rsidRPr="008926A0" w:rsidTr="00FD2400">
        <w:trPr>
          <w:jc w:val="center"/>
        </w:trPr>
        <w:tc>
          <w:tcPr>
            <w:tcW w:w="2941"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30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Автомобильные дороги </w:t>
            </w:r>
            <w:r w:rsidRPr="00FD2400">
              <w:rPr>
                <w:rFonts w:ascii="Times New Roman" w:hAnsi="Times New Roman"/>
                <w:color w:val="000000"/>
                <w:sz w:val="24"/>
                <w:szCs w:val="24"/>
                <w:lang w:val="en-US" w:eastAsia="ru-RU"/>
              </w:rPr>
              <w:t>IV</w:t>
            </w:r>
            <w:r w:rsidRPr="00FD2400">
              <w:rPr>
                <w:rFonts w:ascii="Times New Roman" w:hAnsi="Times New Roman"/>
                <w:color w:val="000000"/>
                <w:sz w:val="24"/>
                <w:szCs w:val="24"/>
                <w:lang w:eastAsia="ru-RU"/>
              </w:rPr>
              <w:t xml:space="preserve"> и </w:t>
            </w:r>
            <w:r w:rsidRPr="00FD2400">
              <w:rPr>
                <w:rFonts w:ascii="Times New Roman" w:hAnsi="Times New Roman"/>
                <w:color w:val="000000"/>
                <w:sz w:val="24"/>
                <w:szCs w:val="24"/>
                <w:lang w:val="en-US" w:eastAsia="ru-RU"/>
              </w:rPr>
              <w:t xml:space="preserve">V </w:t>
            </w:r>
            <w:r w:rsidRPr="00FD2400">
              <w:rPr>
                <w:rFonts w:ascii="Times New Roman" w:hAnsi="Times New Roman"/>
                <w:color w:val="000000"/>
                <w:sz w:val="24"/>
                <w:szCs w:val="24"/>
                <w:lang w:eastAsia="ru-RU"/>
              </w:rPr>
              <w:t>категорий (до края проезжей части)  организаций</w:t>
            </w:r>
          </w:p>
        </w:tc>
        <w:tc>
          <w:tcPr>
            <w:tcW w:w="57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72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85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w:t>
            </w:r>
          </w:p>
        </w:tc>
        <w:tc>
          <w:tcPr>
            <w:tcW w:w="76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7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c>
          <w:tcPr>
            <w:tcW w:w="166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30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 </w:t>
            </w:r>
          </w:p>
        </w:tc>
      </w:tr>
    </w:tbl>
    <w:p w:rsidR="00DB21EC" w:rsidRPr="00FD2400" w:rsidRDefault="00DB21EC" w:rsidP="00FD2400">
      <w:pPr>
        <w:spacing w:after="0" w:line="240" w:lineRule="atLeast"/>
        <w:ind w:left="2127" w:hanging="1843"/>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Примечание.</w:t>
      </w:r>
      <w:r w:rsidRPr="00FD2400">
        <w:rPr>
          <w:rFonts w:ascii="Times New Roman" w:hAnsi="Times New Roman"/>
          <w:color w:val="000000"/>
          <w:sz w:val="24"/>
          <w:szCs w:val="24"/>
          <w:lang w:eastAsia="ru-RU"/>
        </w:rPr>
        <w:t xml:space="preserve"> Знак "+"  обозначает  расстояние  от  резервуарной  установки</w:t>
      </w:r>
    </w:p>
    <w:p w:rsidR="00DB21EC" w:rsidRPr="00FD2400" w:rsidRDefault="00DB21EC" w:rsidP="00FD2400">
      <w:pPr>
        <w:spacing w:after="0" w:line="240" w:lineRule="atLeast"/>
        <w:ind w:left="2127" w:hanging="1843"/>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организаций  до  зданий,  сооружений  и  строений, которые установкой не обслуживаются.</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Таблица 20</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Противопожарные расстояния от резервуарных установок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сжиженных углеводородных газов до объектов защиты</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0" w:type="auto"/>
        <w:jc w:val="center"/>
        <w:tblInd w:w="-539" w:type="dxa"/>
        <w:tblCellMar>
          <w:left w:w="28" w:type="dxa"/>
          <w:right w:w="28" w:type="dxa"/>
        </w:tblCellMar>
        <w:tblLook w:val="00A0"/>
      </w:tblPr>
      <w:tblGrid>
        <w:gridCol w:w="2130"/>
        <w:gridCol w:w="631"/>
        <w:gridCol w:w="634"/>
        <w:gridCol w:w="748"/>
        <w:gridCol w:w="467"/>
        <w:gridCol w:w="76"/>
        <w:gridCol w:w="484"/>
        <w:gridCol w:w="135"/>
        <w:gridCol w:w="509"/>
        <w:gridCol w:w="76"/>
        <w:gridCol w:w="628"/>
        <w:gridCol w:w="467"/>
        <w:gridCol w:w="533"/>
        <w:gridCol w:w="459"/>
        <w:gridCol w:w="848"/>
        <w:gridCol w:w="1002"/>
        <w:gridCol w:w="123"/>
      </w:tblGrid>
      <w:tr w:rsidR="00DB21EC" w:rsidRPr="008926A0" w:rsidTr="00FD2400">
        <w:trPr>
          <w:cantSplit/>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Здания, сооружения, строения</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и коммуникации</w:t>
            </w:r>
          </w:p>
        </w:tc>
        <w:tc>
          <w:tcPr>
            <w:tcW w:w="5811" w:type="dxa"/>
            <w:gridSpan w:val="1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резервуаров сжиженных углеводородных газов, метры</w:t>
            </w:r>
          </w:p>
        </w:tc>
        <w:tc>
          <w:tcPr>
            <w:tcW w:w="7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помещений, установок, где используется сжиженный углеводородный газ, метры</w:t>
            </w:r>
          </w:p>
        </w:tc>
        <w:tc>
          <w:tcPr>
            <w:tcW w:w="1530" w:type="dxa"/>
            <w:gridSpan w:val="3"/>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Противопожарные расстояния от склада наполненных баллонов общей вместимостью, метры</w:t>
            </w:r>
          </w:p>
        </w:tc>
      </w:tr>
      <w:tr w:rsidR="00DB21EC" w:rsidRPr="008926A0" w:rsidTr="00FD240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3301" w:type="dxa"/>
            <w:gridSpan w:val="7"/>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надземных</w:t>
            </w:r>
          </w:p>
        </w:tc>
        <w:tc>
          <w:tcPr>
            <w:tcW w:w="2510" w:type="dxa"/>
            <w:gridSpan w:val="5"/>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подземных</w:t>
            </w: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5811" w:type="dxa"/>
            <w:gridSpan w:val="1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при общей вместимости, кубические метры</w:t>
            </w: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 но не более</w:t>
            </w:r>
          </w:p>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c>
          <w:tcPr>
            <w:tcW w:w="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но не более</w:t>
            </w:r>
          </w:p>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но не более</w:t>
            </w:r>
          </w:p>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500</w:t>
            </w:r>
          </w:p>
        </w:tc>
        <w:tc>
          <w:tcPr>
            <w:tcW w:w="1060"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200, но не более 8000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но не более</w:t>
            </w:r>
          </w:p>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200</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50, но не более</w:t>
            </w:r>
          </w:p>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500</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200, но не более 8000</w:t>
            </w: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5811" w:type="dxa"/>
            <w:gridSpan w:val="1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Максимальная вместимость одного </w:t>
            </w:r>
          </w:p>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резервуара, кубические метры </w:t>
            </w: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r>
      <w:tr w:rsidR="00DB21EC" w:rsidRPr="008926A0" w:rsidTr="00FD2400">
        <w:trPr>
          <w:cantSplit/>
          <w:trHeight w:val="27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25</w:t>
            </w:r>
          </w:p>
        </w:tc>
        <w:tc>
          <w:tcPr>
            <w:tcW w:w="643"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c>
          <w:tcPr>
            <w:tcW w:w="513" w:type="dxa"/>
            <w:gridSpan w:val="2"/>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100</w:t>
            </w:r>
          </w:p>
        </w:tc>
        <w:tc>
          <w:tcPr>
            <w:tcW w:w="547"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4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100, но не более 600</w:t>
            </w:r>
          </w:p>
        </w:tc>
        <w:tc>
          <w:tcPr>
            <w:tcW w:w="643" w:type="dxa"/>
            <w:gridSpan w:val="3"/>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c>
          <w:tcPr>
            <w:tcW w:w="491"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before="40" w:after="4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 100, но не более 600</w:t>
            </w:r>
          </w:p>
        </w:tc>
        <w:tc>
          <w:tcPr>
            <w:tcW w:w="0" w:type="auto"/>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20</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более</w:t>
            </w:r>
          </w:p>
          <w:p w:rsidR="00DB21EC" w:rsidRPr="00FD2400" w:rsidRDefault="00DB21EC" w:rsidP="00FD2400">
            <w:pPr>
              <w:spacing w:after="0" w:line="240" w:lineRule="exact"/>
              <w:ind w:left="113" w:right="113"/>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20</w:t>
            </w:r>
          </w:p>
        </w:tc>
      </w:tr>
      <w:tr w:rsidR="00DB21EC" w:rsidRPr="008926A0" w:rsidTr="00FD2400">
        <w:trPr>
          <w:cantSplit/>
          <w:trHeight w:val="629"/>
          <w:jc w:val="center"/>
        </w:trPr>
        <w:tc>
          <w:tcPr>
            <w:tcW w:w="2127" w:type="dxa"/>
            <w:tcBorders>
              <w:top w:val="single" w:sz="4" w:space="0" w:color="auto"/>
              <w:left w:val="single" w:sz="4" w:space="0" w:color="auto"/>
              <w:bottom w:val="nil"/>
              <w:right w:val="single" w:sz="4" w:space="0" w:color="auto"/>
            </w:tcBorders>
          </w:tcPr>
          <w:p w:rsidR="00DB21EC" w:rsidRPr="00FD2400" w:rsidRDefault="00DB21EC" w:rsidP="00FD2400">
            <w:pPr>
              <w:spacing w:after="0" w:line="24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Жилые, общественные здания </w:t>
            </w:r>
          </w:p>
        </w:tc>
        <w:tc>
          <w:tcPr>
            <w:tcW w:w="56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70 </w:t>
            </w:r>
          </w:p>
        </w:tc>
        <w:tc>
          <w:tcPr>
            <w:tcW w:w="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80 </w:t>
            </w:r>
          </w:p>
        </w:tc>
        <w:tc>
          <w:tcPr>
            <w:tcW w:w="9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ind w:left="-57"/>
              <w:jc w:val="center"/>
              <w:rPr>
                <w:rFonts w:ascii="Times New Roman" w:hAnsi="Times New Roman"/>
                <w:color w:val="000000"/>
                <w:spacing w:val="-2"/>
                <w:sz w:val="24"/>
                <w:szCs w:val="24"/>
                <w:lang w:eastAsia="ru-RU"/>
              </w:rPr>
            </w:pPr>
            <w:r w:rsidRPr="00FD2400">
              <w:rPr>
                <w:rFonts w:ascii="Times New Roman" w:hAnsi="Times New Roman"/>
                <w:color w:val="000000"/>
                <w:sz w:val="24"/>
                <w:szCs w:val="24"/>
                <w:lang w:eastAsia="ru-RU"/>
              </w:rPr>
              <w:t>150</w:t>
            </w:r>
            <w:r w:rsidRPr="00FD2400">
              <w:rPr>
                <w:rFonts w:ascii="Times New Roman" w:hAnsi="Times New Roman"/>
                <w:color w:val="000000"/>
                <w:spacing w:val="-2"/>
                <w:sz w:val="24"/>
                <w:szCs w:val="24"/>
                <w:lang w:eastAsia="ru-RU"/>
              </w:rPr>
              <w:t xml:space="preserve"> </w:t>
            </w:r>
          </w:p>
        </w:tc>
        <w:tc>
          <w:tcPr>
            <w:tcW w:w="513"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54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300</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75</w:t>
            </w:r>
          </w:p>
        </w:tc>
        <w:tc>
          <w:tcPr>
            <w:tcW w:w="4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150</w:t>
            </w:r>
          </w:p>
        </w:tc>
        <w:tc>
          <w:tcPr>
            <w:tcW w:w="78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63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50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100</w:t>
            </w:r>
          </w:p>
        </w:tc>
      </w:tr>
      <w:tr w:rsidR="00DB21EC" w:rsidRPr="008926A0" w:rsidTr="00FD2400">
        <w:trPr>
          <w:cantSplit/>
          <w:trHeight w:val="1134"/>
          <w:jc w:val="center"/>
        </w:trPr>
        <w:tc>
          <w:tcPr>
            <w:tcW w:w="2127" w:type="dxa"/>
            <w:tcBorders>
              <w:top w:val="nil"/>
              <w:left w:val="single" w:sz="4" w:space="0" w:color="auto"/>
              <w:bottom w:val="nil"/>
              <w:right w:val="single" w:sz="4" w:space="0" w:color="auto"/>
            </w:tcBorders>
          </w:tcPr>
          <w:p w:rsidR="00DB21EC" w:rsidRPr="00FD2400" w:rsidRDefault="00DB21EC" w:rsidP="00FD2400">
            <w:pPr>
              <w:spacing w:after="0" w:line="24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Административные, бытовые, производственные здания, здания котельных, гаражей и открытых стоянок</w:t>
            </w:r>
          </w:p>
        </w:tc>
        <w:tc>
          <w:tcPr>
            <w:tcW w:w="56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(30)</w:t>
            </w:r>
          </w:p>
        </w:tc>
        <w:tc>
          <w:tcPr>
            <w:tcW w:w="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80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9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ind w:left="-57"/>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p w:rsidR="00DB21EC" w:rsidRPr="00FD2400" w:rsidRDefault="00DB21EC" w:rsidP="00FD2400">
            <w:pPr>
              <w:spacing w:after="0" w:line="240" w:lineRule="exact"/>
              <w:ind w:left="-57"/>
              <w:jc w:val="center"/>
              <w:rPr>
                <w:rFonts w:ascii="Times New Roman" w:hAnsi="Times New Roman"/>
                <w:color w:val="000000"/>
                <w:sz w:val="24"/>
                <w:szCs w:val="24"/>
                <w:lang w:eastAsia="ru-RU"/>
              </w:rPr>
            </w:pPr>
            <w:r w:rsidRPr="00FD2400">
              <w:rPr>
                <w:rFonts w:ascii="Times New Roman" w:hAnsi="Times New Roman"/>
                <w:color w:val="000000"/>
                <w:spacing w:val="-2"/>
                <w:sz w:val="24"/>
                <w:szCs w:val="24"/>
                <w:lang w:eastAsia="ru-RU"/>
              </w:rPr>
              <w:t xml:space="preserve">(110)+ </w:t>
            </w:r>
          </w:p>
        </w:tc>
        <w:tc>
          <w:tcPr>
            <w:tcW w:w="513"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200 </w:t>
            </w:r>
          </w:p>
        </w:tc>
        <w:tc>
          <w:tcPr>
            <w:tcW w:w="54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300 </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tc>
        <w:tc>
          <w:tcPr>
            <w:tcW w:w="70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(55)+ </w:t>
            </w:r>
          </w:p>
        </w:tc>
        <w:tc>
          <w:tcPr>
            <w:tcW w:w="4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70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150 </w:t>
            </w:r>
          </w:p>
        </w:tc>
        <w:tc>
          <w:tcPr>
            <w:tcW w:w="78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63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r>
      <w:tr w:rsidR="00DB21EC" w:rsidRPr="008926A0" w:rsidTr="00FD2400">
        <w:trPr>
          <w:cantSplit/>
          <w:trHeight w:val="1134"/>
          <w:jc w:val="center"/>
        </w:trPr>
        <w:tc>
          <w:tcPr>
            <w:tcW w:w="2127" w:type="dxa"/>
            <w:tcBorders>
              <w:top w:val="nil"/>
              <w:left w:val="single" w:sz="4" w:space="0" w:color="auto"/>
              <w:bottom w:val="nil"/>
              <w:right w:val="single" w:sz="4" w:space="0" w:color="auto"/>
            </w:tcBorders>
          </w:tcPr>
          <w:p w:rsidR="00DB21EC" w:rsidRPr="00FD2400" w:rsidRDefault="00DB21EC" w:rsidP="00FD2400">
            <w:pPr>
              <w:spacing w:after="0" w:line="24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Надземные сооружения и коммуникации (эстакады, теплотрассы), подсобные постройки жилых зданий </w:t>
            </w:r>
          </w:p>
        </w:tc>
        <w:tc>
          <w:tcPr>
            <w:tcW w:w="56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9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513"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547"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70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4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70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78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63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gridAfter w:val="1"/>
          <w:wAfter w:w="14" w:type="dxa"/>
          <w:cantSplit/>
          <w:trHeight w:val="1134"/>
          <w:jc w:val="center"/>
        </w:trPr>
        <w:tc>
          <w:tcPr>
            <w:tcW w:w="2127" w:type="dxa"/>
            <w:tcBorders>
              <w:top w:val="nil"/>
              <w:left w:val="single" w:sz="4" w:space="0" w:color="auto"/>
              <w:bottom w:val="nil"/>
              <w:right w:val="single" w:sz="4" w:space="0" w:color="auto"/>
            </w:tcBorders>
          </w:tcPr>
          <w:p w:rsidR="00DB21EC" w:rsidRPr="00FD2400" w:rsidRDefault="00DB21EC" w:rsidP="00FD2400">
            <w:pPr>
              <w:spacing w:after="0" w:line="24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Железные дороги общей сети (от подошвы насыпи), автомобильные дороги </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 </w:t>
            </w:r>
            <w:r w:rsidRPr="00FD2400">
              <w:rPr>
                <w:rFonts w:ascii="Times New Roman" w:hAnsi="Times New Roman"/>
                <w:color w:val="000000"/>
                <w:sz w:val="24"/>
                <w:szCs w:val="24"/>
                <w:lang w:val="en-US" w:eastAsia="ru-RU"/>
              </w:rPr>
              <w:t>III</w:t>
            </w:r>
            <w:r w:rsidRPr="00FD2400">
              <w:rPr>
                <w:rFonts w:ascii="Times New Roman" w:hAnsi="Times New Roman"/>
                <w:color w:val="000000"/>
                <w:sz w:val="24"/>
                <w:szCs w:val="24"/>
                <w:lang w:eastAsia="ru-RU"/>
              </w:rPr>
              <w:t xml:space="preserve"> категорий </w:t>
            </w:r>
          </w:p>
        </w:tc>
        <w:tc>
          <w:tcPr>
            <w:tcW w:w="56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9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4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100 </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70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4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70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75 </w:t>
            </w:r>
          </w:p>
        </w:tc>
        <w:tc>
          <w:tcPr>
            <w:tcW w:w="78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63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c>
          <w:tcPr>
            <w:tcW w:w="88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50 </w:t>
            </w:r>
          </w:p>
        </w:tc>
      </w:tr>
      <w:tr w:rsidR="00DB21EC" w:rsidRPr="008926A0" w:rsidTr="00FD2400">
        <w:trPr>
          <w:gridAfter w:val="1"/>
          <w:wAfter w:w="14" w:type="dxa"/>
          <w:cantSplit/>
          <w:trHeight w:val="1134"/>
          <w:jc w:val="center"/>
        </w:trPr>
        <w:tc>
          <w:tcPr>
            <w:tcW w:w="2127" w:type="dxa"/>
            <w:tcBorders>
              <w:top w:val="nil"/>
              <w:left w:val="single" w:sz="4" w:space="0" w:color="auto"/>
              <w:bottom w:val="single" w:sz="4" w:space="0" w:color="auto"/>
              <w:right w:val="single" w:sz="4" w:space="0" w:color="auto"/>
            </w:tcBorders>
          </w:tcPr>
          <w:p w:rsidR="00DB21EC" w:rsidRPr="00FD2400" w:rsidRDefault="00DB21EC" w:rsidP="00FD2400">
            <w:pPr>
              <w:spacing w:after="0" w:line="240" w:lineRule="exac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Подъездные пути железных дорог, дорог организаций, трамвайные пути, автомобильные дороги </w:t>
            </w:r>
            <w:r w:rsidRPr="00FD2400">
              <w:rPr>
                <w:rFonts w:ascii="Times New Roman" w:hAnsi="Times New Roman"/>
                <w:color w:val="000000"/>
                <w:sz w:val="24"/>
                <w:szCs w:val="24"/>
                <w:lang w:val="en-US" w:eastAsia="ru-RU"/>
              </w:rPr>
              <w:t>IV</w:t>
            </w:r>
            <w:r w:rsidRPr="00FD2400">
              <w:rPr>
                <w:rFonts w:ascii="Times New Roman" w:hAnsi="Times New Roman"/>
                <w:color w:val="000000"/>
                <w:sz w:val="24"/>
                <w:szCs w:val="24"/>
                <w:lang w:eastAsia="ru-RU"/>
              </w:rPr>
              <w:t xml:space="preserve"> и </w:t>
            </w:r>
            <w:r w:rsidRPr="00FD2400">
              <w:rPr>
                <w:rFonts w:ascii="Times New Roman" w:hAnsi="Times New Roman"/>
                <w:color w:val="000000"/>
                <w:sz w:val="24"/>
                <w:szCs w:val="24"/>
                <w:lang w:val="en-US" w:eastAsia="ru-RU"/>
              </w:rPr>
              <w:t>V</w:t>
            </w:r>
            <w:r w:rsidRPr="00FD2400">
              <w:rPr>
                <w:rFonts w:ascii="Times New Roman" w:hAnsi="Times New Roman"/>
                <w:color w:val="000000"/>
                <w:sz w:val="24"/>
                <w:szCs w:val="24"/>
                <w:lang w:eastAsia="ru-RU"/>
              </w:rPr>
              <w:t xml:space="preserve"> категорий </w:t>
            </w:r>
          </w:p>
        </w:tc>
        <w:tc>
          <w:tcPr>
            <w:tcW w:w="56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64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30-(20) </w:t>
            </w:r>
          </w:p>
        </w:tc>
        <w:tc>
          <w:tcPr>
            <w:tcW w:w="99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40-(30) </w:t>
            </w:r>
          </w:p>
        </w:tc>
        <w:tc>
          <w:tcPr>
            <w:tcW w:w="49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20-(15)- </w:t>
            </w:r>
          </w:p>
        </w:tc>
        <w:tc>
          <w:tcPr>
            <w:tcW w:w="709"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25-(15)- </w:t>
            </w:r>
          </w:p>
        </w:tc>
        <w:tc>
          <w:tcPr>
            <w:tcW w:w="49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70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25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(15) </w:t>
            </w:r>
          </w:p>
        </w:tc>
        <w:tc>
          <w:tcPr>
            <w:tcW w:w="78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30 </w:t>
            </w:r>
          </w:p>
        </w:tc>
        <w:tc>
          <w:tcPr>
            <w:tcW w:w="63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c>
          <w:tcPr>
            <w:tcW w:w="88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(20) </w:t>
            </w:r>
          </w:p>
        </w:tc>
      </w:tr>
      <w:tr w:rsidR="00DB21EC" w:rsidRPr="008926A0" w:rsidTr="00FD2400">
        <w:trPr>
          <w:jc w:val="center"/>
        </w:trPr>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0" w:type="auto"/>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c>
          <w:tcPr>
            <w:tcW w:w="15" w:type="dxa"/>
            <w:tcBorders>
              <w:top w:val="nil"/>
              <w:left w:val="nil"/>
              <w:bottom w:val="nil"/>
              <w:right w:val="nil"/>
            </w:tcBorders>
            <w:vAlign w:val="center"/>
          </w:tcPr>
          <w:p w:rsidR="00DB21EC" w:rsidRPr="00FD2400" w:rsidRDefault="00DB21EC" w:rsidP="00FD2400">
            <w:pPr>
              <w:spacing w:after="0" w:line="240" w:lineRule="auto"/>
              <w:rPr>
                <w:rFonts w:ascii="Arial" w:hAnsi="Arial" w:cs="Arial"/>
                <w:sz w:val="2"/>
                <w:szCs w:val="20"/>
                <w:lang w:eastAsia="ru-RU"/>
              </w:rPr>
            </w:pPr>
          </w:p>
        </w:tc>
      </w:tr>
    </w:tbl>
    <w:p w:rsidR="00DB21EC" w:rsidRPr="00FD2400" w:rsidRDefault="00DB21EC" w:rsidP="00FD2400">
      <w:pPr>
        <w:spacing w:after="0" w:line="240" w:lineRule="auto"/>
        <w:rPr>
          <w:rFonts w:ascii="Times New Roman" w:hAnsi="Times New Roman"/>
          <w:color w:val="000000"/>
          <w:sz w:val="24"/>
          <w:szCs w:val="24"/>
          <w:lang w:eastAsia="ru-RU"/>
        </w:rPr>
      </w:pPr>
    </w:p>
    <w:p w:rsidR="00DB21EC" w:rsidRPr="00FD2400" w:rsidRDefault="00DB21EC" w:rsidP="00FD2400">
      <w:pPr>
        <w:widowControl w:val="0"/>
        <w:spacing w:after="0" w:line="240" w:lineRule="auto"/>
        <w:ind w:left="1843" w:hanging="1843"/>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Примечания:</w:t>
      </w:r>
      <w:r w:rsidRPr="00FD2400">
        <w:rPr>
          <w:rFonts w:ascii="Times New Roman" w:hAnsi="Times New Roman"/>
          <w:color w:val="000000"/>
          <w:sz w:val="24"/>
          <w:szCs w:val="24"/>
          <w:lang w:eastAsia="ru-RU"/>
        </w:rPr>
        <w:t xml:space="preserve">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 и строений. </w:t>
      </w:r>
    </w:p>
    <w:p w:rsidR="00DB21EC" w:rsidRPr="00FD2400" w:rsidRDefault="00DB21EC" w:rsidP="00FD2400">
      <w:pPr>
        <w:widowControl w:val="0"/>
        <w:spacing w:after="0" w:line="240" w:lineRule="auto"/>
        <w:ind w:left="1843"/>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 в подземном - до 35 метров , а при вместимости не более 300 кубических метров - соответственно до 90 и 45 метров. </w:t>
      </w:r>
    </w:p>
    <w:p w:rsidR="00DB21EC" w:rsidRPr="00FD2400" w:rsidRDefault="00DB21EC" w:rsidP="00FD2400">
      <w:pPr>
        <w:widowControl w:val="0"/>
        <w:spacing w:after="0" w:line="240" w:lineRule="auto"/>
        <w:ind w:left="1843"/>
        <w:rPr>
          <w:rFonts w:ascii="Times New Roman" w:hAnsi="Times New Roman"/>
          <w:color w:val="000000"/>
          <w:spacing w:val="-2"/>
          <w:sz w:val="24"/>
          <w:szCs w:val="24"/>
          <w:lang w:eastAsia="ru-RU"/>
        </w:rPr>
      </w:pPr>
      <w:r w:rsidRPr="00FD2400">
        <w:rPr>
          <w:rFonts w:ascii="Times New Roman" w:hAnsi="Times New Roman"/>
          <w:color w:val="000000"/>
          <w:sz w:val="24"/>
          <w:szCs w:val="24"/>
          <w:lang w:eastAsia="ru-RU"/>
        </w:rPr>
        <w:t>3. Знак "+" обозначает, что</w:t>
      </w:r>
      <w:r w:rsidRPr="00FD2400">
        <w:rPr>
          <w:rFonts w:ascii="Times New Roman" w:hAnsi="Times New Roman"/>
          <w:b/>
          <w:color w:val="000000"/>
          <w:sz w:val="24"/>
          <w:szCs w:val="24"/>
          <w:lang w:eastAsia="ru-RU"/>
        </w:rPr>
        <w:t xml:space="preserve"> </w:t>
      </w:r>
      <w:r w:rsidRPr="00FD2400">
        <w:rPr>
          <w:rFonts w:ascii="Times New Roman" w:hAnsi="Times New Roman"/>
          <w:color w:val="000000"/>
          <w:sz w:val="24"/>
          <w:szCs w:val="24"/>
          <w:lang w:eastAsia="ru-RU"/>
        </w:rPr>
        <w:t xml:space="preserve">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 Расстояния от подъездных, трамвайных путей, проходящих вне территории организации, до резервуаров сжиженных углеводородных газов общей вместимостью </w:t>
      </w:r>
      <w:r w:rsidRPr="00FD2400">
        <w:rPr>
          <w:rFonts w:ascii="Times New Roman" w:hAnsi="Times New Roman"/>
          <w:color w:val="000000"/>
          <w:spacing w:val="-2"/>
          <w:sz w:val="24"/>
          <w:szCs w:val="24"/>
          <w:lang w:eastAsia="ru-RU"/>
        </w:rPr>
        <w:t>не более 100</w:t>
      </w:r>
      <w:r w:rsidRPr="00FD2400">
        <w:rPr>
          <w:rFonts w:ascii="Times New Roman" w:hAnsi="Times New Roman"/>
          <w:color w:val="000000"/>
          <w:sz w:val="24"/>
          <w:szCs w:val="24"/>
          <w:lang w:eastAsia="ru-RU"/>
        </w:rPr>
        <w:t> кубических метров</w:t>
      </w:r>
      <w:r w:rsidRPr="00FD2400">
        <w:rPr>
          <w:rFonts w:ascii="Times New Roman" w:hAnsi="Times New Roman"/>
          <w:color w:val="000000"/>
          <w:spacing w:val="-2"/>
          <w:sz w:val="24"/>
          <w:szCs w:val="24"/>
          <w:lang w:eastAsia="ru-RU"/>
        </w:rPr>
        <w:t xml:space="preserve"> допускается уменьшать: в надземном исполнении до 20 метров и в подземном исполнении до 15 метров , а при прохождении путей и дорог по территории организации эти расстояния сокращаются до 10 метров при подземном исполнении резервуаров. </w:t>
      </w:r>
    </w:p>
    <w:p w:rsidR="00DB21EC" w:rsidRPr="00FD2400" w:rsidRDefault="00DB21EC" w:rsidP="00FD2400">
      <w:pPr>
        <w:spacing w:after="0" w:line="240" w:lineRule="atLeast"/>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21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Соответствие степени огнестойкости и  предела огнестойкости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строительных конструкций зданий, сооружений, строений и пожарных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отсеков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0" w:type="auto"/>
        <w:jc w:val="center"/>
        <w:tblInd w:w="60" w:type="dxa"/>
        <w:tblBorders>
          <w:insideV w:val="single" w:sz="4" w:space="0" w:color="auto"/>
        </w:tblBorders>
        <w:tblLayout w:type="fixed"/>
        <w:tblCellMar>
          <w:left w:w="60" w:type="dxa"/>
          <w:right w:w="60" w:type="dxa"/>
        </w:tblCellMar>
        <w:tblLook w:val="00A0"/>
      </w:tblPr>
      <w:tblGrid>
        <w:gridCol w:w="1147"/>
        <w:gridCol w:w="1147"/>
        <w:gridCol w:w="1108"/>
        <w:gridCol w:w="1276"/>
        <w:gridCol w:w="1135"/>
        <w:gridCol w:w="1077"/>
        <w:gridCol w:w="1148"/>
        <w:gridCol w:w="1148"/>
      </w:tblGrid>
      <w:tr w:rsidR="00DB21EC" w:rsidRPr="008926A0" w:rsidTr="00FD2400">
        <w:trPr>
          <w:jc w:val="center"/>
        </w:trPr>
        <w:tc>
          <w:tcPr>
            <w:tcW w:w="9186" w:type="dxa"/>
            <w:gridSpan w:val="8"/>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Предел огнестойкости строительных конструкций </w:t>
            </w:r>
          </w:p>
        </w:tc>
      </w:tr>
      <w:tr w:rsidR="00DB21EC" w:rsidRPr="008926A0" w:rsidTr="00FD2400">
        <w:trPr>
          <w:cantSplit/>
          <w:jc w:val="center"/>
        </w:trPr>
        <w:tc>
          <w:tcPr>
            <w:tcW w:w="1147" w:type="dxa"/>
            <w:vMerge w:val="restart"/>
            <w:tcBorders>
              <w:top w:val="single" w:sz="4" w:space="0" w:color="auto"/>
              <w:left w:val="single" w:sz="4" w:space="0" w:color="auto"/>
              <w:bottom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Степень огнестойкости зданий, сооружений, строений и пожарных отсеков </w:t>
            </w:r>
          </w:p>
        </w:tc>
        <w:tc>
          <w:tcPr>
            <w:tcW w:w="1147" w:type="dxa"/>
            <w:vMerge w:val="restart"/>
            <w:tcBorders>
              <w:top w:val="single" w:sz="4" w:space="0" w:color="auto"/>
              <w:bottom w:val="single" w:sz="4" w:space="0" w:color="auto"/>
            </w:tcBorders>
          </w:tcPr>
          <w:p w:rsidR="00DB21EC" w:rsidRPr="00FD2400" w:rsidRDefault="00DB21EC" w:rsidP="00FD2400">
            <w:pPr>
              <w:spacing w:before="180"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Несущие стены, колонны и другие несущие элементы </w:t>
            </w:r>
          </w:p>
        </w:tc>
        <w:tc>
          <w:tcPr>
            <w:tcW w:w="1108" w:type="dxa"/>
            <w:vMerge w:val="restart"/>
            <w:tcBorders>
              <w:top w:val="single" w:sz="4" w:space="0" w:color="auto"/>
              <w:bottom w:val="single" w:sz="4" w:space="0" w:color="auto"/>
            </w:tcBorders>
          </w:tcPr>
          <w:p w:rsidR="00DB21EC" w:rsidRPr="00FD2400" w:rsidRDefault="00DB21EC" w:rsidP="00FD2400">
            <w:pPr>
              <w:spacing w:before="360"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Наружные ненесущие стены </w:t>
            </w:r>
          </w:p>
        </w:tc>
        <w:tc>
          <w:tcPr>
            <w:tcW w:w="1276" w:type="dxa"/>
            <w:vMerge w:val="restart"/>
            <w:tcBorders>
              <w:top w:val="single" w:sz="4" w:space="0" w:color="auto"/>
              <w:bottom w:val="single" w:sz="4" w:space="0" w:color="auto"/>
            </w:tcBorders>
          </w:tcPr>
          <w:p w:rsidR="00DB21EC" w:rsidRPr="00FD2400" w:rsidRDefault="00DB21EC" w:rsidP="00FD2400">
            <w:pPr>
              <w:spacing w:before="240"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Перекрытия междуэтажные (в том числе чердачные и над подвалами) </w:t>
            </w:r>
          </w:p>
        </w:tc>
        <w:tc>
          <w:tcPr>
            <w:tcW w:w="2212" w:type="dxa"/>
            <w:gridSpan w:val="2"/>
            <w:tcBorders>
              <w:top w:val="single" w:sz="4" w:space="0" w:color="auto"/>
              <w:bottom w:val="single" w:sz="4" w:space="0" w:color="auto"/>
            </w:tcBorders>
            <w:vAlign w:val="center"/>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Строительные конструкции бесчердачных покрытий </w:t>
            </w:r>
          </w:p>
        </w:tc>
        <w:tc>
          <w:tcPr>
            <w:tcW w:w="2296" w:type="dxa"/>
            <w:gridSpan w:val="2"/>
            <w:tcBorders>
              <w:top w:val="single" w:sz="4" w:space="0" w:color="auto"/>
              <w:bottom w:val="single" w:sz="4" w:space="0" w:color="auto"/>
              <w:right w:val="single" w:sz="4" w:space="0" w:color="auto"/>
            </w:tcBorders>
            <w:vAlign w:val="center"/>
          </w:tcPr>
          <w:p w:rsidR="00DB21EC" w:rsidRPr="00FD2400" w:rsidRDefault="00DB21EC" w:rsidP="00FD2400">
            <w:pPr>
              <w:spacing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Строительные конструкции лестничных клеток </w:t>
            </w:r>
          </w:p>
        </w:tc>
      </w:tr>
      <w:tr w:rsidR="00DB21EC" w:rsidRPr="008926A0" w:rsidTr="00FD2400">
        <w:trPr>
          <w:cantSplit/>
          <w:jc w:val="center"/>
        </w:trPr>
        <w:tc>
          <w:tcPr>
            <w:tcW w:w="9186" w:type="dxa"/>
            <w:vMerge/>
            <w:tcBorders>
              <w:top w:val="single" w:sz="4" w:space="0" w:color="auto"/>
              <w:left w:val="single" w:sz="4" w:space="0" w:color="auto"/>
              <w:bottom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147" w:type="dxa"/>
            <w:vMerge/>
            <w:tcBorders>
              <w:top w:val="single" w:sz="4" w:space="0" w:color="auto"/>
              <w:bottom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108" w:type="dxa"/>
            <w:vMerge/>
            <w:tcBorders>
              <w:top w:val="single" w:sz="4" w:space="0" w:color="auto"/>
              <w:bottom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276" w:type="dxa"/>
            <w:vMerge/>
            <w:tcBorders>
              <w:top w:val="single" w:sz="4" w:space="0" w:color="auto"/>
              <w:bottom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135" w:type="dxa"/>
            <w:tcBorders>
              <w:top w:val="single" w:sz="4" w:space="0" w:color="auto"/>
              <w:bottom w:val="single" w:sz="4" w:space="0" w:color="auto"/>
            </w:tcBorders>
          </w:tcPr>
          <w:p w:rsidR="00DB21EC" w:rsidRPr="00FD2400" w:rsidRDefault="00DB21EC" w:rsidP="00FD2400">
            <w:pPr>
              <w:spacing w:before="40" w:after="4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настилы (в том числе с утепли-телем) </w:t>
            </w:r>
          </w:p>
        </w:tc>
        <w:tc>
          <w:tcPr>
            <w:tcW w:w="1077" w:type="dxa"/>
            <w:tcBorders>
              <w:top w:val="single" w:sz="4" w:space="0" w:color="auto"/>
              <w:bottom w:val="single" w:sz="4" w:space="0" w:color="auto"/>
            </w:tcBorders>
          </w:tcPr>
          <w:p w:rsidR="00DB21EC" w:rsidRPr="00FD2400" w:rsidRDefault="00DB21EC" w:rsidP="00FD2400">
            <w:pPr>
              <w:spacing w:before="120"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фермы, балки, прогоны </w:t>
            </w:r>
          </w:p>
        </w:tc>
        <w:tc>
          <w:tcPr>
            <w:tcW w:w="1148" w:type="dxa"/>
            <w:tcBorders>
              <w:top w:val="single" w:sz="4" w:space="0" w:color="auto"/>
              <w:bottom w:val="single" w:sz="4" w:space="0" w:color="auto"/>
            </w:tcBorders>
          </w:tcPr>
          <w:p w:rsidR="00DB21EC" w:rsidRPr="00FD2400" w:rsidRDefault="00DB21EC" w:rsidP="00FD2400">
            <w:pPr>
              <w:spacing w:before="240"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внутренние стены </w:t>
            </w:r>
          </w:p>
        </w:tc>
        <w:tc>
          <w:tcPr>
            <w:tcW w:w="1148" w:type="dxa"/>
            <w:tcBorders>
              <w:top w:val="single" w:sz="4" w:space="0" w:color="auto"/>
              <w:bottom w:val="single" w:sz="4" w:space="0" w:color="auto"/>
              <w:right w:val="single" w:sz="4" w:space="0" w:color="auto"/>
            </w:tcBorders>
          </w:tcPr>
          <w:p w:rsidR="00DB21EC" w:rsidRPr="00FD2400" w:rsidRDefault="00DB21EC" w:rsidP="00FD2400">
            <w:pPr>
              <w:spacing w:before="200" w:after="0" w:line="24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марши и площадки лестниц </w:t>
            </w:r>
          </w:p>
        </w:tc>
      </w:tr>
      <w:tr w:rsidR="00DB21EC" w:rsidRPr="008926A0" w:rsidTr="00FD2400">
        <w:trPr>
          <w:jc w:val="center"/>
        </w:trPr>
        <w:tc>
          <w:tcPr>
            <w:tcW w:w="1147" w:type="dxa"/>
            <w:tcBorders>
              <w:top w:val="single" w:sz="4" w:space="0" w:color="auto"/>
              <w:left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 </w:t>
            </w:r>
          </w:p>
        </w:tc>
        <w:tc>
          <w:tcPr>
            <w:tcW w:w="1147"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120 </w:t>
            </w:r>
          </w:p>
        </w:tc>
        <w:tc>
          <w:tcPr>
            <w:tcW w:w="1108"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30 </w:t>
            </w:r>
          </w:p>
        </w:tc>
        <w:tc>
          <w:tcPr>
            <w:tcW w:w="1276"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60 </w:t>
            </w:r>
          </w:p>
        </w:tc>
        <w:tc>
          <w:tcPr>
            <w:tcW w:w="1135"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 30 </w:t>
            </w:r>
          </w:p>
        </w:tc>
        <w:tc>
          <w:tcPr>
            <w:tcW w:w="1077"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30 </w:t>
            </w:r>
          </w:p>
        </w:tc>
        <w:tc>
          <w:tcPr>
            <w:tcW w:w="1148"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120 </w:t>
            </w:r>
          </w:p>
        </w:tc>
        <w:tc>
          <w:tcPr>
            <w:tcW w:w="1148" w:type="dxa"/>
            <w:tcBorders>
              <w:top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60 </w:t>
            </w:r>
          </w:p>
        </w:tc>
      </w:tr>
      <w:tr w:rsidR="00DB21EC" w:rsidRPr="008926A0" w:rsidTr="00FD2400">
        <w:trPr>
          <w:jc w:val="center"/>
        </w:trPr>
        <w:tc>
          <w:tcPr>
            <w:tcW w:w="1147" w:type="dxa"/>
            <w:tcBorders>
              <w:top w:val="single" w:sz="4" w:space="0" w:color="auto"/>
              <w:left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II </w:t>
            </w:r>
          </w:p>
        </w:tc>
        <w:tc>
          <w:tcPr>
            <w:tcW w:w="1147"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90 </w:t>
            </w:r>
          </w:p>
        </w:tc>
        <w:tc>
          <w:tcPr>
            <w:tcW w:w="1108"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15 </w:t>
            </w:r>
          </w:p>
        </w:tc>
        <w:tc>
          <w:tcPr>
            <w:tcW w:w="1276"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45 </w:t>
            </w:r>
          </w:p>
        </w:tc>
        <w:tc>
          <w:tcPr>
            <w:tcW w:w="1135"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 15 </w:t>
            </w:r>
          </w:p>
        </w:tc>
        <w:tc>
          <w:tcPr>
            <w:tcW w:w="1077"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15 </w:t>
            </w:r>
          </w:p>
        </w:tc>
        <w:tc>
          <w:tcPr>
            <w:tcW w:w="1148"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90 </w:t>
            </w:r>
          </w:p>
        </w:tc>
        <w:tc>
          <w:tcPr>
            <w:tcW w:w="1148" w:type="dxa"/>
            <w:tcBorders>
              <w:top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60 </w:t>
            </w:r>
          </w:p>
        </w:tc>
      </w:tr>
      <w:tr w:rsidR="00DB21EC" w:rsidRPr="008926A0" w:rsidTr="00FD2400">
        <w:trPr>
          <w:jc w:val="center"/>
        </w:trPr>
        <w:tc>
          <w:tcPr>
            <w:tcW w:w="1147" w:type="dxa"/>
            <w:tcBorders>
              <w:top w:val="single" w:sz="4" w:space="0" w:color="auto"/>
              <w:left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III </w:t>
            </w:r>
          </w:p>
        </w:tc>
        <w:tc>
          <w:tcPr>
            <w:tcW w:w="1147"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45 </w:t>
            </w:r>
          </w:p>
        </w:tc>
        <w:tc>
          <w:tcPr>
            <w:tcW w:w="1108"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15 </w:t>
            </w:r>
          </w:p>
        </w:tc>
        <w:tc>
          <w:tcPr>
            <w:tcW w:w="1276"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45 </w:t>
            </w:r>
          </w:p>
        </w:tc>
        <w:tc>
          <w:tcPr>
            <w:tcW w:w="1135"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 15 </w:t>
            </w:r>
          </w:p>
        </w:tc>
        <w:tc>
          <w:tcPr>
            <w:tcW w:w="1077"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15 </w:t>
            </w:r>
          </w:p>
        </w:tc>
        <w:tc>
          <w:tcPr>
            <w:tcW w:w="1148" w:type="dxa"/>
            <w:tcBorders>
              <w:top w:val="single" w:sz="4" w:space="0" w:color="auto"/>
              <w:bottom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60 </w:t>
            </w:r>
          </w:p>
        </w:tc>
        <w:tc>
          <w:tcPr>
            <w:tcW w:w="1148" w:type="dxa"/>
            <w:tcBorders>
              <w:top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45 </w:t>
            </w:r>
          </w:p>
        </w:tc>
      </w:tr>
      <w:tr w:rsidR="00DB21EC" w:rsidRPr="008926A0" w:rsidTr="00FD2400">
        <w:trPr>
          <w:jc w:val="center"/>
        </w:trPr>
        <w:tc>
          <w:tcPr>
            <w:tcW w:w="1147" w:type="dxa"/>
            <w:tcBorders>
              <w:top w:val="single" w:sz="4" w:space="0" w:color="auto"/>
              <w:left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IV </w:t>
            </w:r>
          </w:p>
        </w:tc>
        <w:tc>
          <w:tcPr>
            <w:tcW w:w="1147"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15 </w:t>
            </w:r>
          </w:p>
        </w:tc>
        <w:tc>
          <w:tcPr>
            <w:tcW w:w="1108" w:type="dxa"/>
            <w:tcBorders>
              <w:top w:val="single" w:sz="4" w:space="0" w:color="auto"/>
              <w:bottom w:val="single" w:sz="4" w:space="0" w:color="auto"/>
            </w:tcBorders>
          </w:tcPr>
          <w:p w:rsidR="00DB21EC" w:rsidRPr="00FD2400" w:rsidRDefault="00DB21EC" w:rsidP="00FD2400">
            <w:pPr>
              <w:tabs>
                <w:tab w:val="left" w:pos="180"/>
                <w:tab w:val="center" w:pos="494"/>
              </w:tabs>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ab/>
              <w:t xml:space="preserve">Е 15 </w:t>
            </w:r>
          </w:p>
        </w:tc>
        <w:tc>
          <w:tcPr>
            <w:tcW w:w="1276"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15 </w:t>
            </w:r>
          </w:p>
        </w:tc>
        <w:tc>
          <w:tcPr>
            <w:tcW w:w="1135"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 15 </w:t>
            </w:r>
          </w:p>
        </w:tc>
        <w:tc>
          <w:tcPr>
            <w:tcW w:w="1077"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15 </w:t>
            </w:r>
          </w:p>
        </w:tc>
        <w:tc>
          <w:tcPr>
            <w:tcW w:w="1148"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45 </w:t>
            </w:r>
          </w:p>
        </w:tc>
        <w:tc>
          <w:tcPr>
            <w:tcW w:w="1148" w:type="dxa"/>
            <w:tcBorders>
              <w:top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 15 </w:t>
            </w:r>
          </w:p>
        </w:tc>
      </w:tr>
      <w:tr w:rsidR="00DB21EC" w:rsidRPr="008926A0" w:rsidTr="00FD2400">
        <w:trPr>
          <w:jc w:val="center"/>
        </w:trPr>
        <w:tc>
          <w:tcPr>
            <w:tcW w:w="1147" w:type="dxa"/>
            <w:tcBorders>
              <w:top w:val="single" w:sz="4" w:space="0" w:color="auto"/>
              <w:left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V </w:t>
            </w:r>
          </w:p>
        </w:tc>
        <w:tc>
          <w:tcPr>
            <w:tcW w:w="1147"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1108"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1276"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1135"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1077"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1148" w:type="dxa"/>
            <w:tcBorders>
              <w:top w:val="single" w:sz="4" w:space="0" w:color="auto"/>
              <w:bottom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c>
          <w:tcPr>
            <w:tcW w:w="1148" w:type="dxa"/>
            <w:tcBorders>
              <w:top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нормируется </w:t>
            </w:r>
          </w:p>
        </w:tc>
      </w:tr>
    </w:tbl>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Pr="00FD2400" w:rsidRDefault="00DB21EC" w:rsidP="00FD2400">
      <w:pPr>
        <w:spacing w:after="0" w:line="240" w:lineRule="atLeast"/>
        <w:ind w:left="1843" w:right="368" w:hanging="1843"/>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Примечание.</w:t>
      </w:r>
      <w:r w:rsidRPr="00FD2400">
        <w:rPr>
          <w:rFonts w:ascii="Times New Roman" w:hAnsi="Times New Roman"/>
          <w:color w:val="000000"/>
          <w:sz w:val="24"/>
          <w:szCs w:val="24"/>
          <w:lang w:eastAsia="ru-RU"/>
        </w:rPr>
        <w:t xml:space="preserve">  </w:t>
      </w:r>
      <w:r w:rsidRPr="00FD2400">
        <w:rPr>
          <w:rFonts w:ascii="Times New Roman" w:hAnsi="Times New Roman"/>
          <w:bCs/>
          <w:color w:val="000000"/>
          <w:sz w:val="24"/>
          <w:szCs w:val="24"/>
          <w:lang w:eastAsia="ru-RU"/>
        </w:rPr>
        <w:t>Порядок отнесения строительных конструкций к несущим элементам здания, сооружения и строения устанавливается нормативными документами по пожарной безопасности.</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22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Соответствие класса конструктивной пожарной опасности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и класса пожарной опасности строительных конструкций зданий,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сооружений, строений и пожарных отсеков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ayout w:type="fixed"/>
        <w:tblCellMar>
          <w:left w:w="60" w:type="dxa"/>
          <w:right w:w="60" w:type="dxa"/>
        </w:tblCellMar>
        <w:tblLook w:val="00A0"/>
      </w:tblPr>
      <w:tblGrid>
        <w:gridCol w:w="1574"/>
        <w:gridCol w:w="1429"/>
        <w:gridCol w:w="12"/>
        <w:gridCol w:w="1315"/>
        <w:gridCol w:w="1728"/>
        <w:gridCol w:w="1736"/>
        <w:gridCol w:w="1681"/>
      </w:tblGrid>
      <w:tr w:rsidR="00DB21EC" w:rsidRPr="008926A0" w:rsidTr="00FD2400">
        <w:trPr>
          <w:cantSplit/>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 конструктивной пожарной опасности здания </w:t>
            </w:r>
          </w:p>
        </w:tc>
        <w:tc>
          <w:tcPr>
            <w:tcW w:w="7665" w:type="dxa"/>
            <w:gridSpan w:val="6"/>
            <w:tcBorders>
              <w:top w:val="single" w:sz="4" w:space="0" w:color="auto"/>
              <w:left w:val="single" w:sz="4" w:space="0" w:color="auto"/>
              <w:bottom w:val="nil"/>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 пожарной опасности строительных конструкций </w:t>
            </w:r>
          </w:p>
        </w:tc>
      </w:tr>
      <w:tr w:rsidR="00DB21EC" w:rsidRPr="008926A0" w:rsidTr="00FD2400">
        <w:trPr>
          <w:cantSplit/>
          <w:jc w:val="center"/>
        </w:trPr>
        <w:tc>
          <w:tcPr>
            <w:tcW w:w="1526"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3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Несущие стержне-вые элементы (колонны, ригели, фермы) </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Наружные стены с внешней стороны </w:t>
            </w:r>
          </w:p>
        </w:tc>
        <w:tc>
          <w:tcPr>
            <w:tcW w:w="167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Стены, перегородки, перекрытия и бесчердачные покрытия </w:t>
            </w:r>
          </w:p>
        </w:tc>
        <w:tc>
          <w:tcPr>
            <w:tcW w:w="16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Стены лестничных клеток и противопожарные преграды </w:t>
            </w:r>
          </w:p>
        </w:tc>
        <w:tc>
          <w:tcPr>
            <w:tcW w:w="163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Марши и площадки лестниц в лестничных клетках </w:t>
            </w:r>
          </w:p>
        </w:tc>
      </w:tr>
      <w:tr w:rsidR="00DB21EC" w:rsidRPr="008926A0" w:rsidTr="00FD2400">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C0 </w:t>
            </w:r>
          </w:p>
        </w:tc>
        <w:tc>
          <w:tcPr>
            <w:tcW w:w="13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c>
          <w:tcPr>
            <w:tcW w:w="167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c>
          <w:tcPr>
            <w:tcW w:w="16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c>
          <w:tcPr>
            <w:tcW w:w="163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r>
      <w:tr w:rsidR="00DB21EC" w:rsidRPr="008926A0" w:rsidTr="00FD2400">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C1 </w:t>
            </w:r>
          </w:p>
        </w:tc>
        <w:tc>
          <w:tcPr>
            <w:tcW w:w="13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K1 </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K2 </w:t>
            </w:r>
          </w:p>
        </w:tc>
        <w:tc>
          <w:tcPr>
            <w:tcW w:w="167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K1 </w:t>
            </w:r>
          </w:p>
        </w:tc>
        <w:tc>
          <w:tcPr>
            <w:tcW w:w="16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c>
          <w:tcPr>
            <w:tcW w:w="163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K0 </w:t>
            </w:r>
          </w:p>
        </w:tc>
      </w:tr>
      <w:tr w:rsidR="00DB21EC" w:rsidRPr="008926A0" w:rsidTr="00FD2400">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C2 </w:t>
            </w:r>
          </w:p>
        </w:tc>
        <w:tc>
          <w:tcPr>
            <w:tcW w:w="13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K3 </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K3 </w:t>
            </w:r>
          </w:p>
        </w:tc>
        <w:tc>
          <w:tcPr>
            <w:tcW w:w="167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K2 </w:t>
            </w:r>
          </w:p>
        </w:tc>
        <w:tc>
          <w:tcPr>
            <w:tcW w:w="16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K1 </w:t>
            </w:r>
          </w:p>
        </w:tc>
        <w:tc>
          <w:tcPr>
            <w:tcW w:w="163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K1 </w:t>
            </w:r>
          </w:p>
        </w:tc>
      </w:tr>
      <w:tr w:rsidR="00DB21EC" w:rsidRPr="008926A0" w:rsidTr="00FD2400">
        <w:trPr>
          <w:trHeight w:val="222"/>
          <w:jc w:val="center"/>
        </w:trPr>
        <w:tc>
          <w:tcPr>
            <w:tcW w:w="152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22"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C3 </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22"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нормируется</w:t>
            </w:r>
          </w:p>
        </w:tc>
        <w:tc>
          <w:tcPr>
            <w:tcW w:w="127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22"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нормируется</w:t>
            </w:r>
          </w:p>
        </w:tc>
        <w:tc>
          <w:tcPr>
            <w:tcW w:w="167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22"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нормируется</w:t>
            </w:r>
          </w:p>
        </w:tc>
        <w:tc>
          <w:tcPr>
            <w:tcW w:w="168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22"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K1 </w:t>
            </w:r>
          </w:p>
        </w:tc>
        <w:tc>
          <w:tcPr>
            <w:tcW w:w="163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22"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K3 </w:t>
            </w:r>
          </w:p>
        </w:tc>
      </w:tr>
    </w:tbl>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23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Пределы огнестойкости противопожарных преград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60" w:type="dxa"/>
        <w:tblLayout w:type="fixed"/>
        <w:tblCellMar>
          <w:left w:w="60" w:type="dxa"/>
          <w:right w:w="60" w:type="dxa"/>
        </w:tblCellMar>
        <w:tblLook w:val="00A0"/>
      </w:tblPr>
      <w:tblGrid>
        <w:gridCol w:w="2094"/>
        <w:gridCol w:w="1868"/>
        <w:gridCol w:w="2293"/>
        <w:gridCol w:w="1868"/>
        <w:gridCol w:w="1352"/>
      </w:tblGrid>
      <w:tr w:rsidR="00DB21EC" w:rsidRPr="008926A0" w:rsidTr="00FD2400">
        <w:trPr>
          <w:jc w:val="center"/>
        </w:trPr>
        <w:tc>
          <w:tcPr>
            <w:tcW w:w="203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Наименование противопожарных преград </w:t>
            </w:r>
          </w:p>
        </w:tc>
        <w:tc>
          <w:tcPr>
            <w:tcW w:w="181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240"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Тип противопожарных преград </w:t>
            </w:r>
          </w:p>
        </w:tc>
        <w:tc>
          <w:tcPr>
            <w:tcW w:w="2224"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120"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Предел огнестойкости противопожарных преград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Тип заполнения проемов в противопожарных преградах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Тип тамбур-шлюза </w:t>
            </w:r>
          </w:p>
        </w:tc>
      </w:tr>
      <w:tr w:rsidR="00DB21EC" w:rsidRPr="008926A0" w:rsidTr="00FD2400">
        <w:trPr>
          <w:cantSplit/>
          <w:jc w:val="center"/>
        </w:trPr>
        <w:tc>
          <w:tcPr>
            <w:tcW w:w="2032" w:type="dxa"/>
            <w:vMerge w:val="restart"/>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Стены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150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20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45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r>
      <w:tr w:rsidR="00DB21EC" w:rsidRPr="008926A0" w:rsidTr="00FD2400">
        <w:trPr>
          <w:cantSplit/>
          <w:jc w:val="center"/>
        </w:trPr>
        <w:tc>
          <w:tcPr>
            <w:tcW w:w="2032" w:type="dxa"/>
            <w:vMerge w:val="restart"/>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Перегородки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ЕI 45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20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ЕI 15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r>
      <w:tr w:rsidR="00DB21EC" w:rsidRPr="008926A0" w:rsidTr="00FD2400">
        <w:trPr>
          <w:cantSplit/>
          <w:trHeight w:val="547"/>
          <w:jc w:val="center"/>
        </w:trPr>
        <w:tc>
          <w:tcPr>
            <w:tcW w:w="2032"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Светопрозрачные перегородки с остеклением площадью более 25 процентов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1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EIW 45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2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1 </w:t>
            </w:r>
          </w:p>
        </w:tc>
      </w:tr>
      <w:tr w:rsidR="00DB21EC" w:rsidRPr="008926A0" w:rsidTr="00FD2400">
        <w:trPr>
          <w:cantSplit/>
          <w:trHeight w:val="548"/>
          <w:jc w:val="center"/>
        </w:trPr>
        <w:tc>
          <w:tcPr>
            <w:tcW w:w="20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2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EIW 15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3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2 </w:t>
            </w:r>
          </w:p>
        </w:tc>
      </w:tr>
      <w:tr w:rsidR="00DB21EC" w:rsidRPr="008926A0" w:rsidTr="00FD2400">
        <w:trPr>
          <w:cantSplit/>
          <w:jc w:val="center"/>
        </w:trPr>
        <w:tc>
          <w:tcPr>
            <w:tcW w:w="2032" w:type="dxa"/>
            <w:vMerge w:val="restart"/>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Перекрытия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RЕI 150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20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RЕI 60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20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45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203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w:t>
            </w:r>
          </w:p>
        </w:tc>
        <w:tc>
          <w:tcPr>
            <w:tcW w:w="222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REI 15 </w:t>
            </w:r>
          </w:p>
        </w:tc>
        <w:tc>
          <w:tcPr>
            <w:tcW w:w="181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131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r>
    </w:tbl>
    <w:p w:rsidR="00DB21EC" w:rsidRPr="00FD2400" w:rsidRDefault="00DB21EC" w:rsidP="00FD2400">
      <w:pPr>
        <w:spacing w:after="0" w:line="240" w:lineRule="atLeast"/>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24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Пределы огнестойкости заполнения проемов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в противопожарных преградах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82" w:type="dxa"/>
        <w:tblLayout w:type="fixed"/>
        <w:tblCellMar>
          <w:left w:w="60" w:type="dxa"/>
          <w:right w:w="60" w:type="dxa"/>
        </w:tblCellMar>
        <w:tblLook w:val="00A0"/>
      </w:tblPr>
      <w:tblGrid>
        <w:gridCol w:w="3912"/>
        <w:gridCol w:w="2155"/>
        <w:gridCol w:w="3408"/>
      </w:tblGrid>
      <w:tr w:rsidR="00DB21EC" w:rsidRPr="008926A0" w:rsidTr="00FD2400">
        <w:trPr>
          <w:tblHeader/>
          <w:jc w:val="center"/>
        </w:trPr>
        <w:tc>
          <w:tcPr>
            <w:tcW w:w="39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Наименование элементов заполнения проемов в противопожарных преградах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Тип заполнения проемов в противопожарных преградах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Предел огнестойкости </w:t>
            </w:r>
          </w:p>
        </w:tc>
      </w:tr>
      <w:tr w:rsidR="00DB21EC" w:rsidRPr="008926A0" w:rsidTr="00FD2400">
        <w:trPr>
          <w:cantSplit/>
          <w:jc w:val="center"/>
        </w:trPr>
        <w:tc>
          <w:tcPr>
            <w:tcW w:w="3922"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Двери (за исключением дверей с остеклением более 25 процентов и дымогазонепроницаемых дверей), ворота, люки, клапаны, шторы и экраны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ЕI 60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de-DE" w:eastAsia="ru-RU"/>
              </w:rPr>
            </w:pPr>
            <w:r w:rsidRPr="00FD2400">
              <w:rPr>
                <w:rFonts w:ascii="Times New Roman" w:hAnsi="Times New Roman"/>
                <w:color w:val="000000"/>
                <w:sz w:val="24"/>
                <w:szCs w:val="24"/>
                <w:lang w:eastAsia="ru-RU"/>
              </w:rPr>
              <w:t>Е</w:t>
            </w:r>
            <w:r w:rsidRPr="00FD2400">
              <w:rPr>
                <w:rFonts w:ascii="Times New Roman" w:hAnsi="Times New Roman"/>
                <w:color w:val="000000"/>
                <w:sz w:val="24"/>
                <w:szCs w:val="24"/>
                <w:lang w:val="de-DE" w:eastAsia="ru-RU"/>
              </w:rPr>
              <w:t xml:space="preserve">I 30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Е</w:t>
            </w:r>
            <w:r w:rsidRPr="00FD2400">
              <w:rPr>
                <w:rFonts w:ascii="Times New Roman" w:hAnsi="Times New Roman"/>
                <w:color w:val="000000"/>
                <w:sz w:val="24"/>
                <w:szCs w:val="24"/>
                <w:lang w:val="en-US" w:eastAsia="ru-RU"/>
              </w:rPr>
              <w:t>I 15</w:t>
            </w: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922" w:type="dxa"/>
            <w:vMerge w:val="restart"/>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Двери с остеклением более 25 процентов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EIW 60</w:t>
            </w: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val="de-DE" w:eastAsia="ru-RU"/>
              </w:rPr>
              <w:t>EIW 30</w:t>
            </w: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EIW 15</w:t>
            </w: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922"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Дымогазонепроницаемые двери (за исключением дверей с остеклением более 25 процентов)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EIS 60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de-DE" w:eastAsia="ru-RU"/>
              </w:rPr>
            </w:pPr>
            <w:r w:rsidRPr="00FD2400">
              <w:rPr>
                <w:rFonts w:ascii="Times New Roman" w:hAnsi="Times New Roman"/>
                <w:color w:val="000000"/>
                <w:sz w:val="24"/>
                <w:szCs w:val="24"/>
                <w:lang w:val="de-DE" w:eastAsia="ru-RU"/>
              </w:rPr>
              <w:t xml:space="preserve">EIS 30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EIS 15</w:t>
            </w:r>
            <w:r w:rsidRPr="00FD2400">
              <w:rPr>
                <w:rFonts w:ascii="Times New Roman" w:hAnsi="Times New Roman"/>
                <w:color w:val="000000"/>
                <w:sz w:val="24"/>
                <w:szCs w:val="24"/>
                <w:lang w:eastAsia="ru-RU"/>
              </w:rPr>
              <w:t xml:space="preserve"> </w:t>
            </w:r>
          </w:p>
        </w:tc>
      </w:tr>
      <w:tr w:rsidR="00DB21EC" w:rsidRPr="008926A0" w:rsidTr="00FD2400">
        <w:trPr>
          <w:cantSplit/>
          <w:jc w:val="center"/>
        </w:trPr>
        <w:tc>
          <w:tcPr>
            <w:tcW w:w="3922" w:type="dxa"/>
            <w:vMerge w:val="restart"/>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Дымогазонепроницаемые двери с остеклением более 25 процентов, шторы и экраны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en-US" w:eastAsia="ru-RU"/>
              </w:rPr>
            </w:pPr>
            <w:r w:rsidRPr="00FD2400">
              <w:rPr>
                <w:rFonts w:ascii="Times New Roman" w:hAnsi="Times New Roman"/>
                <w:color w:val="000000"/>
                <w:sz w:val="24"/>
                <w:szCs w:val="24"/>
                <w:lang w:val="en-US" w:eastAsia="ru-RU"/>
              </w:rPr>
              <w:t xml:space="preserve">EIWS 60 </w:t>
            </w:r>
          </w:p>
        </w:tc>
      </w:tr>
      <w:tr w:rsidR="00DB21EC" w:rsidRPr="008926A0" w:rsidTr="00FD2400">
        <w:trPr>
          <w:cantSplit/>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de-DE" w:eastAsia="ru-RU"/>
              </w:rPr>
            </w:pPr>
            <w:r w:rsidRPr="00FD2400">
              <w:rPr>
                <w:rFonts w:ascii="Times New Roman" w:hAnsi="Times New Roman"/>
                <w:color w:val="000000"/>
                <w:sz w:val="24"/>
                <w:szCs w:val="24"/>
                <w:lang w:val="de-DE" w:eastAsia="ru-RU"/>
              </w:rPr>
              <w:t xml:space="preserve">EIWS 30 </w:t>
            </w:r>
          </w:p>
        </w:tc>
      </w:tr>
      <w:tr w:rsidR="00DB21EC" w:rsidRPr="008926A0" w:rsidTr="00FD2400">
        <w:trPr>
          <w:cantSplit/>
          <w:trHeight w:val="445"/>
          <w:jc w:val="center"/>
        </w:trPr>
        <w:tc>
          <w:tcPr>
            <w:tcW w:w="392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val="en-US" w:eastAsia="ru-RU"/>
              </w:rPr>
              <w:t>EIWS 15</w:t>
            </w:r>
            <w:r w:rsidRPr="00FD2400">
              <w:rPr>
                <w:rFonts w:ascii="Times New Roman" w:hAnsi="Times New Roman"/>
                <w:color w:val="000000"/>
                <w:sz w:val="24"/>
                <w:szCs w:val="24"/>
                <w:lang w:eastAsia="ru-RU"/>
              </w:rPr>
              <w:t xml:space="preserve"> </w:t>
            </w:r>
          </w:p>
        </w:tc>
      </w:tr>
      <w:tr w:rsidR="00DB21EC" w:rsidRPr="008926A0" w:rsidTr="00FD2400">
        <w:trPr>
          <w:cantSplit/>
          <w:trHeight w:val="567"/>
          <w:jc w:val="center"/>
        </w:trPr>
        <w:tc>
          <w:tcPr>
            <w:tcW w:w="392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Двери шахт лифтов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val="de-DE" w:eastAsia="ru-RU"/>
              </w:rPr>
            </w:pPr>
            <w:r w:rsidRPr="00FD2400">
              <w:rPr>
                <w:rFonts w:ascii="Times New Roman" w:hAnsi="Times New Roman"/>
                <w:color w:val="000000"/>
                <w:sz w:val="24"/>
                <w:szCs w:val="24"/>
                <w:lang w:eastAsia="ru-RU"/>
              </w:rPr>
              <w:t>Е</w:t>
            </w:r>
            <w:r w:rsidRPr="00FD2400">
              <w:rPr>
                <w:rFonts w:ascii="Times New Roman" w:hAnsi="Times New Roman"/>
                <w:color w:val="000000"/>
                <w:sz w:val="24"/>
                <w:szCs w:val="24"/>
                <w:lang w:val="en-US" w:eastAsia="ru-RU"/>
              </w:rPr>
              <w:t>I</w:t>
            </w:r>
            <w:r w:rsidRPr="00FD2400">
              <w:rPr>
                <w:rFonts w:ascii="Times New Roman" w:hAnsi="Times New Roman"/>
                <w:color w:val="000000"/>
                <w:sz w:val="24"/>
                <w:szCs w:val="24"/>
                <w:lang w:eastAsia="ru-RU"/>
              </w:rPr>
              <w:t> </w:t>
            </w:r>
            <w:r w:rsidRPr="00FD2400">
              <w:rPr>
                <w:rFonts w:ascii="Times New Roman" w:hAnsi="Times New Roman"/>
                <w:color w:val="000000"/>
                <w:sz w:val="24"/>
                <w:szCs w:val="24"/>
                <w:lang w:val="de-DE" w:eastAsia="ru-RU"/>
              </w:rPr>
              <w:t xml:space="preserve">30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 зданиях высотой не более 28 метров предел огнестойкости дверей шахт лифтов принимается Е 30) </w:t>
            </w:r>
          </w:p>
        </w:tc>
      </w:tr>
      <w:tr w:rsidR="00DB21EC" w:rsidRPr="008926A0" w:rsidTr="00FD2400">
        <w:trPr>
          <w:cantSplit/>
          <w:trHeight w:val="567"/>
          <w:jc w:val="center"/>
        </w:trPr>
        <w:tc>
          <w:tcPr>
            <w:tcW w:w="392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Окна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60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30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Е 15 </w:t>
            </w:r>
          </w:p>
        </w:tc>
      </w:tr>
      <w:tr w:rsidR="00DB21EC" w:rsidRPr="008926A0" w:rsidTr="00FD2400">
        <w:trPr>
          <w:cantSplit/>
          <w:trHeight w:val="281"/>
          <w:jc w:val="center"/>
        </w:trPr>
        <w:tc>
          <w:tcPr>
            <w:tcW w:w="3922"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Занавесы </w:t>
            </w:r>
          </w:p>
        </w:tc>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341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EI 60 </w:t>
            </w:r>
          </w:p>
        </w:tc>
      </w:tr>
    </w:tbl>
    <w:p w:rsidR="00DB21EC" w:rsidRPr="00FD2400" w:rsidRDefault="00DB21EC" w:rsidP="00FD2400">
      <w:pPr>
        <w:spacing w:after="0" w:line="240" w:lineRule="atLeast"/>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25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Требования к элементам тамбур-шлюза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A0"/>
      </w:tblPr>
      <w:tblGrid>
        <w:gridCol w:w="2680"/>
        <w:gridCol w:w="1962"/>
        <w:gridCol w:w="2080"/>
        <w:gridCol w:w="2753"/>
      </w:tblGrid>
      <w:tr w:rsidR="00DB21EC" w:rsidRPr="008926A0" w:rsidTr="00FD2400">
        <w:trPr>
          <w:cantSplit/>
          <w:jc w:val="center"/>
        </w:trPr>
        <w:tc>
          <w:tcPr>
            <w:tcW w:w="2600" w:type="dxa"/>
            <w:vMerge w:val="restart"/>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Тип тамбур-шлюза </w:t>
            </w:r>
          </w:p>
        </w:tc>
        <w:tc>
          <w:tcPr>
            <w:tcW w:w="6591" w:type="dxa"/>
            <w:gridSpan w:val="3"/>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Типы элементов тамбур-шлюза </w:t>
            </w:r>
          </w:p>
        </w:tc>
      </w:tr>
      <w:tr w:rsidR="00DB21EC" w:rsidRPr="008926A0" w:rsidTr="00FD2400">
        <w:trPr>
          <w:cantSplit/>
          <w:jc w:val="center"/>
        </w:trPr>
        <w:tc>
          <w:tcPr>
            <w:tcW w:w="2600"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03"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Перегородки </w:t>
            </w:r>
          </w:p>
        </w:tc>
        <w:tc>
          <w:tcPr>
            <w:tcW w:w="2018"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Перекрытия </w:t>
            </w:r>
          </w:p>
        </w:tc>
        <w:tc>
          <w:tcPr>
            <w:tcW w:w="2670" w:type="dxa"/>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Заполнение проемов </w:t>
            </w:r>
          </w:p>
        </w:tc>
      </w:tr>
      <w:tr w:rsidR="00DB21EC" w:rsidRPr="008926A0" w:rsidTr="00FD2400">
        <w:trPr>
          <w:jc w:val="center"/>
        </w:trPr>
        <w:tc>
          <w:tcPr>
            <w:tcW w:w="26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1903"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c>
          <w:tcPr>
            <w:tcW w:w="2018"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c>
          <w:tcPr>
            <w:tcW w:w="26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r>
      <w:tr w:rsidR="00DB21EC" w:rsidRPr="008926A0" w:rsidTr="00FD2400">
        <w:trPr>
          <w:jc w:val="center"/>
        </w:trPr>
        <w:tc>
          <w:tcPr>
            <w:tcW w:w="26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1903"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w:t>
            </w:r>
          </w:p>
        </w:tc>
        <w:tc>
          <w:tcPr>
            <w:tcW w:w="2018"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4 </w:t>
            </w:r>
          </w:p>
        </w:tc>
        <w:tc>
          <w:tcPr>
            <w:tcW w:w="267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3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26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Нормы комплектации многофункциональных интегрированных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пожарных шкафов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28"/>
        <w:gridCol w:w="2583"/>
      </w:tblGrid>
      <w:tr w:rsidR="00DB21EC" w:rsidRPr="008926A0" w:rsidTr="00FD2400">
        <w:trPr>
          <w:cantSplit/>
          <w:trHeight w:val="1146"/>
          <w:tblHeader/>
          <w:jc w:val="center"/>
        </w:trPr>
        <w:tc>
          <w:tcPr>
            <w:tcW w:w="7145"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Наименование первичных средств пожаротушения, средств индивидуальной защиты людей при пожаре, немеханизированного инструмента </w:t>
            </w:r>
          </w:p>
        </w:tc>
        <w:tc>
          <w:tcPr>
            <w:tcW w:w="2700"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Нормы комплектации </w:t>
            </w:r>
          </w:p>
        </w:tc>
      </w:tr>
      <w:tr w:rsidR="00DB21EC" w:rsidRPr="008926A0" w:rsidTr="00FD2400">
        <w:trPr>
          <w:cantSplit/>
          <w:jc w:val="center"/>
        </w:trPr>
        <w:tc>
          <w:tcPr>
            <w:tcW w:w="7145" w:type="dxa"/>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Пожарный кран (клапан пожарного крана с пожарной соединительной головкой, напорный пожарный рукав, ручной пожарный ствол) </w:t>
            </w:r>
          </w:p>
        </w:tc>
        <w:tc>
          <w:tcPr>
            <w:tcW w:w="270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7145" w:type="dxa"/>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Переносные огнетушители </w:t>
            </w:r>
          </w:p>
        </w:tc>
        <w:tc>
          <w:tcPr>
            <w:tcW w:w="27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 2 </w:t>
            </w:r>
          </w:p>
        </w:tc>
      </w:tr>
      <w:tr w:rsidR="00DB21EC" w:rsidRPr="008926A0" w:rsidTr="00FD2400">
        <w:trPr>
          <w:cantSplit/>
          <w:jc w:val="center"/>
        </w:trPr>
        <w:tc>
          <w:tcPr>
            <w:tcW w:w="7145" w:type="dxa"/>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Автоматическое канатно-спусковое устройство </w:t>
            </w:r>
          </w:p>
        </w:tc>
        <w:tc>
          <w:tcPr>
            <w:tcW w:w="27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7145" w:type="dxa"/>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Самоспасатели </w:t>
            </w:r>
          </w:p>
        </w:tc>
        <w:tc>
          <w:tcPr>
            <w:tcW w:w="27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 3 </w:t>
            </w:r>
          </w:p>
        </w:tc>
      </w:tr>
      <w:tr w:rsidR="00DB21EC" w:rsidRPr="008926A0" w:rsidTr="00FD2400">
        <w:trPr>
          <w:cantSplit/>
          <w:jc w:val="center"/>
        </w:trPr>
        <w:tc>
          <w:tcPr>
            <w:tcW w:w="7145" w:type="dxa"/>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Специальные огнестойкие накидки </w:t>
            </w:r>
          </w:p>
        </w:tc>
        <w:tc>
          <w:tcPr>
            <w:tcW w:w="27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2 – 3 </w:t>
            </w:r>
          </w:p>
        </w:tc>
      </w:tr>
      <w:tr w:rsidR="00DB21EC" w:rsidRPr="008926A0" w:rsidTr="00FD2400">
        <w:trPr>
          <w:cantSplit/>
          <w:jc w:val="center"/>
        </w:trPr>
        <w:tc>
          <w:tcPr>
            <w:tcW w:w="7145" w:type="dxa"/>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Аптечка </w:t>
            </w:r>
          </w:p>
        </w:tc>
        <w:tc>
          <w:tcPr>
            <w:tcW w:w="27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w:t>
            </w:r>
          </w:p>
        </w:tc>
      </w:tr>
      <w:tr w:rsidR="00DB21EC" w:rsidRPr="008926A0" w:rsidTr="00FD2400">
        <w:trPr>
          <w:cantSplit/>
          <w:jc w:val="center"/>
        </w:trPr>
        <w:tc>
          <w:tcPr>
            <w:tcW w:w="7145" w:type="dxa"/>
            <w:vAlign w:val="center"/>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Немеханизированный пожарный инструмент </w:t>
            </w:r>
          </w:p>
        </w:tc>
        <w:tc>
          <w:tcPr>
            <w:tcW w:w="270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1 комплект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27 </w:t>
      </w:r>
    </w:p>
    <w:p w:rsidR="00DB21EC" w:rsidRPr="00FD2400" w:rsidRDefault="00DB21EC" w:rsidP="00FD2400">
      <w:pPr>
        <w:spacing w:after="0" w:line="120" w:lineRule="exact"/>
        <w:jc w:val="center"/>
        <w:rPr>
          <w:rFonts w:ascii="Times New Roman" w:hAnsi="Times New Roman"/>
          <w:b/>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Перечень показателей, необходимых для оценки пожарной опасности строительных материалов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48" w:type="dxa"/>
        <w:tblLayout w:type="fixed"/>
        <w:tblCellMar>
          <w:left w:w="48" w:type="dxa"/>
          <w:right w:w="48" w:type="dxa"/>
        </w:tblCellMar>
        <w:tblLook w:val="00A0"/>
      </w:tblPr>
      <w:tblGrid>
        <w:gridCol w:w="2250"/>
        <w:gridCol w:w="1313"/>
        <w:gridCol w:w="1500"/>
        <w:gridCol w:w="1172"/>
        <w:gridCol w:w="1460"/>
        <w:gridCol w:w="1756"/>
      </w:tblGrid>
      <w:tr w:rsidR="00DB21EC" w:rsidRPr="008926A0" w:rsidTr="00FD2400">
        <w:trPr>
          <w:cantSplit/>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Назначение строительных материалов </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Перечень необходимых показателей в зависимости от назначения строительных материалов </w:t>
            </w:r>
          </w:p>
        </w:tc>
      </w:tr>
      <w:tr w:rsidR="00DB21EC" w:rsidRPr="008926A0" w:rsidTr="00FD2400">
        <w:trPr>
          <w:cantSplit/>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группа горючести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группа распространения пламени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группа воспламеняемости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группа по дымообразующей способности</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группа по токсичности продуктов горения</w:t>
            </w:r>
          </w:p>
        </w:tc>
      </w:tr>
      <w:tr w:rsidR="00DB21EC" w:rsidRPr="008926A0" w:rsidTr="00FD2400">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Отделочные и облицовочные материалы для стен и потолков, в том числе покрытия из красок, эмалей, лаков </w:t>
            </w: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Материалы для покрытия полов </w:t>
            </w: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Ковровые покрытия полов </w:t>
            </w: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Кровельные материалы </w:t>
            </w: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Гидроизоляционные и паро-изоляционные материалы толщиной более 0,2 миллиметра </w:t>
            </w: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Теплоизоляционные материалы </w:t>
            </w:r>
          </w:p>
        </w:tc>
        <w:tc>
          <w:tcPr>
            <w:tcW w:w="126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bl>
    <w:p w:rsidR="00DB21EC" w:rsidRPr="00FD2400" w:rsidRDefault="00DB21EC" w:rsidP="00FD2400">
      <w:pPr>
        <w:spacing w:after="0" w:line="240" w:lineRule="atLeast"/>
        <w:ind w:left="2552" w:hanging="1843"/>
        <w:rPr>
          <w:rFonts w:ascii="Times New Roman" w:hAnsi="Times New Roman"/>
          <w:b/>
          <w:color w:val="000000"/>
          <w:sz w:val="24"/>
          <w:szCs w:val="24"/>
          <w:lang w:eastAsia="ru-RU"/>
        </w:rPr>
      </w:pPr>
    </w:p>
    <w:p w:rsidR="00DB21EC" w:rsidRPr="00FD2400" w:rsidRDefault="00DB21EC" w:rsidP="00FD2400">
      <w:pPr>
        <w:spacing w:after="0" w:line="240" w:lineRule="atLeast"/>
        <w:ind w:left="2552" w:hanging="1843"/>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Примечания</w:t>
      </w:r>
      <w:r w:rsidRPr="00FD2400">
        <w:rPr>
          <w:rFonts w:ascii="Times New Roman" w:hAnsi="Times New Roman"/>
          <w:color w:val="000000"/>
          <w:sz w:val="24"/>
          <w:szCs w:val="24"/>
          <w:lang w:eastAsia="ru-RU"/>
        </w:rPr>
        <w:t xml:space="preserve">: 1. Знак "+" обозначает, что показатель необходимо применять. </w:t>
      </w:r>
    </w:p>
    <w:p w:rsidR="00DB21EC" w:rsidRPr="00FD2400" w:rsidRDefault="00DB21EC" w:rsidP="00FD2400">
      <w:pPr>
        <w:spacing w:after="0" w:line="240" w:lineRule="atLeast"/>
        <w:ind w:left="2410" w:hanging="1701"/>
        <w:rPr>
          <w:rFonts w:ascii="Times New Roman" w:hAnsi="Times New Roman"/>
          <w:color w:val="000000"/>
          <w:sz w:val="24"/>
          <w:szCs w:val="24"/>
          <w:lang w:eastAsia="ru-RU"/>
        </w:rPr>
      </w:pPr>
      <w:r w:rsidRPr="00FD2400">
        <w:rPr>
          <w:rFonts w:ascii="Times New Roman" w:hAnsi="Times New Roman"/>
          <w:color w:val="000000"/>
          <w:sz w:val="24"/>
          <w:szCs w:val="24"/>
          <w:lang w:eastAsia="ru-RU"/>
        </w:rPr>
        <w:tab/>
        <w:t xml:space="preserve">2. Знак "-" обозначает, что показатель не применяется. </w:t>
      </w:r>
    </w:p>
    <w:p w:rsidR="00DB21EC" w:rsidRPr="00FD2400" w:rsidRDefault="00DB21EC" w:rsidP="00FD2400">
      <w:pPr>
        <w:spacing w:after="0" w:line="240" w:lineRule="atLeast"/>
        <w:ind w:left="2410" w:hanging="1701"/>
        <w:rPr>
          <w:rFonts w:ascii="Times New Roman" w:hAnsi="Times New Roman"/>
          <w:color w:val="000000"/>
          <w:sz w:val="24"/>
          <w:szCs w:val="24"/>
          <w:lang w:eastAsia="ru-RU"/>
        </w:rPr>
      </w:pPr>
      <w:r w:rsidRPr="00FD2400">
        <w:rPr>
          <w:rFonts w:ascii="Times New Roman" w:hAnsi="Times New Roman"/>
          <w:color w:val="000000"/>
          <w:sz w:val="24"/>
          <w:szCs w:val="24"/>
          <w:lang w:eastAsia="ru-RU"/>
        </w:rPr>
        <w:tab/>
        <w:t xml:space="preserve">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 </w:t>
      </w:r>
    </w:p>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28 </w:t>
      </w:r>
    </w:p>
    <w:p w:rsidR="00DB21EC" w:rsidRPr="00FD2400" w:rsidRDefault="00DB21EC" w:rsidP="00FD2400">
      <w:pPr>
        <w:spacing w:after="0" w:line="120" w:lineRule="exact"/>
        <w:jc w:val="center"/>
        <w:rPr>
          <w:rFonts w:ascii="Times New Roman" w:hAnsi="Times New Roman"/>
          <w:b/>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Область применения декоративно-отделочных, облицовочных </w:t>
      </w:r>
    </w:p>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b/>
          <w:color w:val="000000"/>
          <w:sz w:val="24"/>
          <w:szCs w:val="24"/>
          <w:lang w:eastAsia="ru-RU"/>
        </w:rPr>
        <w:t>материалов и покрытий полов на путях эвакуации</w:t>
      </w:r>
      <w:r w:rsidRPr="00FD2400">
        <w:rPr>
          <w:rFonts w:ascii="Times New Roman" w:hAnsi="Times New Roman"/>
          <w:color w:val="000000"/>
          <w:sz w:val="24"/>
          <w:szCs w:val="24"/>
          <w:lang w:eastAsia="ru-RU"/>
        </w:rPr>
        <w:t xml:space="preserve">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Layout w:type="fixed"/>
        <w:tblLook w:val="00A0"/>
      </w:tblPr>
      <w:tblGrid>
        <w:gridCol w:w="2022"/>
        <w:gridCol w:w="1827"/>
        <w:gridCol w:w="1525"/>
        <w:gridCol w:w="1328"/>
        <w:gridCol w:w="1529"/>
        <w:gridCol w:w="1340"/>
      </w:tblGrid>
      <w:tr w:rsidR="00DB21EC" w:rsidRPr="008926A0" w:rsidTr="00FD2400">
        <w:trPr>
          <w:cantSplit/>
          <w:trHeight w:val="428"/>
          <w:tblHeader/>
          <w:jc w:val="center"/>
        </w:trPr>
        <w:tc>
          <w:tcPr>
            <w:tcW w:w="1982"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Класс (подкласс) функциональной пожарной опасности здания</w:t>
            </w:r>
          </w:p>
        </w:tc>
        <w:tc>
          <w:tcPr>
            <w:tcW w:w="1790" w:type="dxa"/>
            <w:vMerge w:val="restart"/>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Этажность и  высота здания </w:t>
            </w:r>
          </w:p>
        </w:tc>
        <w:tc>
          <w:tcPr>
            <w:tcW w:w="5606" w:type="dxa"/>
            <w:gridSpan w:val="4"/>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 пожарной опасности материала, </w:t>
            </w:r>
          </w:p>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указанного </w:t>
            </w:r>
          </w:p>
        </w:tc>
      </w:tr>
      <w:tr w:rsidR="00DB21EC" w:rsidRPr="008926A0" w:rsidTr="00FD2400">
        <w:trPr>
          <w:cantSplit/>
          <w:trHeight w:val="427"/>
          <w:tblHeader/>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9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для стен и потолков </w:t>
            </w:r>
          </w:p>
        </w:tc>
        <w:tc>
          <w:tcPr>
            <w:tcW w:w="2811" w:type="dxa"/>
            <w:gridSpan w:val="2"/>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для покрытия полов </w:t>
            </w:r>
          </w:p>
        </w:tc>
      </w:tr>
      <w:tr w:rsidR="00DB21EC" w:rsidRPr="008926A0" w:rsidTr="00FD2400">
        <w:trPr>
          <w:cantSplit/>
          <w:trHeight w:val="847"/>
          <w:tblHeader/>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90"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Вестибюли, лестничные клетки, лифтовые холлы </w:t>
            </w:r>
          </w:p>
        </w:tc>
        <w:tc>
          <w:tcPr>
            <w:tcW w:w="13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Общие коридоры, холлы, фойе </w:t>
            </w:r>
          </w:p>
        </w:tc>
        <w:tc>
          <w:tcPr>
            <w:tcW w:w="149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Вестибюли, лестничные клетки, лифтовые холлы </w:t>
            </w:r>
          </w:p>
        </w:tc>
        <w:tc>
          <w:tcPr>
            <w:tcW w:w="131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Общие коридоры, холлы, фойе </w:t>
            </w:r>
          </w:p>
        </w:tc>
      </w:tr>
      <w:tr w:rsidR="00DB21EC" w:rsidRPr="008926A0" w:rsidTr="00FD2400">
        <w:trPr>
          <w:cantSplit/>
          <w:jc w:val="center"/>
        </w:trPr>
        <w:tc>
          <w:tcPr>
            <w:tcW w:w="1982" w:type="dxa"/>
            <w:vMerge w:val="restart"/>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Ф1.2; Ф1.3;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Ф2.3; Ф2.4;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Ф3.1; Ф3.2;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Ф3.6; Ф4.2;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Ф4.3; Ф4.4;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Ф5.1; Ф5.2;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Ф5.3 </w:t>
            </w:r>
          </w:p>
        </w:tc>
        <w:tc>
          <w:tcPr>
            <w:tcW w:w="179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не более 9 этажей или не более 28 метров</w:t>
            </w:r>
          </w:p>
        </w:tc>
        <w:tc>
          <w:tcPr>
            <w:tcW w:w="14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c>
          <w:tcPr>
            <w:tcW w:w="13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КМ3 </w:t>
            </w:r>
          </w:p>
        </w:tc>
        <w:tc>
          <w:tcPr>
            <w:tcW w:w="149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КМ3 </w:t>
            </w:r>
          </w:p>
        </w:tc>
        <w:tc>
          <w:tcPr>
            <w:tcW w:w="131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КМ4 </w:t>
            </w:r>
          </w:p>
        </w:tc>
      </w:tr>
      <w:tr w:rsidR="00DB21EC" w:rsidRPr="008926A0" w:rsidTr="00FD2400">
        <w:trPr>
          <w:cantSplit/>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9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9, но не более 17 этажей или более 28, но не более 50 метров </w:t>
            </w:r>
          </w:p>
        </w:tc>
        <w:tc>
          <w:tcPr>
            <w:tcW w:w="14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13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c>
          <w:tcPr>
            <w:tcW w:w="149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c>
          <w:tcPr>
            <w:tcW w:w="131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КМ3 </w:t>
            </w:r>
          </w:p>
        </w:tc>
      </w:tr>
      <w:tr w:rsidR="00DB21EC" w:rsidRPr="008926A0" w:rsidTr="00FD2400">
        <w:trPr>
          <w:cantSplit/>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79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17 этажей или более 50 метров </w:t>
            </w:r>
          </w:p>
        </w:tc>
        <w:tc>
          <w:tcPr>
            <w:tcW w:w="14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КМ0 </w:t>
            </w:r>
          </w:p>
        </w:tc>
        <w:tc>
          <w:tcPr>
            <w:tcW w:w="13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149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131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r>
      <w:tr w:rsidR="00DB21EC" w:rsidRPr="008926A0" w:rsidTr="00FD2400">
        <w:trPr>
          <w:jc w:val="center"/>
        </w:trPr>
        <w:tc>
          <w:tcPr>
            <w:tcW w:w="1982"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Ф1.1; Ф2.1;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Ф2.2; Ф3.3;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Ф3.4; Ф3.5; </w:t>
            </w:r>
          </w:p>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Ф4.1 </w:t>
            </w:r>
          </w:p>
        </w:tc>
        <w:tc>
          <w:tcPr>
            <w:tcW w:w="1790" w:type="dxa"/>
            <w:tcBorders>
              <w:top w:val="single" w:sz="4" w:space="0" w:color="auto"/>
              <w:left w:val="single" w:sz="4" w:space="0" w:color="auto"/>
              <w:bottom w:val="single" w:sz="4" w:space="0" w:color="auto"/>
              <w:right w:val="single" w:sz="4" w:space="0" w:color="auto"/>
            </w:tcBorders>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вне зависимости от этажности и высоты </w:t>
            </w:r>
          </w:p>
        </w:tc>
        <w:tc>
          <w:tcPr>
            <w:tcW w:w="1494"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КМ0 </w:t>
            </w:r>
          </w:p>
        </w:tc>
        <w:tc>
          <w:tcPr>
            <w:tcW w:w="1301"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1498"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1313" w:type="dxa"/>
            <w:tcBorders>
              <w:top w:val="single" w:sz="4" w:space="0" w:color="auto"/>
              <w:left w:val="single" w:sz="4" w:space="0" w:color="auto"/>
              <w:bottom w:val="single" w:sz="4" w:space="0" w:color="auto"/>
              <w:right w:val="single" w:sz="4" w:space="0" w:color="auto"/>
            </w:tcBorders>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r>
    </w:tbl>
    <w:p w:rsidR="00DB21EC" w:rsidRPr="00FD2400" w:rsidRDefault="00DB21EC" w:rsidP="00FD2400">
      <w:pPr>
        <w:spacing w:after="0" w:line="240" w:lineRule="atLeast"/>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29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Область применения декоративно-отделочных, облицовочных </w:t>
      </w: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материалов и покрытий полов в зальных помещениях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2"/>
        <w:gridCol w:w="2093"/>
        <w:gridCol w:w="2543"/>
        <w:gridCol w:w="2543"/>
      </w:tblGrid>
      <w:tr w:rsidR="00DB21EC" w:rsidRPr="008926A0" w:rsidTr="00FD2400">
        <w:trPr>
          <w:cantSplit/>
          <w:trHeight w:val="428"/>
          <w:tblHeader/>
          <w:jc w:val="center"/>
        </w:trPr>
        <w:tc>
          <w:tcPr>
            <w:tcW w:w="2268" w:type="dxa"/>
            <w:vMerge w:val="restart"/>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 (подкласс) функциональной пожарной опасности здания </w:t>
            </w:r>
          </w:p>
        </w:tc>
        <w:tc>
          <w:tcPr>
            <w:tcW w:w="1984" w:type="dxa"/>
            <w:vMerge w:val="restart"/>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Вместимость зальных помещений,  </w:t>
            </w:r>
          </w:p>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человек</w:t>
            </w:r>
          </w:p>
        </w:tc>
        <w:tc>
          <w:tcPr>
            <w:tcW w:w="4820" w:type="dxa"/>
            <w:gridSpan w:val="2"/>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Класс материала, не более указанного </w:t>
            </w:r>
          </w:p>
        </w:tc>
      </w:tr>
      <w:tr w:rsidR="00DB21EC" w:rsidRPr="008926A0" w:rsidTr="00FD2400">
        <w:trPr>
          <w:cantSplit/>
          <w:trHeight w:val="427"/>
          <w:tblHeader/>
          <w:jc w:val="center"/>
        </w:trPr>
        <w:tc>
          <w:tcPr>
            <w:tcW w:w="2268"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4"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2410"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для стен и потолков</w:t>
            </w:r>
          </w:p>
        </w:tc>
        <w:tc>
          <w:tcPr>
            <w:tcW w:w="2410"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для покрытий полов</w:t>
            </w:r>
          </w:p>
        </w:tc>
      </w:tr>
      <w:tr w:rsidR="00DB21EC" w:rsidRPr="008926A0" w:rsidTr="00FD2400">
        <w:trPr>
          <w:cantSplit/>
          <w:jc w:val="center"/>
        </w:trPr>
        <w:tc>
          <w:tcPr>
            <w:tcW w:w="2268" w:type="dxa"/>
            <w:vMerge w:val="restart"/>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Ф1.2;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Ф2.3; Ф2.4;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Ф3.1; Ф3.2;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Ф3.6; Ф4.2;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Ф4.3; Ф4.4;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Ф5.1 </w:t>
            </w:r>
          </w:p>
        </w:tc>
        <w:tc>
          <w:tcPr>
            <w:tcW w:w="1984" w:type="dxa"/>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800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r>
      <w:tr w:rsidR="00DB21EC" w:rsidRPr="008926A0" w:rsidTr="00FD2400">
        <w:trPr>
          <w:cantSplit/>
          <w:jc w:val="center"/>
        </w:trPr>
        <w:tc>
          <w:tcPr>
            <w:tcW w:w="2268"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4" w:type="dxa"/>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300, но не более 800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r>
      <w:tr w:rsidR="00DB21EC" w:rsidRPr="008926A0" w:rsidTr="00FD2400">
        <w:trPr>
          <w:cantSplit/>
          <w:jc w:val="center"/>
        </w:trPr>
        <w:tc>
          <w:tcPr>
            <w:tcW w:w="2268"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4" w:type="dxa"/>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50, но не более 300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КМ3 </w:t>
            </w:r>
          </w:p>
        </w:tc>
      </w:tr>
      <w:tr w:rsidR="00DB21EC" w:rsidRPr="008926A0" w:rsidTr="00FD2400">
        <w:trPr>
          <w:cantSplit/>
          <w:jc w:val="center"/>
        </w:trPr>
        <w:tc>
          <w:tcPr>
            <w:tcW w:w="2268"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50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КМ3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КМ4 </w:t>
            </w:r>
          </w:p>
        </w:tc>
      </w:tr>
      <w:tr w:rsidR="00DB21EC" w:rsidRPr="008926A0" w:rsidTr="00FD2400">
        <w:trPr>
          <w:cantSplit/>
          <w:trHeight w:val="401"/>
          <w:jc w:val="center"/>
        </w:trPr>
        <w:tc>
          <w:tcPr>
            <w:tcW w:w="2268" w:type="dxa"/>
            <w:vMerge w:val="restart"/>
          </w:tcPr>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Ф1.1; Ф2.1;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Ф2.2; Ф3.3;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Ф3.4; Ф3.5; </w:t>
            </w:r>
          </w:p>
          <w:p w:rsidR="00DB21EC" w:rsidRPr="00FD2400" w:rsidRDefault="00DB21EC" w:rsidP="00FD2400">
            <w:pPr>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Ф4.1 </w:t>
            </w:r>
          </w:p>
        </w:tc>
        <w:tc>
          <w:tcPr>
            <w:tcW w:w="1984"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300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r>
      <w:tr w:rsidR="00DB21EC" w:rsidRPr="008926A0" w:rsidTr="00FD2400">
        <w:trPr>
          <w:cantSplit/>
          <w:jc w:val="center"/>
        </w:trPr>
        <w:tc>
          <w:tcPr>
            <w:tcW w:w="2268"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4" w:type="dxa"/>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более 15, но не более 300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КМ1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КМ2 </w:t>
            </w:r>
          </w:p>
        </w:tc>
      </w:tr>
      <w:tr w:rsidR="00DB21EC" w:rsidRPr="008926A0" w:rsidTr="00FD2400">
        <w:trPr>
          <w:cantSplit/>
          <w:jc w:val="center"/>
        </w:trPr>
        <w:tc>
          <w:tcPr>
            <w:tcW w:w="2268"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984" w:type="dxa"/>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не более 15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КМ3 </w:t>
            </w:r>
          </w:p>
        </w:tc>
        <w:tc>
          <w:tcPr>
            <w:tcW w:w="2410" w:type="dxa"/>
            <w:vAlign w:val="center"/>
          </w:tcPr>
          <w:p w:rsidR="00DB21EC" w:rsidRPr="00FD2400" w:rsidRDefault="00DB21EC" w:rsidP="00FD2400">
            <w:pPr>
              <w:spacing w:after="0" w:line="240" w:lineRule="auto"/>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КМ4 </w:t>
            </w:r>
          </w:p>
        </w:tc>
      </w:tr>
    </w:tbl>
    <w:p w:rsidR="00DB21EC" w:rsidRPr="00FD2400" w:rsidRDefault="00DB21EC" w:rsidP="00FD2400">
      <w:pPr>
        <w:spacing w:after="0" w:line="240" w:lineRule="atLeast"/>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 xml:space="preserve">Таблица 30 </w:t>
      </w:r>
    </w:p>
    <w:p w:rsidR="00DB21EC" w:rsidRPr="00FD2400" w:rsidRDefault="00DB21EC" w:rsidP="00FD2400">
      <w:pPr>
        <w:spacing w:after="0" w:line="120" w:lineRule="exact"/>
        <w:jc w:val="center"/>
        <w:rPr>
          <w:rFonts w:ascii="Times New Roman" w:hAnsi="Times New Roman"/>
          <w:color w:val="000000"/>
          <w:sz w:val="24"/>
          <w:szCs w:val="24"/>
          <w:lang w:eastAsia="ru-RU"/>
        </w:rPr>
      </w:pPr>
    </w:p>
    <w:p w:rsidR="00DB21EC" w:rsidRPr="00FD2400" w:rsidRDefault="00DB21EC" w:rsidP="00FD2400">
      <w:pPr>
        <w:spacing w:after="0" w:line="240" w:lineRule="atLeast"/>
        <w:jc w:val="center"/>
        <w:rPr>
          <w:rFonts w:ascii="Times New Roman" w:hAnsi="Times New Roman"/>
          <w:b/>
          <w:color w:val="000000"/>
          <w:sz w:val="24"/>
          <w:szCs w:val="24"/>
          <w:lang w:eastAsia="ru-RU"/>
        </w:rPr>
      </w:pPr>
      <w:r w:rsidRPr="00FD2400">
        <w:rPr>
          <w:rFonts w:ascii="Times New Roman" w:hAnsi="Times New Roman"/>
          <w:b/>
          <w:color w:val="000000"/>
          <w:sz w:val="24"/>
          <w:szCs w:val="24"/>
          <w:lang w:eastAsia="ru-RU"/>
        </w:rPr>
        <w:t>Перечень показателей, необходимых для оценки пожарной</w:t>
      </w:r>
      <w:r w:rsidRPr="00FD2400">
        <w:rPr>
          <w:rFonts w:ascii="Times New Roman" w:hAnsi="Times New Roman"/>
          <w:b/>
          <w:color w:val="000000"/>
          <w:sz w:val="24"/>
          <w:szCs w:val="24"/>
          <w:lang w:eastAsia="ru-RU"/>
        </w:rPr>
        <w:br/>
        <w:t>опасности текстильных и кожевенных материалов и для</w:t>
      </w:r>
      <w:r w:rsidRPr="00FD2400">
        <w:rPr>
          <w:rFonts w:ascii="Times New Roman" w:hAnsi="Times New Roman"/>
          <w:b/>
          <w:color w:val="000000"/>
          <w:sz w:val="24"/>
          <w:szCs w:val="24"/>
          <w:lang w:eastAsia="ru-RU"/>
        </w:rPr>
        <w:br/>
        <w:t xml:space="preserve">нормирования требований </w:t>
      </w:r>
    </w:p>
    <w:p w:rsidR="00DB21EC" w:rsidRPr="00FD2400" w:rsidRDefault="00DB21EC" w:rsidP="00FD2400">
      <w:pPr>
        <w:spacing w:after="0" w:line="240" w:lineRule="atLeast"/>
        <w:rPr>
          <w:rFonts w:ascii="Times New Roman" w:hAnsi="Times New Roman"/>
          <w:color w:val="000000"/>
          <w:sz w:val="24"/>
          <w:szCs w:val="24"/>
          <w:lang w:eastAsia="ru-RU"/>
        </w:rPr>
      </w:pP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8"/>
        <w:gridCol w:w="1401"/>
        <w:gridCol w:w="1343"/>
        <w:gridCol w:w="1682"/>
        <w:gridCol w:w="1176"/>
        <w:gridCol w:w="1171"/>
      </w:tblGrid>
      <w:tr w:rsidR="00DB21EC" w:rsidRPr="008926A0" w:rsidTr="00FD2400">
        <w:trPr>
          <w:cantSplit/>
          <w:trHeight w:val="338"/>
          <w:tblHeader/>
          <w:jc w:val="center"/>
        </w:trPr>
        <w:tc>
          <w:tcPr>
            <w:tcW w:w="2835" w:type="dxa"/>
            <w:vMerge w:val="restart"/>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Показатели пожарной опасности</w:t>
            </w:r>
          </w:p>
        </w:tc>
        <w:tc>
          <w:tcPr>
            <w:tcW w:w="6855" w:type="dxa"/>
            <w:gridSpan w:val="5"/>
          </w:tcPr>
          <w:p w:rsidR="00DB21EC" w:rsidRPr="00FD2400" w:rsidRDefault="00DB21EC" w:rsidP="00FD2400">
            <w:pPr>
              <w:spacing w:before="40" w:after="4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Функциональное назначение </w:t>
            </w:r>
          </w:p>
        </w:tc>
      </w:tr>
      <w:tr w:rsidR="00DB21EC" w:rsidRPr="008926A0" w:rsidTr="00FD2400">
        <w:trPr>
          <w:cantSplit/>
          <w:trHeight w:val="981"/>
          <w:tblHeader/>
          <w:jc w:val="center"/>
        </w:trPr>
        <w:tc>
          <w:tcPr>
            <w:tcW w:w="2835" w:type="dxa"/>
            <w:vMerge/>
            <w:vAlign w:val="center"/>
          </w:tcPr>
          <w:p w:rsidR="00DB21EC" w:rsidRPr="00FD2400" w:rsidRDefault="00DB21EC" w:rsidP="00FD2400">
            <w:pPr>
              <w:spacing w:after="0" w:line="240" w:lineRule="auto"/>
              <w:rPr>
                <w:rFonts w:ascii="Times New Roman" w:hAnsi="Times New Roman"/>
                <w:color w:val="000000"/>
                <w:sz w:val="24"/>
                <w:szCs w:val="24"/>
                <w:lang w:eastAsia="ru-RU"/>
              </w:rPr>
            </w:pPr>
          </w:p>
        </w:tc>
        <w:tc>
          <w:tcPr>
            <w:tcW w:w="1418"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Шторы и занавесы</w:t>
            </w:r>
          </w:p>
        </w:tc>
        <w:tc>
          <w:tcPr>
            <w:tcW w:w="1359" w:type="dxa"/>
            <w:vAlign w:val="center"/>
          </w:tcPr>
          <w:p w:rsidR="00DB21EC" w:rsidRPr="00FD2400" w:rsidRDefault="00DB21EC" w:rsidP="00FD2400">
            <w:pPr>
              <w:spacing w:after="0" w:line="280" w:lineRule="exact"/>
              <w:ind w:left="-113" w:right="-57"/>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Постельные принадлежности</w:t>
            </w:r>
          </w:p>
        </w:tc>
        <w:tc>
          <w:tcPr>
            <w:tcW w:w="1703"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Элементы мягкой мебели (в том числе кожевенные)</w:t>
            </w:r>
          </w:p>
        </w:tc>
        <w:tc>
          <w:tcPr>
            <w:tcW w:w="1190" w:type="dxa"/>
            <w:vAlign w:val="center"/>
          </w:tcPr>
          <w:p w:rsidR="00DB21EC" w:rsidRPr="00FD2400" w:rsidRDefault="00DB21EC" w:rsidP="00FD2400">
            <w:pPr>
              <w:spacing w:after="0" w:line="280" w:lineRule="exac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Специальная защитная одежда</w:t>
            </w:r>
          </w:p>
        </w:tc>
        <w:tc>
          <w:tcPr>
            <w:tcW w:w="1185" w:type="dxa"/>
            <w:vAlign w:val="center"/>
          </w:tcPr>
          <w:p w:rsidR="00DB21EC" w:rsidRPr="00FD2400" w:rsidRDefault="00DB21EC" w:rsidP="00FD2400">
            <w:pPr>
              <w:spacing w:after="0" w:line="280" w:lineRule="exact"/>
              <w:ind w:right="-57"/>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Ковровые покрытия</w:t>
            </w:r>
          </w:p>
        </w:tc>
      </w:tr>
      <w:tr w:rsidR="00DB21EC" w:rsidRPr="008926A0" w:rsidTr="00FD2400">
        <w:trPr>
          <w:jc w:val="center"/>
        </w:trPr>
        <w:tc>
          <w:tcPr>
            <w:tcW w:w="2835"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Воспламеняемость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59"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70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9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8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835"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Устойчивость к воздействию теплового потока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59"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70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9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8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835"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Теплозащитная эффективность при воздействии пламени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59"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70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9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8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835"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Распространение пламени</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59"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70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9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8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835"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Показатель токсичности продуктов горения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59"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70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9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8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r w:rsidR="00DB21EC" w:rsidRPr="008926A0" w:rsidTr="00FD2400">
        <w:trPr>
          <w:jc w:val="center"/>
        </w:trPr>
        <w:tc>
          <w:tcPr>
            <w:tcW w:w="2835" w:type="dxa"/>
          </w:tcPr>
          <w:p w:rsidR="00DB21EC" w:rsidRPr="00FD2400" w:rsidRDefault="00DB21EC" w:rsidP="00FD2400">
            <w:pPr>
              <w:spacing w:after="0" w:line="240" w:lineRule="atLeast"/>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Коэффициент дымообразования </w:t>
            </w:r>
          </w:p>
        </w:tc>
        <w:tc>
          <w:tcPr>
            <w:tcW w:w="1418"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359"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703"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90"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c>
          <w:tcPr>
            <w:tcW w:w="1185" w:type="dxa"/>
            <w:vAlign w:val="center"/>
          </w:tcPr>
          <w:p w:rsidR="00DB21EC" w:rsidRPr="00FD2400" w:rsidRDefault="00DB21EC" w:rsidP="00FD2400">
            <w:pPr>
              <w:spacing w:after="0" w:line="240" w:lineRule="atLeast"/>
              <w:jc w:val="center"/>
              <w:rPr>
                <w:rFonts w:ascii="Times New Roman" w:hAnsi="Times New Roman"/>
                <w:color w:val="000000"/>
                <w:sz w:val="24"/>
                <w:szCs w:val="24"/>
                <w:lang w:eastAsia="ru-RU"/>
              </w:rPr>
            </w:pPr>
            <w:r w:rsidRPr="00FD2400">
              <w:rPr>
                <w:rFonts w:ascii="Times New Roman" w:hAnsi="Times New Roman"/>
                <w:color w:val="000000"/>
                <w:sz w:val="24"/>
                <w:szCs w:val="24"/>
                <w:lang w:eastAsia="ru-RU"/>
              </w:rPr>
              <w:t xml:space="preserve">+ </w:t>
            </w:r>
          </w:p>
        </w:tc>
      </w:tr>
    </w:tbl>
    <w:p w:rsidR="00DB21EC" w:rsidRPr="00FD2400" w:rsidRDefault="00DB21EC" w:rsidP="00FD2400">
      <w:pPr>
        <w:spacing w:after="0" w:line="240" w:lineRule="auto"/>
        <w:ind w:firstLine="709"/>
        <w:rPr>
          <w:rFonts w:ascii="Times New Roman" w:hAnsi="Times New Roman"/>
          <w:color w:val="000000"/>
          <w:sz w:val="24"/>
          <w:szCs w:val="24"/>
          <w:lang w:eastAsia="ru-RU"/>
        </w:rPr>
      </w:pPr>
    </w:p>
    <w:p w:rsidR="00DB21EC" w:rsidRPr="00FD2400" w:rsidRDefault="00DB21EC" w:rsidP="00FD2400">
      <w:pPr>
        <w:spacing w:after="0" w:line="240" w:lineRule="atLeast"/>
        <w:ind w:left="2552" w:right="510" w:hanging="1843"/>
        <w:rPr>
          <w:rFonts w:ascii="Times New Roman" w:hAnsi="Times New Roman"/>
          <w:color w:val="000000"/>
          <w:sz w:val="24"/>
          <w:szCs w:val="24"/>
          <w:lang w:eastAsia="ru-RU"/>
        </w:rPr>
      </w:pPr>
      <w:r w:rsidRPr="00FD2400">
        <w:rPr>
          <w:rFonts w:ascii="Times New Roman" w:hAnsi="Times New Roman"/>
          <w:b/>
          <w:color w:val="000000"/>
          <w:sz w:val="24"/>
          <w:szCs w:val="24"/>
          <w:lang w:eastAsia="ru-RU"/>
        </w:rPr>
        <w:t xml:space="preserve">Примечания: </w:t>
      </w:r>
      <w:r w:rsidRPr="00FD2400">
        <w:rPr>
          <w:rFonts w:ascii="Times New Roman" w:hAnsi="Times New Roman"/>
          <w:color w:val="000000"/>
          <w:sz w:val="24"/>
          <w:szCs w:val="24"/>
          <w:lang w:eastAsia="ru-RU"/>
        </w:rPr>
        <w:t xml:space="preserve">1. Знак "+" обозначает, что показатель необходимо применять. </w:t>
      </w:r>
    </w:p>
    <w:p w:rsidR="00DB21EC" w:rsidRPr="00FD2400" w:rsidRDefault="00DB21EC" w:rsidP="00FD2400">
      <w:pPr>
        <w:spacing w:after="0" w:line="240" w:lineRule="atLeast"/>
        <w:ind w:left="2410" w:hanging="1701"/>
        <w:rPr>
          <w:rFonts w:ascii="Times New Roman" w:hAnsi="Times New Roman"/>
          <w:color w:val="000000"/>
          <w:sz w:val="24"/>
          <w:szCs w:val="24"/>
          <w:lang w:eastAsia="ru-RU"/>
        </w:rPr>
      </w:pPr>
      <w:r w:rsidRPr="00FD2400">
        <w:rPr>
          <w:rFonts w:ascii="Times New Roman" w:hAnsi="Times New Roman"/>
          <w:b/>
          <w:i/>
          <w:iCs/>
          <w:color w:val="000000"/>
          <w:sz w:val="24"/>
          <w:szCs w:val="24"/>
          <w:lang w:eastAsia="ru-RU"/>
        </w:rPr>
        <w:t xml:space="preserve">                          </w:t>
      </w:r>
      <w:r w:rsidRPr="00FD2400">
        <w:rPr>
          <w:rFonts w:ascii="Times New Roman" w:hAnsi="Times New Roman"/>
          <w:color w:val="000000"/>
          <w:sz w:val="24"/>
          <w:szCs w:val="24"/>
          <w:lang w:eastAsia="ru-RU"/>
        </w:rPr>
        <w:t xml:space="preserve">2. Знак "-" обозначает, что показатель не применяется. </w:t>
      </w:r>
    </w:p>
    <w:p w:rsidR="00DB21EC" w:rsidRPr="00FD2400" w:rsidRDefault="00DB21EC" w:rsidP="00FD2400">
      <w:pPr>
        <w:tabs>
          <w:tab w:val="center" w:pos="1474"/>
          <w:tab w:val="left" w:pos="8364"/>
        </w:tabs>
        <w:spacing w:after="0" w:line="240" w:lineRule="auto"/>
        <w:rPr>
          <w:rFonts w:ascii="Times New Roman" w:hAnsi="Times New Roman"/>
          <w:color w:val="000000"/>
          <w:sz w:val="24"/>
          <w:szCs w:val="24"/>
          <w:lang w:eastAsia="ru-RU"/>
        </w:rPr>
      </w:pPr>
      <w:r w:rsidRPr="00FD2400">
        <w:rPr>
          <w:rFonts w:ascii="Times New Roman" w:hAnsi="Times New Roman"/>
          <w:color w:val="000000"/>
          <w:sz w:val="24"/>
          <w:szCs w:val="24"/>
          <w:lang w:eastAsia="ru-RU"/>
        </w:rPr>
        <w:t> </w:t>
      </w:r>
    </w:p>
    <w:p w:rsidR="00DB21EC" w:rsidRDefault="00DB21EC">
      <w:bookmarkStart w:id="15" w:name="_GoBack"/>
      <w:bookmarkEnd w:id="15"/>
    </w:p>
    <w:sectPr w:rsidR="00DB21EC" w:rsidSect="00C73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400"/>
    <w:rsid w:val="000C65F6"/>
    <w:rsid w:val="00325831"/>
    <w:rsid w:val="008926A0"/>
    <w:rsid w:val="0089437B"/>
    <w:rsid w:val="00C73D5C"/>
    <w:rsid w:val="00DB21EC"/>
    <w:rsid w:val="00FD24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5C"/>
    <w:pPr>
      <w:spacing w:after="200" w:line="276" w:lineRule="auto"/>
    </w:pPr>
    <w:rPr>
      <w:lang w:eastAsia="en-US"/>
    </w:rPr>
  </w:style>
  <w:style w:type="paragraph" w:styleId="Heading1">
    <w:name w:val="heading 1"/>
    <w:basedOn w:val="Normal"/>
    <w:next w:val="Normal"/>
    <w:link w:val="Heading1Char"/>
    <w:uiPriority w:val="99"/>
    <w:qFormat/>
    <w:rsid w:val="00FD2400"/>
    <w:pPr>
      <w:keepNext/>
      <w:spacing w:before="240" w:after="60" w:line="240" w:lineRule="auto"/>
      <w:outlineLvl w:val="0"/>
    </w:pPr>
    <w:rPr>
      <w:rFonts w:ascii="Arial" w:eastAsia="Times New Roman" w:hAnsi="Arial" w:cs="Arial"/>
      <w:b/>
      <w:bCs/>
      <w:color w:val="000000"/>
      <w:kern w:val="32"/>
      <w:sz w:val="32"/>
      <w:szCs w:val="32"/>
      <w:lang w:eastAsia="ru-RU"/>
    </w:rPr>
  </w:style>
  <w:style w:type="paragraph" w:styleId="Heading2">
    <w:name w:val="heading 2"/>
    <w:basedOn w:val="Normal"/>
    <w:link w:val="Heading2Char"/>
    <w:uiPriority w:val="99"/>
    <w:qFormat/>
    <w:rsid w:val="00FD2400"/>
    <w:pPr>
      <w:spacing w:before="100" w:beforeAutospacing="1" w:after="100" w:afterAutospacing="1" w:line="240" w:lineRule="auto"/>
      <w:outlineLvl w:val="1"/>
    </w:pPr>
    <w:rPr>
      <w:rFonts w:ascii="Arial" w:eastAsia="Times New Roman" w:hAnsi="Arial" w:cs="Arial"/>
      <w:b/>
      <w:bCs/>
      <w:color w:val="000000"/>
      <w:sz w:val="13"/>
      <w:szCs w:val="13"/>
      <w:lang w:eastAsia="ru-RU"/>
    </w:rPr>
  </w:style>
  <w:style w:type="paragraph" w:styleId="Heading3">
    <w:name w:val="heading 3"/>
    <w:basedOn w:val="Normal"/>
    <w:link w:val="Heading3Char"/>
    <w:uiPriority w:val="99"/>
    <w:qFormat/>
    <w:rsid w:val="00FD2400"/>
    <w:pPr>
      <w:spacing w:before="100" w:beforeAutospacing="1" w:after="100" w:afterAutospacing="1" w:line="240" w:lineRule="auto"/>
      <w:outlineLvl w:val="2"/>
    </w:pPr>
    <w:rPr>
      <w:rFonts w:ascii="Arial" w:eastAsia="Times New Roman" w:hAnsi="Arial" w:cs="Arial"/>
      <w:b/>
      <w:bCs/>
      <w:i/>
      <w:iCs/>
      <w:color w:val="000000"/>
      <w:sz w:val="13"/>
      <w:szCs w:val="13"/>
      <w:lang w:eastAsia="ru-RU"/>
    </w:rPr>
  </w:style>
  <w:style w:type="paragraph" w:styleId="Heading4">
    <w:name w:val="heading 4"/>
    <w:basedOn w:val="Normal"/>
    <w:link w:val="Heading4Char"/>
    <w:uiPriority w:val="99"/>
    <w:qFormat/>
    <w:rsid w:val="00FD2400"/>
    <w:pPr>
      <w:spacing w:before="100" w:beforeAutospacing="1" w:after="100" w:afterAutospacing="1" w:line="240" w:lineRule="auto"/>
      <w:jc w:val="center"/>
      <w:outlineLvl w:val="3"/>
    </w:pPr>
    <w:rPr>
      <w:rFonts w:ascii="Arial" w:eastAsia="Times New Roman" w:hAnsi="Arial" w:cs="Arial"/>
      <w:b/>
      <w:bCs/>
      <w:color w:val="000000"/>
      <w:sz w:val="13"/>
      <w:szCs w:val="13"/>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400"/>
    <w:rPr>
      <w:rFonts w:ascii="Arial" w:hAnsi="Arial" w:cs="Arial"/>
      <w:b/>
      <w:bCs/>
      <w:color w:val="000000"/>
      <w:kern w:val="32"/>
      <w:sz w:val="32"/>
      <w:szCs w:val="32"/>
      <w:lang w:eastAsia="ru-RU"/>
    </w:rPr>
  </w:style>
  <w:style w:type="character" w:customStyle="1" w:styleId="Heading2Char">
    <w:name w:val="Heading 2 Char"/>
    <w:basedOn w:val="DefaultParagraphFont"/>
    <w:link w:val="Heading2"/>
    <w:uiPriority w:val="99"/>
    <w:locked/>
    <w:rsid w:val="00FD2400"/>
    <w:rPr>
      <w:rFonts w:ascii="Arial" w:hAnsi="Arial" w:cs="Arial"/>
      <w:b/>
      <w:bCs/>
      <w:color w:val="000000"/>
      <w:sz w:val="13"/>
      <w:szCs w:val="13"/>
      <w:lang w:eastAsia="ru-RU"/>
    </w:rPr>
  </w:style>
  <w:style w:type="character" w:customStyle="1" w:styleId="Heading3Char">
    <w:name w:val="Heading 3 Char"/>
    <w:basedOn w:val="DefaultParagraphFont"/>
    <w:link w:val="Heading3"/>
    <w:uiPriority w:val="99"/>
    <w:locked/>
    <w:rsid w:val="00FD2400"/>
    <w:rPr>
      <w:rFonts w:ascii="Arial" w:hAnsi="Arial" w:cs="Arial"/>
      <w:b/>
      <w:bCs/>
      <w:i/>
      <w:iCs/>
      <w:color w:val="000000"/>
      <w:sz w:val="13"/>
      <w:szCs w:val="13"/>
      <w:lang w:eastAsia="ru-RU"/>
    </w:rPr>
  </w:style>
  <w:style w:type="character" w:customStyle="1" w:styleId="Heading4Char">
    <w:name w:val="Heading 4 Char"/>
    <w:basedOn w:val="DefaultParagraphFont"/>
    <w:link w:val="Heading4"/>
    <w:uiPriority w:val="99"/>
    <w:locked/>
    <w:rsid w:val="00FD2400"/>
    <w:rPr>
      <w:rFonts w:ascii="Arial" w:hAnsi="Arial" w:cs="Arial"/>
      <w:b/>
      <w:bCs/>
      <w:color w:val="000000"/>
      <w:sz w:val="13"/>
      <w:szCs w:val="13"/>
      <w:lang w:eastAsia="ru-RU"/>
    </w:rPr>
  </w:style>
  <w:style w:type="character" w:styleId="Hyperlink">
    <w:name w:val="Hyperlink"/>
    <w:basedOn w:val="DefaultParagraphFont"/>
    <w:uiPriority w:val="99"/>
    <w:semiHidden/>
    <w:rsid w:val="00FD2400"/>
    <w:rPr>
      <w:rFonts w:cs="Times New Roman"/>
      <w:color w:val="0000FF"/>
      <w:u w:val="none"/>
      <w:effect w:val="none"/>
    </w:rPr>
  </w:style>
  <w:style w:type="character" w:styleId="FollowedHyperlink">
    <w:name w:val="FollowedHyperlink"/>
    <w:basedOn w:val="DefaultParagraphFont"/>
    <w:uiPriority w:val="99"/>
    <w:semiHidden/>
    <w:rsid w:val="00FD2400"/>
    <w:rPr>
      <w:rFonts w:cs="Times New Roman"/>
      <w:color w:val="FF0000"/>
      <w:u w:val="none"/>
      <w:effect w:val="none"/>
    </w:rPr>
  </w:style>
  <w:style w:type="paragraph" w:styleId="NormalWeb">
    <w:name w:val="Normal (Web)"/>
    <w:basedOn w:val="Normal"/>
    <w:uiPriority w:val="99"/>
    <w:semiHidden/>
    <w:rsid w:val="00FD2400"/>
    <w:pP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vniipo">
    <w:name w:val="vniipo"/>
    <w:basedOn w:val="Normal"/>
    <w:uiPriority w:val="99"/>
    <w:rsid w:val="00FD2400"/>
    <w:pPr>
      <w:spacing w:before="10" w:after="10"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FD2400"/>
    <w:pPr>
      <w:spacing w:before="10" w:after="10"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FD2400"/>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formtext">
    <w:name w:val="formtext"/>
    <w:basedOn w:val="Normal"/>
    <w:uiPriority w:val="99"/>
    <w:rsid w:val="00FD240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right">
    <w:name w:val="right"/>
    <w:basedOn w:val="Normal"/>
    <w:uiPriority w:val="99"/>
    <w:rsid w:val="00FD2400"/>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snip">
    <w:name w:val="snip"/>
    <w:basedOn w:val="Normal"/>
    <w:uiPriority w:val="99"/>
    <w:rsid w:val="00FD2400"/>
    <w:pPr>
      <w:spacing w:before="10" w:after="10" w:line="240" w:lineRule="auto"/>
      <w:jc w:val="center"/>
    </w:pPr>
    <w:rPr>
      <w:rFonts w:ascii="Times New Roman" w:eastAsia="Times New Roman" w:hAnsi="Times New Roman"/>
      <w:b/>
      <w:bCs/>
      <w:color w:val="800000"/>
      <w:sz w:val="28"/>
      <w:szCs w:val="28"/>
      <w:lang w:eastAsia="ru-RU"/>
    </w:rPr>
  </w:style>
  <w:style w:type="paragraph" w:customStyle="1" w:styleId="a">
    <w:name w:val="Текст (лев. подпись)"/>
    <w:basedOn w:val="Normal"/>
    <w:next w:val="Normal"/>
    <w:uiPriority w:val="99"/>
    <w:rsid w:val="00FD2400"/>
    <w:pPr>
      <w:autoSpaceDE w:val="0"/>
      <w:autoSpaceDN w:val="0"/>
      <w:adjustRightInd w:val="0"/>
      <w:spacing w:after="0" w:line="240" w:lineRule="auto"/>
    </w:pPr>
    <w:rPr>
      <w:rFonts w:ascii="Arial" w:eastAsia="Times New Roman" w:hAnsi="Arial"/>
      <w:lang w:eastAsia="ru-RU"/>
    </w:rPr>
  </w:style>
  <w:style w:type="paragraph" w:customStyle="1" w:styleId="a0">
    <w:name w:val="Текст (прав. подпись)"/>
    <w:basedOn w:val="Normal"/>
    <w:next w:val="Normal"/>
    <w:uiPriority w:val="99"/>
    <w:rsid w:val="00FD2400"/>
    <w:pPr>
      <w:autoSpaceDE w:val="0"/>
      <w:autoSpaceDN w:val="0"/>
      <w:adjustRightInd w:val="0"/>
      <w:spacing w:after="0" w:line="240" w:lineRule="auto"/>
      <w:jc w:val="right"/>
    </w:pPr>
    <w:rPr>
      <w:rFonts w:ascii="Arial" w:eastAsia="Times New Roman" w:hAnsi="Arial"/>
      <w:lang w:eastAsia="ru-RU"/>
    </w:rPr>
  </w:style>
  <w:style w:type="paragraph" w:customStyle="1" w:styleId="a1">
    <w:name w:val="Комментарий"/>
    <w:basedOn w:val="Normal"/>
    <w:next w:val="Normal"/>
    <w:uiPriority w:val="99"/>
    <w:rsid w:val="00FD2400"/>
    <w:pPr>
      <w:autoSpaceDE w:val="0"/>
      <w:autoSpaceDN w:val="0"/>
      <w:adjustRightInd w:val="0"/>
      <w:spacing w:after="0" w:line="240" w:lineRule="auto"/>
      <w:ind w:left="170"/>
      <w:jc w:val="both"/>
    </w:pPr>
    <w:rPr>
      <w:rFonts w:ascii="Arial" w:eastAsia="Times New Roman" w:hAnsi="Arial"/>
      <w:i/>
      <w:iCs/>
      <w:color w:val="800080"/>
      <w:lang w:eastAsia="ru-RU"/>
    </w:rPr>
  </w:style>
  <w:style w:type="paragraph" w:customStyle="1" w:styleId="a2">
    <w:name w:val="Таблицы (моноширинный)"/>
    <w:basedOn w:val="Normal"/>
    <w:next w:val="Normal"/>
    <w:uiPriority w:val="99"/>
    <w:rsid w:val="00FD2400"/>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3">
    <w:name w:val="Прижатый влево"/>
    <w:basedOn w:val="Normal"/>
    <w:next w:val="Normal"/>
    <w:uiPriority w:val="99"/>
    <w:rsid w:val="00FD2400"/>
    <w:pPr>
      <w:widowControl w:val="0"/>
      <w:autoSpaceDE w:val="0"/>
      <w:autoSpaceDN w:val="0"/>
      <w:adjustRightInd w:val="0"/>
      <w:spacing w:after="0" w:line="240" w:lineRule="auto"/>
    </w:pPr>
    <w:rPr>
      <w:rFonts w:ascii="Arial" w:eastAsia="Times New Roman" w:hAnsi="Arial" w:cs="Arial"/>
      <w:lang w:eastAsia="ru-RU"/>
    </w:rPr>
  </w:style>
  <w:style w:type="character" w:styleId="Strong">
    <w:name w:val="Strong"/>
    <w:basedOn w:val="DefaultParagraphFont"/>
    <w:uiPriority w:val="99"/>
    <w:qFormat/>
    <w:rsid w:val="00FD2400"/>
    <w:rPr>
      <w:rFonts w:cs="Times New Roman"/>
      <w:b/>
      <w:bCs/>
    </w:rPr>
  </w:style>
  <w:style w:type="character" w:styleId="Emphasis">
    <w:name w:val="Emphasis"/>
    <w:basedOn w:val="DefaultParagraphFont"/>
    <w:uiPriority w:val="99"/>
    <w:qFormat/>
    <w:rsid w:val="00FD2400"/>
    <w:rPr>
      <w:rFonts w:cs="Times New Roman"/>
      <w:i/>
      <w:iCs/>
    </w:rPr>
  </w:style>
</w:styles>
</file>

<file path=word/webSettings.xml><?xml version="1.0" encoding="utf-8"?>
<w:webSettings xmlns:r="http://schemas.openxmlformats.org/officeDocument/2006/relationships" xmlns:w="http://schemas.openxmlformats.org/wordprocessingml/2006/main">
  <w:divs>
    <w:div w:id="382946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User</cp:lastModifiedBy>
  <cp:revision>2</cp:revision>
  <dcterms:created xsi:type="dcterms:W3CDTF">2012-09-18T09:11:00Z</dcterms:created>
  <dcterms:modified xsi:type="dcterms:W3CDTF">2012-09-18T09:11:00Z</dcterms:modified>
</cp:coreProperties>
</file>