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1C" w:rsidRPr="00D90A7C" w:rsidRDefault="009E341C" w:rsidP="00D90A7C">
      <w:pPr>
        <w:spacing w:before="100" w:beforeAutospacing="1" w:after="100" w:afterAutospacing="1" w:line="240" w:lineRule="auto"/>
        <w:jc w:val="center"/>
        <w:rPr>
          <w:rFonts w:ascii="Times New Roman" w:hAnsi="Times New Roman"/>
          <w:sz w:val="24"/>
          <w:szCs w:val="24"/>
          <w:lang w:eastAsia="ru-RU"/>
        </w:rPr>
      </w:pPr>
      <w:r w:rsidRPr="00D90A7C">
        <w:rPr>
          <w:rFonts w:ascii="Times New Roman" w:hAnsi="Times New Roman"/>
          <w:b/>
          <w:bCs/>
          <w:color w:val="000080"/>
          <w:sz w:val="24"/>
          <w:szCs w:val="24"/>
          <w:lang w:eastAsia="ru-RU"/>
        </w:rPr>
        <w:t>РОССИЙСКАЯ ФЕДЕРАЦИЯ</w:t>
      </w:r>
    </w:p>
    <w:p w:rsidR="009E341C" w:rsidRPr="00D90A7C" w:rsidRDefault="009E341C" w:rsidP="00D90A7C">
      <w:pPr>
        <w:spacing w:before="100" w:beforeAutospacing="1" w:after="100" w:afterAutospacing="1" w:line="240" w:lineRule="auto"/>
        <w:jc w:val="center"/>
        <w:rPr>
          <w:rFonts w:ascii="Times New Roman" w:hAnsi="Times New Roman"/>
          <w:sz w:val="24"/>
          <w:szCs w:val="24"/>
          <w:lang w:eastAsia="ru-RU"/>
        </w:rPr>
      </w:pPr>
      <w:r w:rsidRPr="00D90A7C">
        <w:rPr>
          <w:rFonts w:ascii="Times New Roman" w:hAnsi="Times New Roman"/>
          <w:b/>
          <w:bCs/>
          <w:color w:val="000080"/>
          <w:sz w:val="24"/>
          <w:szCs w:val="24"/>
          <w:lang w:eastAsia="ru-RU"/>
        </w:rPr>
        <w:t>ФЕДЕРАЛЬНЫЙ ЗАКОН</w:t>
      </w:r>
      <w:r w:rsidRPr="00D90A7C">
        <w:rPr>
          <w:rFonts w:ascii="Times New Roman" w:hAnsi="Times New Roman"/>
          <w:b/>
          <w:bCs/>
          <w:color w:val="000080"/>
          <w:sz w:val="24"/>
          <w:szCs w:val="24"/>
          <w:lang w:eastAsia="ru-RU"/>
        </w:rPr>
        <w:br/>
        <w:t>О ТЕХНИЧЕСКОМ РЕГУЛИРОВАНИИ</w:t>
      </w:r>
    </w:p>
    <w:p w:rsidR="009E341C" w:rsidRPr="00D90A7C" w:rsidRDefault="009E341C" w:rsidP="00D90A7C">
      <w:pPr>
        <w:spacing w:before="100" w:beforeAutospacing="1" w:after="100" w:afterAutospacing="1" w:line="240" w:lineRule="auto"/>
        <w:jc w:val="center"/>
        <w:rPr>
          <w:rFonts w:ascii="Times New Roman" w:hAnsi="Times New Roman"/>
          <w:sz w:val="24"/>
          <w:szCs w:val="24"/>
          <w:lang w:eastAsia="ru-RU"/>
        </w:rPr>
      </w:pPr>
      <w:r w:rsidRPr="00D90A7C">
        <w:rPr>
          <w:rFonts w:ascii="Times New Roman" w:hAnsi="Times New Roman"/>
          <w:b/>
          <w:bCs/>
          <w:color w:val="000080"/>
          <w:sz w:val="24"/>
          <w:szCs w:val="24"/>
          <w:lang w:eastAsia="ru-RU"/>
        </w:rPr>
        <w:t>№ 184-ФЗ</w:t>
      </w:r>
    </w:p>
    <w:p w:rsidR="009E341C" w:rsidRPr="00D90A7C" w:rsidRDefault="009E341C" w:rsidP="00D90A7C">
      <w:pPr>
        <w:spacing w:before="100" w:beforeAutospacing="1" w:after="100" w:afterAutospacing="1" w:line="240" w:lineRule="auto"/>
        <w:jc w:val="center"/>
        <w:rPr>
          <w:rFonts w:ascii="Times New Roman" w:hAnsi="Times New Roman"/>
          <w:sz w:val="24"/>
          <w:szCs w:val="24"/>
          <w:lang w:eastAsia="ru-RU"/>
        </w:rPr>
      </w:pPr>
      <w:r w:rsidRPr="00D90A7C">
        <w:rPr>
          <w:rFonts w:ascii="Times New Roman" w:hAnsi="Times New Roman"/>
          <w:b/>
          <w:bCs/>
          <w:color w:val="000080"/>
          <w:sz w:val="24"/>
          <w:szCs w:val="24"/>
          <w:lang w:eastAsia="ru-RU"/>
        </w:rPr>
        <w:t>от 27 декабря 2002 года</w:t>
      </w:r>
    </w:p>
    <w:p w:rsidR="009E341C" w:rsidRPr="00D90A7C" w:rsidRDefault="009E341C" w:rsidP="00D90A7C">
      <w:pPr>
        <w:spacing w:before="100" w:beforeAutospacing="1" w:after="100" w:afterAutospacing="1" w:line="240" w:lineRule="auto"/>
        <w:jc w:val="right"/>
        <w:rPr>
          <w:rFonts w:ascii="Times New Roman" w:hAnsi="Times New Roman"/>
          <w:sz w:val="24"/>
          <w:szCs w:val="24"/>
          <w:lang w:eastAsia="ru-RU"/>
        </w:rPr>
      </w:pPr>
      <w:r w:rsidRPr="00D90A7C">
        <w:rPr>
          <w:rFonts w:ascii="Times New Roman" w:hAnsi="Times New Roman"/>
          <w:sz w:val="24"/>
          <w:szCs w:val="24"/>
          <w:lang w:eastAsia="ru-RU"/>
        </w:rPr>
        <w:t>Принят</w:t>
      </w:r>
      <w:r w:rsidRPr="00D90A7C">
        <w:rPr>
          <w:rFonts w:ascii="Times New Roman" w:hAnsi="Times New Roman"/>
          <w:sz w:val="24"/>
          <w:szCs w:val="24"/>
          <w:lang w:eastAsia="ru-RU"/>
        </w:rPr>
        <w:br/>
        <w:t>Государственной Думой</w:t>
      </w:r>
      <w:r w:rsidRPr="00D90A7C">
        <w:rPr>
          <w:rFonts w:ascii="Times New Roman" w:hAnsi="Times New Roman"/>
          <w:sz w:val="24"/>
          <w:szCs w:val="24"/>
          <w:lang w:eastAsia="ru-RU"/>
        </w:rPr>
        <w:br/>
        <w:t>15 декабря 2002 года</w:t>
      </w:r>
    </w:p>
    <w:p w:rsidR="009E341C" w:rsidRPr="00D90A7C" w:rsidRDefault="009E341C" w:rsidP="00D90A7C">
      <w:pPr>
        <w:spacing w:before="100" w:beforeAutospacing="1" w:after="100" w:afterAutospacing="1" w:line="240" w:lineRule="auto"/>
        <w:jc w:val="right"/>
        <w:rPr>
          <w:rFonts w:ascii="Times New Roman" w:hAnsi="Times New Roman"/>
          <w:sz w:val="24"/>
          <w:szCs w:val="24"/>
          <w:lang w:eastAsia="ru-RU"/>
        </w:rPr>
      </w:pPr>
      <w:r w:rsidRPr="00D90A7C">
        <w:rPr>
          <w:rFonts w:ascii="Times New Roman" w:hAnsi="Times New Roman"/>
          <w:sz w:val="24"/>
          <w:szCs w:val="24"/>
          <w:lang w:eastAsia="ru-RU"/>
        </w:rPr>
        <w:t>Одобрен</w:t>
      </w:r>
      <w:r w:rsidRPr="00D90A7C">
        <w:rPr>
          <w:rFonts w:ascii="Times New Roman" w:hAnsi="Times New Roman"/>
          <w:sz w:val="24"/>
          <w:szCs w:val="24"/>
          <w:lang w:eastAsia="ru-RU"/>
        </w:rPr>
        <w:br/>
        <w:t>Советом Федерации</w:t>
      </w:r>
      <w:r w:rsidRPr="00D90A7C">
        <w:rPr>
          <w:rFonts w:ascii="Times New Roman" w:hAnsi="Times New Roman"/>
          <w:sz w:val="24"/>
          <w:szCs w:val="24"/>
          <w:lang w:eastAsia="ru-RU"/>
        </w:rPr>
        <w:br/>
        <w:t>18 декабря 2002 года</w:t>
      </w:r>
    </w:p>
    <w:p w:rsidR="009E341C" w:rsidRPr="00D90A7C" w:rsidRDefault="009E341C" w:rsidP="00D90A7C">
      <w:pPr>
        <w:spacing w:before="100" w:beforeAutospacing="1" w:after="100" w:afterAutospacing="1" w:line="240" w:lineRule="auto"/>
        <w:jc w:val="center"/>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09.05.2005 № 45-ФЗ, от 01.05.2007 № 65-ФЗ, от 01.12.2007 № 309-ФЗ, от 23.07.2008 № 160-ФЗ, от 18.07.2009 № 189-ФЗ, от 23.11.2009 № 261-ФЗ, от 30.12.2009 № 384-ФЗ, от 30.12.2009 № 385-ФЗ)</w:t>
      </w:r>
    </w:p>
    <w:p w:rsidR="009E341C" w:rsidRPr="00D90A7C" w:rsidRDefault="009E341C" w:rsidP="00D90A7C">
      <w:pPr>
        <w:spacing w:before="100" w:beforeAutospacing="1" w:after="100" w:afterAutospacing="1" w:line="240" w:lineRule="auto"/>
        <w:jc w:val="center"/>
        <w:outlineLvl w:val="0"/>
        <w:rPr>
          <w:rFonts w:ascii="Times New Roman" w:hAnsi="Times New Roman"/>
          <w:sz w:val="24"/>
          <w:szCs w:val="24"/>
          <w:lang w:eastAsia="ru-RU"/>
        </w:rPr>
      </w:pPr>
      <w:r w:rsidRPr="00D90A7C">
        <w:rPr>
          <w:rFonts w:ascii="Times New Roman" w:hAnsi="Times New Roman"/>
          <w:b/>
          <w:sz w:val="24"/>
          <w:szCs w:val="24"/>
          <w:lang w:eastAsia="ru-RU"/>
        </w:rPr>
        <w:t>Глава 1. ОБЩИЕ ПОЛОЖЕНИЯ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w:t>
      </w:r>
      <w:r w:rsidRPr="00D90A7C">
        <w:rPr>
          <w:rFonts w:ascii="Times New Roman" w:hAnsi="Times New Roman"/>
          <w:sz w:val="24"/>
          <w:szCs w:val="24"/>
          <w:lang w:eastAsia="ru-RU"/>
        </w:rPr>
        <w:t xml:space="preserve"> Сфера применения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Настоящий Федеральный закон регулирует отношения, возникающие при: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разработке, принятии, применении и исполнении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оценке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Настоящий Федеральный закон также определяет права и обязанности участников регулируемых настоящим Федеральным законом отношений.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Требования к функционированию единой сети связи Российской Федерации и к продукции,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01.05.2007 № 65-ФЗ, от 01.12.2007 № 309-ФЗ)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Настоящий Федеральный закон не регулирует отношения, связанные с:</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применением мер по предотвращению возникновения и распространения массовых инфекционных заболеваний человека, профилактике заболеваний человека, оказанию медицинской помощи (за исключением случаев разработки, принятия, применения и исполнения обязательных требований к продукции, в том числе лекарственным средствам, медицинской технике, пищевой продукции);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применением мер по охране почвы, атмосферного воздуха, водных объектов курортов, водных объектов, отнесенных к местам туризма и массового отдыха.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4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w:t>
      </w:r>
      <w:r w:rsidRPr="00D90A7C">
        <w:rPr>
          <w:rFonts w:ascii="Times New Roman" w:hAnsi="Times New Roman"/>
          <w:sz w:val="24"/>
          <w:szCs w:val="24"/>
          <w:lang w:eastAsia="ru-RU"/>
        </w:rPr>
        <w:t xml:space="preserve"> Основные понятия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Для целей настоящего Федерального закона используются следующие основные понятия: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аккредитация - официальное признание органом по аккредитации компетентности физического или юридического лица выполнять работы в определенной области оценки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безопасность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декларирование соответствия - форма подтверждения соответствия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декларация о соответствии - документ, удостоверяющий соответствие выпускаемой в обращение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знак обращения на рынке - обозначение, служащее для информирования приобретателей о соответствии выпускаемой в обращение продукции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знак соответствия - обозначение, служащее для информирования приобретателей о соответствии объекта сертификации требованиям системы добровольной сертификации или национальному стандарту;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идентификация продукции - установление тождественности характеристик продукции ее существенным признакам;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контроль (надзор) за соблюдением требований технических регламентов - проверка выполнения юридическим лицом или индивидуальным предпринимателем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международный стандарт - стандарт, принятый международной организацией;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национальный стандарт - стандарт, утвержденный национальным органом Российской Федерации по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орган по сертификации - юридическое лицо или индивидуальный предприниматель, аккредитованные в установленном порядке для выполнения работ по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оценка соответствия - прямое или косвенное определение соблюдения требований, предъявляемых к объекту;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сертификация -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сертификат соответствия - документ, удостоверяющий соответствие объекта требованиям технических регламентов, положениям стандартов, сводов правил или условиям договоров;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система сертификации - совокупность правил выполнения работ по сертификации, ее участников и правил функционирования системы сертификации в целом;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технический регламент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01.05.2007 № 65-ФЗ,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свод правил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хранения, перевозки, реализации и утилизации продукции и который применяется на добровольной основе в целях соблюдения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01.05.2007 № 65-ФЗ, в ред. Федерального закона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стандарт иностранного государства - стандарт, принятый национальным (компетентным) органом (организацией) по стандартизации иностранного государства;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региональный стандарт - стандарт, принятый региональной организацией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свод правил иностранного государства - свод правил, принятый компетентным органом иностранного государства;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региональный свод правил - свод правил, принятый региональной организацией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w:t>
      </w:r>
      <w:r w:rsidRPr="00D90A7C">
        <w:rPr>
          <w:rFonts w:ascii="Times New Roman" w:hAnsi="Times New Roman"/>
          <w:sz w:val="24"/>
          <w:szCs w:val="24"/>
          <w:lang w:eastAsia="ru-RU"/>
        </w:rPr>
        <w:t xml:space="preserve"> Принципы технического регулирования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Техническое регулирование осуществляется в соответствии с принципами: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применения единых правил установления требований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независимости органов по аккредитации, органов по сертификации от изготовителей, продавцов, исполнителей и приобретателей;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единой системы и правил аккредитации;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единства правил и методов исследований (испытаний) и измерений при проведении процедур обязательной оценки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единства применения требований технических регламентов независимо от видов или особенностей сделок;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ограничения конкуренции при осуществлении аккредитации и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недопустимости совмещения полномочий органа государственного контроля (надзора) и органа по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совмещения одним органом полномочий на аккредитацию и сертификацию;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недопустимости внебюджетного финансирования государственного контроля (надзора) за соблюдением требований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w:t>
      </w:r>
      <w:r w:rsidRPr="00D90A7C">
        <w:rPr>
          <w:rFonts w:ascii="Times New Roman" w:hAnsi="Times New Roman"/>
          <w:sz w:val="24"/>
          <w:szCs w:val="24"/>
          <w:lang w:eastAsia="ru-RU"/>
        </w:rPr>
        <w:t xml:space="preserve"> Законодательство Российской Федерации о техническом регулировании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противоречащей настоящему Федеральному закону.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5 и 9.1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5.</w:t>
      </w:r>
      <w:r w:rsidRPr="00D90A7C">
        <w:rPr>
          <w:rFonts w:ascii="Times New Roman" w:hAnsi="Times New Roman"/>
          <w:sz w:val="24"/>
          <w:szCs w:val="24"/>
          <w:lang w:eastAsia="ru-RU"/>
        </w:rPr>
        <w:t xml:space="preserve">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и указанных объектов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Особенности стандартизации продукции (работ, услуг) и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Особенности оценки соответствия продукции (работ, услуг) и объектов, указанных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5.1.</w:t>
      </w:r>
      <w:r w:rsidRPr="00D90A7C">
        <w:rPr>
          <w:rFonts w:ascii="Times New Roman" w:hAnsi="Times New Roman"/>
          <w:sz w:val="24"/>
          <w:szCs w:val="24"/>
          <w:lang w:eastAsia="ru-RU"/>
        </w:rPr>
        <w:t xml:space="preserve"> Особенности технического регулирования в области обеспечения безопасности зданий и сооружений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(введена Федеральным законом от 30.12.2009 № 384-ФЗ)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Особенности технического регулирования в области обеспечения безопасности зданий и сооружений устанавливаются Федеральным законом "Технический регламент о безопасности зданий и сооружений".</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2. ТЕХНИЧЕСКИЕ РЕГЛАМЕНТЫ</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6.</w:t>
      </w:r>
      <w:r w:rsidRPr="00D90A7C">
        <w:rPr>
          <w:rFonts w:ascii="Times New Roman" w:hAnsi="Times New Roman"/>
          <w:sz w:val="24"/>
          <w:szCs w:val="24"/>
          <w:lang w:eastAsia="ru-RU"/>
        </w:rPr>
        <w:t xml:space="preserve"> Цели принятия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Технические регламенты принимаются в целях: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защиты жизни или здоровья граждан, имущества физических или юридических лиц, государственного или муниципального имущества;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охраны окружающей среды, жизни или здоровья животных и растений;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предупреждения действий, вводящих в заблуждение приобретателей;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обеспечения энергетической эффективности.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Принятие технических регламентов в иных целях не допускается.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7.</w:t>
      </w:r>
      <w:r w:rsidRPr="00D90A7C">
        <w:rPr>
          <w:rFonts w:ascii="Times New Roman" w:hAnsi="Times New Roman"/>
          <w:sz w:val="24"/>
          <w:szCs w:val="24"/>
          <w:lang w:eastAsia="ru-RU"/>
        </w:rPr>
        <w:t xml:space="preserve"> Содержание и применение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Технические регламенты с учетом степени риска причинения вреда устанавливают минимально необходимые требования, обеспечивающие: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безопасность излучений;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биологическую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взрывобезопасность;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механическую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пожарную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промышленную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термическую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химическую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электрическую безопасность;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ядерную и радиационную безопасность;</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электромагнитную совместимость в части обеспечения безопасности работы приборов и оборудования;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единство измерений;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другие виды безопасности в целях, соответствующих пункту 1 статьи 6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01.05.2007 № 65-ФЗ,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Оценка соответствия проводится в формах государственного контроля (надзора), аккредитации, испытания, регистрации, подтверждения соответствия, приемки и ввода в эксплуатацию объекта, строительство которого закончено, и в иной форме.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Содержащиеся в технических регламентах обязательные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 включенные в технические регламенты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Технический регламент должен содержать требования к характеристикам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статьи 6 настоящего Федерального закона целей принятия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В технических регламентах с учетом степени риска причинения вреда могут содержаться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 Технические регламенты применяются одинаковым образом и в равной мере независимо от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с учетом положений пункта 9 настоящей статьи.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о возможном вреде и о факторах, от которых он зависит.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статьей 6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18.07.2009 № 189-ФЗ)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Национальные стандарты могут использоваться полностью или частично в качестве основы для разработки проектов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8 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9. Технический регламент может содержать специальные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статьи 6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r w:rsidRPr="00D90A7C">
        <w:rPr>
          <w:rFonts w:ascii="Times New Roman" w:hAnsi="Times New Roman"/>
          <w:sz w:val="24"/>
          <w:szCs w:val="24"/>
          <w:lang w:eastAsia="ru-RU"/>
        </w:rPr>
        <w:br/>
        <w:t>_____________</w:t>
      </w:r>
      <w:r w:rsidRPr="00D90A7C">
        <w:rPr>
          <w:rFonts w:ascii="Times New Roman" w:hAnsi="Times New Roman"/>
          <w:sz w:val="24"/>
          <w:szCs w:val="24"/>
          <w:lang w:eastAsia="ru-RU"/>
        </w:rPr>
        <w:br/>
        <w:t>Примечание: О ветеринарно-санитарных и фитосанитарных мерах, применяемых до принятия соответствующих технических регламентов, см. пункт 5 статьи 46 данного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пунктом 5 статьи 46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10. Технический регламент, принимаемый федеральным законом,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10 в ред. Федерального закона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11.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в области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статьей 9.1 настоящего Федерального закона, федеральным органом исполнительной власти по техническому регулированию с использованием документов в области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пункте 1 статьи 6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11 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 В этих целях Правительством Российской Федерации утверждается программа разработки технических регламентов (с указанием формы их принятия), реализация которой полностью или частично финансируется за счет средств федерального бюджета и которая ежегодно должна уточняться и опубликовываться. Технические регламенты также могут быть разработаны вне утвержденной программы.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изготовителей и продавцов о ситуации в области соблюдения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23.07.2008 № 160-ФЗ)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8.</w:t>
      </w:r>
      <w:r w:rsidRPr="00D90A7C">
        <w:rPr>
          <w:rFonts w:ascii="Times New Roman" w:hAnsi="Times New Roman"/>
          <w:sz w:val="24"/>
          <w:szCs w:val="24"/>
          <w:lang w:eastAsia="ru-RU"/>
        </w:rPr>
        <w:t xml:space="preserve"> Утратила силу. - Федеральный закон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9</w:t>
      </w:r>
      <w:r w:rsidRPr="00D90A7C">
        <w:rPr>
          <w:rFonts w:ascii="Times New Roman" w:hAnsi="Times New Roman"/>
          <w:sz w:val="24"/>
          <w:szCs w:val="24"/>
          <w:lang w:eastAsia="ru-RU"/>
        </w:rPr>
        <w:t>. Порядок разработки, принятия, изменения и отмены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принятия федеральных законов и постановлений Правительства Российской Федерации, с учетом положений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Абзацы второй - девятнадцатый утратили силу. - Федеральный закон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1 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Разработчиком проекта технического регламента может быть любое лицо.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Государственной Думы, представителям федеральных органов исполнительной власти и указанным в пункте 9 настоящей статьи экспертным комиссиям по техническому регулированию по их запросам.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обоснование необходимости принятия федерального закона о 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финансово-экономическое обоснование принятия федерального закона о техническом регламенте;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документы, подтверждающие опубликование уведомления о разработке проекта технического регламента в соответствии с пунктом 3 настоящей статьи;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документы, подтверждающие опубликование уведомления о завершении публичного обсуждения проекта технического регламента в соответствии с пунктом 5 настоящей статьи;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перечень полученных в письменной форме замечаний заинтересованных лиц, указанный в пункте 4 настоящей статьи.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Внесенный в Государственную Думу проект федерального закона о техническом регламенте с приложением документов, указанных в настоящем пункте,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8. Проект федерального закона о техническом регламенте, принятый Государственной Думой в первом чтении, публикуется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Поправки к принятому в первом чтении проекту федерального закона о техническом регламенте после окончания срока их подачи публикуются в информационной системе общего пользования в электронно-цифровой форме не позднее чем за месяц до рассмотрения Государственной Думой проекта федерального закона о техническом регламенте во втором чтении.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Федеральный орган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Порядок опубликования проекта федерального закона о техническом регламенте и размер платы за его опубликование устанавливаются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Проект федерального закона о техническом регламенте, 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шестидесяти дней направляет в Государственную Думу отзыв, 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01.05.2007 № 65-ФЗ,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8.1. Проект постановления Правительства Российской Федерации о техническом регламенте, разработанный в установленном пунктами 2 - 6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8.1 введен Федеральным законом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Федеральных законов от 01.05.2007 № 65-ФЗ,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Внесение изменений и дополнений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9.1.</w:t>
      </w:r>
      <w:r w:rsidRPr="00D90A7C">
        <w:rPr>
          <w:rFonts w:ascii="Times New Roman" w:hAnsi="Times New Roman"/>
          <w:sz w:val="24"/>
          <w:szCs w:val="24"/>
          <w:lang w:eastAsia="ru-RU"/>
        </w:rPr>
        <w:t xml:space="preserve">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(введена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В случаях, предусмотренных программой разработки технических регламентов, утвержденной Правительством Российской Федерации в соответствии с пунктом 12 статьи 7 настоящего Федерального закона, технический регламент принимается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пунктами 2 - 6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регламента;финансово-экономическое обоснование принятия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документы, подтверждающие опубликование уведомления о разработке проекта технического регламента в соответствии с пунктом 3 статьи 9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документы, подтверждающие опубликование уведомления о завершении публичного обсуждения проекта технического регламента в соответствии с пунктом 5 статьи 9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перечень полученных в письменной форме замечаний заинтересованных лиц.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указанным органом на экспертизу в экспертную комиссию по техническому регулированию, созданную в соответствии с пунктом 9 статьи 9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Порядок опубликования таких заключений и размер платы за их опубликование устанавливаются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9. Внесение изменений в технический регламент или его отмена осуществляется в порядке, предусмотренном настоящей статьей и статьей 10 настоящего Федерального закона в части разработки и принятия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10.</w:t>
      </w:r>
      <w:r w:rsidRPr="00D90A7C">
        <w:rPr>
          <w:rFonts w:ascii="Times New Roman" w:hAnsi="Times New Roman"/>
          <w:sz w:val="24"/>
          <w:szCs w:val="24"/>
          <w:lang w:eastAsia="ru-RU"/>
        </w:rPr>
        <w:t xml:space="preserve"> Особый порядок разработки и принятия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Технический регламент может быть принят международным договором (в том числе договором с государствами - участниками Содружества Независимых Государств), подлежащим ратификации в порядке, установленном законодательством Российской Федерации, или межправительственным соглашением, заключаемым в порядке, установленном законодательством Российской Федерации. В этом случае проект технического регламента разрабатывается в порядке, установленном пунктами 2 - 6 статьи 9 настоящего Федерального закона.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Утратил силу. - Федеральный закон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утрачивает силу.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4 в ред. Федерального закона от 30.12.2009 № 385-ФЗ)</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3. СТАНДАРТИЗАЦИЯ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11</w:t>
      </w:r>
      <w:r w:rsidRPr="00D90A7C">
        <w:rPr>
          <w:rFonts w:ascii="Times New Roman" w:hAnsi="Times New Roman"/>
          <w:sz w:val="24"/>
          <w:szCs w:val="24"/>
          <w:lang w:eastAsia="ru-RU"/>
        </w:rPr>
        <w:t>. Цели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Целями стандартизации являются: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содействие соблюдению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12.</w:t>
      </w:r>
      <w:r w:rsidRPr="00D90A7C">
        <w:rPr>
          <w:rFonts w:ascii="Times New Roman" w:hAnsi="Times New Roman"/>
          <w:sz w:val="24"/>
          <w:szCs w:val="24"/>
          <w:lang w:eastAsia="ru-RU"/>
        </w:rPr>
        <w:t xml:space="preserve"> Принципы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Стандартизация осуществляется в соответствии с принципами: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добровольного применения документов в области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максимального учета при разработке стандартов законных интересов заинтересованных лиц;</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указанных в статье 11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установления таких стандартов, которые противоречат техническим регламентам;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обеспечения условий для единообразного применения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13.</w:t>
      </w:r>
      <w:r w:rsidRPr="00D90A7C">
        <w:rPr>
          <w:rFonts w:ascii="Times New Roman" w:hAnsi="Times New Roman"/>
          <w:sz w:val="24"/>
          <w:szCs w:val="24"/>
          <w:lang w:eastAsia="ru-RU"/>
        </w:rPr>
        <w:t xml:space="preserve"> Документы в области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К документам в области стандартизации, используемым на территории Российской Федерации, относятся: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национальные стандарты;</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правила стандартизации, нормы и рекомендации в области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применяемые в установленном порядке классификации, общероссийские классификаторы технико-экономической и социальной информации;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стандарты организаций;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своды правил;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14.</w:t>
      </w:r>
      <w:r w:rsidRPr="00D90A7C">
        <w:rPr>
          <w:rFonts w:ascii="Times New Roman" w:hAnsi="Times New Roman"/>
          <w:sz w:val="24"/>
          <w:szCs w:val="24"/>
          <w:lang w:eastAsia="ru-RU"/>
        </w:rPr>
        <w:t xml:space="preserve"> Национальный орган Российской Федерации по стандартизации, технические комитеты по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Национальный орган Российской Федерации по стандартизации (далее - национальный орган по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утверждает национальные стандарты;</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принимает программу разработки национальных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организует экспертизу проектов национальных стандартов, а также стандартов и сводов правил, представляемых на регистрацию в соответствии с пунктом 4 статьи 44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осуществляет учет документов в области стандартизации в Федеральном информационном фонде технических регламентов и стандартов и обеспечивает их доступность заинтересованным лицам;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создает технические комитеты по стандартизации, утверждает положение о них и координирует их деятельность;</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организует официальное опубликование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рекомендаций в области стандартизации в печатном издании и в информационной системе общего пользования в электронно-цифровой форме;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утверждает изображение знака соответствия национальным стандартам;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представляет Российскую Федерацию в международных организациях, осуществляющих деятельность в области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обеспечивает в информационной системе общего пользования доступ на безвозмездной основе к документам в области стандартизации, в результате применения которых на добровольной основе обеспечивается соблюдение требований принятых технических регламентов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принятых технических регламентов и осуществления оценки соответствия, за исключением случаев, предусмотренных пунктом 9 статьи 44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18.07.2009 № 189-ФЗ)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регистрирует в Федеральном информационном фонде технических регламентов и стандартов международные стандарты, региональные стандарты, региональные своды правил, стандарты иностранных государств и своды правил иностранных государств;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принимает на учет 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Правительство Российской Федерации определяет орган, уполномоченный на исполнение функций национального органа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электронно-цифровой форме.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коммерческих и некоммерческих организаций.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Порядок создания и деятельности технических комитетов по стандартизации утверждается национальным органом по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Заседания технических комитетов по стандартизации являются открытыми.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Технические комитеты по стандартизации осуществляют свою деятельность в соответствии с положениями о них.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15.</w:t>
      </w:r>
      <w:r w:rsidRPr="00D90A7C">
        <w:rPr>
          <w:rFonts w:ascii="Times New Roman" w:hAnsi="Times New Roman"/>
          <w:sz w:val="24"/>
          <w:szCs w:val="24"/>
          <w:lang w:eastAsia="ru-RU"/>
        </w:rPr>
        <w:t xml:space="preserve"> Национальные стандарты, общероссийские классификаторы технико-экономической и социальной информации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Участники работ по стандартизации, а также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1 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_________________</w:t>
      </w:r>
      <w:r w:rsidRPr="00D90A7C">
        <w:rPr>
          <w:rFonts w:ascii="Times New Roman" w:hAnsi="Times New Roman"/>
          <w:sz w:val="24"/>
          <w:szCs w:val="24"/>
          <w:lang w:eastAsia="ru-RU"/>
        </w:rPr>
        <w:br/>
        <w:t>В соответствии с Постановлением Госстандарта РФ от 30.01.2004 № 4 национальными стандартами признаются государственные и межгосударственные стандарты, принятые Госстандартом России до 1 июля 2003 года.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Национальные стандарты разрабатываются в порядке, установленном настоящим Федеральным законом. Национальные стандарты утверждаются национальным органом по стандартизации в соответствии с правилами стандартизации, нормами и рекомендациями в этой области.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Национальный стандарт применяется на добровольной основе 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(или) лиц, являющихся изготовителями, исполнителями, продавцами, приобретателями.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Применение национального стандарта подтверждается знаком соответствия национальному стандарту.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Порядок разработки, принятия, введения в действие, ведения и 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систем и информационных ресурсов) устанавливается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16.</w:t>
      </w:r>
      <w:r w:rsidRPr="00D90A7C">
        <w:rPr>
          <w:rFonts w:ascii="Times New Roman" w:hAnsi="Times New Roman"/>
          <w:sz w:val="24"/>
          <w:szCs w:val="24"/>
          <w:lang w:eastAsia="ru-RU"/>
        </w:rPr>
        <w:t xml:space="preserve"> Правила разработки и утверждения национальных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Национальный орган по стандартизации разрабатывает и утверждает программу 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для ознакомления.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Разработчиком национального стандарта может быть любое лицо.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Уведомление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проекте национального стандарта положениях, которые отличаются от положений соответствующих международных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Разработчик национального стандарта должен обеспечить доступность проекта национального стандарта заинтересованным лицам 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случае,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Разработчик дорабатывает проект национального стандарта с 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Разработчик обязан сохранять полученные в письменной форме замечания заинтересованных лиц до утверждения национального стандарта и представлять их в национальный орган по стандартизации и технические комитеты по стандартизации по их запросам.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Срок публичного обсуждения проекта национального стандарта со дня опубликования уведомления о разработке проекта национального стандарта до дня опубликования уведомления о завершении публичного обсуждения не может быть менее чем два месяца.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Уведомление о завершении публичного обсуждения проекта национального стандарта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 дня опубликования уведомления о завершении публичного обсуждения проекта национального стандарта доработанный проект 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6. Порядок опубликования уведомления о разработке проекта национального стандарта и уведомления о завершении публичного обсуждения проекта национального стандарта и размер платы за их опубликование устанавливаются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7. Проект национального стандарта одновременно с перечнем 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проекта.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8. На основании указанных в пункте 7 настоящей статьи документов и с учетом результатов экспертизы технический комитет по стандартизации готовит мотивированное предложение об утверждении или отклонении проекта национального стандарта. Данное предложение одновременно с указанными в пункте 7 настоящей статьи документами и результатами экспертизы направляется в национальный орган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Национальный орган по стандартизации на основании документов, представленных техническим комитетом по стандартизации, принимает решение об утверждении или отклонении национального стандарта.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Уведомление об утверждении национального стандарта подлежит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случае, если национальный стандарт отклонен, мотивированное решение национального органа по стандартизации с приложением указанных в пункте 7 настоящей статьи документов направляется разработчику проекта национального стандарта.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8.1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9. Утратил силу. - Федеральный закон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10. В случае отсутствия национальных стандартов применительно к отдельным требованиям технических регламентов или объектам технического регулирования в целях обеспечения соблюдения требований технических регламентов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в информационной системе общего пользования в электронно-цифровой форме не позднее чем за шестьдесят дней до дня его утверждения. Порядок разработки и утверждения сводов правил определяется Правительством Российской Федерации на основе положений пунктов 3 - 6 настоящей статьи.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10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16.1.</w:t>
      </w:r>
      <w:r w:rsidRPr="00D90A7C">
        <w:rPr>
          <w:rFonts w:ascii="Times New Roman" w:hAnsi="Times New Roman"/>
          <w:sz w:val="24"/>
          <w:szCs w:val="24"/>
          <w:lang w:eastAsia="ru-RU"/>
        </w:rPr>
        <w:t xml:space="preserve">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(введена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Национальным органом по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В перечень, указанный в пункте 1 настоящей статьи, могут включаться национальные стандарты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статьей 44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В национальных стандартах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Применение на добровольной основе стандартов и (или) сводов правил, включенных в указанный в пункте 1 настоящей статьи перечень документов в области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иных документов для оценки соответствия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Документы в области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17.</w:t>
      </w:r>
      <w:r w:rsidRPr="00D90A7C">
        <w:rPr>
          <w:rFonts w:ascii="Times New Roman" w:hAnsi="Times New Roman"/>
          <w:sz w:val="24"/>
          <w:szCs w:val="24"/>
          <w:lang w:eastAsia="ru-RU"/>
        </w:rPr>
        <w:t xml:space="preserve"> Стандарты организаций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Стандарты организаций, в том числе коммерческих, 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статье 11 настоящего Федерального 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разработок.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Порядок разработки, утверждения, учета, изменения и отмены стандартов организаций устанавливается ими самостоятельно с учетом положений статьи 12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Проект стандарта организации может представляться разработчиком в технический комитет по стандартизации, который организует проведение экспертизы данного проекта. На основании результатов экспертизы данного проекта технический комитет по стандартизации готовит заключение, которое направляет разработчику проекта стандарта.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Утратил силу. - Федеральный закон от 01.05.2007 № 65-ФЗ.</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4. ПОДТВЕРЖДЕНИЕ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18.</w:t>
      </w:r>
      <w:r w:rsidRPr="00D90A7C">
        <w:rPr>
          <w:rFonts w:ascii="Times New Roman" w:hAnsi="Times New Roman"/>
          <w:sz w:val="24"/>
          <w:szCs w:val="24"/>
          <w:lang w:eastAsia="ru-RU"/>
        </w:rPr>
        <w:t xml:space="preserve"> Цели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Подтверждение соответствия осуществляется в целях: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стандартам, сводам правил, условиям договоров;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содействия приобретателям в компетентном выборе продукции, работ, услуг;</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повышения конкурентоспособности продукции, работ, услуг на российском и международном рынках;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19.</w:t>
      </w:r>
      <w:r w:rsidRPr="00D90A7C">
        <w:rPr>
          <w:rFonts w:ascii="Times New Roman" w:hAnsi="Times New Roman"/>
          <w:sz w:val="24"/>
          <w:szCs w:val="24"/>
          <w:lang w:eastAsia="ru-RU"/>
        </w:rPr>
        <w:t xml:space="preserve"> Принципы подтверждения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Подтверждение соответствия осуществляется на основе принципов: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доступности информации о порядке осуществления подтверждения соответствия заинтересованным лицам;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уменьшения сроков осуществления обязательного подтверждения соответствия и затрат заявителя;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подмены обязательного подтверждения соответствия добровольной сертификацией.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20.</w:t>
      </w:r>
      <w:r w:rsidRPr="00D90A7C">
        <w:rPr>
          <w:rFonts w:ascii="Times New Roman" w:hAnsi="Times New Roman"/>
          <w:sz w:val="24"/>
          <w:szCs w:val="24"/>
          <w:lang w:eastAsia="ru-RU"/>
        </w:rPr>
        <w:t xml:space="preserve"> Формы подтверждения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Подтверждение соответствия на территории Российской Федерации может носить добровольный или обязательный характер.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Добровольное подтверждение соответствия осуществляется в форме добровольной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Обязательное подтверждение соответствия осуществляется в формах: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принятия декларации о соответствии (далее - декларирование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обязательной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Порядок применения форм обязательного подтверждения соответствия устанавливается настоящим Федеральным законом.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21.</w:t>
      </w:r>
      <w:r w:rsidRPr="00D90A7C">
        <w:rPr>
          <w:rFonts w:ascii="Times New Roman" w:hAnsi="Times New Roman"/>
          <w:sz w:val="24"/>
          <w:szCs w:val="24"/>
          <w:lang w:eastAsia="ru-RU"/>
        </w:rPr>
        <w:t xml:space="preserve"> Добровольное подтверждение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стандартам, стандартам организаций, сводам правил, системам добровольной сертификации, условиям договоров.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Орган по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осуществляет подтверждение соответствия объектов добровольного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выдает сертификаты соответствия на объекты, прошедшие добровольную сертификацию;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приостанавливает или прекращает действие выданных им сертификатов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Система добровольной сертификации может быть зарегистрирована федеральным органом исполнительной власти по техническому регулированию.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___________</w:t>
      </w:r>
      <w:r w:rsidRPr="00D90A7C">
        <w:rPr>
          <w:rFonts w:ascii="Times New Roman" w:hAnsi="Times New Roman"/>
          <w:sz w:val="24"/>
          <w:szCs w:val="24"/>
          <w:lang w:eastAsia="ru-RU"/>
        </w:rPr>
        <w:br/>
        <w:t>Примечание: Рекомендации по содержанию и форме документов, представляемых на регистрацию системы добровольной сертификации, см. в Приказе Ростехрегулирования от 25.02.2005 № 27-ст.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Для регистрации системы добровольной сертификации в федеральный орган исполнительной власти по техническому регулированию представляются: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свидетельство о государственной регистрации юридического лица и (или) индивидуального предпринимателя;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правила функционирования системы добровольной сертификации, которыми предусмотрены положения пункта 2 настоящей статьи;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документ об оплате регистрации системы добровольной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Отказ в регистрации системы добровольной сертификации допускается только в случае непредставления документов, предусмотренных пунктом 3 настоящей статьи,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Отказ в регистрации системы добровольной сертификации может быть обжалован в судебном порядке.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22.</w:t>
      </w:r>
      <w:r w:rsidRPr="00D90A7C">
        <w:rPr>
          <w:rFonts w:ascii="Times New Roman" w:hAnsi="Times New Roman"/>
          <w:sz w:val="24"/>
          <w:szCs w:val="24"/>
          <w:lang w:eastAsia="ru-RU"/>
        </w:rPr>
        <w:t xml:space="preserve"> Знаки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Объекты, соответствие которых не подтверждено в порядке, установленном настоящим Федеральным законом, не могут быть маркированы знаком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23.</w:t>
      </w:r>
      <w:r w:rsidRPr="00D90A7C">
        <w:rPr>
          <w:rFonts w:ascii="Times New Roman" w:hAnsi="Times New Roman"/>
          <w:sz w:val="24"/>
          <w:szCs w:val="24"/>
          <w:lang w:eastAsia="ru-RU"/>
        </w:rPr>
        <w:t xml:space="preserve"> Обязательное подтверждение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Объектом обязательного подтверждения соответствия может быть только продукция, выпускаемая в обращение на территории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3 в ред. Федерального закона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4 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24.</w:t>
      </w:r>
      <w:r w:rsidRPr="00D90A7C">
        <w:rPr>
          <w:rFonts w:ascii="Times New Roman" w:hAnsi="Times New Roman"/>
          <w:sz w:val="24"/>
          <w:szCs w:val="24"/>
          <w:lang w:eastAsia="ru-RU"/>
        </w:rPr>
        <w:t xml:space="preserve"> Декларирование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__________</w:t>
      </w:r>
      <w:r w:rsidRPr="00D90A7C">
        <w:rPr>
          <w:rFonts w:ascii="Times New Roman" w:hAnsi="Times New Roman"/>
          <w:sz w:val="24"/>
          <w:szCs w:val="24"/>
          <w:lang w:eastAsia="ru-RU"/>
        </w:rPr>
        <w:br/>
        <w:t>Примечание: О перечне и номенклатуре продукции, подлежащей декларированию соответствия, см. соответственно Постановление Правительства РФ от 07.07.1999 № 766 и Постановление Госстандарта РФ от 30.07.2002 № 64.</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__________</w:t>
      </w:r>
      <w:r w:rsidRPr="00D90A7C">
        <w:rPr>
          <w:rFonts w:ascii="Times New Roman" w:hAnsi="Times New Roman"/>
          <w:sz w:val="24"/>
          <w:szCs w:val="24"/>
          <w:lang w:eastAsia="ru-RU"/>
        </w:rPr>
        <w:br/>
        <w:t>Примечание: О порядке принятия декларации о соответствии см. Постановление Правительства РФ от 07.07.1999 № 766.</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Декларирование соответствия осуществляется по одной из следующих схем: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принятие декларации о соответствии на основании собственных доказательств;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Круг заявителей устанавливается соответствующим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При декларировании соответствия на основании собственных доказательств заявитель самостоятельно формирует доказательственные материалы в целях подтверждения соответствия продукции требованиям технических регламентов.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мотивированным основанием для подтверждения соответствия продукции требованиям технических регламентов. Состав доказательственных материалов определяется соответствующим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пунктом 2 настоящей статьи: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предоставляет сертификат системы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Сертификат системы качества может использоваться в составе доказательств при принятии декларации о соответствии любой продукции, за исключением случая, если для такой продукции техническими регламентами предусмотрена иная форма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Декларация о соответствии оформляется на русском языке и должна содержать:</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и местонахождение заявителя;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и местонахождение изготовителя;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информацию об объекте подтверждения соответствия, позволяющую идентифицировать этот объект;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технического регламента, на соответствие требованиям которого подтверждается продукция;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указание на схему декларирования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сведения о проведенных исследованиях (испытаниях) и измерениях, сертификате системы качества, а также документах, послуживших основанием для подтверждения соответствия продукции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срок действия декларации о соответствии;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иные предусмотренные соответствующими техническими регламентами сведения.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Срок действия декларации о соответствии определяется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Форма декларации о соответствии утверждается федеральным органом исполнительной власти по техническому регулированию.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6. Оформленная заявителем в соответствии с пунктом 5 настоящей статьи декларация о соответствии подлежит регистрации в едином реестре деклараций о соответствии в течение трех дней.</w:t>
      </w:r>
      <w:r w:rsidRPr="00D90A7C">
        <w:rPr>
          <w:rFonts w:ascii="Times New Roman" w:hAnsi="Times New Roman"/>
          <w:sz w:val="24"/>
          <w:szCs w:val="24"/>
          <w:lang w:eastAsia="ru-RU"/>
        </w:rPr>
        <w:br/>
        <w:t>__________</w:t>
      </w:r>
      <w:r w:rsidRPr="00D90A7C">
        <w:rPr>
          <w:rFonts w:ascii="Times New Roman" w:hAnsi="Times New Roman"/>
          <w:sz w:val="24"/>
          <w:szCs w:val="24"/>
          <w:lang w:eastAsia="ru-RU"/>
        </w:rPr>
        <w:br/>
        <w:t>Примечание: В соответствии с Постановлением Правительства РФ от 05.06.2008 № 438 (ред. от 10.03.2009) Министерство промышленности и торговли РФ определяет порядок формирования и ведения единого реестра деклараций о соответствии, предоставления содержащихся в указанном реестре сведений, а также определяет порядок регистрации деклараций о соответствии.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Постановлением Правительства РФ от 25.12.2008 № 1028 утверждено Положение о формировании и ведении единого реестра деклараций о соответствии, регистрации деклараций о соответствии, предоставлении содержащихся в указанном реестре сведений и об оплате за предоставление таких сведений.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Порядок формирования и ведения единого реестра деклараций о соответствии, порядок регистрации деклараций о соответствии, предоставления содержащихся в указанном реестре сведений определяются уполномоченным Правительством Российской Федерации федеральным органом исполнительной власти.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23.07.2008 № 160-ФЗ)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Порядок оплаты за предоставление сведений из единого реестра деклараций о соответствии определяется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23.07.2008 № 160-ФЗ)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6 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7. Декларация о соответствии и составляющие доказательственные материалы документы хранятся у заявителя в течение трех лет с момента окончания срока действия декларации. Второй экземпляр декларации о соответствии хранится уполномоченным Правительством Российской Федерации федеральным органом исполнительной власти.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Федеральных законов от 01.05.2007 № 65-ФЗ, от 23.07.2008 № 160-ФЗ)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25.</w:t>
      </w:r>
      <w:r w:rsidRPr="00D90A7C">
        <w:rPr>
          <w:rFonts w:ascii="Times New Roman" w:hAnsi="Times New Roman"/>
          <w:sz w:val="24"/>
          <w:szCs w:val="24"/>
          <w:lang w:eastAsia="ru-RU"/>
        </w:rPr>
        <w:t xml:space="preserve"> Обязательная сертификация</w:t>
      </w:r>
      <w:r w:rsidRPr="00D90A7C">
        <w:rPr>
          <w:rFonts w:ascii="Times New Roman" w:hAnsi="Times New Roman"/>
          <w:sz w:val="24"/>
          <w:szCs w:val="24"/>
          <w:lang w:eastAsia="ru-RU"/>
        </w:rPr>
        <w:br/>
        <w:t>_____________</w:t>
      </w:r>
      <w:r w:rsidRPr="00D90A7C">
        <w:rPr>
          <w:rFonts w:ascii="Times New Roman" w:hAnsi="Times New Roman"/>
          <w:sz w:val="24"/>
          <w:szCs w:val="24"/>
          <w:lang w:eastAsia="ru-RU"/>
        </w:rPr>
        <w:br/>
        <w:t>Примечание: О перечне и номенклатуре продукции и услуг, в отношении которых установлена обязательная сертификация, см. соответственно Постановление Правительства РФ от 13.08.1997 № 1013 и Постановление Госстандарта РФ от 30.07.2002 № 64.</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Сертификат соответствия включает в себя: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и местонахождение заявителя;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и местонахождение изготовителя продукции, прошедшей сертификацию;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и местонахождение органа по сертификации, выдавшего сертификат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информацию об объекте сертификации, позволяющую идентифицировать этот объект;</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наименование технического регламента, на соответствие требованиям которого проводилась сертификация;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информацию о проведенных исследованиях (испытаниях) и измерениях;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срок действия сертификата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Срок действия сертификата соответствия определяется соответствующим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Форма сертификата соответствия утверждается федеральным органом исполнительной власти по техническому регулированию.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26.</w:t>
      </w:r>
      <w:r w:rsidRPr="00D90A7C">
        <w:rPr>
          <w:rFonts w:ascii="Times New Roman" w:hAnsi="Times New Roman"/>
          <w:sz w:val="24"/>
          <w:szCs w:val="24"/>
          <w:lang w:eastAsia="ru-RU"/>
        </w:rPr>
        <w:t xml:space="preserve"> Организация обязательной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Обязательная сертификация осуществляется органом по сертификации, аккредитованным в порядке, установленном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Орган по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привлекает на договорной основе для проведения исследований (испытаний) и измерений испытательные лаборатории (центры), аккредитованные в порядке, установленном Правительством Российской Федерации (далее - аккредитованные испытательные лаборатории (центры));</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осуществляет контроль за объектами сертификации, если такой контроль предусмотрен соответствующей схемой обязательной сертификации и договором;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ведет реестр выданных им сертификатов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информирует соответствующие органы государственного контроля (надзора) за соблюдением требований технических регламентов о продукции, поступившей на сертификацию, но не прошедшей ее;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обеспечивает предоставление заявителям информации о порядке проведения обязательной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определяет стоимость работ по сертификации, выполняемых в соответствии с договором с заявителем;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3 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27.</w:t>
      </w:r>
      <w:r w:rsidRPr="00D90A7C">
        <w:rPr>
          <w:rFonts w:ascii="Times New Roman" w:hAnsi="Times New Roman"/>
          <w:sz w:val="24"/>
          <w:szCs w:val="24"/>
          <w:lang w:eastAsia="ru-RU"/>
        </w:rPr>
        <w:t xml:space="preserve"> Знак обращения на рынке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рынке.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28.</w:t>
      </w:r>
      <w:r w:rsidRPr="00D90A7C">
        <w:rPr>
          <w:rFonts w:ascii="Times New Roman" w:hAnsi="Times New Roman"/>
          <w:sz w:val="24"/>
          <w:szCs w:val="24"/>
          <w:lang w:eastAsia="ru-RU"/>
        </w:rPr>
        <w:t xml:space="preserve"> Права и обязанности заявителя в области обязательного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Заявитель вправе:</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Заявитель обязан:</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обеспечивать соответствие продукции требованиям технических регламентов;</w:t>
      </w:r>
      <w:r w:rsidRPr="00D90A7C">
        <w:rPr>
          <w:rFonts w:ascii="Times New Roman" w:hAnsi="Times New Roman"/>
          <w:sz w:val="24"/>
          <w:szCs w:val="24"/>
          <w:lang w:eastAsia="ru-RU"/>
        </w:rPr>
        <w:br/>
        <w:t>_________</w:t>
      </w:r>
      <w:r w:rsidRPr="00D90A7C">
        <w:rPr>
          <w:rFonts w:ascii="Times New Roman" w:hAnsi="Times New Roman"/>
          <w:sz w:val="24"/>
          <w:szCs w:val="24"/>
          <w:lang w:eastAsia="ru-RU"/>
        </w:rPr>
        <w:br/>
        <w:t>Примечание: Приказом Минпромторга РФ от 19.03.2009 № 151 утверждена форма заявления о регистрации декларации о соответствии продукции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указывать в сопроводительной технической документации и при маркировке продукции сведения о сертификате соответствия или декларации о соответствии;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w:t>
      </w:r>
      <w:r w:rsidRPr="00D90A7C">
        <w:rPr>
          <w:rFonts w:ascii="Times New Roman" w:hAnsi="Times New Roman"/>
          <w:sz w:val="24"/>
          <w:szCs w:val="24"/>
          <w:lang w:eastAsia="ru-RU"/>
        </w:rPr>
        <w:br/>
      </w:r>
      <w:r w:rsidRPr="00D90A7C">
        <w:rPr>
          <w:rFonts w:ascii="Times New Roman" w:hAnsi="Times New Roman"/>
          <w:caps/>
          <w:sz w:val="24"/>
          <w:szCs w:val="24"/>
          <w:lang w:eastAsia="ru-RU"/>
        </w:rPr>
        <w:t>_________</w:t>
      </w:r>
      <w:r w:rsidRPr="00D90A7C">
        <w:rPr>
          <w:rFonts w:ascii="Times New Roman" w:hAnsi="Times New Roman"/>
          <w:caps/>
          <w:sz w:val="24"/>
          <w:szCs w:val="24"/>
          <w:lang w:eastAsia="ru-RU"/>
        </w:rPr>
        <w:br/>
        <w:t>п</w:t>
      </w:r>
      <w:r w:rsidRPr="00D90A7C">
        <w:rPr>
          <w:rFonts w:ascii="Times New Roman" w:hAnsi="Times New Roman"/>
          <w:sz w:val="24"/>
          <w:szCs w:val="24"/>
          <w:lang w:eastAsia="ru-RU"/>
        </w:rPr>
        <w:t>римечание: Приказом Минпромторга РФ от 19.03.2009 № 151 утверждена форма уведомления о прекращении действия декларации о соответствии продукции требованиям технических регламентов по решению заявителя.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приостанавливать или прекращать реализацию продукции, если срок действия сертификата соответствия или декларации о соответствии истек либо действие сертификата соответствия или декларации о соответствии приостановлено либо прекращено;</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29.</w:t>
      </w:r>
      <w:r w:rsidRPr="00D90A7C">
        <w:rPr>
          <w:rFonts w:ascii="Times New Roman" w:hAnsi="Times New Roman"/>
          <w:sz w:val="24"/>
          <w:szCs w:val="24"/>
          <w:lang w:eastAsia="ru-RU"/>
        </w:rPr>
        <w:t xml:space="preserve"> Условия ввоза на территорию Российской Федерации продукции, подлежащей обязательному подтверждению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Для помещения продукции, подлежащей обязательному подтверждению соответствия, под таможенные режимы, предусматривающие возможность отчуждения или использования этой продукции в соответствии с ее назначением на таможенной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закона. Представление указанных документов не требуется в случае помещения продукции под таможенный режим отказа в пользу государства.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Для целей таможенного оформления продукции Правительство Российской Федерации утверждает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Товарной номенклатуры внешнеэкономической деятельности.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18.07.2009 № 189-ФЗ)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оформления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Товарной номенклатуры внешнеэкономической деятельности.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на таможенную территорию Российской Федерации и помещаемая под таможенные режимы,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Порядок ввоза на таможенную территорию Российской Федерации 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утверждается Правительством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30.</w:t>
      </w:r>
      <w:r w:rsidRPr="00D90A7C">
        <w:rPr>
          <w:rFonts w:ascii="Times New Roman" w:hAnsi="Times New Roman"/>
          <w:sz w:val="24"/>
          <w:szCs w:val="24"/>
          <w:lang w:eastAsia="ru-RU"/>
        </w:rPr>
        <w:t xml:space="preserve"> Признание результатов подтверждения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5. АККРЕДИТАЦИЯ ОРГАНОВ ПО СЕРТИФИКАЦИИ</w:t>
      </w:r>
      <w:r w:rsidRPr="00D90A7C">
        <w:rPr>
          <w:rFonts w:ascii="Times New Roman" w:hAnsi="Times New Roman"/>
          <w:b/>
          <w:sz w:val="24"/>
          <w:szCs w:val="24"/>
          <w:lang w:eastAsia="ru-RU"/>
        </w:rPr>
        <w:br/>
        <w:t>И ИСПЫТАТЕЛЬНЫХ ЛАБОРАТОРИЙ (ЦЕНТРОВ)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31.</w:t>
      </w:r>
      <w:r w:rsidRPr="00D90A7C">
        <w:rPr>
          <w:rFonts w:ascii="Times New Roman" w:hAnsi="Times New Roman"/>
          <w:sz w:val="24"/>
          <w:szCs w:val="24"/>
          <w:lang w:eastAsia="ru-RU"/>
        </w:rPr>
        <w:t xml:space="preserve"> Аккредитация органов по сертификации и испытательных лабораторий (центров)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Аккредитация органов по сертификации и испытательных лабораторий (центров) осуществляется в целях: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подтверждения компетентности органов по сертификации и испытательных лабораторий (центров), выполняющих работы по подтверждению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обеспечения доверия изготовителей, продавцов и приобретателей к деятельности органов по сертификации и аккредитованных испытательных лабораторий (центров);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создания условий для признания результатов деятельности органов по сертификации и аккредитованных испытательных лабораторий (центров).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Аккредитация органов по сертификации и испытательных лабораторий (центров), выполняющих работы по подтверждению соответствия, осуществляется на основе принципов: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добровольности;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открытости и доступности правил аккредитации;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компетентности и независимости органов, осуществляющих аккредитацию;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недопустимости ограничения конкуренции и создания препятствий пользованию услугами органов по сертификации и аккредитованных испытательных лабораторий (центров);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обеспечения равных условий лицам, претендующим на получение аккредитации;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недопустимости совмещения полномочий на аккредитацию и подтверждение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недопустимости установления пределов действия документов об аккредитации на отдельных территориях.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Порядок и критерии аккредитации органов по сертификации и испытательных лабораторий (центров), выполняющих работы по подтверждению соответствия, определяются Правительством Российской Федерации на основании национальных стандартов, принятых с учетом международных норм. Правительство Российской Федерации определяет органы по аккредитации.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3 в ред. Федерального закона от 30.12.2009 № 385-ФЗ) </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6. ГОСУДАРСТВЕННЫЙ КОНТРОЛЬ (НАДЗОР)</w:t>
      </w:r>
      <w:r w:rsidRPr="00D90A7C">
        <w:rPr>
          <w:rFonts w:ascii="Times New Roman" w:hAnsi="Times New Roman"/>
          <w:b/>
          <w:sz w:val="24"/>
          <w:szCs w:val="24"/>
          <w:lang w:eastAsia="ru-RU"/>
        </w:rPr>
        <w:br/>
        <w:t>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32.</w:t>
      </w:r>
      <w:r w:rsidRPr="00D90A7C">
        <w:rPr>
          <w:rFonts w:ascii="Times New Roman" w:hAnsi="Times New Roman"/>
          <w:sz w:val="24"/>
          <w:szCs w:val="24"/>
          <w:lang w:eastAsia="ru-RU"/>
        </w:rPr>
        <w:t xml:space="preserve"> Органы государственного контроля (надзора) за соблюдением требований технических регламентов</w:t>
      </w:r>
      <w:r w:rsidRPr="00D90A7C">
        <w:rPr>
          <w:rFonts w:ascii="Times New Roman" w:hAnsi="Times New Roman"/>
          <w:sz w:val="24"/>
          <w:szCs w:val="24"/>
          <w:lang w:eastAsia="ru-RU"/>
        </w:rPr>
        <w:br/>
      </w:r>
      <w:r w:rsidRPr="00D90A7C">
        <w:rPr>
          <w:rFonts w:ascii="Times New Roman" w:hAnsi="Times New Roman"/>
          <w:caps/>
          <w:sz w:val="24"/>
          <w:szCs w:val="24"/>
          <w:lang w:eastAsia="ru-RU"/>
        </w:rPr>
        <w:t>__________</w:t>
      </w:r>
      <w:r w:rsidRPr="00D90A7C">
        <w:rPr>
          <w:rFonts w:ascii="Times New Roman" w:hAnsi="Times New Roman"/>
          <w:caps/>
          <w:sz w:val="24"/>
          <w:szCs w:val="24"/>
          <w:lang w:eastAsia="ru-RU"/>
        </w:rPr>
        <w:br/>
        <w:t>п</w:t>
      </w:r>
      <w:r w:rsidRPr="00D90A7C">
        <w:rPr>
          <w:rFonts w:ascii="Times New Roman" w:hAnsi="Times New Roman"/>
          <w:sz w:val="24"/>
          <w:szCs w:val="24"/>
          <w:lang w:eastAsia="ru-RU"/>
        </w:rPr>
        <w:t>римечание: Постановлением Правительства РФ от 17.06.2004 № 294 установлено,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субъектов Российской Федерации, подведомственными им государственными учреждениями,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33.</w:t>
      </w:r>
      <w:r w:rsidRPr="00D90A7C">
        <w:rPr>
          <w:rFonts w:ascii="Times New Roman" w:hAnsi="Times New Roman"/>
          <w:sz w:val="24"/>
          <w:szCs w:val="24"/>
          <w:lang w:eastAsia="ru-RU"/>
        </w:rPr>
        <w:t xml:space="preserve"> Объекты государственного контроля (надзора) за соблюдением требований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Государственный контроль (надзор) за соблюдением требований технических регламентов осуществляется в отношении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предусмотренном пунктом 11 статьи 7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34.</w:t>
      </w:r>
      <w:r w:rsidRPr="00D90A7C">
        <w:rPr>
          <w:rFonts w:ascii="Times New Roman" w:hAnsi="Times New Roman"/>
          <w:sz w:val="24"/>
          <w:szCs w:val="24"/>
          <w:lang w:eastAsia="ru-RU"/>
        </w:rPr>
        <w:t xml:space="preserve"> Полномочия органов государственного контроля (надзора)</w:t>
      </w:r>
      <w:r w:rsidRPr="00D90A7C">
        <w:rPr>
          <w:rFonts w:ascii="Times New Roman" w:hAnsi="Times New Roman"/>
          <w:sz w:val="24"/>
          <w:szCs w:val="24"/>
          <w:lang w:eastAsia="ru-RU"/>
        </w:rPr>
        <w:br/>
        <w:t>________</w:t>
      </w:r>
      <w:r w:rsidRPr="00D90A7C">
        <w:rPr>
          <w:rFonts w:ascii="Times New Roman" w:hAnsi="Times New Roman"/>
          <w:sz w:val="24"/>
          <w:szCs w:val="24"/>
          <w:lang w:eastAsia="ru-RU"/>
        </w:rPr>
        <w:br/>
      </w:r>
      <w:r w:rsidRPr="00D90A7C">
        <w:rPr>
          <w:rFonts w:ascii="Times New Roman" w:hAnsi="Times New Roman"/>
          <w:caps/>
          <w:sz w:val="24"/>
          <w:szCs w:val="24"/>
          <w:lang w:eastAsia="ru-RU"/>
        </w:rPr>
        <w:t>п</w:t>
      </w:r>
      <w:r w:rsidRPr="00D90A7C">
        <w:rPr>
          <w:rFonts w:ascii="Times New Roman" w:hAnsi="Times New Roman"/>
          <w:sz w:val="24"/>
          <w:szCs w:val="24"/>
          <w:lang w:eastAsia="ru-RU"/>
        </w:rPr>
        <w:t>римечание: По вопросам осуществления государственного контроля см. также Постановление Госстандарта РФ от 01.09.2003 № 99, Постановление Правительства РФ от 16.05.2003 № 287 и Постановление Правительства РФ от 21.12.2000 № 987.</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На основании положений настоящего Федерального закона и требований технических регламентов органы государственного контроля (надзора) вправе: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требовать от изготовителя (продавца, лица, выполняющего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выдавать предписания об устранении нарушений требований технических регламентов в срок, установленный с учетом характера нарушения;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утратил силу. - Федеральный закон от 09.05.2005 № 45-ФЗ;</w:t>
      </w:r>
      <w:r w:rsidRPr="00D90A7C">
        <w:rPr>
          <w:rFonts w:ascii="Times New Roman" w:hAnsi="Times New Roman"/>
          <w:sz w:val="24"/>
          <w:szCs w:val="24"/>
          <w:lang w:eastAsia="ru-RU"/>
        </w:rPr>
        <w:br/>
        <w:t>___________</w:t>
      </w:r>
      <w:r w:rsidRPr="00D90A7C">
        <w:rPr>
          <w:rFonts w:ascii="Times New Roman" w:hAnsi="Times New Roman"/>
          <w:sz w:val="24"/>
          <w:szCs w:val="24"/>
          <w:lang w:eastAsia="ru-RU"/>
        </w:rPr>
        <w:br/>
        <w:t>Примечание: Приказом Минпромторга РФ от 12.08.2009 № 741 утверждена форма уведомления о приостановлении или прекращении действия декларации о соответствии продукции требованиям технических регламентов органом государственного контроля (надзора).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принимать иные предусмотренные законодательством Российской Федерации меры в целях недопущения причинения вреда.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Органы государственного контроля (надзора) обязаны: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проводить в ходе мероприятий по государственному контролю (надзору) за соблюдением требований технических регламентов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соблюдать коммерческую тайну и иную охраняемую законом тайну;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направлять информацию о несоответствии продукции требованиям технических регламентов в соответствии с положениями главы 7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осуществлять другие предусмотренные законодательством Российской Федерации полномочия.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35.</w:t>
      </w:r>
      <w:r w:rsidRPr="00D90A7C">
        <w:rPr>
          <w:rFonts w:ascii="Times New Roman" w:hAnsi="Times New Roman"/>
          <w:sz w:val="24"/>
          <w:szCs w:val="24"/>
          <w:lang w:eastAsia="ru-RU"/>
        </w:rPr>
        <w:t xml:space="preserve">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Органы государственного контроля (надзора) и их должностные лица в случае 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7. ИНФОРМАЦИЯ О НАРУШЕНИИ ТРЕБОВАНИЙ</w:t>
      </w:r>
      <w:r w:rsidRPr="00D90A7C">
        <w:rPr>
          <w:rFonts w:ascii="Times New Roman" w:hAnsi="Times New Roman"/>
          <w:b/>
          <w:sz w:val="24"/>
          <w:szCs w:val="24"/>
          <w:lang w:eastAsia="ru-RU"/>
        </w:rPr>
        <w:br/>
        <w:t>ТЕХНИЧЕСКИХ РЕГЛАМЕНТОВ И ОТЗЫВ ПРОДУКЦИИ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36.</w:t>
      </w:r>
      <w:r w:rsidRPr="00D90A7C">
        <w:rPr>
          <w:rFonts w:ascii="Times New Roman" w:hAnsi="Times New Roman"/>
          <w:sz w:val="24"/>
          <w:szCs w:val="24"/>
          <w:lang w:eastAsia="ru-RU"/>
        </w:rPr>
        <w:t xml:space="preserve">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37.</w:t>
      </w:r>
      <w:r w:rsidRPr="00D90A7C">
        <w:rPr>
          <w:rFonts w:ascii="Times New Roman" w:hAnsi="Times New Roman"/>
          <w:sz w:val="24"/>
          <w:szCs w:val="24"/>
          <w:lang w:eastAsia="ru-RU"/>
        </w:rPr>
        <w:t xml:space="preserve"> Информация о несоответствии продукции требованиям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38.</w:t>
      </w:r>
      <w:r w:rsidRPr="00D90A7C">
        <w:rPr>
          <w:rFonts w:ascii="Times New Roman" w:hAnsi="Times New Roman"/>
          <w:sz w:val="24"/>
          <w:szCs w:val="24"/>
          <w:lang w:eastAsia="ru-RU"/>
        </w:rPr>
        <w:t xml:space="preserve">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Программа должна включать в себя мероприятия по оповещению приобретателей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Устранение недостатков, а также доставка продукции к месту устранения недостатков и возврат ее приобретателям осуществляются изготовителем (продавцом, лицом, выполняющим функции иностранного изготовителя) и за его счет.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убытки, возникшие в связи с отзывом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возможность получения оперативной информации о необходимых действиях.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39.</w:t>
      </w:r>
      <w:r w:rsidRPr="00D90A7C">
        <w:rPr>
          <w:rFonts w:ascii="Times New Roman" w:hAnsi="Times New Roman"/>
          <w:sz w:val="24"/>
          <w:szCs w:val="24"/>
          <w:lang w:eastAsia="ru-RU"/>
        </w:rPr>
        <w:t xml:space="preserve"> Права органов государственного контроля (надзора) в случае получения информации о несоответствии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ходе проведения проверки органы государственного контроля (надзора) вправе: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направлять запросы в другие федеральные органы исполнительной власти;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 необходимости привлекать специалистов для анализа полученных материалов.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Орган государственного контроля (надзора):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способствует распространению информации о сроках и порядке проведения мероприятий по предотвращению причинения вреда;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проверяет соблюдение сроков, указанных в программе мероприятий по предотвращению причинения вреда;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принимает решение об обращении в суд с иском о принудительном отзыве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выдать предписание о приостановке реализации этой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информировать приобретателей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3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Изготовитель (продавец, лицо, выполняющее функции иностранного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4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40.</w:t>
      </w:r>
      <w:r w:rsidRPr="00D90A7C">
        <w:rPr>
          <w:rFonts w:ascii="Times New Roman" w:hAnsi="Times New Roman"/>
          <w:sz w:val="24"/>
          <w:szCs w:val="24"/>
          <w:lang w:eastAsia="ru-RU"/>
        </w:rPr>
        <w:t xml:space="preserve"> Принудительный отзыв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1. В случае невыполнения предписания, предусмотренного пунктом 2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через средства массовой информации или иным способом.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через средства массовой информации о принудительном отзыве продукции.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41.</w:t>
      </w:r>
      <w:r w:rsidRPr="00D90A7C">
        <w:rPr>
          <w:rFonts w:ascii="Times New Roman" w:hAnsi="Times New Roman"/>
          <w:sz w:val="24"/>
          <w:szCs w:val="24"/>
          <w:lang w:eastAsia="ru-RU"/>
        </w:rPr>
        <w:t xml:space="preserve"> Ответственность за нарушение правил выполнения работ по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Орган по сертификации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несут ответственность в соответствии с законодательством Российской Федерации и договором о проведении работ по сертификации.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42.</w:t>
      </w:r>
      <w:r w:rsidRPr="00D90A7C">
        <w:rPr>
          <w:rFonts w:ascii="Times New Roman" w:hAnsi="Times New Roman"/>
          <w:sz w:val="24"/>
          <w:szCs w:val="24"/>
          <w:lang w:eastAsia="ru-RU"/>
        </w:rPr>
        <w:t xml:space="preserve"> Ответственность аккредитованной испытательной лаборатории (центра)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8. ИНФОРМАЦИЯ О ТЕХНИЧЕСКИХ РЕГЛАМЕНТАХ</w:t>
      </w:r>
      <w:r w:rsidRPr="00D90A7C">
        <w:rPr>
          <w:rFonts w:ascii="Times New Roman" w:hAnsi="Times New Roman"/>
          <w:sz w:val="24"/>
          <w:szCs w:val="24"/>
          <w:lang w:eastAsia="ru-RU"/>
        </w:rPr>
        <w:t xml:space="preserve"> </w:t>
      </w:r>
      <w:r w:rsidRPr="00D90A7C">
        <w:rPr>
          <w:rFonts w:ascii="Times New Roman" w:hAnsi="Times New Roman"/>
          <w:b/>
          <w:sz w:val="24"/>
          <w:szCs w:val="24"/>
          <w:lang w:eastAsia="ru-RU"/>
        </w:rPr>
        <w:t>И ДОКУМЕНТАХ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43.</w:t>
      </w:r>
      <w:r w:rsidRPr="00D90A7C">
        <w:rPr>
          <w:rFonts w:ascii="Times New Roman" w:hAnsi="Times New Roman"/>
          <w:sz w:val="24"/>
          <w:szCs w:val="24"/>
          <w:lang w:eastAsia="ru-RU"/>
        </w:rPr>
        <w:t xml:space="preserve"> Информация о документах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Национальные стандарты и общероссийские классификаторы, а также информация об их разработке должны быть доступны заинтересованным лицам.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w:t>
      </w:r>
      <w:r w:rsidRPr="00D90A7C">
        <w:rPr>
          <w:rFonts w:ascii="Times New Roman" w:hAnsi="Times New Roman"/>
          <w:sz w:val="24"/>
          <w:szCs w:val="24"/>
          <w:lang w:eastAsia="ru-RU"/>
        </w:rPr>
        <w:br/>
        <w:t>Примечание: В соответствии с Постановлением Правительства РФ от 05.06.2008 № 438 (ред. от 10.03.2009) Министерство промышленности и торговли РФ определяет порядок опубликования национальных стандартов и общероссийских классификаторов.</w:t>
      </w:r>
      <w:r w:rsidRPr="00D90A7C">
        <w:rPr>
          <w:rFonts w:ascii="Times New Roman" w:hAnsi="Times New Roman"/>
          <w:sz w:val="24"/>
          <w:szCs w:val="24"/>
          <w:lang w:eastAsia="ru-RU"/>
        </w:rPr>
        <w:br/>
        <w:t>____________</w:t>
      </w:r>
      <w:r w:rsidRPr="00D90A7C">
        <w:rPr>
          <w:rFonts w:ascii="Times New Roman" w:hAnsi="Times New Roman"/>
          <w:sz w:val="24"/>
          <w:szCs w:val="24"/>
          <w:lang w:eastAsia="ru-RU"/>
        </w:rPr>
        <w:br/>
        <w:t xml:space="preserve">Примечание: По вопросу, касающемуся опубликования национальных стандартов и общероссийских классификаторов технико-экономической и социальной информации, см. Постановление Правительства РФ от 25.09.2003 № 594.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Официальное опубликование в установленном порядке 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и общероссийских классификаторов определяется уполномоченным Правительством Российской Федерации федеральным органом исполнительной власти.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ред. Федерального закона от 23.07.2008 № 160-ФЗ)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44.</w:t>
      </w:r>
      <w:r w:rsidRPr="00D90A7C">
        <w:rPr>
          <w:rFonts w:ascii="Times New Roman" w:hAnsi="Times New Roman"/>
          <w:sz w:val="24"/>
          <w:szCs w:val="24"/>
          <w:lang w:eastAsia="ru-RU"/>
        </w:rPr>
        <w:t xml:space="preserve"> Федеральный информационный фонд технических регламентов и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Технические регламенты, документы национальной системы стандартизации, международные стандарты, правила стандартизации, 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их применения составляют Федеральный информационный фонд технических регламентов и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Федеральный информационный фонд технических регламентов и стандартов является государственным информационным ресурсом.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r w:rsidRPr="00D90A7C">
        <w:rPr>
          <w:rFonts w:ascii="Times New Roman" w:hAnsi="Times New Roman"/>
          <w:sz w:val="24"/>
          <w:szCs w:val="24"/>
          <w:lang w:eastAsia="ru-RU"/>
        </w:rPr>
        <w:br/>
        <w:t>        _________</w:t>
      </w:r>
      <w:r w:rsidRPr="00D90A7C">
        <w:rPr>
          <w:rFonts w:ascii="Times New Roman" w:hAnsi="Times New Roman"/>
          <w:sz w:val="24"/>
          <w:szCs w:val="24"/>
          <w:lang w:eastAsia="ru-RU"/>
        </w:rPr>
        <w:br/>
        <w:t>Примечание: Приказом Ростехрегулирования от 20.03.2009 № 967 утвержден Прейскурант на документы и копии документов федерального информационного фонда технических регламентов и стандартов, а также на информационную продукцию и услуги, представляемые Федеральным агентством по техническому регулированию и метрологии на основе документов федерального информационного фонда технических регламентов и стандартов на 2009 год.</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3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национальный орган по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Вместе с документами, необходимыми для регистрации стандарта или свода правил, в национальный орган по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течение пяти дней со дня получения заявления о регистрации стандарта или свода правил национальный орган по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течение тридцати дней со дня получения указанных документов от национального органа по стандартизации технический комитет (технические комитеты) по стандартизации рассматривает их и направляет в национальный орган по стандартизации заключение.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4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5. 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дней со дня поступления заявления о регистрации стандарта или свода правил национальный орган по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течение десяти дней со дня регистрации стандарта или свода правил национальный орган по стандартизации принимает решение о включении такого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5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 Основанием для отказа в регистрации стандарта или свода правил является: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несоблюдение требований, предусмотренных пунктом 4 настоящей статьи;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мотивированное заключение технического комитета (технических комитетов) по стандартизации об отклонении стандарта или свода правил.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6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7. Основанием для отказа во включении зарегистрированного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7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8. В течение пяти дней со дня принятия решения по представленному на регистрацию стандарту или своду правил национальный орган по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Отказ национального органа по стандартизации в регистрации и (или) во включении стандарта или свода правил в перечень документов в области стандартизации, указанный в пункте 7 настоящей статьи, может быть обжалован в судебном порядке.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8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в области стандартизации, национальный орган по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Национальный орган по стандартизации безвозмездно предоставляет документы в области стандартизации по требованию органов государственной власти или по запросу суда.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9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9. ФИНАНСИРОВАНИЕ В ОБЛАСТИ</w:t>
      </w:r>
      <w:r w:rsidRPr="00D90A7C">
        <w:rPr>
          <w:rFonts w:ascii="Times New Roman" w:hAnsi="Times New Roman"/>
          <w:b/>
          <w:sz w:val="24"/>
          <w:szCs w:val="24"/>
          <w:lang w:eastAsia="ru-RU"/>
        </w:rPr>
        <w:br/>
        <w:t>ТЕХНИЧЕСКОГО РЕГУЛИРОВАНИЯ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45.</w:t>
      </w:r>
      <w:r w:rsidRPr="00D90A7C">
        <w:rPr>
          <w:rFonts w:ascii="Times New Roman" w:hAnsi="Times New Roman"/>
          <w:sz w:val="24"/>
          <w:szCs w:val="24"/>
          <w:lang w:eastAsia="ru-RU"/>
        </w:rPr>
        <w:t xml:space="preserve"> Порядок финансирования за счет средств федерального бюджета расходов в области технического регулирования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За счет средств федерального бюджета могут финансироваться расходы на: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создание и ведение Федерального информационного фонда технических регламентов и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реализацию программы разработки технических регламентов и программы разработки национальных стандартов, предусмотренных соответственно пунктом 12 статьи 7 и пунктом 1 статьи 16 настоящего Федерального закона, а также проведение экспертизы отдельных проектов технических регламентов и проектов национальных стандартов;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разработку правил, норм и рекомендаций в области стандартизации;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разработку сводов правил;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разработку указанных в статье 5 настоящего Федерального закона нормативных документов федеральных органов исполнительной власти;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регистрацию систем добровольной сертификации и ведение единого реестра зарегистрированных систем добровольной сертификации;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разработку и ведение общероссийских классификаторов;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ведение единого реестра сертификатов соответствия и единого реестра деклараций о соответствии;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осуществление учета и анализа случаев причинения вреда вследствие нарушения требований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уплату взносов в международные организации по стандартизации.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1 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2. Порядок финансирования расходов, указанных в пункте 1 настоящей статьи, определяется Правительством Российской Федерации. </w:t>
      </w:r>
    </w:p>
    <w:p w:rsidR="009E341C" w:rsidRPr="00D90A7C" w:rsidRDefault="009E341C" w:rsidP="00D90A7C">
      <w:pPr>
        <w:spacing w:before="100" w:beforeAutospacing="1" w:after="100" w:afterAutospacing="1" w:line="240" w:lineRule="auto"/>
        <w:ind w:firstLine="709"/>
        <w:jc w:val="center"/>
        <w:rPr>
          <w:rFonts w:ascii="Times New Roman" w:hAnsi="Times New Roman"/>
          <w:sz w:val="24"/>
          <w:szCs w:val="24"/>
          <w:lang w:eastAsia="ru-RU"/>
        </w:rPr>
      </w:pPr>
      <w:r w:rsidRPr="00D90A7C">
        <w:rPr>
          <w:rFonts w:ascii="Times New Roman" w:hAnsi="Times New Roman"/>
          <w:b/>
          <w:sz w:val="24"/>
          <w:szCs w:val="24"/>
          <w:lang w:eastAsia="ru-RU"/>
        </w:rPr>
        <w:t>Глава 10. ЗАКЛЮЧИТЕЛЬНЫЕ И ПЕРЕХОДНЫЕ ПОЛОЖЕНИЯ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46.</w:t>
      </w:r>
      <w:r w:rsidRPr="00D90A7C">
        <w:rPr>
          <w:rFonts w:ascii="Times New Roman" w:hAnsi="Times New Roman"/>
          <w:sz w:val="24"/>
          <w:szCs w:val="24"/>
          <w:lang w:eastAsia="ru-RU"/>
        </w:rPr>
        <w:t xml:space="preserve"> Переходные положения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защиты жизни или здоровья граждан, имущества физических или юридических лиц, государственного или муниципального имущества;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охраны окружающей среды, жизни или здоровья животных и растений;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предупреждения действий, вводящих в заблуждение приобретателей;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обеспечения энергетической эффективности.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(абзац введен Федеральным законом от 23.11.2009 № 261-ФЗ)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пунктом 1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1.1 введен Федеральным законом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(абзац введен Федеральным законом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3 в ред. Федерального закона от 01.05.2007 № 65-ФЗ)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_____________</w:t>
      </w:r>
      <w:r w:rsidRPr="00D90A7C">
        <w:rPr>
          <w:rFonts w:ascii="Times New Roman" w:hAnsi="Times New Roman"/>
          <w:sz w:val="24"/>
          <w:szCs w:val="24"/>
          <w:lang w:eastAsia="ru-RU"/>
        </w:rPr>
        <w:br/>
        <w:t>Примечание: О применении ветеринарных мер при ввозе живых животных и продукции животного происхождения на таможенную территорию Российской Федерации см. Постановление Правительства РФ от 24 марта 2006 года № 159.</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5. До принятия соответствующих технических регламентов техническое регулирование в области применения ветеринарно-санитарных и фитосанитарных мер осуществляется в соответствии с Федеральным законом "О карантине растений" и Законом Российской Федерации "О ветеринарии".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6. До принятия технического регламента по ядерной и радиационной безопасности техническое регулирование в области ядерной и радиационной безопасности осуществляется в соответствии с Федеральным законом "Об использовании атомной энергии" и Федеральным законом "О радиационной безопасности населения".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(в ред. Федерального закона от 01.05.2007 № 65-ФЗ)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6.1 введен Федеральным законом от 23.11.2009 № 261-ФЗ)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6.2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6.3. До дня вступления в силу указанных в пункте 6.2 настоящей статьи требований национальным органом по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настоящей статьи, документов в области стандартизации,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 6.3 введен Федеральным законом от 30.12.2009 № 385-ФЗ)</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6.4. Заинтересованное лицо для целей обеспечения соблюдения требований, указанных в пункте 6.2 настоящей статьи, может представить в национальный орган по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6.3 настоящей статьи. Надлежащим образом заверенный перевод на русский язык стандарта или свода правил подлежит учету национальным органом по стандартизации в течение семи дней со дня его получения.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После представления надлежащим образом заверенных переводов на русский язык стандартов и сводов правил в национальный орган по стандартизации указанный орган в течение десяти дней вносит в перечень документов в области стандартизации, предусмотренный пунктом 6.3 настоящей статьи, информацию о наличии таких переводов.</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6.4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7. 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Если в отношении продукции и связанных с требованиями к ней процессов введены требования, указанные в пункте 6.2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пункте 1 либо в пункте 6.2 настоящей статьи.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В случае выбора режима технического регулирования, основанного на требованиях, указанных в пункте 6.2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7 в ред. Федерального закона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7.1. 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7.1 в ред. Федерального закона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8. Документы об аккредитации,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9. В целях выполнения работ по подтверждению соответствия требованиям и документам в области стандартизации, указанным в пунктах 6.2 и 6.3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 9 введен Федеральным законом от 30.12.2009 № 385-ФЗ)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47.</w:t>
      </w:r>
      <w:r w:rsidRPr="00D90A7C">
        <w:rPr>
          <w:rFonts w:ascii="Times New Roman" w:hAnsi="Times New Roman"/>
          <w:sz w:val="24"/>
          <w:szCs w:val="24"/>
          <w:lang w:eastAsia="ru-RU"/>
        </w:rPr>
        <w:t xml:space="preserve"> Приведение нормативных правовых актов в соответствие с настоящим Федеральным законом</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Со дня вступления в силу настоящего Федерального закона признать утратившими силу:</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Закон Российской Федерации от 10 июня 1993 г. № 5151-1 "О сертификации продукции и услуг" (Ведомости Съезда народных депутатов и Верховного Совета Российской Федерации, 1993, № 26, ст. 966);</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Постановление Верховного Совета Российской Федерации от 10 июня 1993 г. №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 26, ст. 967);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Закон Российской Федерации от 10 июня 1993 г. № 5154-1 "О стандартизации" (Ведомости Съезда народных депутатов и Верховного Совета Российской Федерации, 1993, № 25, ст. 917);</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 xml:space="preserve">Постановление Верховного Совета Российской Федерации от 10 июня 1993 г. №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 25, ст. 918); </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пункты 12 и 13 статьи 1 Федерального закона от 27 декабря 1995 г. №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 1, ст. 4);</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пункт 2 статьи 1 Федерального закона от 2 марта 1998 г. №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 10, ст. 1143);</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Федеральный закон от 31 июля 1998 г. №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 31, ст. 3832);</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статью 2 Федерального закона от 10 июля 2002 г. №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 28, ст. 2791);</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статьи 13 и 14 Федерального закона от 25 июля 2002 г. №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 30, ст. 3033).</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b/>
          <w:sz w:val="24"/>
          <w:szCs w:val="24"/>
          <w:lang w:eastAsia="ru-RU"/>
        </w:rPr>
        <w:t>Статья 48.</w:t>
      </w:r>
      <w:r w:rsidRPr="00D90A7C">
        <w:rPr>
          <w:rFonts w:ascii="Times New Roman" w:hAnsi="Times New Roman"/>
          <w:sz w:val="24"/>
          <w:szCs w:val="24"/>
          <w:lang w:eastAsia="ru-RU"/>
        </w:rPr>
        <w:t xml:space="preserve"> Вступление в силу настоящего Федерального закона</w:t>
      </w:r>
    </w:p>
    <w:p w:rsidR="009E341C" w:rsidRPr="00D90A7C" w:rsidRDefault="009E341C" w:rsidP="00D90A7C">
      <w:pPr>
        <w:spacing w:before="100" w:beforeAutospacing="1" w:after="100" w:afterAutospacing="1" w:line="240" w:lineRule="auto"/>
        <w:ind w:firstLine="709"/>
        <w:jc w:val="both"/>
        <w:rPr>
          <w:rFonts w:ascii="Times New Roman" w:hAnsi="Times New Roman"/>
          <w:sz w:val="24"/>
          <w:szCs w:val="24"/>
          <w:lang w:eastAsia="ru-RU"/>
        </w:rPr>
      </w:pPr>
      <w:r w:rsidRPr="00D90A7C">
        <w:rPr>
          <w:rFonts w:ascii="Times New Roman" w:hAnsi="Times New Roman"/>
          <w:sz w:val="24"/>
          <w:szCs w:val="24"/>
          <w:lang w:eastAsia="ru-RU"/>
        </w:rPr>
        <w:t>Настоящий Федеральный закон вступает в силу по истечении шести месяцев со дня его официального опубликования.</w:t>
      </w:r>
    </w:p>
    <w:p w:rsidR="009E341C" w:rsidRPr="00D90A7C" w:rsidRDefault="009E341C" w:rsidP="00D90A7C">
      <w:pPr>
        <w:spacing w:before="100" w:beforeAutospacing="1" w:after="100" w:afterAutospacing="1" w:line="240" w:lineRule="auto"/>
        <w:jc w:val="right"/>
        <w:rPr>
          <w:rFonts w:ascii="Times New Roman" w:hAnsi="Times New Roman"/>
          <w:sz w:val="24"/>
          <w:szCs w:val="24"/>
          <w:lang w:eastAsia="ru-RU"/>
        </w:rPr>
      </w:pPr>
      <w:r w:rsidRPr="00D90A7C">
        <w:rPr>
          <w:rFonts w:ascii="Times New Roman" w:hAnsi="Times New Roman"/>
          <w:sz w:val="24"/>
          <w:szCs w:val="24"/>
          <w:lang w:eastAsia="ru-RU"/>
        </w:rPr>
        <w:t>Президент</w:t>
      </w:r>
      <w:r w:rsidRPr="00D90A7C">
        <w:rPr>
          <w:rFonts w:ascii="Times New Roman" w:hAnsi="Times New Roman"/>
          <w:sz w:val="24"/>
          <w:szCs w:val="24"/>
          <w:lang w:eastAsia="ru-RU"/>
        </w:rPr>
        <w:br/>
        <w:t>Российской Федерации</w:t>
      </w:r>
      <w:r w:rsidRPr="00D90A7C">
        <w:rPr>
          <w:rFonts w:ascii="Times New Roman" w:hAnsi="Times New Roman"/>
          <w:sz w:val="24"/>
          <w:szCs w:val="24"/>
          <w:lang w:eastAsia="ru-RU"/>
        </w:rPr>
        <w:br/>
        <w:t>В.ПУТИН</w:t>
      </w:r>
    </w:p>
    <w:p w:rsidR="009E341C" w:rsidRPr="00D90A7C" w:rsidRDefault="009E341C" w:rsidP="00D90A7C">
      <w:pPr>
        <w:spacing w:before="100" w:beforeAutospacing="1" w:after="100" w:afterAutospacing="1" w:line="240" w:lineRule="auto"/>
        <w:jc w:val="both"/>
        <w:rPr>
          <w:rFonts w:ascii="Times New Roman" w:hAnsi="Times New Roman"/>
          <w:sz w:val="24"/>
          <w:szCs w:val="24"/>
          <w:lang w:eastAsia="ru-RU"/>
        </w:rPr>
      </w:pPr>
      <w:r w:rsidRPr="00D90A7C">
        <w:rPr>
          <w:rFonts w:ascii="Times New Roman" w:hAnsi="Times New Roman"/>
          <w:sz w:val="24"/>
          <w:szCs w:val="24"/>
          <w:lang w:eastAsia="ru-RU"/>
        </w:rPr>
        <w:t>Москва, Кремль</w:t>
      </w:r>
      <w:r w:rsidRPr="00D90A7C">
        <w:rPr>
          <w:rFonts w:ascii="Times New Roman" w:hAnsi="Times New Roman"/>
          <w:sz w:val="24"/>
          <w:szCs w:val="24"/>
          <w:lang w:eastAsia="ru-RU"/>
        </w:rPr>
        <w:br/>
        <w:t>27 декабря 2002 года</w:t>
      </w:r>
      <w:r w:rsidRPr="00D90A7C">
        <w:rPr>
          <w:rFonts w:ascii="Times New Roman" w:hAnsi="Times New Roman"/>
          <w:sz w:val="24"/>
          <w:szCs w:val="24"/>
          <w:lang w:eastAsia="ru-RU"/>
        </w:rPr>
        <w:br/>
        <w:t>№ 184-ФЗ</w:t>
      </w:r>
    </w:p>
    <w:p w:rsidR="009E341C" w:rsidRDefault="009E341C">
      <w:bookmarkStart w:id="0" w:name="_GoBack"/>
      <w:bookmarkEnd w:id="0"/>
    </w:p>
    <w:sectPr w:rsidR="009E341C" w:rsidSect="002B7C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A7C"/>
    <w:rsid w:val="002B7C13"/>
    <w:rsid w:val="008510E6"/>
    <w:rsid w:val="009E341C"/>
    <w:rsid w:val="00C63474"/>
    <w:rsid w:val="00D90A7C"/>
    <w:rsid w:val="00E433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C1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basedOn w:val="Normal"/>
    <w:uiPriority w:val="99"/>
    <w:rsid w:val="00D90A7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9409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57</Pages>
  <Words>21836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User</cp:lastModifiedBy>
  <cp:revision>2</cp:revision>
  <dcterms:created xsi:type="dcterms:W3CDTF">2012-09-18T09:11:00Z</dcterms:created>
  <dcterms:modified xsi:type="dcterms:W3CDTF">2012-09-18T09:11:00Z</dcterms:modified>
</cp:coreProperties>
</file>